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2FFB3" w14:textId="77777777" w:rsidR="00770842" w:rsidRPr="00770842" w:rsidRDefault="00770842" w:rsidP="00770842">
      <w:pPr>
        <w:rPr>
          <w:rFonts w:ascii="Verdana" w:hAnsi="Verdana"/>
          <w:b/>
          <w:sz w:val="32"/>
          <w:szCs w:val="32"/>
        </w:rPr>
      </w:pPr>
      <w:r w:rsidRPr="00770842">
        <w:rPr>
          <w:rFonts w:ascii="Verdana" w:hAnsi="Verdana"/>
          <w:b/>
          <w:sz w:val="32"/>
          <w:szCs w:val="32"/>
        </w:rPr>
        <w:t>Polární základna, extrémní podmínky, vědci a kamery České televize. Nový dokument odhalí drsnou krásu antarktické krajiny a český výzkum</w:t>
      </w:r>
    </w:p>
    <w:p w14:paraId="07A408C1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AF08D95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70842">
        <w:rPr>
          <w:rFonts w:ascii="Verdana" w:hAnsi="Verdana"/>
          <w:noProof/>
          <w:color w:val="auto"/>
          <w:sz w:val="18"/>
          <w:szCs w:val="18"/>
        </w:rPr>
        <w:t>29. října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974732F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869E786" w14:textId="42534B46" w:rsidR="00770842" w:rsidRPr="00770842" w:rsidRDefault="00770842" w:rsidP="00770842">
      <w:pPr>
        <w:pStyle w:val="Perexzprvy"/>
        <w:spacing w:after="0"/>
        <w:rPr>
          <w:bCs/>
        </w:rPr>
      </w:pPr>
      <w:r w:rsidRPr="00770842">
        <w:rPr>
          <w:bCs/>
        </w:rPr>
        <w:t xml:space="preserve">Česká republika patří mezi jeden z dvaceti šesti států, které mají polární základnu na Antarktidě. Vědci z Masarykovy univerzity v Brně zde už patnáct let provádějí unikátní výzkumy. Zaměřují se na dopad klimatických změn na Antarktidě a na to, jak tyto změny působí na území naší republiky. Film Petra Horkého Čeští vědci v Antarktidě představuje práci tuzemských výzkumníků a jejich způsob přemýšlení o globálních změnách, které čím dál tím více ovlivňují životy nás všech. To vše v nádherných a dechberoucích scenériích drsné antarktické krajiny. Dokument odvysílá program ČT2 </w:t>
      </w:r>
      <w:r>
        <w:rPr>
          <w:bCs/>
        </w:rPr>
        <w:t xml:space="preserve">dnes, </w:t>
      </w:r>
      <w:r w:rsidRPr="00770842">
        <w:rPr>
          <w:bCs/>
        </w:rPr>
        <w:t>29. října</w:t>
      </w:r>
      <w:r w:rsidR="00DC5381">
        <w:rPr>
          <w:bCs/>
        </w:rPr>
        <w:t xml:space="preserve">, </w:t>
      </w:r>
      <w:r w:rsidRPr="00770842">
        <w:rPr>
          <w:bCs/>
        </w:rPr>
        <w:t>od 21:00</w:t>
      </w:r>
      <w:r w:rsidR="00DC5381">
        <w:rPr>
          <w:bCs/>
        </w:rPr>
        <w:t xml:space="preserve"> a </w:t>
      </w:r>
      <w:r w:rsidRPr="00770842">
        <w:rPr>
          <w:bCs/>
        </w:rPr>
        <w:t>dostupný bude i v iVysílání.</w:t>
      </w:r>
    </w:p>
    <w:p w14:paraId="441BE9C5" w14:textId="77777777" w:rsidR="003B26F7" w:rsidRDefault="003B26F7" w:rsidP="00576FC6">
      <w:pPr>
        <w:pStyle w:val="Textzprvy"/>
        <w:spacing w:after="0"/>
      </w:pPr>
    </w:p>
    <w:p w14:paraId="444F9A9F" w14:textId="77777777" w:rsidR="00770842" w:rsidRDefault="00770842" w:rsidP="00770842">
      <w:pPr>
        <w:pStyle w:val="Textzprvy"/>
        <w:spacing w:after="0"/>
      </w:pPr>
      <w:r w:rsidRPr="00770842">
        <w:t xml:space="preserve">Snímek Čeští vědci v Antarktidě ukazuje unikátní práci vědců na České antarktické stanici Johanna Gregora Mendela, výzkumném pracovišti, díky němuž mají čeští vědci právo spolurozhodovat o budoucnosti celého bílého kontinentu. </w:t>
      </w:r>
      <w:r w:rsidRPr="00770842">
        <w:rPr>
          <w:i/>
        </w:rPr>
        <w:t xml:space="preserve">„Jsem velmi ráda, že jsme se jako dokumentaristé České televize mohli tohoto projektu ve spolupráci s Masarykovou univerzitou zúčastnit, a divákům tak zprostředkovat pohled na místa a výzkum, k nimž se běžně nikdo z nás nedostane. Byla jsem zaskočena, že vlastní příprava na celou expedici je mnohonásobně delší a náročnější než samotná práce vědců na místě,“ </w:t>
      </w:r>
      <w:r w:rsidRPr="00770842">
        <w:t xml:space="preserve">uvádí kreativní producentka </w:t>
      </w:r>
      <w:r w:rsidRPr="00770842">
        <w:rPr>
          <w:b/>
        </w:rPr>
        <w:t>Martina Šantavá</w:t>
      </w:r>
      <w:r w:rsidRPr="00770842">
        <w:t>.</w:t>
      </w:r>
    </w:p>
    <w:p w14:paraId="4DD2B84A" w14:textId="77777777" w:rsidR="00770842" w:rsidRPr="00770842" w:rsidRDefault="00770842" w:rsidP="00770842">
      <w:pPr>
        <w:pStyle w:val="Textzprvy"/>
        <w:spacing w:after="0"/>
      </w:pPr>
    </w:p>
    <w:p w14:paraId="3CEBB0AF" w14:textId="77777777" w:rsidR="00770842" w:rsidRDefault="00770842" w:rsidP="00770842">
      <w:pPr>
        <w:pStyle w:val="Textzprvy"/>
        <w:spacing w:after="0"/>
      </w:pPr>
      <w:r w:rsidRPr="00770842">
        <w:t xml:space="preserve">Dokument ukazuje, jak vypadá výprava na jedno z nejopuštěnějších míst světa, představí vědecké projekty i objevy, kterých za 20 let existence stanice naši vědci dosáhli. </w:t>
      </w:r>
      <w:r w:rsidRPr="00770842">
        <w:rPr>
          <w:i/>
        </w:rPr>
        <w:t>„Práce na tomto filmu mi umožnila poznat nádherné pobřežní oblasti, a dokonce jednu z největších odledněných lokalit. Možnost navštívit českou stanici byla něco naprosto výjimečného. Seznámili jsme se s vědeckými projekty, které obstojí na světové úrovni. Dva měsíce jsme se podíleli na každodenních úkolech a zaznamenávali tamní odbornou práci, což beru jako potěšení a službu české vědě. Byla to krásná zkušenost,“</w:t>
      </w:r>
      <w:r w:rsidRPr="00770842">
        <w:t xml:space="preserve"> popisuje režisér </w:t>
      </w:r>
      <w:r w:rsidRPr="00770842">
        <w:rPr>
          <w:b/>
        </w:rPr>
        <w:t>Petr Horký</w:t>
      </w:r>
      <w:r w:rsidRPr="00770842">
        <w:t xml:space="preserve">. </w:t>
      </w:r>
    </w:p>
    <w:p w14:paraId="785469E1" w14:textId="77777777" w:rsidR="00770842" w:rsidRPr="00770842" w:rsidRDefault="00770842" w:rsidP="00770842">
      <w:pPr>
        <w:pStyle w:val="Textzprvy"/>
        <w:spacing w:after="0"/>
      </w:pPr>
    </w:p>
    <w:p w14:paraId="38E60B22" w14:textId="77777777" w:rsidR="00770842" w:rsidRDefault="00770842" w:rsidP="00770842">
      <w:pPr>
        <w:pStyle w:val="Textzprvy"/>
        <w:spacing w:after="0"/>
      </w:pPr>
      <w:r w:rsidRPr="00770842">
        <w:t>Polární základna v extrémních podmínkách kolem jižního pólu umožňuje již 15 let badatelům unikátní možnost pozorovat konkrétní dopady globálních změn klimatu. Dokument zachycuje nejen vědu a otázky, které vzbuzují výsledky vědeckých výzkumů, ale i drsnou krásu antarktické krajiny.</w:t>
      </w:r>
    </w:p>
    <w:p w14:paraId="0CBFFFA5" w14:textId="77777777" w:rsidR="00770842" w:rsidRPr="00770842" w:rsidRDefault="00770842" w:rsidP="00770842">
      <w:pPr>
        <w:pStyle w:val="Textzprvy"/>
        <w:spacing w:after="0"/>
      </w:pPr>
    </w:p>
    <w:p w14:paraId="6C45DDDB" w14:textId="77777777" w:rsidR="00770842" w:rsidRDefault="00770842" w:rsidP="00770842">
      <w:pPr>
        <w:pStyle w:val="Textzprvy"/>
        <w:spacing w:after="0"/>
      </w:pPr>
      <w:r w:rsidRPr="00770842">
        <w:t>Dokument vznikl ve spolupráci s Masarykovou univerzitou.</w:t>
      </w:r>
    </w:p>
    <w:p w14:paraId="193883AF" w14:textId="77777777" w:rsidR="00770842" w:rsidRDefault="00770842" w:rsidP="00770842">
      <w:pPr>
        <w:pStyle w:val="Textzprvy"/>
        <w:spacing w:after="0"/>
      </w:pPr>
    </w:p>
    <w:p w14:paraId="00F96CA8" w14:textId="77777777" w:rsidR="00770842" w:rsidRPr="00770842" w:rsidRDefault="00770842" w:rsidP="00770842">
      <w:pPr>
        <w:pStyle w:val="Textzprvy"/>
        <w:spacing w:after="0"/>
      </w:pPr>
      <w:bookmarkStart w:id="0" w:name="_Hlk180746883"/>
      <w:r w:rsidRPr="00770842">
        <w:rPr>
          <w:b/>
          <w:bCs/>
        </w:rPr>
        <w:t>režie a scénář:</w:t>
      </w:r>
      <w:r w:rsidRPr="00770842">
        <w:t xml:space="preserve"> Petr Horký // </w:t>
      </w:r>
      <w:r w:rsidRPr="00770842">
        <w:rPr>
          <w:b/>
          <w:bCs/>
        </w:rPr>
        <w:t>kamera:</w:t>
      </w:r>
      <w:r w:rsidRPr="00770842">
        <w:t xml:space="preserve"> Jan Šimánek // </w:t>
      </w:r>
      <w:r w:rsidRPr="00770842">
        <w:rPr>
          <w:b/>
          <w:bCs/>
        </w:rPr>
        <w:t>dramaturgie:</w:t>
      </w:r>
      <w:r w:rsidRPr="00770842">
        <w:t xml:space="preserve"> Jakub Režný // </w:t>
      </w:r>
      <w:r w:rsidRPr="00770842">
        <w:rPr>
          <w:b/>
          <w:bCs/>
        </w:rPr>
        <w:t>výkonný producent:</w:t>
      </w:r>
      <w:r w:rsidRPr="00770842">
        <w:t xml:space="preserve"> Roman </w:t>
      </w:r>
      <w:proofErr w:type="spellStart"/>
      <w:r w:rsidRPr="00770842">
        <w:t>Blaas</w:t>
      </w:r>
      <w:proofErr w:type="spellEnd"/>
      <w:r w:rsidRPr="00770842">
        <w:t xml:space="preserve"> // </w:t>
      </w:r>
      <w:r w:rsidRPr="00770842">
        <w:rPr>
          <w:b/>
          <w:bCs/>
        </w:rPr>
        <w:t>kreativní producentka:</w:t>
      </w:r>
      <w:r w:rsidRPr="00770842">
        <w:t xml:space="preserve"> Martina Šantavá // </w:t>
      </w:r>
      <w:r w:rsidRPr="00770842">
        <w:rPr>
          <w:b/>
          <w:bCs/>
        </w:rPr>
        <w:t>účinkují:</w:t>
      </w:r>
      <w:r w:rsidRPr="00770842">
        <w:t xml:space="preserve"> Katarína </w:t>
      </w:r>
      <w:proofErr w:type="spellStart"/>
      <w:r w:rsidRPr="00770842">
        <w:t>Adameková</w:t>
      </w:r>
      <w:proofErr w:type="spellEnd"/>
      <w:r w:rsidRPr="00770842">
        <w:t xml:space="preserve">, Lucia Kaplan </w:t>
      </w:r>
      <w:proofErr w:type="spellStart"/>
      <w:r w:rsidRPr="00770842">
        <w:t>Pastíriková</w:t>
      </w:r>
      <w:proofErr w:type="spellEnd"/>
      <w:r w:rsidRPr="00770842">
        <w:t xml:space="preserve">, Miloš Barták, Jan Kollár, Kamil Láska, Michael Matějka, Pavel Švec, Tomáš Uxa, Peter </w:t>
      </w:r>
      <w:proofErr w:type="spellStart"/>
      <w:r w:rsidRPr="00770842">
        <w:t>Váczi</w:t>
      </w:r>
      <w:proofErr w:type="spellEnd"/>
      <w:r w:rsidRPr="00770842">
        <w:t xml:space="preserve">, František Vorel, Jaroslav Gerža, Petr </w:t>
      </w:r>
      <w:proofErr w:type="spellStart"/>
      <w:r w:rsidRPr="00770842">
        <w:t>Škamrala</w:t>
      </w:r>
      <w:proofErr w:type="spellEnd"/>
      <w:r w:rsidRPr="00770842">
        <w:t>, Matyáš Šanda, Bronislav Stibor</w:t>
      </w:r>
    </w:p>
    <w:bookmarkEnd w:id="0"/>
    <w:p w14:paraId="31334850" w14:textId="77777777" w:rsidR="00966A9B" w:rsidRDefault="00966A9B" w:rsidP="00966A9B">
      <w:pPr>
        <w:pStyle w:val="Textzprvy"/>
        <w:spacing w:after="0"/>
        <w:rPr>
          <w:bCs/>
        </w:rPr>
      </w:pPr>
    </w:p>
    <w:p w14:paraId="176A028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8EEAF6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BCBAB" w14:textId="77777777" w:rsidR="00770842" w:rsidRDefault="00770842" w:rsidP="00FE502B">
      <w:r>
        <w:separator/>
      </w:r>
    </w:p>
  </w:endnote>
  <w:endnote w:type="continuationSeparator" w:id="0">
    <w:p w14:paraId="559C4A4A" w14:textId="77777777" w:rsidR="00770842" w:rsidRDefault="0077084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A606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181DF68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E64804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7B7D9" w14:textId="77777777" w:rsidR="00770842" w:rsidRDefault="00770842" w:rsidP="00FE502B">
      <w:r>
        <w:separator/>
      </w:r>
    </w:p>
  </w:footnote>
  <w:footnote w:type="continuationSeparator" w:id="0">
    <w:p w14:paraId="5CDD205E" w14:textId="77777777" w:rsidR="00770842" w:rsidRDefault="0077084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6B2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41F81" wp14:editId="1F7948D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559B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1F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646559B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AED3E8C" wp14:editId="4A8548C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2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4B64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3FE8"/>
    <w:rsid w:val="0071708A"/>
    <w:rsid w:val="00730BCD"/>
    <w:rsid w:val="00730BFE"/>
    <w:rsid w:val="007312C5"/>
    <w:rsid w:val="007332F6"/>
    <w:rsid w:val="00734D80"/>
    <w:rsid w:val="00741409"/>
    <w:rsid w:val="00745BEE"/>
    <w:rsid w:val="00770842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678A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5381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24B88"/>
    <w:rsid w:val="00E32F08"/>
    <w:rsid w:val="00E5126A"/>
    <w:rsid w:val="00E6289E"/>
    <w:rsid w:val="00E7663F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039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AD4DB"/>
  <w15:chartTrackingRefBased/>
  <w15:docId w15:val="{2D22937F-31C3-486B-BF6D-FA3BDCF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64</TotalTime>
  <Pages>1</Pages>
  <Words>409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2947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11</cp:revision>
  <cp:lastPrinted>2023-04-18T10:42:00Z</cp:lastPrinted>
  <dcterms:created xsi:type="dcterms:W3CDTF">2024-10-29T09:55:00Z</dcterms:created>
  <dcterms:modified xsi:type="dcterms:W3CDTF">2024-10-29T11:00:00Z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