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1A0E" w14:textId="77777777" w:rsidR="00D579DD" w:rsidRPr="00D579DD" w:rsidRDefault="00D579DD" w:rsidP="00D579DD">
      <w:pPr>
        <w:jc w:val="both"/>
        <w:rPr>
          <w:rFonts w:ascii="Verdana" w:hAnsi="Verdana"/>
          <w:b/>
          <w:bCs/>
          <w:sz w:val="32"/>
          <w:szCs w:val="32"/>
        </w:rPr>
      </w:pPr>
      <w:bookmarkStart w:id="0" w:name="_Hlk215230089"/>
      <w:bookmarkStart w:id="1" w:name="_Hlk215230003"/>
      <w:r w:rsidRPr="00D579DD">
        <w:rPr>
          <w:rFonts w:ascii="Verdana" w:hAnsi="Verdana"/>
          <w:b/>
          <w:bCs/>
          <w:sz w:val="32"/>
          <w:szCs w:val="32"/>
        </w:rPr>
        <w:t>První kontinuální vysílání ČT sport v olympijské sezoně startuje 29. listopadu</w:t>
      </w:r>
    </w:p>
    <w:p w14:paraId="77E236D8" w14:textId="77777777" w:rsidR="00966A9B" w:rsidRDefault="00966A9B" w:rsidP="00D579DD">
      <w:pPr>
        <w:jc w:val="both"/>
        <w:rPr>
          <w:rFonts w:ascii="Verdana" w:hAnsi="Verdana"/>
          <w:b/>
          <w:sz w:val="32"/>
          <w:szCs w:val="32"/>
        </w:rPr>
      </w:pPr>
    </w:p>
    <w:p w14:paraId="3C5EEBAA" w14:textId="14BD2B50" w:rsidR="003B26F7" w:rsidRPr="004A43E3" w:rsidRDefault="00171E03" w:rsidP="00D579DD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28. listopadu 2025</w:t>
      </w:r>
    </w:p>
    <w:p w14:paraId="216AB324" w14:textId="77777777" w:rsidR="00D579DD" w:rsidRDefault="00D579DD" w:rsidP="00D579DD">
      <w:pPr>
        <w:pStyle w:val="Textzprvy"/>
        <w:spacing w:after="0"/>
      </w:pPr>
    </w:p>
    <w:p w14:paraId="156729AC" w14:textId="5B7D094D" w:rsidR="00D579DD" w:rsidRPr="00D579DD" w:rsidRDefault="00D579DD" w:rsidP="002F3129">
      <w:pPr>
        <w:pStyle w:val="Textzprvy"/>
        <w:spacing w:after="0"/>
        <w:rPr>
          <w:b/>
          <w:bCs/>
        </w:rPr>
      </w:pPr>
      <w:r w:rsidRPr="00D579DD">
        <w:rPr>
          <w:b/>
          <w:bCs/>
        </w:rPr>
        <w:t xml:space="preserve">Česká televize zahajuje </w:t>
      </w:r>
      <w:r w:rsidR="00D642AE">
        <w:rPr>
          <w:b/>
          <w:bCs/>
        </w:rPr>
        <w:t xml:space="preserve">v sobotu </w:t>
      </w:r>
      <w:r>
        <w:rPr>
          <w:b/>
          <w:bCs/>
        </w:rPr>
        <w:t xml:space="preserve">29. listopadu </w:t>
      </w:r>
      <w:r w:rsidRPr="00D579DD">
        <w:rPr>
          <w:b/>
          <w:bCs/>
        </w:rPr>
        <w:t>první kontinuální vysílání stanice ČT sport v olympijské sez</w:t>
      </w:r>
      <w:r w:rsidR="00FE0FBA">
        <w:rPr>
          <w:b/>
          <w:bCs/>
        </w:rPr>
        <w:t>o</w:t>
      </w:r>
      <w:r w:rsidRPr="00D579DD">
        <w:rPr>
          <w:b/>
          <w:bCs/>
        </w:rPr>
        <w:t xml:space="preserve">ně. Diváci se mohou těšit na rozsáhlou nabídku </w:t>
      </w:r>
      <w:r>
        <w:rPr>
          <w:b/>
          <w:bCs/>
        </w:rPr>
        <w:t xml:space="preserve">zimních </w:t>
      </w:r>
      <w:r w:rsidRPr="00D579DD">
        <w:rPr>
          <w:b/>
          <w:bCs/>
        </w:rPr>
        <w:t xml:space="preserve">sportovních přenosů, dostupných na </w:t>
      </w:r>
      <w:r>
        <w:rPr>
          <w:b/>
          <w:bCs/>
        </w:rPr>
        <w:t xml:space="preserve">programu </w:t>
      </w:r>
      <w:r w:rsidRPr="00D579DD">
        <w:rPr>
          <w:b/>
          <w:bCs/>
        </w:rPr>
        <w:t>ČT sport</w:t>
      </w:r>
      <w:r>
        <w:rPr>
          <w:b/>
          <w:bCs/>
        </w:rPr>
        <w:t>,</w:t>
      </w:r>
      <w:r w:rsidRPr="00D579DD">
        <w:rPr>
          <w:b/>
          <w:bCs/>
        </w:rPr>
        <w:t xml:space="preserve"> digitální platformě ČT sport Plus</w:t>
      </w:r>
      <w:r>
        <w:rPr>
          <w:b/>
          <w:bCs/>
        </w:rPr>
        <w:t xml:space="preserve"> </w:t>
      </w:r>
      <w:r w:rsidR="00FE0FBA">
        <w:rPr>
          <w:b/>
          <w:bCs/>
        </w:rPr>
        <w:t>i</w:t>
      </w:r>
      <w:r>
        <w:rPr>
          <w:b/>
          <w:bCs/>
        </w:rPr>
        <w:t xml:space="preserve"> v iVysílání.</w:t>
      </w:r>
      <w:r w:rsidRPr="00D579DD">
        <w:rPr>
          <w:b/>
          <w:bCs/>
        </w:rPr>
        <w:t xml:space="preserve"> Od prosince navíc ČT </w:t>
      </w:r>
      <w:r>
        <w:rPr>
          <w:b/>
          <w:bCs/>
        </w:rPr>
        <w:t xml:space="preserve">sport </w:t>
      </w:r>
      <w:r w:rsidRPr="00D579DD">
        <w:rPr>
          <w:b/>
          <w:bCs/>
        </w:rPr>
        <w:t xml:space="preserve">představí vylepšený web </w:t>
      </w:r>
      <w:r>
        <w:rPr>
          <w:b/>
          <w:bCs/>
        </w:rPr>
        <w:t>CT</w:t>
      </w:r>
      <w:r w:rsidRPr="00D579DD">
        <w:rPr>
          <w:b/>
          <w:bCs/>
        </w:rPr>
        <w:t xml:space="preserve">sport.cz </w:t>
      </w:r>
      <w:r w:rsidR="00FE0FBA">
        <w:rPr>
          <w:b/>
          <w:bCs/>
        </w:rPr>
        <w:t>a</w:t>
      </w:r>
      <w:r w:rsidRPr="00D579DD">
        <w:rPr>
          <w:b/>
          <w:bCs/>
        </w:rPr>
        <w:t xml:space="preserve"> modernizovanou aplikaci ČT sport.</w:t>
      </w:r>
    </w:p>
    <w:p w14:paraId="29B008B8" w14:textId="77777777" w:rsidR="00D579DD" w:rsidRDefault="00D579DD" w:rsidP="002F3129">
      <w:pPr>
        <w:pStyle w:val="Textzprvy"/>
        <w:spacing w:after="0"/>
      </w:pPr>
    </w:p>
    <w:p w14:paraId="7E9C12B0" w14:textId="15311285" w:rsidR="00D642AE" w:rsidRDefault="00D579DD" w:rsidP="002F3129">
      <w:pPr>
        <w:pStyle w:val="Textzprvy"/>
        <w:spacing w:after="0"/>
      </w:pPr>
      <w:r w:rsidRPr="00D579DD">
        <w:rPr>
          <w:i/>
          <w:iCs/>
        </w:rPr>
        <w:t>„Čeká nás velmi pestrý víkend</w:t>
      </w:r>
      <w:r w:rsidRPr="00726A5F">
        <w:rPr>
          <w:i/>
          <w:iCs/>
        </w:rPr>
        <w:t xml:space="preserve">. </w:t>
      </w:r>
      <w:r w:rsidRPr="00D579DD">
        <w:rPr>
          <w:i/>
          <w:iCs/>
        </w:rPr>
        <w:t xml:space="preserve">Česká televize má práva na všechny Světové poháry v lyžařských i snowboardových disciplínách, bobech, saních, skeletonu </w:t>
      </w:r>
      <w:r w:rsidRPr="00726A5F">
        <w:rPr>
          <w:i/>
          <w:iCs/>
        </w:rPr>
        <w:t>č</w:t>
      </w:r>
      <w:r w:rsidRPr="00D579DD">
        <w:rPr>
          <w:i/>
          <w:iCs/>
        </w:rPr>
        <w:t>i biatlonu, který je dlouhodobě silným pilířem našeho vysílání,</w:t>
      </w:r>
      <w:r w:rsidRPr="00726A5F">
        <w:rPr>
          <w:i/>
          <w:iCs/>
        </w:rPr>
        <w:t>“</w:t>
      </w:r>
      <w:r w:rsidRPr="00D579DD">
        <w:t xml:space="preserve"> </w:t>
      </w:r>
      <w:r w:rsidR="003B5436">
        <w:t>uvedl</w:t>
      </w:r>
      <w:r w:rsidRPr="00D579DD">
        <w:t xml:space="preserve"> </w:t>
      </w:r>
      <w:r w:rsidR="00B15B04">
        <w:t>šéfredaktor</w:t>
      </w:r>
      <w:r w:rsidR="00B15B04" w:rsidRPr="00D579DD">
        <w:t xml:space="preserve"> Redakce sportu České televize</w:t>
      </w:r>
      <w:r w:rsidR="00B15B04" w:rsidRPr="00D579DD">
        <w:rPr>
          <w:b/>
          <w:bCs/>
        </w:rPr>
        <w:t xml:space="preserve"> </w:t>
      </w:r>
      <w:r w:rsidRPr="00D579DD">
        <w:rPr>
          <w:b/>
          <w:bCs/>
        </w:rPr>
        <w:t>Michal Dusík</w:t>
      </w:r>
      <w:r w:rsidRPr="00D579DD">
        <w:t xml:space="preserve">. </w:t>
      </w:r>
      <w:r w:rsidR="00D642AE">
        <w:t>Kontinuální studio</w:t>
      </w:r>
      <w:r w:rsidR="003B5436">
        <w:t xml:space="preserve"> na programu</w:t>
      </w:r>
      <w:r w:rsidR="00D642AE">
        <w:t xml:space="preserve"> ČT sport </w:t>
      </w:r>
      <w:r w:rsidR="00726A5F">
        <w:t xml:space="preserve">se bude </w:t>
      </w:r>
      <w:r w:rsidR="00FE0FBA">
        <w:t>soustředit</w:t>
      </w:r>
      <w:r w:rsidR="00726A5F">
        <w:t xml:space="preserve"> především na závody českých reprezentantů</w:t>
      </w:r>
      <w:r w:rsidR="003B5436">
        <w:t>. Sportovní fanoušci mohou paralelně sledovat další Světové poháry na platformě ČT sport Plus</w:t>
      </w:r>
      <w:r w:rsidR="003B5436" w:rsidRPr="00D579DD">
        <w:t>.</w:t>
      </w:r>
    </w:p>
    <w:p w14:paraId="31AD22F2" w14:textId="77777777" w:rsidR="003B5436" w:rsidRDefault="003B5436" w:rsidP="002F3129">
      <w:pPr>
        <w:pStyle w:val="Textzprvy"/>
        <w:spacing w:after="0"/>
      </w:pPr>
    </w:p>
    <w:p w14:paraId="3F813E3D" w14:textId="676FA9E5" w:rsidR="00D642AE" w:rsidRDefault="003B5436" w:rsidP="002F3129">
      <w:pPr>
        <w:pStyle w:val="Textzprvy"/>
        <w:spacing w:after="0"/>
      </w:pPr>
      <w:r w:rsidRPr="00D579DD">
        <w:rPr>
          <w:i/>
          <w:iCs/>
        </w:rPr>
        <w:t xml:space="preserve">„Digitální platforma </w:t>
      </w:r>
      <w:r w:rsidRPr="00F90119">
        <w:rPr>
          <w:i/>
          <w:iCs/>
        </w:rPr>
        <w:t xml:space="preserve">ČT sport Plus </w:t>
      </w:r>
      <w:r w:rsidR="00894CBD" w:rsidRPr="00F90119">
        <w:rPr>
          <w:i/>
          <w:iCs/>
        </w:rPr>
        <w:t xml:space="preserve">se všemi sportovními přenosy </w:t>
      </w:r>
      <w:r w:rsidRPr="00D579DD">
        <w:rPr>
          <w:i/>
          <w:iCs/>
        </w:rPr>
        <w:t xml:space="preserve">je </w:t>
      </w:r>
      <w:r w:rsidR="00FE0FBA" w:rsidRPr="00F90119">
        <w:rPr>
          <w:i/>
          <w:iCs/>
        </w:rPr>
        <w:t>dostupná divákům</w:t>
      </w:r>
      <w:r w:rsidRPr="00F90119">
        <w:rPr>
          <w:i/>
          <w:iCs/>
        </w:rPr>
        <w:t xml:space="preserve"> </w:t>
      </w:r>
      <w:r w:rsidRPr="00D579DD">
        <w:rPr>
          <w:i/>
          <w:iCs/>
        </w:rPr>
        <w:t xml:space="preserve">na webu </w:t>
      </w:r>
      <w:r w:rsidRPr="00F90119">
        <w:rPr>
          <w:i/>
          <w:iCs/>
        </w:rPr>
        <w:t>C</w:t>
      </w:r>
      <w:r w:rsidRPr="00D579DD">
        <w:rPr>
          <w:i/>
          <w:iCs/>
        </w:rPr>
        <w:t>Tsport.cz</w:t>
      </w:r>
      <w:r w:rsidR="00894CBD" w:rsidRPr="00F90119">
        <w:rPr>
          <w:i/>
          <w:iCs/>
        </w:rPr>
        <w:t>, v rozhraní HbbTV v chytrých televizích, v iVysílání nebo v mobilní aplikaci ČT sport. Program plánovaných přenosů pravidelně aktualizujeme na webu ČT sport, aby měli fanoušci co nejlepší přehled</w:t>
      </w:r>
      <w:r w:rsidR="00F90119" w:rsidRPr="00F90119">
        <w:rPr>
          <w:i/>
          <w:iCs/>
        </w:rPr>
        <w:t xml:space="preserve"> a servis</w:t>
      </w:r>
      <w:r w:rsidRPr="00D579DD">
        <w:rPr>
          <w:i/>
          <w:iCs/>
        </w:rPr>
        <w:t>,“</w:t>
      </w:r>
      <w:r w:rsidRPr="00D579DD">
        <w:t xml:space="preserve"> </w:t>
      </w:r>
      <w:r w:rsidR="00B15B04">
        <w:t>říká ředitel divize Sport České televize</w:t>
      </w:r>
      <w:r w:rsidRPr="00D579DD">
        <w:t xml:space="preserve"> </w:t>
      </w:r>
      <w:r w:rsidRPr="00D579DD">
        <w:rPr>
          <w:b/>
          <w:bCs/>
        </w:rPr>
        <w:t>Jiří Ponikelský</w:t>
      </w:r>
      <w:r w:rsidR="00B15B04">
        <w:t>.</w:t>
      </w:r>
    </w:p>
    <w:p w14:paraId="1EF9B2CD" w14:textId="77777777" w:rsidR="002F3129" w:rsidRDefault="002F3129" w:rsidP="002F3129">
      <w:pPr>
        <w:pStyle w:val="Textzprvy"/>
        <w:spacing w:after="0"/>
      </w:pPr>
    </w:p>
    <w:p w14:paraId="3917BC59" w14:textId="2245507E" w:rsidR="00966A9B" w:rsidRDefault="00894CBD" w:rsidP="002F3129">
      <w:pPr>
        <w:pStyle w:val="Textzprvy"/>
        <w:spacing w:after="0"/>
      </w:pPr>
      <w:r>
        <w:t>Jednou z novinek</w:t>
      </w:r>
      <w:r w:rsidR="00D579DD" w:rsidRPr="00D579DD">
        <w:t xml:space="preserve"> ve vysílání</w:t>
      </w:r>
      <w:r>
        <w:t xml:space="preserve"> je</w:t>
      </w:r>
      <w:r w:rsidR="00D579DD" w:rsidRPr="00D579DD">
        <w:t xml:space="preserve"> živý</w:t>
      </w:r>
      <w:r>
        <w:t xml:space="preserve"> přenos</w:t>
      </w:r>
      <w:r w:rsidR="00D579DD" w:rsidRPr="00D579DD">
        <w:t xml:space="preserve"> </w:t>
      </w:r>
      <w:r>
        <w:t xml:space="preserve">z </w:t>
      </w:r>
      <w:r w:rsidR="00D579DD" w:rsidRPr="00D579DD">
        <w:t>nástřel</w:t>
      </w:r>
      <w:r>
        <w:t>u</w:t>
      </w:r>
      <w:r w:rsidR="00D579DD" w:rsidRPr="00D579DD">
        <w:t xml:space="preserve"> biatlonistů</w:t>
      </w:r>
      <w:r>
        <w:t xml:space="preserve">. </w:t>
      </w:r>
      <w:r w:rsidRPr="00F90119">
        <w:rPr>
          <w:i/>
          <w:iCs/>
        </w:rPr>
        <w:t xml:space="preserve">„Divák </w:t>
      </w:r>
      <w:r w:rsidR="00F90119">
        <w:rPr>
          <w:i/>
          <w:iCs/>
        </w:rPr>
        <w:t>získá</w:t>
      </w:r>
      <w:r w:rsidRPr="00F90119">
        <w:rPr>
          <w:i/>
          <w:iCs/>
        </w:rPr>
        <w:t xml:space="preserve"> jedinečný pohled do zákulisí přípravy střelby závodníků,“</w:t>
      </w:r>
      <w:r>
        <w:t xml:space="preserve"> prozradil </w:t>
      </w:r>
      <w:r w:rsidRPr="00F90119">
        <w:rPr>
          <w:b/>
          <w:bCs/>
        </w:rPr>
        <w:t>Dusík</w:t>
      </w:r>
      <w:r>
        <w:t>. Další v</w:t>
      </w:r>
      <w:r w:rsidR="00F90119">
        <w:t>ýznamnou</w:t>
      </w:r>
      <w:r>
        <w:t xml:space="preserve"> novinkou bude v prosinci </w:t>
      </w:r>
      <w:r w:rsidR="00F90119">
        <w:t xml:space="preserve">uvedení </w:t>
      </w:r>
      <w:r w:rsidR="00D579DD" w:rsidRPr="00D579DD">
        <w:t>vylepšen</w:t>
      </w:r>
      <w:r w:rsidR="00F90119">
        <w:t>ého</w:t>
      </w:r>
      <w:r w:rsidR="00D579DD" w:rsidRPr="00D579DD">
        <w:t xml:space="preserve"> web</w:t>
      </w:r>
      <w:r w:rsidR="00F90119">
        <w:t>u</w:t>
      </w:r>
      <w:r w:rsidR="00D579DD" w:rsidRPr="00D579DD">
        <w:t xml:space="preserve"> ČT sport a modernizovan</w:t>
      </w:r>
      <w:r>
        <w:t>á</w:t>
      </w:r>
      <w:r w:rsidR="00D579DD" w:rsidRPr="00D579DD">
        <w:t xml:space="preserve"> aplikac</w:t>
      </w:r>
      <w:r>
        <w:t>e ČT sport</w:t>
      </w:r>
      <w:r w:rsidR="00FE0FBA">
        <w:t xml:space="preserve">, které nabídnou </w:t>
      </w:r>
      <w:r w:rsidR="00D579DD" w:rsidRPr="00D579DD">
        <w:t xml:space="preserve">jednodušší a přehlednější </w:t>
      </w:r>
      <w:r w:rsidR="00F90119">
        <w:t>přístup</w:t>
      </w:r>
      <w:r w:rsidR="00D579DD" w:rsidRPr="00D579DD">
        <w:t xml:space="preserve"> k živým přenosům,</w:t>
      </w:r>
      <w:r w:rsidR="00FE0FBA">
        <w:t xml:space="preserve"> rychlejší orientaci ve sportovním programu a modernější grafické prostředí.</w:t>
      </w:r>
    </w:p>
    <w:bookmarkEnd w:id="0"/>
    <w:p w14:paraId="4E72C300" w14:textId="77777777" w:rsidR="002F3129" w:rsidRPr="00D579DD" w:rsidRDefault="002F3129" w:rsidP="002F3129">
      <w:pPr>
        <w:pStyle w:val="Textzprvy"/>
        <w:spacing w:after="0"/>
      </w:pPr>
    </w:p>
    <w:bookmarkEnd w:id="1"/>
    <w:p w14:paraId="5EA17BD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419F62C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F194" w14:textId="77777777" w:rsidR="00D579DD" w:rsidRDefault="00D579DD" w:rsidP="00FE502B">
      <w:r>
        <w:separator/>
      </w:r>
    </w:p>
  </w:endnote>
  <w:endnote w:type="continuationSeparator" w:id="0">
    <w:p w14:paraId="5C122D18" w14:textId="77777777" w:rsidR="00D579DD" w:rsidRDefault="00D579DD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2FD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AE80C2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327DA7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E503" w14:textId="77777777" w:rsidR="00D579DD" w:rsidRDefault="00D579DD" w:rsidP="00FE502B">
      <w:r>
        <w:separator/>
      </w:r>
    </w:p>
  </w:footnote>
  <w:footnote w:type="continuationSeparator" w:id="0">
    <w:p w14:paraId="48513834" w14:textId="77777777" w:rsidR="00D579DD" w:rsidRDefault="00D579DD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A8A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0B0AFE" wp14:editId="63B16A5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154B9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B0A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69154B9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848A089" wp14:editId="05436BF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03E5"/>
    <w:multiLevelType w:val="multilevel"/>
    <w:tmpl w:val="3C3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565121">
    <w:abstractNumId w:val="1"/>
  </w:num>
  <w:num w:numId="2" w16cid:durableId="727804263">
    <w:abstractNumId w:val="0"/>
  </w:num>
  <w:num w:numId="3" w16cid:durableId="40510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D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1E03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5E8E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2F3129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5436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3878"/>
    <w:rsid w:val="00487915"/>
    <w:rsid w:val="00491C8D"/>
    <w:rsid w:val="00495845"/>
    <w:rsid w:val="004A0EC5"/>
    <w:rsid w:val="004A43E3"/>
    <w:rsid w:val="004C173D"/>
    <w:rsid w:val="004C78E8"/>
    <w:rsid w:val="004D3E0B"/>
    <w:rsid w:val="004E0056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64FF6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6A5F"/>
    <w:rsid w:val="00730BFE"/>
    <w:rsid w:val="007312C5"/>
    <w:rsid w:val="007332F6"/>
    <w:rsid w:val="00733C30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94CBD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5B04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E4382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2CBD"/>
    <w:rsid w:val="00D16B5A"/>
    <w:rsid w:val="00D17F92"/>
    <w:rsid w:val="00D3180E"/>
    <w:rsid w:val="00D4122E"/>
    <w:rsid w:val="00D42B09"/>
    <w:rsid w:val="00D46478"/>
    <w:rsid w:val="00D520F6"/>
    <w:rsid w:val="00D579DD"/>
    <w:rsid w:val="00D642AE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17187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654C"/>
    <w:rsid w:val="00F672B2"/>
    <w:rsid w:val="00F90119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0FBA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883D8"/>
  <w15:chartTrackingRefBased/>
  <w15:docId w15:val="{14A33733-3C11-47BA-8C90-EE1D93D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46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1871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Konečný Radek</cp:lastModifiedBy>
  <cp:revision>6</cp:revision>
  <cp:lastPrinted>2023-04-18T10:42:00Z</cp:lastPrinted>
  <dcterms:created xsi:type="dcterms:W3CDTF">2025-11-28T08:35:00Z</dcterms:created>
  <dcterms:modified xsi:type="dcterms:W3CDTF">2025-11-28T13:29:00Z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