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E407" w14:textId="77777777" w:rsidR="00E44560" w:rsidRDefault="00E44560" w:rsidP="00E44560">
      <w:pPr>
        <w:spacing w:line="259" w:lineRule="auto"/>
        <w:rPr>
          <w:rFonts w:ascii="Verdana" w:hAnsi="Verdana"/>
          <w:b/>
          <w:bCs/>
          <w:sz w:val="32"/>
          <w:szCs w:val="32"/>
        </w:rPr>
      </w:pPr>
      <w:r w:rsidRPr="28517004">
        <w:rPr>
          <w:rFonts w:ascii="Verdana" w:hAnsi="Verdana"/>
          <w:b/>
          <w:bCs/>
          <w:sz w:val="32"/>
          <w:szCs w:val="32"/>
        </w:rPr>
        <w:t>Česká televize poprvé udělila Večerníčkův řád, slavnostní předání otevřelo unikátní výstavu</w:t>
      </w:r>
    </w:p>
    <w:p w14:paraId="6127BCF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C88FD36" w14:textId="71521FBF" w:rsidR="003B26F7" w:rsidRPr="004A43E3" w:rsidRDefault="00333A43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30. května 2025</w:t>
      </w:r>
    </w:p>
    <w:p w14:paraId="3E66E446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311AEBC" w14:textId="67584039" w:rsidR="00E44560" w:rsidRDefault="00E44560" w:rsidP="00E44560">
      <w:pPr>
        <w:pStyle w:val="Textzprvy"/>
        <w:spacing w:after="0"/>
        <w:rPr>
          <w:b/>
          <w:bCs/>
        </w:rPr>
      </w:pPr>
      <w:r w:rsidRPr="28517004">
        <w:rPr>
          <w:b/>
          <w:bCs/>
        </w:rPr>
        <w:t xml:space="preserve">Celkem šest osobností převzalo Večerníčkův řád. Česká televize tyto ceny předala vůbec poprvé významným tvůrcům, kteří přispěli k výjimečné kvalitě a úrovni české tvorby </w:t>
      </w:r>
      <w:r w:rsidR="00D73E4E">
        <w:rPr>
          <w:b/>
          <w:bCs/>
        </w:rPr>
        <w:br/>
      </w:r>
      <w:r w:rsidRPr="28517004">
        <w:rPr>
          <w:b/>
          <w:bCs/>
        </w:rPr>
        <w:t xml:space="preserve">pro děti. Mezi oceněnými je herec a hlasový interpret Jiří Lábus, dramaturgyně Marie Kšajtová, scenáristka Hana Lamková, režisér Michal Žabka, výtvarnice Lucie Dvořáková </w:t>
      </w:r>
      <w:r w:rsidR="00D73E4E">
        <w:rPr>
          <w:b/>
          <w:bCs/>
        </w:rPr>
        <w:br/>
      </w:r>
      <w:r w:rsidRPr="28517004">
        <w:rPr>
          <w:b/>
          <w:bCs/>
        </w:rPr>
        <w:t>a animátor David Filcík. Slavnostní předání cen otevřelo výstavu Večerníček slaví 60 let, která je pro návštěvníky ve Strahovském klášteře otevřena až do 30. září 2025.</w:t>
      </w:r>
    </w:p>
    <w:p w14:paraId="7831A369" w14:textId="77777777" w:rsidR="003B26F7" w:rsidRDefault="003B26F7" w:rsidP="00576FC6">
      <w:pPr>
        <w:pStyle w:val="Textzprvy"/>
        <w:spacing w:after="0"/>
      </w:pPr>
    </w:p>
    <w:p w14:paraId="7FD07ECA" w14:textId="6610A2E3" w:rsidR="00E44560" w:rsidRDefault="00E44560" w:rsidP="00E44560">
      <w:pPr>
        <w:pStyle w:val="Textzprvy"/>
        <w:spacing w:after="0"/>
      </w:pPr>
      <w:r>
        <w:rPr>
          <w:i/>
          <w:iCs/>
        </w:rPr>
        <w:t>„</w:t>
      </w:r>
      <w:r w:rsidRPr="28517004">
        <w:rPr>
          <w:i/>
          <w:iCs/>
        </w:rPr>
        <w:t xml:space="preserve">Večerníček je jedním z nejtrvalejších a nejvýznamnějších symbolů české dětské kultury. Udělením Večerníčkova řádu chceme vyjádřit úctu tvůrcům, kteří tuto tradici formovali a svou prací nastavili vysokou laťku celé generaci dalších autorů. Jsme hrdí na to, že právě oceněným můžeme vzdát hold ve chvíli, kdy si připomínáme výročí fenoménu, který spojuje celé generace,“ </w:t>
      </w:r>
      <w:r>
        <w:t xml:space="preserve">říká zástupce generálního ředitele ČT a ředitel divize Korporátní služby </w:t>
      </w:r>
      <w:r w:rsidRPr="28517004">
        <w:rPr>
          <w:b/>
          <w:bCs/>
        </w:rPr>
        <w:t>Michal Fila</w:t>
      </w:r>
      <w:r>
        <w:t>.</w:t>
      </w:r>
    </w:p>
    <w:p w14:paraId="39351494" w14:textId="77777777" w:rsidR="00E44560" w:rsidRDefault="00E44560" w:rsidP="00E44560">
      <w:pPr>
        <w:pStyle w:val="Textzprvy"/>
        <w:spacing w:after="0"/>
        <w:rPr>
          <w:b/>
          <w:bCs/>
        </w:rPr>
      </w:pPr>
    </w:p>
    <w:p w14:paraId="78C130FC" w14:textId="44B9A99A" w:rsidR="00E44560" w:rsidRDefault="00E44560" w:rsidP="00E44560">
      <w:pPr>
        <w:pStyle w:val="Textzprvy"/>
        <w:spacing w:after="0"/>
      </w:pPr>
      <w:r w:rsidRPr="00990EC9">
        <w:rPr>
          <w:b/>
          <w:bCs/>
        </w:rPr>
        <w:t>Jiří Lábus</w:t>
      </w:r>
      <w:r>
        <w:t xml:space="preserve"> obdržel Večerníčkův řád za nenapodobitelný hlasový projev, kterým oživil desítky postav, včetně nezapomenutelného Jů ze Studia Kamarád nebo večerníčků jako jsou Jak to chodí u hrochů, Do pohádky či Jezevec Chrujda. </w:t>
      </w:r>
      <w:r w:rsidRPr="00990EC9">
        <w:rPr>
          <w:b/>
          <w:bCs/>
        </w:rPr>
        <w:t>Marie Kšajtová</w:t>
      </w:r>
      <w:r>
        <w:t xml:space="preserve">, s více než padesátiletou praxí dramaturgyně a scenáristky, stojí za řadou oblíbených titulů. Legendární jsou Příběhy včelích medvídků, Bubáci a hastrmani nebo Jája a Pája. </w:t>
      </w:r>
      <w:r w:rsidRPr="00990EC9">
        <w:rPr>
          <w:b/>
          <w:bCs/>
        </w:rPr>
        <w:t>Hana Lamková</w:t>
      </w:r>
      <w:r>
        <w:t xml:space="preserve"> byla oceněna coby autorka populárních večerníčků Káťa a Škubánek, Čtyřlístek či Putování za švestkovou vůní a za svůj podíl na budování studií televizní animace </w:t>
      </w:r>
      <w:r w:rsidR="0007246F">
        <w:t xml:space="preserve">Československé a </w:t>
      </w:r>
      <w:r>
        <w:t>Č</w:t>
      </w:r>
      <w:r w:rsidR="0007246F">
        <w:t>eské televize.</w:t>
      </w:r>
    </w:p>
    <w:p w14:paraId="0C5CE840" w14:textId="77777777" w:rsidR="00E44560" w:rsidRDefault="00E44560" w:rsidP="00E44560">
      <w:pPr>
        <w:pStyle w:val="Textzprvy"/>
        <w:spacing w:after="0"/>
      </w:pPr>
    </w:p>
    <w:p w14:paraId="74DA77CB" w14:textId="55F1A0CD" w:rsidR="00E44560" w:rsidRDefault="00E44560" w:rsidP="00E44560">
      <w:pPr>
        <w:pStyle w:val="Textzprvy"/>
        <w:spacing w:after="0"/>
      </w:pPr>
      <w:r>
        <w:t xml:space="preserve">Ocenění získal také režisér </w:t>
      </w:r>
      <w:r w:rsidRPr="00990EC9">
        <w:rPr>
          <w:b/>
          <w:bCs/>
        </w:rPr>
        <w:t>Michal Žabka</w:t>
      </w:r>
      <w:r>
        <w:t xml:space="preserve">, tvůrce prvního českého 3D večerníčku Tři prasátka a autor úspěšného seriálu Anča a Pepík. </w:t>
      </w:r>
      <w:r w:rsidRPr="00990EC9">
        <w:rPr>
          <w:b/>
          <w:bCs/>
        </w:rPr>
        <w:t>Lucie Dvořáková</w:t>
      </w:r>
      <w:r>
        <w:t xml:space="preserve"> byla vyznamenána za výrazné výtvarné pojetí dětské animace, které vtiskla například Kouzelné školce či večerníčkům Jezevec Chrujda a Tribík a Amonitka. Večerníčkův řád obdržel rovněž animátor </w:t>
      </w:r>
      <w:r w:rsidRPr="00990EC9">
        <w:rPr>
          <w:b/>
          <w:bCs/>
        </w:rPr>
        <w:t>David Filcík</w:t>
      </w:r>
      <w:r>
        <w:t>, který patří k absolutní špičce v loutkové a reliéfní animaci – jeho práce zdobí večerníčky Pat a Mat, Chaloupka na vršku, Příhody Brouka Pytlíka a Ferdy Mravence či Viky – sůva z nudlí a řady dalších.</w:t>
      </w:r>
    </w:p>
    <w:p w14:paraId="1AEE1A30" w14:textId="77777777" w:rsidR="00123388" w:rsidRDefault="00123388" w:rsidP="00E44560">
      <w:pPr>
        <w:pStyle w:val="Textzprvy"/>
        <w:spacing w:after="0"/>
      </w:pPr>
    </w:p>
    <w:p w14:paraId="3AED0F18" w14:textId="39979F7F" w:rsidR="00123388" w:rsidRDefault="00F668BA" w:rsidP="00E44560">
      <w:pPr>
        <w:pStyle w:val="Textzprvy"/>
        <w:spacing w:after="0"/>
      </w:pPr>
      <w:r>
        <w:t xml:space="preserve">Večerníčkův řád bude udělován osobnostem spojeným s dětskou televizní tvorbou i v budoucnosti. </w:t>
      </w:r>
    </w:p>
    <w:p w14:paraId="334F2E14" w14:textId="77777777" w:rsidR="00E44560" w:rsidRDefault="00E44560" w:rsidP="00E44560">
      <w:pPr>
        <w:pStyle w:val="Textzprvy"/>
        <w:spacing w:after="0"/>
      </w:pPr>
    </w:p>
    <w:p w14:paraId="24D05253" w14:textId="77777777" w:rsidR="00E44560" w:rsidRDefault="00E44560" w:rsidP="00E44560">
      <w:pPr>
        <w:pStyle w:val="Textzprvy"/>
        <w:spacing w:after="0"/>
        <w:rPr>
          <w:b/>
          <w:bCs/>
        </w:rPr>
      </w:pPr>
      <w:r w:rsidRPr="28517004">
        <w:rPr>
          <w:b/>
          <w:bCs/>
        </w:rPr>
        <w:t>Výstava Večerníček slaví 60 let</w:t>
      </w:r>
    </w:p>
    <w:p w14:paraId="66F2F618" w14:textId="77777777" w:rsidR="00E44560" w:rsidRDefault="00E44560" w:rsidP="00E44560">
      <w:pPr>
        <w:pStyle w:val="Textzprvy"/>
        <w:spacing w:after="0"/>
        <w:rPr>
          <w:b/>
          <w:bCs/>
        </w:rPr>
      </w:pPr>
    </w:p>
    <w:p w14:paraId="11D7DC8D" w14:textId="2524C361" w:rsidR="00E44560" w:rsidRDefault="00E44560" w:rsidP="00E44560">
      <w:pPr>
        <w:pStyle w:val="Textzprvy"/>
        <w:spacing w:after="0"/>
      </w:pPr>
      <w:r>
        <w:t xml:space="preserve">Slavnostní ceremoniál otevřel novou interaktivní výstavu Večerníček slaví 60 let, která nabídne neopakovatelný zážitek nejen dětem, ale i jejich rodičům a prarodičům. Výstava připravená ve spolupráci se Strahovským klášterem se pro veřejnost </w:t>
      </w:r>
      <w:r w:rsidR="00786BD7">
        <w:t>otevírá</w:t>
      </w:r>
      <w:r>
        <w:t xml:space="preserve"> 30. května a potrvá až do 30. září 2025. Návštěvníci se mohou těšit na autorské malby, kresby, loutky a další vzácné artefakty ze zákulisí večerníčkovské historie, ale také na interaktivní instalace, díky nimž vstoupí do světa oblíbených pohádkových hrdinů jako jsou Maxipes Fík, Rumcajs, Cipísek, Dášeňka nebo Víla Amálka.</w:t>
      </w:r>
    </w:p>
    <w:p w14:paraId="73E326D5" w14:textId="77777777" w:rsidR="00E44560" w:rsidRDefault="00E44560" w:rsidP="00E44560">
      <w:pPr>
        <w:pStyle w:val="Textzprvy"/>
        <w:spacing w:after="0"/>
      </w:pPr>
    </w:p>
    <w:p w14:paraId="6C55B77B" w14:textId="3CC817AF" w:rsidR="00E44560" w:rsidRDefault="00E44560" w:rsidP="00E44560">
      <w:pPr>
        <w:pStyle w:val="Textzprvy"/>
        <w:spacing w:after="0"/>
      </w:pPr>
      <w:r>
        <w:t>Kromě poutavé expozice nabídne výstava vždy o víkendu také kreativní dílnu. Součástí výstavy je celá řada multimediálního obsahu</w:t>
      </w:r>
      <w:r w:rsidR="00786BD7">
        <w:t>, která je</w:t>
      </w:r>
      <w:r>
        <w:t xml:space="preserve"> zacílená na všechny věkové kategorie. Kompletní informace o otevírací době, programu a vstupenkách jsou k dispozici na webových stránkách </w:t>
      </w:r>
      <w:hyperlink r:id="rId7">
        <w:r w:rsidRPr="28517004">
          <w:rPr>
            <w:rStyle w:val="Hypertextovodkaz"/>
          </w:rPr>
          <w:t>vecernicek60let.cz</w:t>
        </w:r>
      </w:hyperlink>
      <w:r>
        <w:t>.</w:t>
      </w:r>
    </w:p>
    <w:p w14:paraId="79AD7CF5" w14:textId="77777777" w:rsidR="000026D5" w:rsidRDefault="000026D5" w:rsidP="00E44560">
      <w:pPr>
        <w:pStyle w:val="Textzprvy"/>
        <w:spacing w:after="0"/>
      </w:pPr>
    </w:p>
    <w:p w14:paraId="0035CCD0" w14:textId="77777777" w:rsidR="000026D5" w:rsidRDefault="000026D5" w:rsidP="00E44560">
      <w:pPr>
        <w:pStyle w:val="Textzprvy"/>
        <w:spacing w:after="0"/>
      </w:pPr>
    </w:p>
    <w:p w14:paraId="142AD236" w14:textId="77777777" w:rsidR="000026D5" w:rsidRDefault="000026D5" w:rsidP="00E44560">
      <w:pPr>
        <w:pStyle w:val="Textzprvy"/>
        <w:spacing w:after="0"/>
      </w:pPr>
    </w:p>
    <w:p w14:paraId="544227EC" w14:textId="2AFF0335" w:rsidR="00E44560" w:rsidRDefault="00E44560" w:rsidP="00E44560">
      <w:pPr>
        <w:pStyle w:val="Textzprvy"/>
        <w:spacing w:after="0"/>
        <w:rPr>
          <w:b/>
          <w:bCs/>
        </w:rPr>
      </w:pPr>
      <w:r w:rsidRPr="28517004">
        <w:rPr>
          <w:b/>
          <w:bCs/>
        </w:rPr>
        <w:lastRenderedPageBreak/>
        <w:t>Oslavy napříč televizí</w:t>
      </w:r>
    </w:p>
    <w:p w14:paraId="09027B27" w14:textId="77777777" w:rsidR="00E44560" w:rsidRDefault="00E44560" w:rsidP="00E44560">
      <w:pPr>
        <w:pStyle w:val="Textzprvy"/>
        <w:spacing w:after="0"/>
      </w:pPr>
    </w:p>
    <w:p w14:paraId="325ABAE6" w14:textId="4071C04B" w:rsidR="00D73E4E" w:rsidRDefault="00E44560" w:rsidP="00E44560">
      <w:pPr>
        <w:pStyle w:val="Textzprvy"/>
        <w:spacing w:after="0"/>
      </w:pPr>
      <w:r>
        <w:t xml:space="preserve">Oslavy jubilejních narozenin Večerníčka se promítají do celého programu a nabídky České televize. </w:t>
      </w:r>
      <w:r w:rsidR="00D73E4E" w:rsidRPr="00D73E4E">
        <w:t xml:space="preserve">Vzdělávací portál </w:t>
      </w:r>
      <w:hyperlink r:id="rId8" w:history="1">
        <w:r w:rsidR="00D73E4E" w:rsidRPr="00D73E4E">
          <w:rPr>
            <w:rStyle w:val="Hypertextovodkaz"/>
          </w:rPr>
          <w:t>ČT edu</w:t>
        </w:r>
      </w:hyperlink>
      <w:r w:rsidR="00D73E4E" w:rsidRPr="00D73E4E">
        <w:t xml:space="preserve"> připravil ucelený tematický program, který propojuje </w:t>
      </w:r>
      <w:r w:rsidR="00A2336A">
        <w:t>v</w:t>
      </w:r>
      <w:r w:rsidR="00D73E4E" w:rsidRPr="00D73E4E">
        <w:t>ečerníčkovské pohádky s různými školními předměty</w:t>
      </w:r>
      <w:r w:rsidR="00A2336A">
        <w:t>,</w:t>
      </w:r>
      <w:r w:rsidR="00D73E4E" w:rsidRPr="00D73E4E">
        <w:t xml:space="preserve"> včetně seznámení se s kouzlem animace </w:t>
      </w:r>
      <w:r w:rsidR="003E36D7">
        <w:t xml:space="preserve">– </w:t>
      </w:r>
      <w:r w:rsidR="00D73E4E" w:rsidRPr="00D73E4E">
        <w:t>jak se z obrázku nebo loutky stává postavička na obrazovce.</w:t>
      </w:r>
      <w:r w:rsidR="00D73E4E">
        <w:t xml:space="preserve"> </w:t>
      </w:r>
    </w:p>
    <w:p w14:paraId="47937CE5" w14:textId="77777777" w:rsidR="00D73E4E" w:rsidRDefault="00D73E4E" w:rsidP="00E44560">
      <w:pPr>
        <w:pStyle w:val="Textzprvy"/>
        <w:spacing w:after="0"/>
      </w:pPr>
    </w:p>
    <w:p w14:paraId="300886C3" w14:textId="2CEBFC6A" w:rsidR="000A1FA4" w:rsidRDefault="00D73E4E" w:rsidP="00E44560">
      <w:pPr>
        <w:pStyle w:val="Textzprvy"/>
        <w:spacing w:after="0"/>
      </w:pPr>
      <w:r w:rsidRPr="00D73E4E">
        <w:t xml:space="preserve">Přehlídku těch nejlepších večerníčků nabízí </w:t>
      </w:r>
      <w:hyperlink r:id="rId9" w:history="1">
        <w:r w:rsidRPr="00D73E4E">
          <w:rPr>
            <w:rStyle w:val="Hypertextovodkaz"/>
          </w:rPr>
          <w:t>iVysílání</w:t>
        </w:r>
      </w:hyperlink>
      <w:r w:rsidRPr="00D73E4E">
        <w:t>, které do nabídky nově doplnilo dlouho žádané klasiky jako Krkonošská pohádka, Dášeňka nebo Pohádky o mašinkách a další budou přibývat.</w:t>
      </w:r>
      <w:r w:rsidR="000A1FA4">
        <w:t xml:space="preserve"> </w:t>
      </w:r>
      <w:r>
        <w:t>H</w:t>
      </w:r>
      <w:r w:rsidR="00E44560">
        <w:t xml:space="preserve">ry spojené s večerníčky </w:t>
      </w:r>
      <w:r w:rsidR="000A1FA4">
        <w:t xml:space="preserve">pak </w:t>
      </w:r>
      <w:r w:rsidR="00E44560">
        <w:t xml:space="preserve">nabízí bezpečný web pro děti </w:t>
      </w:r>
      <w:hyperlink r:id="rId10">
        <w:r w:rsidR="00E44560" w:rsidRPr="28517004">
          <w:rPr>
            <w:rStyle w:val="Hypertextovodkaz"/>
          </w:rPr>
          <w:t>ČT :D</w:t>
        </w:r>
      </w:hyperlink>
      <w:r w:rsidR="00E44560">
        <w:t xml:space="preserve">. </w:t>
      </w:r>
      <w:r w:rsidR="000A1FA4">
        <w:t xml:space="preserve">Česká televize v souvislosti s jubileem připravila také </w:t>
      </w:r>
      <w:hyperlink r:id="rId11" w:history="1">
        <w:r w:rsidR="000A1FA4" w:rsidRPr="000A1FA4">
          <w:rPr>
            <w:rStyle w:val="Hypertextovodkaz"/>
          </w:rPr>
          <w:t>spotovou kampaň</w:t>
        </w:r>
      </w:hyperlink>
      <w:r w:rsidR="000A1FA4">
        <w:t>.</w:t>
      </w:r>
    </w:p>
    <w:p w14:paraId="33CBE41C" w14:textId="77777777" w:rsidR="000A1FA4" w:rsidRDefault="000A1FA4" w:rsidP="00E44560">
      <w:pPr>
        <w:pStyle w:val="Textzprvy"/>
        <w:spacing w:after="0"/>
      </w:pPr>
    </w:p>
    <w:p w14:paraId="05827855" w14:textId="5226C121" w:rsidR="000A1FA4" w:rsidRDefault="00E44560" w:rsidP="00E44560">
      <w:pPr>
        <w:pStyle w:val="Textzprvy"/>
        <w:spacing w:after="0"/>
      </w:pPr>
      <w:r>
        <w:t xml:space="preserve">Kompletní přehled aktivit k výročí nabízí web </w:t>
      </w:r>
      <w:hyperlink r:id="rId12">
        <w:r w:rsidRPr="28517004">
          <w:rPr>
            <w:rStyle w:val="Hypertextovodkaz"/>
          </w:rPr>
          <w:t>vecernicek60let.cz</w:t>
        </w:r>
      </w:hyperlink>
      <w:r>
        <w:t>.</w:t>
      </w:r>
    </w:p>
    <w:p w14:paraId="599FF0A1" w14:textId="77777777" w:rsidR="00966A9B" w:rsidRDefault="00966A9B" w:rsidP="00966A9B">
      <w:pPr>
        <w:pStyle w:val="Textzprvy"/>
        <w:spacing w:after="0"/>
        <w:rPr>
          <w:bCs/>
        </w:rPr>
      </w:pPr>
    </w:p>
    <w:p w14:paraId="67DF3BEF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A0B2BC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3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4"/>
      <w:footerReference w:type="default" r:id="rId15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35BE" w14:textId="77777777" w:rsidR="00E44560" w:rsidRDefault="00E44560" w:rsidP="00FE502B">
      <w:r>
        <w:separator/>
      </w:r>
    </w:p>
  </w:endnote>
  <w:endnote w:type="continuationSeparator" w:id="0">
    <w:p w14:paraId="765C17BB" w14:textId="77777777" w:rsidR="00E44560" w:rsidRDefault="00E4456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FD0E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77DD82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1DB2B3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5CFE" w14:textId="77777777" w:rsidR="00E44560" w:rsidRDefault="00E44560" w:rsidP="00FE502B">
      <w:r>
        <w:separator/>
      </w:r>
    </w:p>
  </w:footnote>
  <w:footnote w:type="continuationSeparator" w:id="0">
    <w:p w14:paraId="0CB2CEC0" w14:textId="77777777" w:rsidR="00E44560" w:rsidRDefault="00E4456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E5C7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725BD" wp14:editId="1E7F8A2C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E7AC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72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F4E7AC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DE46A8A" wp14:editId="5ED7FE9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0"/>
    <w:rsid w:val="000026D5"/>
    <w:rsid w:val="00005066"/>
    <w:rsid w:val="00005CB7"/>
    <w:rsid w:val="00017DCE"/>
    <w:rsid w:val="00041F97"/>
    <w:rsid w:val="00054142"/>
    <w:rsid w:val="00070486"/>
    <w:rsid w:val="0007246F"/>
    <w:rsid w:val="00074F2B"/>
    <w:rsid w:val="00097321"/>
    <w:rsid w:val="000A1FA4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23388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3880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1770C"/>
    <w:rsid w:val="0032189A"/>
    <w:rsid w:val="00324976"/>
    <w:rsid w:val="00333A43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36D7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5D4A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41934"/>
    <w:rsid w:val="006431E9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86BD7"/>
    <w:rsid w:val="007A382C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0EC9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336A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3CD"/>
    <w:rsid w:val="00D46478"/>
    <w:rsid w:val="00D520F6"/>
    <w:rsid w:val="00D738E6"/>
    <w:rsid w:val="00D73E4E"/>
    <w:rsid w:val="00D97134"/>
    <w:rsid w:val="00DA2F4B"/>
    <w:rsid w:val="00DB1A17"/>
    <w:rsid w:val="00DB4396"/>
    <w:rsid w:val="00DC0C6C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44560"/>
    <w:rsid w:val="00E5126A"/>
    <w:rsid w:val="00E6289E"/>
    <w:rsid w:val="00E75DAF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68B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0F8E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13A15"/>
  <w15:chartTrackingRefBased/>
  <w15:docId w15:val="{2B27E53A-F24E-4F95-93B3-5DFA7D42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okruh/ucime-se-s-vecernickem" TargetMode="External"/><Relationship Id="rId13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cernicek60let.cz" TargetMode="External"/><Relationship Id="rId12" Type="http://schemas.openxmlformats.org/officeDocument/2006/relationships/hyperlink" Target="https://vecernicek60le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tcloudpr.czech-tv.cz/s/63L4Hr8LwA3TM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cko.ceskatelevize.cz/vecerni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ivysilani/vypis/1842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46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4511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Konečný Radek</cp:lastModifiedBy>
  <cp:revision>12</cp:revision>
  <cp:lastPrinted>2025-05-29T13:20:00Z</cp:lastPrinted>
  <dcterms:created xsi:type="dcterms:W3CDTF">2025-05-29T09:37:00Z</dcterms:created>
  <dcterms:modified xsi:type="dcterms:W3CDTF">2025-05-30T10:27:00Z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