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A4E15" w14:textId="77777777" w:rsidR="00B0047C" w:rsidRPr="004137D7" w:rsidRDefault="007F6621" w:rsidP="004137D7">
      <w:pPr>
        <w:rPr>
          <w:rFonts w:ascii="Verdana" w:hAnsi="Verdana"/>
          <w:b/>
          <w:sz w:val="32"/>
          <w:szCs w:val="32"/>
        </w:rPr>
      </w:pPr>
      <w:r>
        <w:rPr>
          <w:rFonts w:ascii="Verdana" w:hAnsi="Verdana"/>
          <w:b/>
          <w:sz w:val="32"/>
          <w:szCs w:val="32"/>
        </w:rPr>
        <w:t>ČT art oslaví</w:t>
      </w:r>
      <w:r w:rsidR="00B839F0">
        <w:rPr>
          <w:rFonts w:ascii="Verdana" w:hAnsi="Verdana"/>
          <w:b/>
          <w:sz w:val="32"/>
          <w:szCs w:val="32"/>
        </w:rPr>
        <w:t xml:space="preserve"> jedenácté výročí </w:t>
      </w:r>
      <w:r w:rsidR="000C5FC7">
        <w:rPr>
          <w:rFonts w:ascii="Verdana" w:hAnsi="Verdana"/>
          <w:b/>
          <w:sz w:val="32"/>
          <w:szCs w:val="32"/>
        </w:rPr>
        <w:t>recitálem Marta</w:t>
      </w:r>
      <w:r w:rsidR="00BB4EFF">
        <w:rPr>
          <w:rFonts w:ascii="Verdana" w:hAnsi="Verdana"/>
          <w:b/>
          <w:sz w:val="32"/>
          <w:szCs w:val="32"/>
        </w:rPr>
        <w:t xml:space="preserve"> nebo</w:t>
      </w:r>
      <w:r w:rsidR="000C5FC7">
        <w:rPr>
          <w:rFonts w:ascii="Verdana" w:hAnsi="Verdana"/>
          <w:b/>
          <w:sz w:val="32"/>
          <w:szCs w:val="32"/>
        </w:rPr>
        <w:t xml:space="preserve"> </w:t>
      </w:r>
      <w:r w:rsidR="000629DC">
        <w:rPr>
          <w:rFonts w:ascii="Verdana" w:hAnsi="Verdana"/>
          <w:b/>
          <w:sz w:val="32"/>
          <w:szCs w:val="32"/>
        </w:rPr>
        <w:t>koncert</w:t>
      </w:r>
      <w:r w:rsidR="00D51B5B">
        <w:rPr>
          <w:rFonts w:ascii="Verdana" w:hAnsi="Verdana"/>
          <w:b/>
          <w:sz w:val="32"/>
          <w:szCs w:val="32"/>
        </w:rPr>
        <w:t>y</w:t>
      </w:r>
      <w:r w:rsidR="000629DC">
        <w:rPr>
          <w:rFonts w:ascii="Verdana" w:hAnsi="Verdana"/>
          <w:b/>
          <w:sz w:val="32"/>
          <w:szCs w:val="32"/>
        </w:rPr>
        <w:t xml:space="preserve"> Anny K. </w:t>
      </w:r>
      <w:r w:rsidR="00BB4EFF">
        <w:rPr>
          <w:rFonts w:ascii="Verdana" w:hAnsi="Verdana"/>
          <w:b/>
          <w:sz w:val="32"/>
          <w:szCs w:val="32"/>
        </w:rPr>
        <w:t>či</w:t>
      </w:r>
      <w:r w:rsidR="000629DC">
        <w:rPr>
          <w:rFonts w:ascii="Verdana" w:hAnsi="Verdana"/>
          <w:b/>
          <w:sz w:val="32"/>
          <w:szCs w:val="32"/>
        </w:rPr>
        <w:t xml:space="preserve"> Michaela Kocába, </w:t>
      </w:r>
      <w:r w:rsidR="00783504">
        <w:rPr>
          <w:rFonts w:ascii="Verdana" w:hAnsi="Verdana"/>
          <w:b/>
          <w:sz w:val="32"/>
          <w:szCs w:val="32"/>
        </w:rPr>
        <w:t xml:space="preserve">pestrý </w:t>
      </w:r>
      <w:r w:rsidR="000629DC">
        <w:rPr>
          <w:rFonts w:ascii="Verdana" w:hAnsi="Verdana"/>
          <w:b/>
          <w:sz w:val="32"/>
          <w:szCs w:val="32"/>
        </w:rPr>
        <w:t xml:space="preserve">podzim </w:t>
      </w:r>
      <w:r w:rsidR="009B67A9">
        <w:rPr>
          <w:rFonts w:ascii="Verdana" w:hAnsi="Verdana"/>
          <w:b/>
          <w:sz w:val="32"/>
          <w:szCs w:val="32"/>
        </w:rPr>
        <w:t>rozzáří</w:t>
      </w:r>
      <w:r w:rsidR="000629DC">
        <w:rPr>
          <w:rFonts w:ascii="Verdana" w:hAnsi="Verdana"/>
          <w:b/>
          <w:sz w:val="32"/>
          <w:szCs w:val="32"/>
        </w:rPr>
        <w:t xml:space="preserve"> </w:t>
      </w:r>
      <w:r w:rsidR="00D51B5B">
        <w:rPr>
          <w:rFonts w:ascii="Verdana" w:hAnsi="Verdana"/>
          <w:b/>
          <w:sz w:val="32"/>
          <w:szCs w:val="32"/>
        </w:rPr>
        <w:t xml:space="preserve">i </w:t>
      </w:r>
      <w:r w:rsidR="000629DC">
        <w:rPr>
          <w:rFonts w:ascii="Verdana" w:hAnsi="Verdana"/>
          <w:b/>
          <w:sz w:val="32"/>
          <w:szCs w:val="32"/>
        </w:rPr>
        <w:t>česk</w:t>
      </w:r>
      <w:r w:rsidR="009B67A9">
        <w:rPr>
          <w:rFonts w:ascii="Verdana" w:hAnsi="Verdana"/>
          <w:b/>
          <w:sz w:val="32"/>
          <w:szCs w:val="32"/>
        </w:rPr>
        <w:t>á</w:t>
      </w:r>
      <w:r w:rsidR="000629DC">
        <w:rPr>
          <w:rFonts w:ascii="Verdana" w:hAnsi="Verdana"/>
          <w:b/>
          <w:sz w:val="32"/>
          <w:szCs w:val="32"/>
        </w:rPr>
        <w:t xml:space="preserve"> oper</w:t>
      </w:r>
      <w:r w:rsidR="009B67A9">
        <w:rPr>
          <w:rFonts w:ascii="Verdana" w:hAnsi="Verdana"/>
          <w:b/>
          <w:sz w:val="32"/>
          <w:szCs w:val="32"/>
        </w:rPr>
        <w:t>a a nové dokumenty</w:t>
      </w:r>
    </w:p>
    <w:p w14:paraId="67E23E03" w14:textId="77777777" w:rsidR="00966A9B" w:rsidRDefault="00966A9B" w:rsidP="00C10BBD">
      <w:pPr>
        <w:rPr>
          <w:rFonts w:ascii="Verdana" w:hAnsi="Verdana"/>
          <w:b/>
          <w:sz w:val="32"/>
          <w:szCs w:val="32"/>
        </w:rPr>
      </w:pPr>
    </w:p>
    <w:p w14:paraId="6D71F6BE" w14:textId="77777777"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B210A0">
        <w:rPr>
          <w:rFonts w:ascii="Verdana" w:hAnsi="Verdana"/>
          <w:noProof/>
          <w:color w:val="auto"/>
          <w:sz w:val="18"/>
          <w:szCs w:val="18"/>
        </w:rPr>
        <w:t>29. srpna 2024</w:t>
      </w:r>
      <w:r>
        <w:rPr>
          <w:rFonts w:ascii="Verdana" w:hAnsi="Verdana"/>
          <w:color w:val="auto"/>
          <w:sz w:val="18"/>
          <w:szCs w:val="18"/>
        </w:rPr>
        <w:fldChar w:fldCharType="end"/>
      </w:r>
    </w:p>
    <w:p w14:paraId="4813C851" w14:textId="77777777" w:rsidR="00D42B09" w:rsidRPr="00C10BBD" w:rsidRDefault="00D42B09" w:rsidP="00C10BBD">
      <w:pPr>
        <w:rPr>
          <w:rFonts w:ascii="Verdana" w:hAnsi="Verdana"/>
          <w:b/>
          <w:color w:val="auto"/>
          <w:sz w:val="18"/>
          <w:szCs w:val="18"/>
        </w:rPr>
      </w:pPr>
    </w:p>
    <w:p w14:paraId="39F8977B" w14:textId="77777777" w:rsidR="003B26F7" w:rsidRDefault="00AB7A5F" w:rsidP="00A17105">
      <w:pPr>
        <w:pStyle w:val="Perexzprvy"/>
        <w:spacing w:after="280"/>
      </w:pPr>
      <w:r>
        <w:t>Týden dárků s Hanou Holišovou v titulní roli divadelního recitálu Marta, Lenka Filipová, Michal Hrůza a další</w:t>
      </w:r>
      <w:r w:rsidR="00D24681">
        <w:t xml:space="preserve"> hvězdní interpreti</w:t>
      </w:r>
      <w:r>
        <w:t xml:space="preserve"> v nové řadě </w:t>
      </w:r>
      <w:r w:rsidR="00D24681">
        <w:t xml:space="preserve">hudebního </w:t>
      </w:r>
      <w:r>
        <w:t xml:space="preserve">pořadu Doupě, premiérový dokumentární cyklus o osobnostech české kameramanské školy Vidět filmem, návrat oblíbené série Šumné stopy, tentokrát ze Švýcarska, </w:t>
      </w:r>
      <w:r w:rsidR="00D24681">
        <w:t>I</w:t>
      </w:r>
      <w:r>
        <w:t>kon</w:t>
      </w:r>
      <w:r w:rsidR="009678AD">
        <w:t>y</w:t>
      </w:r>
      <w:r>
        <w:t xml:space="preserve"> českého designu, nespočet přímých přenosů, divadelních inscenací, zahraničních </w:t>
      </w:r>
      <w:r w:rsidR="009B67A9">
        <w:t>snímků</w:t>
      </w:r>
      <w:r>
        <w:t xml:space="preserve"> </w:t>
      </w:r>
      <w:r w:rsidR="00D24681">
        <w:t>i</w:t>
      </w:r>
      <w:r>
        <w:t xml:space="preserve"> seriálů a </w:t>
      </w:r>
      <w:r w:rsidR="0045385B">
        <w:t>Č</w:t>
      </w:r>
      <w:r>
        <w:t xml:space="preserve">eské vývozní zlato </w:t>
      </w:r>
      <w:r w:rsidR="00037B9C">
        <w:t>–</w:t>
      </w:r>
      <w:r w:rsidR="00CB55D5">
        <w:t xml:space="preserve"> záznamy oper nejslavnějších </w:t>
      </w:r>
      <w:r w:rsidR="00037B9C">
        <w:t>tuzemských</w:t>
      </w:r>
      <w:r w:rsidR="00CB55D5">
        <w:t xml:space="preserve"> skladatelů ze světových </w:t>
      </w:r>
      <w:r w:rsidR="009446EC">
        <w:t>scén</w:t>
      </w:r>
      <w:r w:rsidR="002155E7">
        <w:t>, to bude podzim na ČT art</w:t>
      </w:r>
      <w:r w:rsidR="00CB55D5">
        <w:t>.</w:t>
      </w:r>
      <w:r w:rsidR="009446EC">
        <w:t xml:space="preserve"> </w:t>
      </w:r>
      <w:r w:rsidR="00CF4F85">
        <w:t>Dvanáctá</w:t>
      </w:r>
      <w:r w:rsidR="00D24681">
        <w:t xml:space="preserve"> sezona začíná 1. září.</w:t>
      </w:r>
    </w:p>
    <w:p w14:paraId="10D80B2D" w14:textId="77777777" w:rsidR="00966A9B" w:rsidRDefault="00B839F0" w:rsidP="00A17105">
      <w:pPr>
        <w:pStyle w:val="Textzprvy"/>
        <w:spacing w:after="280"/>
      </w:pPr>
      <w:r w:rsidRPr="00EE3D3F">
        <w:rPr>
          <w:i/>
        </w:rPr>
        <w:t>„ČT art má za sebou úspěšnou první dekádu svého vysílání, během kter</w:t>
      </w:r>
      <w:r w:rsidR="00037B9C">
        <w:rPr>
          <w:i/>
        </w:rPr>
        <w:t>é</w:t>
      </w:r>
      <w:r w:rsidRPr="00EE3D3F">
        <w:rPr>
          <w:i/>
        </w:rPr>
        <w:t xml:space="preserve"> potvrdil svou důležitost i</w:t>
      </w:r>
      <w:r w:rsidR="009678AD">
        <w:rPr>
          <w:i/>
        </w:rPr>
        <w:t> </w:t>
      </w:r>
      <w:r w:rsidRPr="00EE3D3F">
        <w:rPr>
          <w:i/>
        </w:rPr>
        <w:t xml:space="preserve">potřebnost. Pestrost v uměleckých oborech, kterou tento program nabízí, mě nepřestává těšit, protože taková přehlídka talentů minulých i budoucích je doslova fascinující. Radost mám samozřejmě také z toho, že pro ČT art vzniká vlastní tvorba, například očekávané pokračování cyklu Šumné stopy, novinka o kameramanských osobnostech tuzemské kinematografie Vidět filmem </w:t>
      </w:r>
      <w:r w:rsidR="00EE3D3F" w:rsidRPr="00EE3D3F">
        <w:rPr>
          <w:i/>
        </w:rPr>
        <w:t>nebo</w:t>
      </w:r>
      <w:r w:rsidRPr="00EE3D3F">
        <w:rPr>
          <w:i/>
        </w:rPr>
        <w:t xml:space="preserve"> příběhy písní v</w:t>
      </w:r>
      <w:r w:rsidR="00040C0F">
        <w:rPr>
          <w:i/>
        </w:rPr>
        <w:t> </w:t>
      </w:r>
      <w:r w:rsidRPr="00EE3D3F">
        <w:rPr>
          <w:i/>
        </w:rPr>
        <w:t>pořadu Zemský ráj to na poslech</w:t>
      </w:r>
      <w:r w:rsidR="00EE3D3F" w:rsidRPr="00EE3D3F">
        <w:rPr>
          <w:i/>
        </w:rPr>
        <w:t>,“</w:t>
      </w:r>
      <w:r w:rsidR="00EE3D3F">
        <w:t xml:space="preserve"> u</w:t>
      </w:r>
      <w:r w:rsidR="00EC528F">
        <w:t>vádí</w:t>
      </w:r>
      <w:r w:rsidR="00EE3D3F">
        <w:t xml:space="preserve"> generální ředitel ČT </w:t>
      </w:r>
      <w:r w:rsidR="00EE3D3F" w:rsidRPr="00EE3D3F">
        <w:rPr>
          <w:b/>
        </w:rPr>
        <w:t>Jan Souček</w:t>
      </w:r>
      <w:r w:rsidR="00EE3D3F">
        <w:t>.</w:t>
      </w:r>
    </w:p>
    <w:p w14:paraId="4B316762" w14:textId="77777777" w:rsidR="00D02628" w:rsidRDefault="00D02628" w:rsidP="00A17105">
      <w:pPr>
        <w:pStyle w:val="Textzprvy"/>
        <w:spacing w:after="280"/>
      </w:pPr>
      <w:r w:rsidRPr="00EE3D3F">
        <w:rPr>
          <w:i/>
        </w:rPr>
        <w:t>„Na podzim je na ČT art na co se těšit a vybere si opravdu každý</w:t>
      </w:r>
      <w:r>
        <w:rPr>
          <w:i/>
        </w:rPr>
        <w:t xml:space="preserve"> – m</w:t>
      </w:r>
      <w:r w:rsidRPr="00EE3D3F">
        <w:rPr>
          <w:i/>
        </w:rPr>
        <w:t>ilovníci klasické i rockové hudby, příznivci vizuálního umění či festivalových filmů a kvalitních seriálů v původním znění. V</w:t>
      </w:r>
      <w:r w:rsidR="009678AD">
        <w:rPr>
          <w:i/>
        </w:rPr>
        <w:t> </w:t>
      </w:r>
      <w:r w:rsidRPr="00EE3D3F">
        <w:rPr>
          <w:i/>
        </w:rPr>
        <w:t>cyklech se projdeme historií proslulé české kameramanské školy i českého designu, architekturou s</w:t>
      </w:r>
      <w:r>
        <w:rPr>
          <w:i/>
        </w:rPr>
        <w:t> </w:t>
      </w:r>
      <w:r w:rsidRPr="00EE3D3F">
        <w:rPr>
          <w:i/>
        </w:rPr>
        <w:t>českými stopami ve Švýcarsku i hudbou v Doupěti, klubu s nezaměnitelnou atmosférou.</w:t>
      </w:r>
      <w:r>
        <w:rPr>
          <w:i/>
        </w:rPr>
        <w:t xml:space="preserve"> </w:t>
      </w:r>
      <w:r w:rsidRPr="00EE3D3F">
        <w:rPr>
          <w:i/>
        </w:rPr>
        <w:t>Právě žánrová, obsahová a formální pestrost, která se snaží sbližovat rozdílné priority i vkus každého z</w:t>
      </w:r>
      <w:r w:rsidR="009678AD">
        <w:rPr>
          <w:i/>
        </w:rPr>
        <w:t> </w:t>
      </w:r>
      <w:r w:rsidRPr="00EE3D3F">
        <w:rPr>
          <w:i/>
        </w:rPr>
        <w:t xml:space="preserve">našich diváků, patří k jistotám, na </w:t>
      </w:r>
      <w:r>
        <w:rPr>
          <w:i/>
        </w:rPr>
        <w:t>nichž</w:t>
      </w:r>
      <w:r w:rsidRPr="00EE3D3F">
        <w:rPr>
          <w:i/>
        </w:rPr>
        <w:t xml:space="preserve"> kulturní kanál už jedenáct let stojí,“</w:t>
      </w:r>
      <w:r>
        <w:t xml:space="preserve"> dodává výkonný ředitel ČT art </w:t>
      </w:r>
      <w:r w:rsidRPr="00EE3D3F">
        <w:rPr>
          <w:b/>
        </w:rPr>
        <w:t>Tomáš</w:t>
      </w:r>
      <w:r>
        <w:rPr>
          <w:b/>
        </w:rPr>
        <w:t> </w:t>
      </w:r>
      <w:r w:rsidRPr="00EE3D3F">
        <w:rPr>
          <w:b/>
        </w:rPr>
        <w:t>Motl</w:t>
      </w:r>
      <w:r>
        <w:t>.</w:t>
      </w:r>
    </w:p>
    <w:p w14:paraId="4157F09F" w14:textId="77777777" w:rsidR="00EE3D3F" w:rsidRPr="000A50EA" w:rsidRDefault="00A0535A" w:rsidP="004F3B71">
      <w:pPr>
        <w:pStyle w:val="Textzprvy"/>
        <w:spacing w:after="120"/>
        <w:rPr>
          <w:b/>
          <w:bCs/>
        </w:rPr>
      </w:pPr>
      <w:r w:rsidRPr="000A50EA">
        <w:rPr>
          <w:b/>
          <w:bCs/>
        </w:rPr>
        <w:t>Tradiční oslava v podobě Týdne dárků</w:t>
      </w:r>
    </w:p>
    <w:p w14:paraId="65B6CB51" w14:textId="77777777" w:rsidR="00A0535A" w:rsidRDefault="00A0535A" w:rsidP="00A17105">
      <w:pPr>
        <w:pStyle w:val="Textzprvy"/>
        <w:spacing w:after="280"/>
        <w:rPr>
          <w:bCs/>
        </w:rPr>
      </w:pPr>
      <w:r>
        <w:rPr>
          <w:bCs/>
        </w:rPr>
        <w:t>Hned 1. září začíná na ČT art Týden dárků, který</w:t>
      </w:r>
      <w:r w:rsidR="007211FC">
        <w:rPr>
          <w:bCs/>
        </w:rPr>
        <w:t xml:space="preserve"> v průběhu </w:t>
      </w:r>
      <w:r w:rsidR="00CF4F85">
        <w:rPr>
          <w:bCs/>
        </w:rPr>
        <w:t>osmi</w:t>
      </w:r>
      <w:r w:rsidR="007211FC">
        <w:rPr>
          <w:bCs/>
        </w:rPr>
        <w:t xml:space="preserve"> dní</w:t>
      </w:r>
      <w:r>
        <w:rPr>
          <w:bCs/>
        </w:rPr>
        <w:t xml:space="preserve"> divákům nabídne </w:t>
      </w:r>
      <w:r w:rsidR="007211FC">
        <w:rPr>
          <w:bCs/>
        </w:rPr>
        <w:t xml:space="preserve">výjimečné </w:t>
      </w:r>
      <w:r w:rsidR="000A50EA">
        <w:rPr>
          <w:bCs/>
        </w:rPr>
        <w:t>umělecké zážitky</w:t>
      </w:r>
      <w:r w:rsidR="007211FC">
        <w:rPr>
          <w:bCs/>
        </w:rPr>
        <w:t>. Druhý zářijový den napříkla</w:t>
      </w:r>
      <w:r w:rsidR="000A50EA">
        <w:rPr>
          <w:bCs/>
        </w:rPr>
        <w:t>d</w:t>
      </w:r>
      <w:r w:rsidR="007211FC">
        <w:rPr>
          <w:bCs/>
        </w:rPr>
        <w:t xml:space="preserve"> </w:t>
      </w:r>
      <w:r w:rsidR="000A50EA">
        <w:rPr>
          <w:bCs/>
        </w:rPr>
        <w:t xml:space="preserve">ČT art odvysílá </w:t>
      </w:r>
      <w:r w:rsidR="007211FC">
        <w:rPr>
          <w:bCs/>
        </w:rPr>
        <w:t xml:space="preserve">divadelní recitál Marta z Letní scény Musea Kampa </w:t>
      </w:r>
      <w:r w:rsidR="000A50EA">
        <w:rPr>
          <w:bCs/>
        </w:rPr>
        <w:t xml:space="preserve">s Hanou Holišovou </w:t>
      </w:r>
      <w:r w:rsidR="007211FC">
        <w:rPr>
          <w:bCs/>
        </w:rPr>
        <w:t>v titulní roli, která za ztvárnění Marty Kubišové získala muzikálovou Cenu Thálie.</w:t>
      </w:r>
      <w:r w:rsidR="00C26C63">
        <w:rPr>
          <w:bCs/>
        </w:rPr>
        <w:t xml:space="preserve"> </w:t>
      </w:r>
      <w:r w:rsidR="00C26C63" w:rsidRPr="00C26C63">
        <w:rPr>
          <w:bCs/>
          <w:i/>
        </w:rPr>
        <w:t>„Stále cítím obdiv k jejímu talentu i k ní jako člověku. Nechci být patetická, ale naše představení beru i jako poselství mladým lidem a připomenutí, jak moc je důležité o naši svobodu pečovat,“</w:t>
      </w:r>
      <w:r w:rsidR="00C26C63">
        <w:rPr>
          <w:bCs/>
        </w:rPr>
        <w:t xml:space="preserve"> podo</w:t>
      </w:r>
      <w:r w:rsidR="001C6377">
        <w:rPr>
          <w:bCs/>
        </w:rPr>
        <w:t>týká</w:t>
      </w:r>
      <w:r w:rsidR="00C26C63">
        <w:rPr>
          <w:bCs/>
        </w:rPr>
        <w:t xml:space="preserve"> </w:t>
      </w:r>
      <w:r w:rsidR="00C26C63" w:rsidRPr="00C26C63">
        <w:rPr>
          <w:b/>
          <w:bCs/>
        </w:rPr>
        <w:t>Hana Holišová</w:t>
      </w:r>
      <w:r w:rsidR="00C26C63">
        <w:rPr>
          <w:bCs/>
        </w:rPr>
        <w:t>.</w:t>
      </w:r>
      <w:r w:rsidR="00710C62">
        <w:rPr>
          <w:bCs/>
        </w:rPr>
        <w:t xml:space="preserve"> V programu slavnostního týdne nebudou chybět ani portrétní dokumenty uznávaných umělců</w:t>
      </w:r>
      <w:r w:rsidR="00BA5E5F">
        <w:rPr>
          <w:bCs/>
        </w:rPr>
        <w:t xml:space="preserve"> –</w:t>
      </w:r>
      <w:r w:rsidR="00710C62">
        <w:rPr>
          <w:bCs/>
        </w:rPr>
        <w:t xml:space="preserve"> Helen Mirrenov</w:t>
      </w:r>
      <w:r w:rsidR="000A50EA">
        <w:rPr>
          <w:bCs/>
        </w:rPr>
        <w:t>é</w:t>
      </w:r>
      <w:r w:rsidR="00710C62">
        <w:rPr>
          <w:bCs/>
        </w:rPr>
        <w:t>,</w:t>
      </w:r>
      <w:r w:rsidR="003A706C">
        <w:rPr>
          <w:bCs/>
        </w:rPr>
        <w:t xml:space="preserve"> Vincenta</w:t>
      </w:r>
      <w:r w:rsidR="00710C62">
        <w:rPr>
          <w:bCs/>
        </w:rPr>
        <w:t xml:space="preserve"> </w:t>
      </w:r>
      <w:r w:rsidR="003A706C">
        <w:rPr>
          <w:bCs/>
        </w:rPr>
        <w:t>v</w:t>
      </w:r>
      <w:r w:rsidR="00710C62">
        <w:rPr>
          <w:bCs/>
        </w:rPr>
        <w:t xml:space="preserve">an </w:t>
      </w:r>
      <w:proofErr w:type="spellStart"/>
      <w:r w:rsidR="00710C62">
        <w:rPr>
          <w:bCs/>
        </w:rPr>
        <w:t>Gogh</w:t>
      </w:r>
      <w:r w:rsidR="000A50EA">
        <w:rPr>
          <w:bCs/>
        </w:rPr>
        <w:t>a</w:t>
      </w:r>
      <w:proofErr w:type="spellEnd"/>
      <w:r w:rsidR="00710C62">
        <w:rPr>
          <w:bCs/>
        </w:rPr>
        <w:t xml:space="preserve">, </w:t>
      </w:r>
      <w:r w:rsidR="003A706C">
        <w:rPr>
          <w:bCs/>
        </w:rPr>
        <w:t xml:space="preserve">Paula </w:t>
      </w:r>
      <w:proofErr w:type="spellStart"/>
      <w:r w:rsidR="00710C62">
        <w:rPr>
          <w:bCs/>
        </w:rPr>
        <w:t>Gaug</w:t>
      </w:r>
      <w:r w:rsidR="003A706C">
        <w:rPr>
          <w:bCs/>
        </w:rPr>
        <w:t>u</w:t>
      </w:r>
      <w:r w:rsidR="00710C62">
        <w:rPr>
          <w:bCs/>
        </w:rPr>
        <w:t>in</w:t>
      </w:r>
      <w:r w:rsidR="000A50EA">
        <w:rPr>
          <w:bCs/>
        </w:rPr>
        <w:t>a</w:t>
      </w:r>
      <w:proofErr w:type="spellEnd"/>
      <w:r w:rsidR="00710C62">
        <w:rPr>
          <w:bCs/>
        </w:rPr>
        <w:t xml:space="preserve"> nebo Jaromír</w:t>
      </w:r>
      <w:r w:rsidR="000A50EA">
        <w:rPr>
          <w:bCs/>
        </w:rPr>
        <w:t>a</w:t>
      </w:r>
      <w:r w:rsidR="00710C62">
        <w:rPr>
          <w:bCs/>
        </w:rPr>
        <w:t xml:space="preserve"> </w:t>
      </w:r>
      <w:proofErr w:type="spellStart"/>
      <w:r w:rsidR="00710C62">
        <w:rPr>
          <w:bCs/>
        </w:rPr>
        <w:t>Šofr</w:t>
      </w:r>
      <w:r w:rsidR="000A50EA">
        <w:rPr>
          <w:bCs/>
        </w:rPr>
        <w:t>a</w:t>
      </w:r>
      <w:proofErr w:type="spellEnd"/>
      <w:r w:rsidR="00710C62">
        <w:rPr>
          <w:bCs/>
        </w:rPr>
        <w:t>, koncert</w:t>
      </w:r>
      <w:r w:rsidR="000D132C">
        <w:rPr>
          <w:bCs/>
        </w:rPr>
        <w:t>y</w:t>
      </w:r>
      <w:r w:rsidR="00710C62">
        <w:rPr>
          <w:bCs/>
        </w:rPr>
        <w:t xml:space="preserve"> Anny K. a Michaela Kocába či snímek Larse </w:t>
      </w:r>
      <w:r w:rsidR="000A50EA">
        <w:rPr>
          <w:bCs/>
        </w:rPr>
        <w:t>von Triera Prolomit vlny.</w:t>
      </w:r>
    </w:p>
    <w:p w14:paraId="30A2CE2D" w14:textId="77777777" w:rsidR="00D47F4C" w:rsidRPr="004F3B71" w:rsidRDefault="00D47F4C" w:rsidP="00D47F4C">
      <w:pPr>
        <w:pStyle w:val="Textzprvy"/>
        <w:spacing w:after="120"/>
        <w:rPr>
          <w:b/>
          <w:bCs/>
        </w:rPr>
      </w:pPr>
      <w:r>
        <w:rPr>
          <w:b/>
          <w:bCs/>
        </w:rPr>
        <w:t>Premiérové dokumenty na ČT art</w:t>
      </w:r>
    </w:p>
    <w:p w14:paraId="70CC4F77" w14:textId="77777777" w:rsidR="00D47F4C" w:rsidRDefault="00D47F4C" w:rsidP="00D47F4C">
      <w:pPr>
        <w:pStyle w:val="Textzprvy"/>
        <w:spacing w:after="120"/>
        <w:rPr>
          <w:bCs/>
        </w:rPr>
      </w:pPr>
      <w:r>
        <w:rPr>
          <w:bCs/>
        </w:rPr>
        <w:t>Série Vidět filmem, Ikony českého designu, Šumné stopy ze Švýcarska a Zemský ráj to na poslech zpestří a obohatí podzimní program ČT art. Nabídnou tak neotřelý pohled na tuzemskou kinematografii díky výpovědím uznávaných českých kameramanů</w:t>
      </w:r>
      <w:r w:rsidR="00CF4F85">
        <w:rPr>
          <w:bCs/>
        </w:rPr>
        <w:t>,</w:t>
      </w:r>
      <w:r>
        <w:rPr>
          <w:bCs/>
        </w:rPr>
        <w:t xml:space="preserve"> jako jsou například Jan Malíř, Jaroslav Brabec či Vladimír Smutný, odvypráví příběh charakteristického designu hraček, dopravních prostředků nebo nábytku, představí díla československých a českých architektů, jejichž domovinou se stalo Švýcarsko</w:t>
      </w:r>
      <w:r w:rsidR="00CF4F85">
        <w:rPr>
          <w:bCs/>
        </w:rPr>
        <w:t>,</w:t>
      </w:r>
      <w:r>
        <w:rPr>
          <w:bCs/>
        </w:rPr>
        <w:t xml:space="preserve"> nebo poskytnou antropologický pohled na kontext vzniku největších hudebních hitů naší historie.</w:t>
      </w:r>
    </w:p>
    <w:p w14:paraId="69116E21" w14:textId="77777777" w:rsidR="00D47F4C" w:rsidRPr="00912501" w:rsidRDefault="005E6B9B" w:rsidP="005E6B9B">
      <w:pPr>
        <w:pStyle w:val="Textzprvy"/>
        <w:spacing w:after="280"/>
        <w:rPr>
          <w:bCs/>
        </w:rPr>
      </w:pPr>
      <w:r>
        <w:rPr>
          <w:bCs/>
        </w:rPr>
        <w:lastRenderedPageBreak/>
        <w:t>Dokumentární</w:t>
      </w:r>
      <w:r w:rsidR="00D47F4C">
        <w:rPr>
          <w:bCs/>
        </w:rPr>
        <w:t xml:space="preserve"> tvorba ČT art se tento podzim zaměří také na ž</w:t>
      </w:r>
      <w:r w:rsidR="00D47F4C" w:rsidRPr="00912501">
        <w:rPr>
          <w:bCs/>
        </w:rPr>
        <w:t>ivoty a díl</w:t>
      </w:r>
      <w:r w:rsidR="00D47F4C">
        <w:rPr>
          <w:bCs/>
        </w:rPr>
        <w:t xml:space="preserve">a českých malířů Zdenky Braunerové a Jakuba Schikanedera, skladatelů Petra Ebena, Jiřího </w:t>
      </w:r>
      <w:proofErr w:type="spellStart"/>
      <w:r w:rsidR="00D47F4C">
        <w:rPr>
          <w:bCs/>
        </w:rPr>
        <w:t>Bulise</w:t>
      </w:r>
      <w:proofErr w:type="spellEnd"/>
      <w:r w:rsidR="00BA5E5F">
        <w:rPr>
          <w:bCs/>
        </w:rPr>
        <w:t>,</w:t>
      </w:r>
      <w:r w:rsidR="00D47F4C">
        <w:rPr>
          <w:bCs/>
        </w:rPr>
        <w:t xml:space="preserve"> Petra </w:t>
      </w:r>
      <w:proofErr w:type="spellStart"/>
      <w:r w:rsidR="00D47F4C">
        <w:rPr>
          <w:bCs/>
        </w:rPr>
        <w:t>Hapky</w:t>
      </w:r>
      <w:proofErr w:type="spellEnd"/>
      <w:r w:rsidR="00D47F4C">
        <w:rPr>
          <w:bCs/>
        </w:rPr>
        <w:t xml:space="preserve"> a</w:t>
      </w:r>
      <w:r w:rsidR="0045385B">
        <w:rPr>
          <w:bCs/>
        </w:rPr>
        <w:t> </w:t>
      </w:r>
      <w:r w:rsidR="00D47F4C">
        <w:rPr>
          <w:bCs/>
        </w:rPr>
        <w:t>textaře Michala Horáčka a všestranného Ondřeje Havelk</w:t>
      </w:r>
      <w:r>
        <w:rPr>
          <w:bCs/>
        </w:rPr>
        <w:t>y</w:t>
      </w:r>
      <w:r w:rsidR="00D47F4C">
        <w:rPr>
          <w:bCs/>
        </w:rPr>
        <w:t>, herce, režiséra, propagátora jazzu a</w:t>
      </w:r>
      <w:r w:rsidR="0045385B">
        <w:rPr>
          <w:bCs/>
        </w:rPr>
        <w:t> </w:t>
      </w:r>
      <w:r w:rsidR="00D47F4C">
        <w:rPr>
          <w:bCs/>
        </w:rPr>
        <w:t>swingu.</w:t>
      </w:r>
    </w:p>
    <w:p w14:paraId="5CBAE963" w14:textId="77777777" w:rsidR="00D02628" w:rsidRDefault="00D02628" w:rsidP="00D02628">
      <w:pPr>
        <w:pStyle w:val="Textzprvy"/>
        <w:spacing w:after="120"/>
        <w:rPr>
          <w:b/>
          <w:bCs/>
        </w:rPr>
      </w:pPr>
      <w:r w:rsidRPr="00F06C3A">
        <w:rPr>
          <w:b/>
          <w:bCs/>
        </w:rPr>
        <w:t>České vývozní zlato</w:t>
      </w:r>
    </w:p>
    <w:p w14:paraId="09986F68" w14:textId="77777777" w:rsidR="00D02628" w:rsidRPr="00F06C3A" w:rsidRDefault="00D02628" w:rsidP="005E6B9B">
      <w:pPr>
        <w:pStyle w:val="Textzprvy"/>
        <w:spacing w:after="280"/>
        <w:rPr>
          <w:bCs/>
        </w:rPr>
      </w:pPr>
      <w:r w:rsidRPr="007F27F6">
        <w:rPr>
          <w:bCs/>
          <w:i/>
        </w:rPr>
        <w:t>„Projekt České vývozní zlato potvrdí známý fakt, že jestli se můžeme ve světě něčím opravdu chlubit, pak je to naše hudba. Nakoupili jsme několik operních inscenací českých autorů na světových pódiích a troufám si tvrdit, že taková Prodaná nevěsta zpívaná německy a anglicky – a zejména ta druhá z</w:t>
      </w:r>
      <w:r w:rsidR="0045385B">
        <w:rPr>
          <w:bCs/>
          <w:i/>
        </w:rPr>
        <w:t> </w:t>
      </w:r>
      <w:r w:rsidRPr="007F27F6">
        <w:rPr>
          <w:bCs/>
          <w:i/>
        </w:rPr>
        <w:t>newyorské Metropolitní opery, odehrávající se nikoliv na českém venkově, ale na Long Islandu – dozajista prověří toleranci konzervativní části našeho publika,“</w:t>
      </w:r>
      <w:r>
        <w:rPr>
          <w:bCs/>
        </w:rPr>
        <w:t xml:space="preserve"> upřesňuje </w:t>
      </w:r>
      <w:r w:rsidRPr="007F27F6">
        <w:rPr>
          <w:b/>
          <w:bCs/>
        </w:rPr>
        <w:t>Tomáš Motl</w:t>
      </w:r>
      <w:r>
        <w:rPr>
          <w:bCs/>
        </w:rPr>
        <w:t>. Diváci se mohou těšit</w:t>
      </w:r>
      <w:r w:rsidR="00B81A23">
        <w:rPr>
          <w:bCs/>
        </w:rPr>
        <w:t xml:space="preserve"> také</w:t>
      </w:r>
      <w:r>
        <w:rPr>
          <w:bCs/>
        </w:rPr>
        <w:t xml:space="preserve"> na Smetanovu Prodanou nevěstu ze Štýrského Hradce, Janáčkovu Její pa</w:t>
      </w:r>
      <w:r w:rsidR="001452AA">
        <w:rPr>
          <w:bCs/>
        </w:rPr>
        <w:t>s</w:t>
      </w:r>
      <w:r>
        <w:rPr>
          <w:bCs/>
        </w:rPr>
        <w:t>torkyňu z</w:t>
      </w:r>
      <w:r w:rsidR="00CF4F85">
        <w:rPr>
          <w:bCs/>
        </w:rPr>
        <w:t> londýnské Královské opery</w:t>
      </w:r>
      <w:r w:rsidR="003E6C74">
        <w:rPr>
          <w:bCs/>
        </w:rPr>
        <w:t xml:space="preserve"> v</w:t>
      </w:r>
      <w:r w:rsidR="00CF4F85">
        <w:rPr>
          <w:bCs/>
        </w:rPr>
        <w:t xml:space="preserve"> </w:t>
      </w:r>
      <w:proofErr w:type="spellStart"/>
      <w:r w:rsidR="00CF4F85">
        <w:rPr>
          <w:bCs/>
        </w:rPr>
        <w:t>Covent</w:t>
      </w:r>
      <w:proofErr w:type="spellEnd"/>
      <w:r w:rsidR="00CF4F85">
        <w:rPr>
          <w:bCs/>
        </w:rPr>
        <w:t xml:space="preserve"> Garden</w:t>
      </w:r>
      <w:r>
        <w:rPr>
          <w:bCs/>
        </w:rPr>
        <w:t xml:space="preserve"> nebo Příhody lišky Bystroušky z Divadla na Vídeňce či na Dvořákovu Rusalku z</w:t>
      </w:r>
      <w:r w:rsidR="00CF4F85">
        <w:rPr>
          <w:bCs/>
        </w:rPr>
        <w:t> milánské La</w:t>
      </w:r>
      <w:r>
        <w:rPr>
          <w:bCs/>
        </w:rPr>
        <w:t xml:space="preserve"> Scaly.</w:t>
      </w:r>
    </w:p>
    <w:p w14:paraId="37F6A699" w14:textId="77777777" w:rsidR="00A92ED7" w:rsidRDefault="00A92ED7" w:rsidP="00B94FEF">
      <w:pPr>
        <w:pStyle w:val="Textzprvy"/>
        <w:spacing w:after="120"/>
        <w:rPr>
          <w:b/>
          <w:bCs/>
        </w:rPr>
      </w:pPr>
      <w:r w:rsidRPr="00A92ED7">
        <w:rPr>
          <w:b/>
          <w:bCs/>
        </w:rPr>
        <w:t>Další sezona v hudebním klubu Doupě</w:t>
      </w:r>
    </w:p>
    <w:p w14:paraId="0C620FCE" w14:textId="77777777" w:rsidR="00A92ED7" w:rsidRDefault="00103C92" w:rsidP="005E6B9B">
      <w:pPr>
        <w:pStyle w:val="Textzprvy"/>
        <w:spacing w:after="280"/>
        <w:rPr>
          <w:bCs/>
        </w:rPr>
      </w:pPr>
      <w:r>
        <w:rPr>
          <w:bCs/>
        </w:rPr>
        <w:t>Za svou tvorbou se ohl</w:t>
      </w:r>
      <w:r w:rsidR="003E6C74">
        <w:rPr>
          <w:bCs/>
        </w:rPr>
        <w:t>é</w:t>
      </w:r>
      <w:r>
        <w:rPr>
          <w:bCs/>
        </w:rPr>
        <w:t>dnou hvězdy české hudební scény v další řadě úspěšného cyklu koncertů z pražského klubu Doupě. Během koncertů s jedinečnou atmosférou zazní klíčové skladby</w:t>
      </w:r>
      <w:r w:rsidR="00F06C3A">
        <w:rPr>
          <w:bCs/>
        </w:rPr>
        <w:t xml:space="preserve"> </w:t>
      </w:r>
      <w:r>
        <w:rPr>
          <w:bCs/>
        </w:rPr>
        <w:t>i nové hity</w:t>
      </w:r>
      <w:r w:rsidR="007F27F6">
        <w:rPr>
          <w:bCs/>
        </w:rPr>
        <w:t xml:space="preserve"> repertoáru</w:t>
      </w:r>
      <w:r>
        <w:rPr>
          <w:bCs/>
        </w:rPr>
        <w:t xml:space="preserve"> </w:t>
      </w:r>
      <w:r w:rsidR="00F06C3A">
        <w:rPr>
          <w:bCs/>
        </w:rPr>
        <w:t xml:space="preserve">Lenky Filipové, Vypsané fiXy, Ondřeje Rumla, Pokáče, Michala Hrůzy, Bena </w:t>
      </w:r>
      <w:proofErr w:type="spellStart"/>
      <w:r w:rsidR="00F06C3A">
        <w:rPr>
          <w:bCs/>
        </w:rPr>
        <w:t>Cristova</w:t>
      </w:r>
      <w:r w:rsidR="005E78D8">
        <w:rPr>
          <w:bCs/>
        </w:rPr>
        <w:t>a</w:t>
      </w:r>
      <w:proofErr w:type="spellEnd"/>
      <w:r w:rsidR="00F06C3A">
        <w:rPr>
          <w:bCs/>
        </w:rPr>
        <w:t>,</w:t>
      </w:r>
      <w:r w:rsidR="005E78D8">
        <w:rPr>
          <w:bCs/>
        </w:rPr>
        <w:t xml:space="preserve"> skupiny</w:t>
      </w:r>
      <w:r w:rsidR="00F06C3A">
        <w:rPr>
          <w:bCs/>
        </w:rPr>
        <w:t xml:space="preserve"> </w:t>
      </w:r>
      <w:proofErr w:type="spellStart"/>
      <w:r w:rsidR="00F06C3A">
        <w:rPr>
          <w:bCs/>
        </w:rPr>
        <w:t>Mirai</w:t>
      </w:r>
      <w:proofErr w:type="spellEnd"/>
      <w:r w:rsidR="00F06C3A">
        <w:rPr>
          <w:bCs/>
        </w:rPr>
        <w:t xml:space="preserve">, Hany a Petra Ulrychových, Roberta Křesťana </w:t>
      </w:r>
      <w:r w:rsidR="00F06C3A" w:rsidRPr="00F06C3A">
        <w:rPr>
          <w:bCs/>
        </w:rPr>
        <w:t>&amp;</w:t>
      </w:r>
      <w:r w:rsidR="00F06C3A">
        <w:rPr>
          <w:bCs/>
        </w:rPr>
        <w:t xml:space="preserve"> Druhé trávy a Divokého Billa.</w:t>
      </w:r>
      <w:r w:rsidR="007F27F6">
        <w:rPr>
          <w:bCs/>
        </w:rPr>
        <w:t xml:space="preserve"> </w:t>
      </w:r>
      <w:r w:rsidR="007F27F6" w:rsidRPr="007F27F6">
        <w:rPr>
          <w:bCs/>
          <w:i/>
        </w:rPr>
        <w:t>„Každý z</w:t>
      </w:r>
      <w:r w:rsidR="00040C0F">
        <w:rPr>
          <w:bCs/>
          <w:i/>
        </w:rPr>
        <w:t> </w:t>
      </w:r>
      <w:r w:rsidR="007F27F6" w:rsidRPr="007F27F6">
        <w:rPr>
          <w:bCs/>
          <w:i/>
        </w:rPr>
        <w:t>nich má zajímavý hudební příběh a celou řadu hitů, které ho ilustrují a které svým způsobem také vypráví. To přesně v Doupěti chceme – nejen koncertně zachytit více nebo méně známé písničky, ale v rámci nám vyhrazené stopáže postihnout i to, jak se daný muzikant vyvíjel. Tedy jaký je jeho hudební příběh,“</w:t>
      </w:r>
      <w:r w:rsidR="007F27F6">
        <w:rPr>
          <w:bCs/>
        </w:rPr>
        <w:t xml:space="preserve"> konstatuje kreativní producent </w:t>
      </w:r>
      <w:r w:rsidR="007F27F6" w:rsidRPr="007F27F6">
        <w:rPr>
          <w:b/>
          <w:bCs/>
        </w:rPr>
        <w:t>Jiří Hubač</w:t>
      </w:r>
      <w:r w:rsidR="007F27F6">
        <w:rPr>
          <w:bCs/>
        </w:rPr>
        <w:t>.</w:t>
      </w:r>
    </w:p>
    <w:p w14:paraId="29050B9B" w14:textId="77777777" w:rsidR="00A92ED7" w:rsidRPr="00A92ED7" w:rsidRDefault="00A92ED7" w:rsidP="005C3249">
      <w:pPr>
        <w:pStyle w:val="Textzprvy"/>
        <w:spacing w:after="120"/>
        <w:rPr>
          <w:b/>
          <w:bCs/>
        </w:rPr>
      </w:pPr>
      <w:r w:rsidRPr="00A92ED7">
        <w:rPr>
          <w:b/>
          <w:bCs/>
        </w:rPr>
        <w:t>Novinky na webu ČT art</w:t>
      </w:r>
    </w:p>
    <w:p w14:paraId="419B14DF" w14:textId="77777777" w:rsidR="00A92ED7" w:rsidRDefault="00DB7C54" w:rsidP="005E6B9B">
      <w:pPr>
        <w:pStyle w:val="Textzprvy"/>
        <w:spacing w:after="280"/>
        <w:rPr>
          <w:bCs/>
        </w:rPr>
      </w:pPr>
      <w:r w:rsidRPr="00DB7C54">
        <w:rPr>
          <w:bCs/>
        </w:rPr>
        <w:t>Na web ČT art a do iVysílání se vrací videotýdeník Volavky a predátoři. I druhá řada bude o</w:t>
      </w:r>
      <w:r w:rsidR="00EC6913">
        <w:rPr>
          <w:bCs/>
        </w:rPr>
        <w:t> </w:t>
      </w:r>
      <w:r w:rsidRPr="00DB7C54">
        <w:rPr>
          <w:bCs/>
        </w:rPr>
        <w:t xml:space="preserve">současném </w:t>
      </w:r>
      <w:r w:rsidR="00225D4B">
        <w:rPr>
          <w:bCs/>
        </w:rPr>
        <w:t>a</w:t>
      </w:r>
      <w:r w:rsidR="00225D4B" w:rsidRPr="00DB7C54">
        <w:rPr>
          <w:bCs/>
        </w:rPr>
        <w:t xml:space="preserve"> </w:t>
      </w:r>
      <w:r w:rsidRPr="00DB7C54">
        <w:rPr>
          <w:bCs/>
        </w:rPr>
        <w:t xml:space="preserve">minulém výtvarném umění ve veřejném prostoru a nejen o něm. </w:t>
      </w:r>
      <w:r w:rsidR="005C3249" w:rsidRPr="005C3249">
        <w:rPr>
          <w:bCs/>
          <w:i/>
        </w:rPr>
        <w:t>„Stejně jako v</w:t>
      </w:r>
      <w:r w:rsidR="00EC6913">
        <w:rPr>
          <w:bCs/>
          <w:i/>
        </w:rPr>
        <w:t> </w:t>
      </w:r>
      <w:r w:rsidR="005C3249" w:rsidRPr="005C3249">
        <w:rPr>
          <w:bCs/>
          <w:i/>
        </w:rPr>
        <w:t>první řadě se podíváme do pražského metra, tentokrát se ovšem zaměříme na jeho budoucí podobu. Dostane se také na umění neškolených outsiderů či vzhled dětských hřišť a prolézaček. Bude to zábava, protože ta je s uměním a architekturou vždycky,</w:t>
      </w:r>
      <w:r w:rsidR="005C3249">
        <w:rPr>
          <w:bCs/>
          <w:i/>
        </w:rPr>
        <w:t>“</w:t>
      </w:r>
      <w:r w:rsidR="005C3249">
        <w:rPr>
          <w:bCs/>
        </w:rPr>
        <w:t xml:space="preserve"> prozrazuje dramaturg pořadu a vedoucí redaktor digitálního obsahu ctart.cz </w:t>
      </w:r>
      <w:r w:rsidR="005C3249" w:rsidRPr="005C3249">
        <w:rPr>
          <w:b/>
          <w:bCs/>
        </w:rPr>
        <w:t>Jiří Koukal</w:t>
      </w:r>
      <w:r w:rsidR="005C3249">
        <w:rPr>
          <w:bCs/>
        </w:rPr>
        <w:t xml:space="preserve">. </w:t>
      </w:r>
      <w:r>
        <w:rPr>
          <w:bCs/>
        </w:rPr>
        <w:t>Videosérie Jedna báseň</w:t>
      </w:r>
      <w:r w:rsidR="00B81A23">
        <w:rPr>
          <w:bCs/>
        </w:rPr>
        <w:t xml:space="preserve"> </w:t>
      </w:r>
      <w:r>
        <w:rPr>
          <w:bCs/>
        </w:rPr>
        <w:t>pak nahlédne do světa poezie a představí tvorbu českých autorů</w:t>
      </w:r>
      <w:r w:rsidR="005C3249">
        <w:rPr>
          <w:bCs/>
        </w:rPr>
        <w:t xml:space="preserve"> a k</w:t>
      </w:r>
      <w:r w:rsidRPr="00DB7C54">
        <w:rPr>
          <w:bCs/>
        </w:rPr>
        <w:t>aždou první středu v</w:t>
      </w:r>
      <w:r w:rsidR="00EC6913">
        <w:rPr>
          <w:bCs/>
        </w:rPr>
        <w:t> </w:t>
      </w:r>
      <w:r w:rsidRPr="00DB7C54">
        <w:rPr>
          <w:bCs/>
        </w:rPr>
        <w:t>měsíci</w:t>
      </w:r>
      <w:r>
        <w:rPr>
          <w:bCs/>
        </w:rPr>
        <w:t xml:space="preserve"> </w:t>
      </w:r>
      <w:r w:rsidR="005C3249">
        <w:rPr>
          <w:bCs/>
        </w:rPr>
        <w:t>spolu se zkouškou sirén bude na</w:t>
      </w:r>
      <w:r w:rsidRPr="00DB7C54">
        <w:rPr>
          <w:bCs/>
        </w:rPr>
        <w:t xml:space="preserve"> webu ČT art </w:t>
      </w:r>
      <w:r w:rsidR="005C3249">
        <w:rPr>
          <w:bCs/>
        </w:rPr>
        <w:t>možné</w:t>
      </w:r>
      <w:r w:rsidRPr="00DB7C54">
        <w:rPr>
          <w:bCs/>
        </w:rPr>
        <w:t xml:space="preserve"> pustit</w:t>
      </w:r>
      <w:r w:rsidR="005C3249">
        <w:rPr>
          <w:bCs/>
        </w:rPr>
        <w:t xml:space="preserve"> si</w:t>
      </w:r>
      <w:r w:rsidRPr="00DB7C54">
        <w:rPr>
          <w:bCs/>
        </w:rPr>
        <w:t xml:space="preserve"> nejnovější videorecenzi od filmového kritika Kamila Fily.</w:t>
      </w:r>
    </w:p>
    <w:p w14:paraId="757C8780" w14:textId="77777777" w:rsidR="00A92ED7" w:rsidRDefault="00225D4B" w:rsidP="00126508">
      <w:pPr>
        <w:pStyle w:val="Textzprvy"/>
        <w:spacing w:after="120"/>
        <w:rPr>
          <w:b/>
          <w:bCs/>
        </w:rPr>
      </w:pPr>
      <w:proofErr w:type="spellStart"/>
      <w:r>
        <w:rPr>
          <w:b/>
          <w:bCs/>
        </w:rPr>
        <w:t>Arteliér</w:t>
      </w:r>
      <w:proofErr w:type="spellEnd"/>
      <w:r>
        <w:rPr>
          <w:b/>
          <w:bCs/>
        </w:rPr>
        <w:t xml:space="preserve">: </w:t>
      </w:r>
      <w:r w:rsidR="00A17105">
        <w:rPr>
          <w:b/>
          <w:bCs/>
        </w:rPr>
        <w:t>s</w:t>
      </w:r>
      <w:r w:rsidR="00A92ED7" w:rsidRPr="00A92ED7">
        <w:rPr>
          <w:b/>
          <w:bCs/>
        </w:rPr>
        <w:t>outěž pro mladé umělce</w:t>
      </w:r>
    </w:p>
    <w:p w14:paraId="45672732" w14:textId="77777777" w:rsidR="00126508" w:rsidRDefault="0058647B" w:rsidP="005E6B9B">
      <w:pPr>
        <w:pStyle w:val="Textzprvy"/>
        <w:spacing w:after="280"/>
        <w:rPr>
          <w:bCs/>
        </w:rPr>
      </w:pPr>
      <w:r w:rsidRPr="0058647B">
        <w:rPr>
          <w:bCs/>
        </w:rPr>
        <w:t>Na začátku září vyzve</w:t>
      </w:r>
      <w:r w:rsidR="00126508">
        <w:rPr>
          <w:bCs/>
        </w:rPr>
        <w:t xml:space="preserve"> ČT</w:t>
      </w:r>
      <w:r w:rsidRPr="0058647B">
        <w:rPr>
          <w:bCs/>
        </w:rPr>
        <w:t xml:space="preserve"> mladé výtvarníky</w:t>
      </w:r>
      <w:r w:rsidR="00126508">
        <w:rPr>
          <w:bCs/>
        </w:rPr>
        <w:t xml:space="preserve"> </w:t>
      </w:r>
      <w:r w:rsidRPr="0058647B">
        <w:rPr>
          <w:bCs/>
        </w:rPr>
        <w:t>od 18 do 33 let, aby</w:t>
      </w:r>
      <w:r w:rsidR="00126508">
        <w:rPr>
          <w:bCs/>
        </w:rPr>
        <w:t xml:space="preserve"> za</w:t>
      </w:r>
      <w:r w:rsidRPr="0058647B">
        <w:rPr>
          <w:bCs/>
        </w:rPr>
        <w:t>slali fotografie svých děl v pěti kategoriích – 1. malba/kresba/grafika, 2. fotografie, 3. socha, 4. sklo/porcelán/keramika, 5.</w:t>
      </w:r>
      <w:r w:rsidR="00040C0F">
        <w:rPr>
          <w:bCs/>
        </w:rPr>
        <w:t> </w:t>
      </w:r>
      <w:r w:rsidRPr="0058647B">
        <w:rPr>
          <w:bCs/>
        </w:rPr>
        <w:t>instalace/intervence. Odborná porota</w:t>
      </w:r>
      <w:r w:rsidR="00040C0F">
        <w:rPr>
          <w:bCs/>
        </w:rPr>
        <w:t xml:space="preserve"> ve složení </w:t>
      </w:r>
      <w:r w:rsidR="00040C0F" w:rsidRPr="00040C0F">
        <w:rPr>
          <w:bCs/>
        </w:rPr>
        <w:t>Terezie Nekvindová</w:t>
      </w:r>
      <w:r w:rsidR="00040C0F">
        <w:rPr>
          <w:bCs/>
        </w:rPr>
        <w:t xml:space="preserve">, </w:t>
      </w:r>
      <w:r w:rsidR="00040C0F" w:rsidRPr="00040C0F">
        <w:rPr>
          <w:bCs/>
        </w:rPr>
        <w:t>Noemi Purkrábková</w:t>
      </w:r>
      <w:r w:rsidR="00040C0F">
        <w:rPr>
          <w:bCs/>
        </w:rPr>
        <w:t xml:space="preserve">, </w:t>
      </w:r>
      <w:r w:rsidR="00040C0F" w:rsidRPr="00040C0F">
        <w:rPr>
          <w:bCs/>
        </w:rPr>
        <w:t>Kateřina Rathouská Štroblová</w:t>
      </w:r>
      <w:r w:rsidR="00040C0F">
        <w:rPr>
          <w:bCs/>
        </w:rPr>
        <w:t xml:space="preserve">, </w:t>
      </w:r>
      <w:r w:rsidR="00040C0F" w:rsidRPr="00040C0F">
        <w:rPr>
          <w:bCs/>
        </w:rPr>
        <w:t>Michal Koleček</w:t>
      </w:r>
      <w:r w:rsidR="00040C0F">
        <w:rPr>
          <w:bCs/>
        </w:rPr>
        <w:t xml:space="preserve">, </w:t>
      </w:r>
      <w:r w:rsidR="00040C0F" w:rsidRPr="00040C0F">
        <w:rPr>
          <w:bCs/>
        </w:rPr>
        <w:t>Tomáš Pospěch</w:t>
      </w:r>
      <w:r w:rsidR="00040C0F">
        <w:rPr>
          <w:bCs/>
        </w:rPr>
        <w:t xml:space="preserve">, </w:t>
      </w:r>
      <w:r w:rsidR="00040C0F" w:rsidRPr="00040C0F">
        <w:rPr>
          <w:bCs/>
        </w:rPr>
        <w:t>Jan Press</w:t>
      </w:r>
      <w:r w:rsidR="00040C0F">
        <w:rPr>
          <w:bCs/>
        </w:rPr>
        <w:t xml:space="preserve">, </w:t>
      </w:r>
      <w:r w:rsidR="00040C0F" w:rsidRPr="00040C0F">
        <w:rPr>
          <w:bCs/>
        </w:rPr>
        <w:t>Jiří Ptáček</w:t>
      </w:r>
      <w:r w:rsidRPr="0058647B">
        <w:rPr>
          <w:bCs/>
        </w:rPr>
        <w:t xml:space="preserve"> z nich </w:t>
      </w:r>
      <w:r w:rsidR="00AA25F5">
        <w:rPr>
          <w:bCs/>
        </w:rPr>
        <w:t>následně</w:t>
      </w:r>
      <w:r w:rsidRPr="0058647B">
        <w:rPr>
          <w:bCs/>
        </w:rPr>
        <w:t xml:space="preserve"> vybere ta nejlepší a</w:t>
      </w:r>
      <w:r w:rsidR="00EC6913">
        <w:rPr>
          <w:bCs/>
        </w:rPr>
        <w:t> </w:t>
      </w:r>
      <w:r w:rsidRPr="0058647B">
        <w:rPr>
          <w:bCs/>
        </w:rPr>
        <w:t xml:space="preserve">nejzajímavější. </w:t>
      </w:r>
      <w:r w:rsidR="00126508">
        <w:rPr>
          <w:bCs/>
        </w:rPr>
        <w:t>Česká televize</w:t>
      </w:r>
      <w:r w:rsidR="001452AA">
        <w:rPr>
          <w:bCs/>
        </w:rPr>
        <w:t xml:space="preserve"> tato díla</w:t>
      </w:r>
      <w:r w:rsidRPr="0058647B">
        <w:rPr>
          <w:bCs/>
        </w:rPr>
        <w:t xml:space="preserve"> natočí do podoby několikavteřinových jinglů, které se stanou nedílnou součástí vysílání ČT art mezi jednotlivými pořady. Projekt bude mít svou</w:t>
      </w:r>
      <w:r w:rsidR="00126508">
        <w:rPr>
          <w:bCs/>
        </w:rPr>
        <w:t xml:space="preserve"> </w:t>
      </w:r>
      <w:r w:rsidRPr="0058647B">
        <w:rPr>
          <w:bCs/>
        </w:rPr>
        <w:t>podobu</w:t>
      </w:r>
      <w:r w:rsidR="00D11CCF">
        <w:rPr>
          <w:bCs/>
        </w:rPr>
        <w:t xml:space="preserve"> i</w:t>
      </w:r>
      <w:r w:rsidR="00040C0F">
        <w:rPr>
          <w:bCs/>
        </w:rPr>
        <w:t> </w:t>
      </w:r>
      <w:r w:rsidRPr="0058647B">
        <w:rPr>
          <w:bCs/>
        </w:rPr>
        <w:t>na webu ctart.cz, kde</w:t>
      </w:r>
      <w:r w:rsidR="00D11CCF">
        <w:rPr>
          <w:bCs/>
        </w:rPr>
        <w:t xml:space="preserve"> budou</w:t>
      </w:r>
      <w:r w:rsidRPr="0058647B">
        <w:rPr>
          <w:bCs/>
        </w:rPr>
        <w:t xml:space="preserve"> jednotliv</w:t>
      </w:r>
      <w:r w:rsidR="00D11CCF">
        <w:rPr>
          <w:bCs/>
        </w:rPr>
        <w:t>í</w:t>
      </w:r>
      <w:r w:rsidRPr="0058647B">
        <w:rPr>
          <w:bCs/>
        </w:rPr>
        <w:t xml:space="preserve"> auto</w:t>
      </w:r>
      <w:r w:rsidR="00D11CCF">
        <w:rPr>
          <w:bCs/>
        </w:rPr>
        <w:t>ři</w:t>
      </w:r>
      <w:r w:rsidRPr="0058647B">
        <w:rPr>
          <w:bCs/>
        </w:rPr>
        <w:t xml:space="preserve"> a jejich díla </w:t>
      </w:r>
      <w:r w:rsidR="00126508">
        <w:rPr>
          <w:bCs/>
        </w:rPr>
        <w:t>blíže</w:t>
      </w:r>
      <w:r w:rsidRPr="0058647B">
        <w:rPr>
          <w:bCs/>
        </w:rPr>
        <w:t xml:space="preserve"> předsta</w:t>
      </w:r>
      <w:r w:rsidR="00D11CCF">
        <w:rPr>
          <w:bCs/>
        </w:rPr>
        <w:t>veni. Jingly</w:t>
      </w:r>
      <w:r w:rsidR="00AA25F5">
        <w:rPr>
          <w:bCs/>
        </w:rPr>
        <w:t xml:space="preserve"> obohatí</w:t>
      </w:r>
      <w:r w:rsidRPr="0058647B">
        <w:rPr>
          <w:bCs/>
        </w:rPr>
        <w:t xml:space="preserve"> vysílání kulturního kanálu od září 2025.</w:t>
      </w:r>
      <w:r w:rsidR="005E6B9B">
        <w:rPr>
          <w:bCs/>
        </w:rPr>
        <w:t xml:space="preserve"> </w:t>
      </w:r>
      <w:r w:rsidR="00126508" w:rsidRPr="00126508">
        <w:rPr>
          <w:bCs/>
        </w:rPr>
        <w:t>P</w:t>
      </w:r>
      <w:r w:rsidR="00126508">
        <w:rPr>
          <w:bCs/>
        </w:rPr>
        <w:t xml:space="preserve">řihlášky je možné zasílat od </w:t>
      </w:r>
      <w:r w:rsidR="00126508" w:rsidRPr="00126508">
        <w:rPr>
          <w:bCs/>
        </w:rPr>
        <w:t>1.</w:t>
      </w:r>
      <w:r w:rsidR="00126508">
        <w:rPr>
          <w:bCs/>
        </w:rPr>
        <w:t xml:space="preserve"> září</w:t>
      </w:r>
      <w:r w:rsidR="00126508" w:rsidRPr="00126508">
        <w:rPr>
          <w:bCs/>
        </w:rPr>
        <w:t xml:space="preserve"> </w:t>
      </w:r>
      <w:r w:rsidR="00126508">
        <w:rPr>
          <w:bCs/>
        </w:rPr>
        <w:t xml:space="preserve">do </w:t>
      </w:r>
      <w:r w:rsidR="00126508" w:rsidRPr="00126508">
        <w:rPr>
          <w:bCs/>
        </w:rPr>
        <w:t>31.</w:t>
      </w:r>
      <w:r w:rsidR="00126508">
        <w:rPr>
          <w:bCs/>
        </w:rPr>
        <w:t xml:space="preserve"> prosince</w:t>
      </w:r>
      <w:r w:rsidR="00126508" w:rsidRPr="00126508">
        <w:rPr>
          <w:bCs/>
        </w:rPr>
        <w:t xml:space="preserve"> 2024</w:t>
      </w:r>
      <w:r w:rsidR="00126508">
        <w:rPr>
          <w:bCs/>
        </w:rPr>
        <w:t>.</w:t>
      </w:r>
    </w:p>
    <w:p w14:paraId="21578002" w14:textId="77777777" w:rsidR="00D47F4C" w:rsidRDefault="005E6B9B" w:rsidP="005E6B9B">
      <w:pPr>
        <w:pStyle w:val="Textzprvy"/>
        <w:spacing w:after="280"/>
        <w:rPr>
          <w:bCs/>
        </w:rPr>
      </w:pPr>
      <w:r>
        <w:rPr>
          <w:bCs/>
          <w:noProof/>
        </w:rPr>
        <w:drawing>
          <wp:anchor distT="0" distB="0" distL="114300" distR="114300" simplePos="0" relativeHeight="251659264" behindDoc="0" locked="0" layoutInCell="1" allowOverlap="1" wp14:anchorId="5D220A82" wp14:editId="7DFA02C0">
            <wp:simplePos x="0" y="0"/>
            <wp:positionH relativeFrom="margin">
              <wp:align>right</wp:align>
            </wp:positionH>
            <wp:positionV relativeFrom="paragraph">
              <wp:posOffset>8172</wp:posOffset>
            </wp:positionV>
            <wp:extent cx="1057022" cy="115043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022" cy="115043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E32051">
        <w:rPr>
          <w:bCs/>
        </w:rPr>
        <w:t>Presskit</w:t>
      </w:r>
      <w:proofErr w:type="spellEnd"/>
      <w:r w:rsidR="00E32051">
        <w:rPr>
          <w:bCs/>
        </w:rPr>
        <w:t xml:space="preserve"> </w:t>
      </w:r>
      <w:r w:rsidR="00145E4D">
        <w:rPr>
          <w:bCs/>
        </w:rPr>
        <w:t xml:space="preserve">k podzimnímu schématu programu ČT art </w:t>
      </w:r>
      <w:r w:rsidR="00783504">
        <w:rPr>
          <w:bCs/>
        </w:rPr>
        <w:t xml:space="preserve">naleznete </w:t>
      </w:r>
      <w:hyperlink r:id="rId8" w:history="1">
        <w:r w:rsidR="00783504" w:rsidRPr="00783504">
          <w:rPr>
            <w:rStyle w:val="Hypertextovodkaz"/>
            <w:bCs/>
          </w:rPr>
          <w:t>zde</w:t>
        </w:r>
      </w:hyperlink>
      <w:r w:rsidR="00783504">
        <w:rPr>
          <w:bCs/>
        </w:rPr>
        <w:t>.</w:t>
      </w:r>
    </w:p>
    <w:p w14:paraId="34D69436" w14:textId="77777777" w:rsidR="007312C5" w:rsidRDefault="00636765" w:rsidP="00576FC6">
      <w:pPr>
        <w:pStyle w:val="Textzprvy"/>
        <w:spacing w:after="0"/>
        <w:rPr>
          <w:bCs/>
          <w:sz w:val="16"/>
          <w:szCs w:val="16"/>
        </w:rPr>
      </w:pPr>
      <w:r>
        <w:rPr>
          <w:bCs/>
          <w:sz w:val="16"/>
          <w:szCs w:val="16"/>
        </w:rPr>
        <w:t>Tiskové oddělení České televize</w:t>
      </w:r>
    </w:p>
    <w:p w14:paraId="27009A09"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9" w:history="1">
        <w:r w:rsidRPr="006930FC">
          <w:rPr>
            <w:rStyle w:val="Hypertextovodkaz"/>
            <w:bCs/>
            <w:sz w:val="16"/>
            <w:szCs w:val="16"/>
          </w:rPr>
          <w:t>www.ceskatelevize.cz/vse-o-ct/pro-media</w:t>
        </w:r>
      </w:hyperlink>
    </w:p>
    <w:sectPr w:rsidR="007312C5" w:rsidRPr="003B26F7" w:rsidSect="00284E29">
      <w:headerReference w:type="default" r:id="rId10"/>
      <w:footerReference w:type="default" r:id="rId11"/>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21005" w14:textId="77777777" w:rsidR="005E6B9B" w:rsidRDefault="005E6B9B" w:rsidP="00FE502B">
      <w:r>
        <w:separator/>
      </w:r>
    </w:p>
  </w:endnote>
  <w:endnote w:type="continuationSeparator" w:id="0">
    <w:p w14:paraId="0A10B3B0" w14:textId="77777777" w:rsidR="005E6B9B" w:rsidRDefault="005E6B9B"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2F40" w14:textId="77777777" w:rsidR="005E6B9B" w:rsidRPr="00B90A0A" w:rsidRDefault="005E6B9B"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PR a externí komunikace</w:t>
    </w:r>
  </w:p>
  <w:p w14:paraId="3C50606C" w14:textId="77777777" w:rsidR="005E6B9B" w:rsidRPr="00B90A0A" w:rsidRDefault="005E6B9B"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261 133 474</w:t>
    </w:r>
  </w:p>
  <w:p w14:paraId="728FF595" w14:textId="77777777" w:rsidR="005E6B9B" w:rsidRPr="007312C5" w:rsidRDefault="005E6B9B"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69D51" w14:textId="77777777" w:rsidR="005E6B9B" w:rsidRDefault="005E6B9B" w:rsidP="00FE502B">
      <w:r>
        <w:separator/>
      </w:r>
    </w:p>
  </w:footnote>
  <w:footnote w:type="continuationSeparator" w:id="0">
    <w:p w14:paraId="7501CBCA" w14:textId="77777777" w:rsidR="005E6B9B" w:rsidRDefault="005E6B9B"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B50A9" w14:textId="77777777" w:rsidR="005E6B9B" w:rsidRDefault="005E6B9B" w:rsidP="00D520F6">
    <w:pPr>
      <w:pStyle w:val="Zhlav"/>
    </w:pPr>
    <w:r>
      <w:rPr>
        <w:noProof/>
        <w:lang w:eastAsia="cs-CZ"/>
      </w:rPr>
      <mc:AlternateContent>
        <mc:Choice Requires="wps">
          <w:drawing>
            <wp:anchor distT="0" distB="0" distL="114300" distR="114300" simplePos="0" relativeHeight="251657216" behindDoc="0" locked="0" layoutInCell="1" allowOverlap="1" wp14:anchorId="2687D2B5" wp14:editId="43AB24B9">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B3A07" w14:textId="77777777" w:rsidR="005E6B9B" w:rsidRPr="00E5126A" w:rsidRDefault="005E6B9B">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E588D"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" stroked="f">
              <v:fill opacity="0"/>
              <v:textbox>
                <w:txbxContent>
                  <w:p w:rsidR="005E6B9B" w:rsidRPr="00E5126A" w:rsidRDefault="005E6B9B">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lang w:eastAsia="cs-CZ"/>
      </w:rPr>
      <w:drawing>
        <wp:anchor distT="0" distB="0" distL="114300" distR="114300" simplePos="0" relativeHeight="251658240" behindDoc="1" locked="0" layoutInCell="1" allowOverlap="1" wp14:anchorId="17ACA52D" wp14:editId="55496C43">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8206420">
    <w:abstractNumId w:val="1"/>
  </w:num>
  <w:num w:numId="2" w16cid:durableId="179039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F6"/>
    <w:rsid w:val="00005066"/>
    <w:rsid w:val="00005CB7"/>
    <w:rsid w:val="00037B9C"/>
    <w:rsid w:val="00040C0F"/>
    <w:rsid w:val="00041F97"/>
    <w:rsid w:val="00054142"/>
    <w:rsid w:val="000629DC"/>
    <w:rsid w:val="00070486"/>
    <w:rsid w:val="00074F2B"/>
    <w:rsid w:val="00097321"/>
    <w:rsid w:val="000A50EA"/>
    <w:rsid w:val="000A70ED"/>
    <w:rsid w:val="000B5483"/>
    <w:rsid w:val="000C5FC7"/>
    <w:rsid w:val="000D132C"/>
    <w:rsid w:val="000D38F4"/>
    <w:rsid w:val="000D5B63"/>
    <w:rsid w:val="000D6D6D"/>
    <w:rsid w:val="000F04FD"/>
    <w:rsid w:val="000F506B"/>
    <w:rsid w:val="000F6642"/>
    <w:rsid w:val="000F7A58"/>
    <w:rsid w:val="001026AF"/>
    <w:rsid w:val="00103C92"/>
    <w:rsid w:val="001079C8"/>
    <w:rsid w:val="001138D2"/>
    <w:rsid w:val="00113E89"/>
    <w:rsid w:val="00126508"/>
    <w:rsid w:val="0013378E"/>
    <w:rsid w:val="00137CD5"/>
    <w:rsid w:val="00137D28"/>
    <w:rsid w:val="00144247"/>
    <w:rsid w:val="00144618"/>
    <w:rsid w:val="001452AA"/>
    <w:rsid w:val="00145E4D"/>
    <w:rsid w:val="001509D6"/>
    <w:rsid w:val="00156863"/>
    <w:rsid w:val="0016265D"/>
    <w:rsid w:val="001661E7"/>
    <w:rsid w:val="00176B98"/>
    <w:rsid w:val="00176BB2"/>
    <w:rsid w:val="001947C7"/>
    <w:rsid w:val="001953ED"/>
    <w:rsid w:val="00197000"/>
    <w:rsid w:val="001A560A"/>
    <w:rsid w:val="001B7C3A"/>
    <w:rsid w:val="001C461E"/>
    <w:rsid w:val="001C6377"/>
    <w:rsid w:val="001D477C"/>
    <w:rsid w:val="001D5B9F"/>
    <w:rsid w:val="001E6886"/>
    <w:rsid w:val="002155E7"/>
    <w:rsid w:val="002157D9"/>
    <w:rsid w:val="00217E15"/>
    <w:rsid w:val="00225D4B"/>
    <w:rsid w:val="002370B2"/>
    <w:rsid w:val="002526C4"/>
    <w:rsid w:val="00266600"/>
    <w:rsid w:val="00271094"/>
    <w:rsid w:val="00284E29"/>
    <w:rsid w:val="002A57EC"/>
    <w:rsid w:val="002C54A8"/>
    <w:rsid w:val="002D4966"/>
    <w:rsid w:val="002E7A62"/>
    <w:rsid w:val="003032A0"/>
    <w:rsid w:val="0032189A"/>
    <w:rsid w:val="00324976"/>
    <w:rsid w:val="00343CF5"/>
    <w:rsid w:val="0035257F"/>
    <w:rsid w:val="003533FD"/>
    <w:rsid w:val="003534B8"/>
    <w:rsid w:val="003559C7"/>
    <w:rsid w:val="00362DBE"/>
    <w:rsid w:val="003720CE"/>
    <w:rsid w:val="003740EE"/>
    <w:rsid w:val="00387802"/>
    <w:rsid w:val="003940B7"/>
    <w:rsid w:val="003A706C"/>
    <w:rsid w:val="003B0712"/>
    <w:rsid w:val="003B26F7"/>
    <w:rsid w:val="003B6CB2"/>
    <w:rsid w:val="003C07D0"/>
    <w:rsid w:val="003D7775"/>
    <w:rsid w:val="003E4381"/>
    <w:rsid w:val="003E6C74"/>
    <w:rsid w:val="003F12BE"/>
    <w:rsid w:val="003F2AD0"/>
    <w:rsid w:val="003F4BAA"/>
    <w:rsid w:val="003F7804"/>
    <w:rsid w:val="0040038B"/>
    <w:rsid w:val="0040295A"/>
    <w:rsid w:val="00412AD7"/>
    <w:rsid w:val="004137D7"/>
    <w:rsid w:val="00413B32"/>
    <w:rsid w:val="004262E8"/>
    <w:rsid w:val="00430F3F"/>
    <w:rsid w:val="00433668"/>
    <w:rsid w:val="004429D3"/>
    <w:rsid w:val="004458E6"/>
    <w:rsid w:val="0045385B"/>
    <w:rsid w:val="00463E3F"/>
    <w:rsid w:val="00464A96"/>
    <w:rsid w:val="0046718E"/>
    <w:rsid w:val="00467377"/>
    <w:rsid w:val="004727C8"/>
    <w:rsid w:val="00491C8D"/>
    <w:rsid w:val="00495845"/>
    <w:rsid w:val="004A0EC5"/>
    <w:rsid w:val="004A43E3"/>
    <w:rsid w:val="004C173D"/>
    <w:rsid w:val="004C78E8"/>
    <w:rsid w:val="004D3E0B"/>
    <w:rsid w:val="004E2C11"/>
    <w:rsid w:val="004F12BC"/>
    <w:rsid w:val="004F3B71"/>
    <w:rsid w:val="004F4E54"/>
    <w:rsid w:val="004F6922"/>
    <w:rsid w:val="00502805"/>
    <w:rsid w:val="005128CB"/>
    <w:rsid w:val="00516E0D"/>
    <w:rsid w:val="00520F2E"/>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8647B"/>
    <w:rsid w:val="0059030B"/>
    <w:rsid w:val="00595813"/>
    <w:rsid w:val="005B1CCA"/>
    <w:rsid w:val="005C3249"/>
    <w:rsid w:val="005C3FD5"/>
    <w:rsid w:val="005D7E81"/>
    <w:rsid w:val="005E0F3E"/>
    <w:rsid w:val="005E260D"/>
    <w:rsid w:val="005E6B9B"/>
    <w:rsid w:val="005E7084"/>
    <w:rsid w:val="005E78D8"/>
    <w:rsid w:val="005F7332"/>
    <w:rsid w:val="00600EB3"/>
    <w:rsid w:val="006274D7"/>
    <w:rsid w:val="006277A4"/>
    <w:rsid w:val="00630721"/>
    <w:rsid w:val="00630BFE"/>
    <w:rsid w:val="006355B5"/>
    <w:rsid w:val="00636765"/>
    <w:rsid w:val="00643278"/>
    <w:rsid w:val="00653659"/>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10C62"/>
    <w:rsid w:val="0071708A"/>
    <w:rsid w:val="007211FC"/>
    <w:rsid w:val="00730BFE"/>
    <w:rsid w:val="007312C5"/>
    <w:rsid w:val="007332F6"/>
    <w:rsid w:val="00734D80"/>
    <w:rsid w:val="00741409"/>
    <w:rsid w:val="00745BEE"/>
    <w:rsid w:val="00783504"/>
    <w:rsid w:val="007853E0"/>
    <w:rsid w:val="007A573F"/>
    <w:rsid w:val="007D78C7"/>
    <w:rsid w:val="007E7C8E"/>
    <w:rsid w:val="007F27F6"/>
    <w:rsid w:val="007F6621"/>
    <w:rsid w:val="007F6697"/>
    <w:rsid w:val="008070ED"/>
    <w:rsid w:val="0082159F"/>
    <w:rsid w:val="008244BA"/>
    <w:rsid w:val="0083357C"/>
    <w:rsid w:val="0084209E"/>
    <w:rsid w:val="008528D3"/>
    <w:rsid w:val="008575C3"/>
    <w:rsid w:val="00872F28"/>
    <w:rsid w:val="0087379A"/>
    <w:rsid w:val="008B0D2A"/>
    <w:rsid w:val="008B4488"/>
    <w:rsid w:val="008C6885"/>
    <w:rsid w:val="008D0B15"/>
    <w:rsid w:val="008D51B9"/>
    <w:rsid w:val="008D6EAD"/>
    <w:rsid w:val="008F6EC2"/>
    <w:rsid w:val="0090024B"/>
    <w:rsid w:val="0090355A"/>
    <w:rsid w:val="00912501"/>
    <w:rsid w:val="00917E36"/>
    <w:rsid w:val="00923FD5"/>
    <w:rsid w:val="00940DAD"/>
    <w:rsid w:val="009446EC"/>
    <w:rsid w:val="0095031E"/>
    <w:rsid w:val="0096200E"/>
    <w:rsid w:val="00964730"/>
    <w:rsid w:val="00966A9B"/>
    <w:rsid w:val="009678AD"/>
    <w:rsid w:val="00985DCE"/>
    <w:rsid w:val="00995CA1"/>
    <w:rsid w:val="009A037D"/>
    <w:rsid w:val="009B1D76"/>
    <w:rsid w:val="009B47EE"/>
    <w:rsid w:val="009B67A9"/>
    <w:rsid w:val="009C281E"/>
    <w:rsid w:val="009C35B4"/>
    <w:rsid w:val="009D0DB2"/>
    <w:rsid w:val="009E1BB0"/>
    <w:rsid w:val="009E753A"/>
    <w:rsid w:val="009F00FC"/>
    <w:rsid w:val="00A025AB"/>
    <w:rsid w:val="00A0297D"/>
    <w:rsid w:val="00A03445"/>
    <w:rsid w:val="00A0535A"/>
    <w:rsid w:val="00A065B7"/>
    <w:rsid w:val="00A07AF6"/>
    <w:rsid w:val="00A17105"/>
    <w:rsid w:val="00A24833"/>
    <w:rsid w:val="00A35054"/>
    <w:rsid w:val="00A36664"/>
    <w:rsid w:val="00A524D3"/>
    <w:rsid w:val="00A815A1"/>
    <w:rsid w:val="00A82B5D"/>
    <w:rsid w:val="00A85A56"/>
    <w:rsid w:val="00A873B9"/>
    <w:rsid w:val="00A92ED7"/>
    <w:rsid w:val="00AA25F5"/>
    <w:rsid w:val="00AA4AF3"/>
    <w:rsid w:val="00AA4E79"/>
    <w:rsid w:val="00AB00FF"/>
    <w:rsid w:val="00AB7A5F"/>
    <w:rsid w:val="00AC0789"/>
    <w:rsid w:val="00AC0E90"/>
    <w:rsid w:val="00AF66BB"/>
    <w:rsid w:val="00AF70F3"/>
    <w:rsid w:val="00B0047C"/>
    <w:rsid w:val="00B01750"/>
    <w:rsid w:val="00B210A0"/>
    <w:rsid w:val="00B25EBC"/>
    <w:rsid w:val="00B277E8"/>
    <w:rsid w:val="00B3184D"/>
    <w:rsid w:val="00B42875"/>
    <w:rsid w:val="00B438C2"/>
    <w:rsid w:val="00B57E6C"/>
    <w:rsid w:val="00B70653"/>
    <w:rsid w:val="00B81A23"/>
    <w:rsid w:val="00B8298B"/>
    <w:rsid w:val="00B839F0"/>
    <w:rsid w:val="00B90A0A"/>
    <w:rsid w:val="00B94FEF"/>
    <w:rsid w:val="00B95574"/>
    <w:rsid w:val="00BA5E5F"/>
    <w:rsid w:val="00BB0F4D"/>
    <w:rsid w:val="00BB15EC"/>
    <w:rsid w:val="00BB4EFF"/>
    <w:rsid w:val="00BC02EC"/>
    <w:rsid w:val="00BC1512"/>
    <w:rsid w:val="00BD35A7"/>
    <w:rsid w:val="00BE3041"/>
    <w:rsid w:val="00BF286D"/>
    <w:rsid w:val="00BF3E23"/>
    <w:rsid w:val="00C073BF"/>
    <w:rsid w:val="00C10BBD"/>
    <w:rsid w:val="00C164E8"/>
    <w:rsid w:val="00C26C63"/>
    <w:rsid w:val="00C31352"/>
    <w:rsid w:val="00C37473"/>
    <w:rsid w:val="00C4171E"/>
    <w:rsid w:val="00C61585"/>
    <w:rsid w:val="00C63A47"/>
    <w:rsid w:val="00C6628D"/>
    <w:rsid w:val="00C71B9B"/>
    <w:rsid w:val="00C80E14"/>
    <w:rsid w:val="00C84A3C"/>
    <w:rsid w:val="00C85878"/>
    <w:rsid w:val="00C90598"/>
    <w:rsid w:val="00C91BA7"/>
    <w:rsid w:val="00CA7EB5"/>
    <w:rsid w:val="00CB3912"/>
    <w:rsid w:val="00CB55D5"/>
    <w:rsid w:val="00CD4CD5"/>
    <w:rsid w:val="00CD6B8B"/>
    <w:rsid w:val="00CD7EC5"/>
    <w:rsid w:val="00CE2118"/>
    <w:rsid w:val="00CE2493"/>
    <w:rsid w:val="00CE5361"/>
    <w:rsid w:val="00CE7B6C"/>
    <w:rsid w:val="00CF4F85"/>
    <w:rsid w:val="00CF56DA"/>
    <w:rsid w:val="00D02628"/>
    <w:rsid w:val="00D0429E"/>
    <w:rsid w:val="00D06324"/>
    <w:rsid w:val="00D0765C"/>
    <w:rsid w:val="00D11CCF"/>
    <w:rsid w:val="00D11DF9"/>
    <w:rsid w:val="00D11E1C"/>
    <w:rsid w:val="00D16B5A"/>
    <w:rsid w:val="00D17F92"/>
    <w:rsid w:val="00D24681"/>
    <w:rsid w:val="00D30414"/>
    <w:rsid w:val="00D3180E"/>
    <w:rsid w:val="00D4122E"/>
    <w:rsid w:val="00D42B09"/>
    <w:rsid w:val="00D45DA3"/>
    <w:rsid w:val="00D46478"/>
    <w:rsid w:val="00D47F4C"/>
    <w:rsid w:val="00D503AE"/>
    <w:rsid w:val="00D51B5B"/>
    <w:rsid w:val="00D520F6"/>
    <w:rsid w:val="00D738E6"/>
    <w:rsid w:val="00D97134"/>
    <w:rsid w:val="00DA2F4B"/>
    <w:rsid w:val="00DB1A17"/>
    <w:rsid w:val="00DB1C07"/>
    <w:rsid w:val="00DB4396"/>
    <w:rsid w:val="00DB7C54"/>
    <w:rsid w:val="00DC49BD"/>
    <w:rsid w:val="00DC7F7A"/>
    <w:rsid w:val="00DD02E7"/>
    <w:rsid w:val="00DD23D1"/>
    <w:rsid w:val="00DD3CD9"/>
    <w:rsid w:val="00DE11FF"/>
    <w:rsid w:val="00DE5D06"/>
    <w:rsid w:val="00E054C5"/>
    <w:rsid w:val="00E14A9E"/>
    <w:rsid w:val="00E16DD2"/>
    <w:rsid w:val="00E23816"/>
    <w:rsid w:val="00E32051"/>
    <w:rsid w:val="00E32F08"/>
    <w:rsid w:val="00E5126A"/>
    <w:rsid w:val="00E6289E"/>
    <w:rsid w:val="00E83211"/>
    <w:rsid w:val="00E8520A"/>
    <w:rsid w:val="00E86353"/>
    <w:rsid w:val="00E869F8"/>
    <w:rsid w:val="00EB11BD"/>
    <w:rsid w:val="00EB1FE9"/>
    <w:rsid w:val="00EB4F49"/>
    <w:rsid w:val="00EC256B"/>
    <w:rsid w:val="00EC4FB5"/>
    <w:rsid w:val="00EC528F"/>
    <w:rsid w:val="00EC6913"/>
    <w:rsid w:val="00EC73D8"/>
    <w:rsid w:val="00EE3D3F"/>
    <w:rsid w:val="00EF6225"/>
    <w:rsid w:val="00F06C3A"/>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5E4BE73"/>
  <w15:docId w15:val="{529902CD-641A-4EF1-ACA2-D7FFF168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1">
    <w:name w:val="Zvýraznění1"/>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customStyle="1" w:styleId="Nevyeenzmnka1">
    <w:name w:val="Nevyřešená zmínka1"/>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televize.cz/vse-o-ct/pro-media/?kategorie=epr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eskatelevize.cz/vse-o-ct/pro-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280329\Desktop\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1</TotalTime>
  <Pages>2</Pages>
  <Words>1021</Words>
  <Characters>5998</Characters>
  <Application>Microsoft Office Word</Application>
  <DocSecurity>4</DocSecurity>
  <Lines>49</Lines>
  <Paragraphs>14</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7005</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Dvořáková Vlasta</dc:creator>
  <cp:keywords/>
  <cp:lastModifiedBy>Konečný Radek</cp:lastModifiedBy>
  <cp:revision>2</cp:revision>
  <cp:lastPrinted>2023-04-18T10:42:00Z</cp:lastPrinted>
  <dcterms:created xsi:type="dcterms:W3CDTF">2024-08-29T07:04:00Z</dcterms:created>
  <dcterms:modified xsi:type="dcterms:W3CDTF">2024-08-29T07:04:00Z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