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6F8D" w14:textId="77777777" w:rsidR="00CD3C57" w:rsidRPr="00CD3C57" w:rsidRDefault="00CD3C57" w:rsidP="00CD3C57">
      <w:pPr>
        <w:rPr>
          <w:rFonts w:ascii="Verdana" w:hAnsi="Verdana"/>
          <w:b/>
          <w:bCs/>
          <w:sz w:val="32"/>
          <w:szCs w:val="32"/>
        </w:rPr>
      </w:pPr>
      <w:r w:rsidRPr="00CD3C57">
        <w:rPr>
          <w:rFonts w:ascii="Verdana" w:hAnsi="Verdana"/>
          <w:b/>
          <w:bCs/>
          <w:sz w:val="32"/>
          <w:szCs w:val="32"/>
        </w:rPr>
        <w:t xml:space="preserve">ČT24 zblízka: Česká televize otevírá dialog </w:t>
      </w:r>
      <w:r w:rsidRPr="00CD3C57">
        <w:rPr>
          <w:rFonts w:ascii="Verdana" w:hAnsi="Verdana"/>
          <w:b/>
          <w:bCs/>
          <w:sz w:val="32"/>
          <w:szCs w:val="32"/>
        </w:rPr>
        <w:br/>
        <w:t>o médiích v digitální době</w:t>
      </w:r>
    </w:p>
    <w:p w14:paraId="614E521F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14B15A90" w14:textId="40420D14" w:rsidR="003B26F7" w:rsidRPr="004A43E3" w:rsidRDefault="00CD3C57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14. května 2026</w:t>
      </w:r>
    </w:p>
    <w:p w14:paraId="72EBFDFB" w14:textId="77777777" w:rsidR="00D42B09" w:rsidRPr="00C10BBD" w:rsidRDefault="00D42B09" w:rsidP="00CD3C57">
      <w:pPr>
        <w:jc w:val="both"/>
        <w:rPr>
          <w:rFonts w:ascii="Verdana" w:hAnsi="Verdana"/>
          <w:b/>
          <w:color w:val="auto"/>
          <w:sz w:val="18"/>
          <w:szCs w:val="18"/>
        </w:rPr>
      </w:pPr>
    </w:p>
    <w:p w14:paraId="7C20A8DE" w14:textId="77777777" w:rsidR="00CD3C57" w:rsidRPr="00CD3C57" w:rsidRDefault="00CD3C57" w:rsidP="00CD3C57">
      <w:pPr>
        <w:pStyle w:val="Perexzprvy"/>
        <w:spacing w:after="0"/>
        <w:rPr>
          <w:bCs/>
        </w:rPr>
      </w:pPr>
      <w:r w:rsidRPr="00CD3C57">
        <w:rPr>
          <w:bCs/>
        </w:rPr>
        <w:t xml:space="preserve">Česká televize vyráží za veřejností s novým projektem ČT24 zblízka, který posiluje vztah </w:t>
      </w:r>
      <w:r w:rsidRPr="00CD3C57">
        <w:rPr>
          <w:bCs/>
        </w:rPr>
        <w:br/>
        <w:t xml:space="preserve">s diváky a otevírá témata spojená s fungováním médií v digitální éře. Série setkání a diskuzí napříč Českou republikou, připravovaná dlouhodobě ve spolupráci s redakcí ČT24, nabídne veřejnosti jedinečnou možnost nahlédnout do zákulisí zpravodajství a porozumět tomu, </w:t>
      </w:r>
      <w:r w:rsidRPr="00CD3C57">
        <w:rPr>
          <w:bCs/>
        </w:rPr>
        <w:br/>
        <w:t>jak se pracuje s informacemi, ověřují fakta nebo jaký vliv mají sociální sítě a umělá inteligence na mediální obsah.</w:t>
      </w:r>
    </w:p>
    <w:p w14:paraId="37A2F881" w14:textId="77777777" w:rsidR="003B26F7" w:rsidRDefault="003B26F7" w:rsidP="00CD3C57">
      <w:pPr>
        <w:pStyle w:val="Textzprvy"/>
        <w:spacing w:after="0"/>
      </w:pPr>
    </w:p>
    <w:p w14:paraId="2ACA6928" w14:textId="77777777" w:rsidR="00CD3C57" w:rsidRDefault="00CD3C57" w:rsidP="00CD3C57">
      <w:pPr>
        <w:pStyle w:val="Textzprvy"/>
        <w:spacing w:after="0"/>
      </w:pPr>
      <w:r w:rsidRPr="00CD3C57">
        <w:t>První setkání proběhla na Západočeské univerzitě v Plzni a Univerzitě Jana Evangelisty Purkyně v Ústí nad Labem, kde se do debat zapojili zástupce šéfredaktora a moderátor Martin Řezníček a redaktorka Eliška Záleská. Společně se studenty, pedagogy i širokou veřejností diskutovali o proměnách mediálního prostředí a roli veřejnoprávních médií v současné společnosti.</w:t>
      </w:r>
    </w:p>
    <w:p w14:paraId="59780E19" w14:textId="77777777" w:rsidR="00CD3C57" w:rsidRPr="00CD3C57" w:rsidRDefault="00CD3C57" w:rsidP="00CD3C57">
      <w:pPr>
        <w:pStyle w:val="Textzprvy"/>
        <w:spacing w:after="0"/>
      </w:pPr>
    </w:p>
    <w:p w14:paraId="3230F74D" w14:textId="77777777" w:rsidR="00CD3C57" w:rsidRDefault="00CD3C57" w:rsidP="00CD3C57">
      <w:pPr>
        <w:pStyle w:val="Textzprvy"/>
        <w:spacing w:after="0"/>
      </w:pPr>
      <w:r w:rsidRPr="00CD3C57">
        <w:t>„</w:t>
      </w:r>
      <w:r w:rsidRPr="00CD3C57">
        <w:rPr>
          <w:i/>
          <w:iCs/>
        </w:rPr>
        <w:t xml:space="preserve">Projekt ČT24 zblízka vnímám jako důležitý krok k posílení otevřeného dialogu a povědomí o tom, </w:t>
      </w:r>
      <w:r w:rsidRPr="00CD3C57">
        <w:rPr>
          <w:i/>
          <w:iCs/>
        </w:rPr>
        <w:br/>
        <w:t xml:space="preserve">jak zpravodajství vzniká, jak ověřujeme informace a jakou odpovědnost neseme vůči divákům. Přímá setkání s veřejností nám zároveň dávají cennou zpětnou vazbu a pomáhají rozvíjet úlohu média veřejné služby, které divákům nabízí nejen informace, ale i porozumění jejich širším souvislostem,“ </w:t>
      </w:r>
      <w:r w:rsidRPr="00CD3C57">
        <w:t xml:space="preserve">vysvětluje ředitel divize Zpravodajství a publicistika </w:t>
      </w:r>
      <w:r w:rsidRPr="00CD3C57">
        <w:rPr>
          <w:b/>
          <w:bCs/>
        </w:rPr>
        <w:t>Petr Mrzena</w:t>
      </w:r>
      <w:r w:rsidRPr="00CD3C57">
        <w:t>.</w:t>
      </w:r>
    </w:p>
    <w:p w14:paraId="4DA2F88F" w14:textId="77777777" w:rsidR="00CD3C57" w:rsidRPr="00CD3C57" w:rsidRDefault="00CD3C57" w:rsidP="00CD3C57">
      <w:pPr>
        <w:pStyle w:val="Textzprvy"/>
        <w:spacing w:after="0"/>
        <w:rPr>
          <w:i/>
          <w:iCs/>
        </w:rPr>
      </w:pPr>
    </w:p>
    <w:p w14:paraId="69F41E51" w14:textId="252F24DE" w:rsidR="00CD3C57" w:rsidRDefault="00CD3C57" w:rsidP="00CD3C57">
      <w:pPr>
        <w:pStyle w:val="Textzprvy"/>
        <w:spacing w:after="0"/>
      </w:pPr>
      <w:r w:rsidRPr="00CD3C57">
        <w:t>Úvodní debata, která se uskutečnila 15. dubna 2026 v Plzni, nabídla širší pohled na aktuální výzvy veřejnoprávních médií. Diskuzi doplnili děkan Fakulty právnické ZČU Stanislav Balík a politolog Přemysl Rosůlek. Druhé setkání se konalo 22. dubna 2026 v Ústí nad Labem za účasti vedoucího katedry práva a ekonomie Fakulty sociálně ekonomické UJEP Marka Zápotockého a Iny Palacké z Pedagogické fakulty UJEP. Diskuzi moderovala emeritní děkanka Filozofické fakulty UJEP Michaela Hrubá.</w:t>
      </w:r>
      <w:r w:rsidR="00703F5D">
        <w:t xml:space="preserve"> </w:t>
      </w:r>
      <w:r w:rsidRPr="00CD3C57">
        <w:t xml:space="preserve">Obě debaty zaznamenaly výrazný zájem publika a aktivní zapojení účastníků, kteří přispěli svými dotazy i vlastními poznatky. </w:t>
      </w:r>
    </w:p>
    <w:p w14:paraId="649C39B6" w14:textId="77777777" w:rsidR="00CD3C57" w:rsidRPr="00CD3C57" w:rsidRDefault="00CD3C57" w:rsidP="00CD3C57">
      <w:pPr>
        <w:pStyle w:val="Textzprvy"/>
        <w:spacing w:after="0"/>
      </w:pPr>
    </w:p>
    <w:p w14:paraId="553C0608" w14:textId="77777777" w:rsidR="00CD3C57" w:rsidRDefault="00CD3C57" w:rsidP="00CD3C57">
      <w:pPr>
        <w:pStyle w:val="Textzprvy"/>
        <w:spacing w:after="0"/>
      </w:pPr>
      <w:r w:rsidRPr="00CD3C57">
        <w:t xml:space="preserve">Projekt ČT24 zblízka vytváří otevřený prostor pro dialog mezi novináři a veřejností a přispívá </w:t>
      </w:r>
      <w:r w:rsidRPr="00CD3C57">
        <w:br/>
        <w:t xml:space="preserve">k hlubšímu porozumění roli médií v demokratické společnosti. Přímý kontakt s odborníky z praxe </w:t>
      </w:r>
      <w:r w:rsidRPr="00CD3C57">
        <w:br/>
        <w:t>a možnost diskutovat aktuální témata patří podle účastníků k hlavním přínosům celého projektu.</w:t>
      </w:r>
    </w:p>
    <w:p w14:paraId="736EC364" w14:textId="77777777" w:rsidR="00CD3C57" w:rsidRPr="00CD3C57" w:rsidRDefault="00CD3C57" w:rsidP="00CD3C57">
      <w:pPr>
        <w:pStyle w:val="Textzprvy"/>
        <w:spacing w:after="0"/>
      </w:pPr>
    </w:p>
    <w:p w14:paraId="7AC03D5D" w14:textId="77777777" w:rsidR="00CD3C57" w:rsidRDefault="00CD3C57" w:rsidP="00CD3C57">
      <w:pPr>
        <w:pStyle w:val="Textzprvy"/>
        <w:spacing w:after="0"/>
      </w:pPr>
      <w:r w:rsidRPr="00CD3C57">
        <w:t xml:space="preserve">Další debata se uskuteční 18. května 2026 na Vysoké škole báňské – Technické univerzitě Ostrava </w:t>
      </w:r>
      <w:r w:rsidRPr="00CD3C57">
        <w:br/>
        <w:t xml:space="preserve">za účasti studentů, akademiků i široké veřejnosti. Diskuzi povedou moderátorky Jana Peroutková </w:t>
      </w:r>
      <w:r w:rsidRPr="00CD3C57">
        <w:br/>
        <w:t>a Jana Fabianová, vystoupí také rektor Petr Kopecký (OU) a tiskový mluvčí VŠB-TUO Jiří Šíma.</w:t>
      </w:r>
    </w:p>
    <w:p w14:paraId="3E0C6981" w14:textId="77777777" w:rsidR="00CD3C57" w:rsidRPr="00CD3C57" w:rsidRDefault="00CD3C57" w:rsidP="00CD3C57">
      <w:pPr>
        <w:pStyle w:val="Textzprvy"/>
        <w:spacing w:after="0"/>
      </w:pPr>
    </w:p>
    <w:p w14:paraId="3BFF1E88" w14:textId="77777777" w:rsidR="00CD3C57" w:rsidRDefault="00CD3C57" w:rsidP="00CD3C57">
      <w:pPr>
        <w:pStyle w:val="Textzprvy"/>
        <w:spacing w:after="0"/>
      </w:pPr>
      <w:r w:rsidRPr="00CD3C57">
        <w:t xml:space="preserve">Projekt ČT24 zblízka je koncipován jako dlouhodobá iniciativa, která bude pokračovat nejen </w:t>
      </w:r>
      <w:r w:rsidRPr="00CD3C57">
        <w:br/>
        <w:t xml:space="preserve">v akademickém prostředí, ale také na festivalech a dalších místech ve spolupráci s organizacemi </w:t>
      </w:r>
      <w:r w:rsidRPr="00CD3C57">
        <w:br/>
        <w:t>a spolky napříč Českou republikou i generacemi.</w:t>
      </w:r>
    </w:p>
    <w:p w14:paraId="7D465FEE" w14:textId="77777777" w:rsidR="00CD3C57" w:rsidRPr="00CD3C57" w:rsidRDefault="00CD3C57" w:rsidP="00CD3C57">
      <w:pPr>
        <w:pStyle w:val="Textzprvy"/>
        <w:spacing w:after="0"/>
      </w:pPr>
    </w:p>
    <w:p w14:paraId="45432A16" w14:textId="33585085" w:rsidR="00CD3C57" w:rsidRPr="00CD3C57" w:rsidRDefault="00CD3C57" w:rsidP="00CD3C57">
      <w:pPr>
        <w:pStyle w:val="Textzprvy"/>
        <w:spacing w:after="0"/>
        <w:rPr>
          <w:u w:val="single"/>
        </w:rPr>
      </w:pPr>
      <w:r w:rsidRPr="00CD3C57">
        <w:t xml:space="preserve">Více informací o projektu a připravovaných debatách </w:t>
      </w:r>
      <w:r w:rsidR="00C46A0B">
        <w:t>je</w:t>
      </w:r>
      <w:r w:rsidRPr="00CD3C57">
        <w:t xml:space="preserve"> k dispozici na webových stránkách České televize: </w:t>
      </w:r>
      <w:hyperlink r:id="rId7" w:history="1">
        <w:r w:rsidRPr="00CD3C57">
          <w:rPr>
            <w:rStyle w:val="Hypertextovodkaz"/>
          </w:rPr>
          <w:t>https://www.ceskatelevize.cz/vse-o-ct/sp</w:t>
        </w:r>
        <w:r w:rsidRPr="00CD3C57">
          <w:rPr>
            <w:rStyle w:val="Hypertextovodkaz"/>
          </w:rPr>
          <w:t>e</w:t>
        </w:r>
        <w:r w:rsidRPr="00CD3C57">
          <w:rPr>
            <w:rStyle w:val="Hypertextovodkaz"/>
          </w:rPr>
          <w:t>cialy/ct24-zblizka/</w:t>
        </w:r>
      </w:hyperlink>
    </w:p>
    <w:p w14:paraId="4277730F" w14:textId="77777777" w:rsidR="00966A9B" w:rsidRDefault="00966A9B" w:rsidP="00966A9B">
      <w:pPr>
        <w:pStyle w:val="Textzprvy"/>
        <w:spacing w:after="0"/>
        <w:rPr>
          <w:bCs/>
        </w:rPr>
      </w:pPr>
    </w:p>
    <w:p w14:paraId="7B85D02D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57905B5D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2450" w14:textId="77777777" w:rsidR="00CD3C57" w:rsidRDefault="00CD3C57" w:rsidP="00FE502B">
      <w:r>
        <w:separator/>
      </w:r>
    </w:p>
  </w:endnote>
  <w:endnote w:type="continuationSeparator" w:id="0">
    <w:p w14:paraId="6E8B7D57" w14:textId="77777777" w:rsidR="00CD3C57" w:rsidRDefault="00CD3C57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9C0B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C27059F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400F845F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CDA1" w14:textId="77777777" w:rsidR="00CD3C57" w:rsidRDefault="00CD3C57" w:rsidP="00FE502B">
      <w:r>
        <w:separator/>
      </w:r>
    </w:p>
  </w:footnote>
  <w:footnote w:type="continuationSeparator" w:id="0">
    <w:p w14:paraId="70E7A750" w14:textId="77777777" w:rsidR="00CD3C57" w:rsidRDefault="00CD3C57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A45D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452439" wp14:editId="378B67D6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E1944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524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6DFE1944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A1B615E" wp14:editId="0773512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57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1F6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3F5D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46A0B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3C57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7227E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B25B5"/>
  <w15:chartTrackingRefBased/>
  <w15:docId w15:val="{76C062F6-B3F6-4A6F-A7C0-F89B7F2C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vse-o-ct/specialy/ct24-zblizk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14</TotalTime>
  <Pages>1</Pages>
  <Words>423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3205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2</cp:revision>
  <cp:lastPrinted>2023-04-18T10:42:00Z</cp:lastPrinted>
  <dcterms:created xsi:type="dcterms:W3CDTF">2026-05-14T07:49:00Z</dcterms:created>
  <dcterms:modified xsi:type="dcterms:W3CDTF">2026-05-14T08:04:00Z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