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FC53" w14:textId="77777777" w:rsidR="00634265" w:rsidRPr="00634265" w:rsidRDefault="00634265" w:rsidP="00634265">
      <w:pPr>
        <w:rPr>
          <w:rFonts w:ascii="Verdana" w:hAnsi="Verdana"/>
          <w:b/>
          <w:sz w:val="32"/>
          <w:szCs w:val="32"/>
        </w:rPr>
      </w:pPr>
      <w:r w:rsidRPr="00634265">
        <w:rPr>
          <w:rFonts w:ascii="Verdana" w:hAnsi="Verdana"/>
          <w:b/>
          <w:bCs/>
          <w:sz w:val="32"/>
          <w:szCs w:val="32"/>
        </w:rPr>
        <w:t>Zcela nové funkce i modernější prostředí. ČT24 představuje novou verzi mobilní aplikace</w:t>
      </w:r>
    </w:p>
    <w:p w14:paraId="36F6BDC5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32DAF4DA" w14:textId="5B723724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634265">
        <w:rPr>
          <w:rFonts w:ascii="Verdana" w:hAnsi="Verdana"/>
          <w:noProof/>
          <w:color w:val="auto"/>
          <w:sz w:val="18"/>
          <w:szCs w:val="18"/>
        </w:rPr>
        <w:t>1</w:t>
      </w:r>
      <w:r w:rsidR="00634265">
        <w:rPr>
          <w:rFonts w:ascii="Verdana" w:hAnsi="Verdana"/>
          <w:noProof/>
          <w:color w:val="auto"/>
          <w:sz w:val="18"/>
          <w:szCs w:val="18"/>
        </w:rPr>
        <w:t>9</w:t>
      </w:r>
      <w:r w:rsidR="00634265">
        <w:rPr>
          <w:rFonts w:ascii="Verdana" w:hAnsi="Verdana"/>
          <w:noProof/>
          <w:color w:val="auto"/>
          <w:sz w:val="18"/>
          <w:szCs w:val="18"/>
        </w:rPr>
        <w:t>. února 2025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14F01136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63EFE0B5" w14:textId="6E7AC345" w:rsidR="003B26F7" w:rsidRDefault="00634265" w:rsidP="000F6ED5">
      <w:pPr>
        <w:pStyle w:val="Perexzprvy"/>
        <w:spacing w:after="0"/>
        <w:rPr>
          <w:bCs/>
        </w:rPr>
      </w:pPr>
      <w:r w:rsidRPr="00634265">
        <w:rPr>
          <w:bCs/>
        </w:rPr>
        <w:t>Zpravodajská jednička v Evropě představuje novou verzi mobilní aplikace. Přináší moderní uživatelské prostředí, novou sekci krátkých zpráv, možnost přidání widgetů s hlavními zprávami na plochu nebo tmavý režim. Novou verzi aplikace uvádí ČT24 na začátku oslav svého dvacetiletého výročí. Dostupná je už nyní pro zařízení s operačními systémy iOS a Android, přepracovaný vzhled nabízí jak pro mobilní telefony, tak pro tablety</w:t>
      </w:r>
      <w:r>
        <w:rPr>
          <w:bCs/>
        </w:rPr>
        <w:t>.</w:t>
      </w:r>
    </w:p>
    <w:p w14:paraId="4FF8C6E1" w14:textId="77777777" w:rsidR="000F6ED5" w:rsidRDefault="000F6ED5" w:rsidP="000F6ED5">
      <w:pPr>
        <w:pStyle w:val="Textzprvy"/>
        <w:spacing w:after="0"/>
        <w:rPr>
          <w:i/>
          <w:iCs/>
        </w:rPr>
      </w:pPr>
    </w:p>
    <w:p w14:paraId="0FB99406" w14:textId="571B5E2D" w:rsidR="000F6ED5" w:rsidRDefault="000F6ED5" w:rsidP="000F6ED5">
      <w:pPr>
        <w:pStyle w:val="Textzprvy"/>
        <w:spacing w:after="0"/>
      </w:pPr>
      <w:r w:rsidRPr="000F6ED5">
        <w:rPr>
          <w:i/>
          <w:iCs/>
        </w:rPr>
        <w:t xml:space="preserve">„Nová verze mobilní aplikace ČT24 je dalším krokem v naší strategii zpřístupňování zpravodajského obsahu divákům moderním a intuitivním způsobem. Tímto krokem zároveň navazujeme na spuštění </w:t>
      </w:r>
      <w:proofErr w:type="spellStart"/>
      <w:r w:rsidRPr="000F6ED5">
        <w:rPr>
          <w:i/>
          <w:iCs/>
        </w:rPr>
        <w:t>redesignovaného</w:t>
      </w:r>
      <w:proofErr w:type="spellEnd"/>
      <w:r w:rsidRPr="000F6ED5">
        <w:rPr>
          <w:i/>
          <w:iCs/>
        </w:rPr>
        <w:t xml:space="preserve"> webu ČT24 na konci roku 2023 a pokračujeme v budování jednotného ekosystému digitálních platforem České televize,“</w:t>
      </w:r>
      <w:r w:rsidRPr="000F6ED5">
        <w:t xml:space="preserve"> říká ředitel divize Digitální služby </w:t>
      </w:r>
      <w:r w:rsidRPr="000F6ED5">
        <w:rPr>
          <w:b/>
          <w:bCs/>
        </w:rPr>
        <w:t>Marek Doležel</w:t>
      </w:r>
      <w:r w:rsidRPr="000F6ED5">
        <w:t xml:space="preserve">. </w:t>
      </w:r>
    </w:p>
    <w:p w14:paraId="12434BE2" w14:textId="77777777" w:rsidR="000F6ED5" w:rsidRPr="000F6ED5" w:rsidRDefault="000F6ED5" w:rsidP="000F6ED5">
      <w:pPr>
        <w:pStyle w:val="Textzprvy"/>
        <w:spacing w:after="0"/>
      </w:pPr>
    </w:p>
    <w:p w14:paraId="3D410B1F" w14:textId="46E2CA63" w:rsidR="000F6ED5" w:rsidRDefault="000F6ED5" w:rsidP="000F6ED5">
      <w:pPr>
        <w:pStyle w:val="Textzprvy"/>
        <w:spacing w:after="0"/>
      </w:pPr>
      <w:r w:rsidRPr="000F6ED5">
        <w:t>Aplikace přináší přepracovaný vzhled a stále populárnější tmavý režim, který šetří baterii i zrak. Její přehledné zobrazení je přizpůsobeno jak pro mobilní telefony, tak tablety s větší obrazovkou. Uspořádání jednotlivých prvků současně může dynamicky reagovat na aktuální dění a nabízí komplexní pokrytí běžného i mimořádného zpravodajství v nativním prostředí.</w:t>
      </w:r>
    </w:p>
    <w:p w14:paraId="5DCE7AB0" w14:textId="77777777" w:rsidR="000F6ED5" w:rsidRPr="000F6ED5" w:rsidRDefault="000F6ED5" w:rsidP="000F6ED5">
      <w:pPr>
        <w:pStyle w:val="Textzprvy"/>
        <w:spacing w:after="0"/>
      </w:pPr>
    </w:p>
    <w:p w14:paraId="5CE38CB1" w14:textId="5659F756" w:rsidR="000F6ED5" w:rsidRDefault="000F6ED5" w:rsidP="000F6ED5">
      <w:pPr>
        <w:pStyle w:val="Textzprvy"/>
        <w:spacing w:after="0"/>
        <w:rPr>
          <w:b/>
          <w:bCs/>
        </w:rPr>
      </w:pPr>
      <w:r w:rsidRPr="000F6ED5">
        <w:rPr>
          <w:b/>
          <w:bCs/>
        </w:rPr>
        <w:t xml:space="preserve">Kompletní zpravodajský servis, články, videa i živé vysílání </w:t>
      </w:r>
    </w:p>
    <w:p w14:paraId="69FBACD9" w14:textId="77777777" w:rsidR="000F6ED5" w:rsidRPr="000F6ED5" w:rsidRDefault="000F6ED5" w:rsidP="000F6ED5">
      <w:pPr>
        <w:pStyle w:val="Textzprvy"/>
        <w:spacing w:after="0"/>
      </w:pPr>
    </w:p>
    <w:p w14:paraId="33A1E2DD" w14:textId="6EB04184" w:rsidR="000F6ED5" w:rsidRDefault="000F6ED5" w:rsidP="000F6ED5">
      <w:pPr>
        <w:pStyle w:val="Textzprvy"/>
        <w:spacing w:after="0"/>
      </w:pPr>
      <w:r w:rsidRPr="000F6ED5">
        <w:t>Nově pak aplikace přichází se samostatnou sekcí krátkých zpráv pro rychlý a stručný souhrn aktuálního dění, s widgety na plochu, přehledem o hlavních událostí dne a živým vysíláním dostupným na jedno klinutí. Proměnou prošla i možnost nastavení notifikací mimořádných zpráv a jejich přizpůsobení na míru uživateli. Stejně tak je možné si nastavit přehled rubrik na hlavní obrazovce. U verze pro operační systém Android byl také výrazně přepracován videopřehrávač.</w:t>
      </w:r>
    </w:p>
    <w:p w14:paraId="12BB012A" w14:textId="77777777" w:rsidR="000F6ED5" w:rsidRPr="000F6ED5" w:rsidRDefault="000F6ED5" w:rsidP="000F6ED5">
      <w:pPr>
        <w:pStyle w:val="Textzprvy"/>
        <w:spacing w:after="0"/>
      </w:pPr>
    </w:p>
    <w:p w14:paraId="7807F8A0" w14:textId="5CDCE3B7" w:rsidR="000F6ED5" w:rsidRDefault="000F6ED5" w:rsidP="000F6ED5">
      <w:pPr>
        <w:pStyle w:val="Textzprvy"/>
        <w:spacing w:after="0"/>
      </w:pPr>
      <w:r w:rsidRPr="000F6ED5">
        <w:t xml:space="preserve">Už nyní jsou v plánu další vylepšení. </w:t>
      </w:r>
      <w:r w:rsidRPr="000F6ED5">
        <w:rPr>
          <w:i/>
          <w:iCs/>
        </w:rPr>
        <w:t>„Uživatelé se mohou těšit na další novinky, které budou mířit především na maximální využití benefitů, které nám mobilní platformy nabízí. Ať už jde o funkce spojené s videoobsahem, přizpůsobení preferencím jednotlivých uživatelů, nebo chytré notifikace. To ostatně platí i pro další aplikace České televize,“</w:t>
      </w:r>
      <w:r w:rsidRPr="000F6ED5">
        <w:t xml:space="preserve"> doplňuje manažer mobilních aplikací ČT </w:t>
      </w:r>
      <w:r w:rsidRPr="000F6ED5">
        <w:rPr>
          <w:b/>
          <w:bCs/>
        </w:rPr>
        <w:t>Matouš Eckert</w:t>
      </w:r>
      <w:r w:rsidRPr="000F6ED5">
        <w:t>.</w:t>
      </w:r>
    </w:p>
    <w:p w14:paraId="45F8111B" w14:textId="77777777" w:rsidR="000F6ED5" w:rsidRPr="000F6ED5" w:rsidRDefault="000F6ED5" w:rsidP="000F6ED5">
      <w:pPr>
        <w:pStyle w:val="Textzprvy"/>
        <w:spacing w:after="0"/>
      </w:pPr>
    </w:p>
    <w:p w14:paraId="19719B22" w14:textId="7E16950B" w:rsidR="000F6ED5" w:rsidRDefault="000F6ED5" w:rsidP="000F6ED5">
      <w:pPr>
        <w:pStyle w:val="Textzprvy"/>
        <w:spacing w:after="0"/>
        <w:rPr>
          <w:b/>
          <w:bCs/>
        </w:rPr>
      </w:pPr>
      <w:r w:rsidRPr="000F6ED5">
        <w:rPr>
          <w:b/>
          <w:bCs/>
        </w:rPr>
        <w:t>V aplikačních obchodech už nyní k</w:t>
      </w:r>
      <w:r>
        <w:rPr>
          <w:b/>
          <w:bCs/>
        </w:rPr>
        <w:t> </w:t>
      </w:r>
      <w:r w:rsidRPr="000F6ED5">
        <w:rPr>
          <w:b/>
          <w:bCs/>
        </w:rPr>
        <w:t>dispozici</w:t>
      </w:r>
    </w:p>
    <w:p w14:paraId="380BDFC9" w14:textId="77777777" w:rsidR="000F6ED5" w:rsidRPr="000F6ED5" w:rsidRDefault="000F6ED5" w:rsidP="000F6ED5">
      <w:pPr>
        <w:pStyle w:val="Textzprvy"/>
        <w:spacing w:after="0"/>
        <w:rPr>
          <w:b/>
          <w:bCs/>
        </w:rPr>
      </w:pPr>
    </w:p>
    <w:p w14:paraId="36591F40" w14:textId="77777777" w:rsidR="000F6ED5" w:rsidRPr="000F6ED5" w:rsidRDefault="000F6ED5" w:rsidP="000F6ED5">
      <w:pPr>
        <w:pStyle w:val="Textzprvy"/>
        <w:spacing w:after="0"/>
      </w:pPr>
      <w:r w:rsidRPr="000F6ED5">
        <w:t xml:space="preserve">U většiny stávajících uživatelů dojde k aktualizaci na novou verzi automaticky během nadcházejících dnů. Mobilní aplikace ČT24 je k dispozici ke stažení na </w:t>
      </w:r>
      <w:hyperlink r:id="rId7">
        <w:r w:rsidRPr="000F6ED5">
          <w:rPr>
            <w:rStyle w:val="Hypertextovodkaz"/>
          </w:rPr>
          <w:t>Google Play</w:t>
        </w:r>
      </w:hyperlink>
      <w:r w:rsidRPr="000F6ED5">
        <w:t xml:space="preserve"> pro telefony a tablety se systémem Android a na </w:t>
      </w:r>
      <w:hyperlink r:id="rId8">
        <w:proofErr w:type="spellStart"/>
        <w:r w:rsidRPr="000F6ED5">
          <w:rPr>
            <w:rStyle w:val="Hypertextovodkaz"/>
          </w:rPr>
          <w:t>App</w:t>
        </w:r>
        <w:proofErr w:type="spellEnd"/>
        <w:r w:rsidRPr="000F6ED5">
          <w:rPr>
            <w:rStyle w:val="Hypertextovodkaz"/>
          </w:rPr>
          <w:t xml:space="preserve"> </w:t>
        </w:r>
        <w:proofErr w:type="spellStart"/>
        <w:r w:rsidRPr="000F6ED5">
          <w:rPr>
            <w:rStyle w:val="Hypertextovodkaz"/>
          </w:rPr>
          <w:t>Store</w:t>
        </w:r>
        <w:proofErr w:type="spellEnd"/>
      </w:hyperlink>
      <w:r w:rsidRPr="000F6ED5">
        <w:t xml:space="preserve"> pro zařízení se systémem iOS.</w:t>
      </w:r>
    </w:p>
    <w:p w14:paraId="1ABCE6B5" w14:textId="77777777" w:rsidR="00966A9B" w:rsidRDefault="00966A9B" w:rsidP="00966A9B">
      <w:pPr>
        <w:pStyle w:val="Textzprvy"/>
        <w:spacing w:after="0"/>
        <w:rPr>
          <w:bCs/>
        </w:rPr>
      </w:pPr>
    </w:p>
    <w:p w14:paraId="5BEB7216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7284A901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9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10"/>
      <w:footerReference w:type="default" r:id="rId11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89ABF" w14:textId="77777777" w:rsidR="00634265" w:rsidRDefault="00634265" w:rsidP="00FE502B">
      <w:r>
        <w:separator/>
      </w:r>
    </w:p>
  </w:endnote>
  <w:endnote w:type="continuationSeparator" w:id="0">
    <w:p w14:paraId="766298A1" w14:textId="77777777" w:rsidR="00634265" w:rsidRDefault="00634265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8F42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17F2C5A6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57952FB8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76A1" w14:textId="77777777" w:rsidR="00634265" w:rsidRDefault="00634265" w:rsidP="00FE502B">
      <w:r>
        <w:separator/>
      </w:r>
    </w:p>
  </w:footnote>
  <w:footnote w:type="continuationSeparator" w:id="0">
    <w:p w14:paraId="204BFA3E" w14:textId="77777777" w:rsidR="00634265" w:rsidRDefault="00634265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82FD8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30F11D" wp14:editId="279EA201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F28FD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0F1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510F28FD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B9CA3F" wp14:editId="71908A1B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65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6ED5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0A58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4265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561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A3F0D"/>
  <w15:chartTrackingRefBased/>
  <w15:docId w15:val="{3B413546-15AA-43F6-9F28-0D0AC1C9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cz/app/%C4%8Dt24/id35323374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eu.inmite.prj.ct.ct24.androi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eskatelevize.cz/vse-o-ct/pro-me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9</TotalTime>
  <Pages>1</Pages>
  <Words>364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2848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1</cp:revision>
  <cp:lastPrinted>2023-04-18T10:42:00Z</cp:lastPrinted>
  <dcterms:created xsi:type="dcterms:W3CDTF">2025-02-18T14:38:00Z</dcterms:created>
  <dcterms:modified xsi:type="dcterms:W3CDTF">2025-02-18T14:47:00Z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