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5889" w14:textId="5306E80F" w:rsidR="00966A9B" w:rsidRDefault="00BA739C" w:rsidP="00C10BBD">
      <w:pPr>
        <w:rPr>
          <w:rFonts w:ascii="Verdana" w:hAnsi="Verdana"/>
          <w:b/>
          <w:sz w:val="32"/>
          <w:szCs w:val="32"/>
        </w:rPr>
      </w:pPr>
      <w:r w:rsidRPr="00BA739C">
        <w:rPr>
          <w:rFonts w:ascii="Verdana" w:hAnsi="Verdana"/>
          <w:b/>
          <w:sz w:val="32"/>
          <w:szCs w:val="32"/>
        </w:rPr>
        <w:t>ČT :D již podesáté spouští anketu Ámos Sympaťák</w:t>
      </w:r>
    </w:p>
    <w:p w14:paraId="64D0E06B" w14:textId="77777777" w:rsidR="00BA739C" w:rsidRDefault="00BA739C" w:rsidP="00C10BBD">
      <w:pPr>
        <w:rPr>
          <w:rFonts w:ascii="Verdana" w:hAnsi="Verdana"/>
          <w:b/>
          <w:sz w:val="32"/>
          <w:szCs w:val="32"/>
        </w:rPr>
      </w:pPr>
    </w:p>
    <w:p w14:paraId="426C5543" w14:textId="72245203" w:rsidR="003B26F7" w:rsidRPr="004A43E3" w:rsidRDefault="00BA739C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17. března 2026</w:t>
      </w:r>
    </w:p>
    <w:p w14:paraId="510FCED8" w14:textId="77777777" w:rsidR="00D42B09" w:rsidRPr="00C10BBD" w:rsidRDefault="00D42B09" w:rsidP="00BA739C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4DE54FCC" w14:textId="77777777" w:rsidR="00BA739C" w:rsidRPr="00BA739C" w:rsidRDefault="00BA739C" w:rsidP="00BA739C">
      <w:pPr>
        <w:pStyle w:val="Perexzprvy"/>
        <w:spacing w:after="0"/>
      </w:pPr>
      <w:bookmarkStart w:id="0" w:name="_Hlk224211412"/>
      <w:r w:rsidRPr="00BA739C">
        <w:t>V průběhu 33. ročníku ankety Zlatý Ámos mohou diváci České televize hlasovat pro jednoho ze šesti finalistů, který získá titul Ámos Sympaťák. Hlasování probíhá na webu ČT :D do 27. března.</w:t>
      </w:r>
    </w:p>
    <w:bookmarkEnd w:id="0"/>
    <w:p w14:paraId="3496AFE3" w14:textId="77777777" w:rsidR="003B26F7" w:rsidRDefault="003B26F7" w:rsidP="00BA739C">
      <w:pPr>
        <w:pStyle w:val="Textzprvy"/>
        <w:spacing w:after="0"/>
      </w:pPr>
    </w:p>
    <w:p w14:paraId="205F5FC8" w14:textId="25F7B56C" w:rsidR="00BA739C" w:rsidRDefault="00BA739C" w:rsidP="00BA739C">
      <w:pPr>
        <w:pStyle w:val="Textzprvy"/>
        <w:spacing w:after="0"/>
      </w:pPr>
      <w:bookmarkStart w:id="1" w:name="_Hlk224202349"/>
      <w:r w:rsidRPr="00BA739C">
        <w:t>ČT :D se tradičně připojuje k anketě Zlatý Ámos a na svém webu spouští anketu Ámos Sympaťák. Nejen žáci mohou vybírat nejsympatičtějšího učitele a ukázat, kdo je pro ně opravdovým vzorem</w:t>
      </w:r>
      <w:bookmarkEnd w:id="1"/>
      <w:r w:rsidRPr="00BA739C">
        <w:t xml:space="preserve">. </w:t>
      </w:r>
      <w:r w:rsidRPr="00BA739C">
        <w:rPr>
          <w:i/>
          <w:iCs/>
        </w:rPr>
        <w:t xml:space="preserve">„Déčko je již deset let hrdým partnerem Zlatého Ámose a vyjadřuje podporu všem schopným učitelům. Anketa Ámos Sympaťák ukazuje dětem, že učitel může být vzorem nejen ve vědomostech, ale i v přístupu a motivaci,“ </w:t>
      </w:r>
      <w:r w:rsidRPr="00BA739C">
        <w:t xml:space="preserve">sdělil výkonný ředitel ČT :D </w:t>
      </w:r>
      <w:r w:rsidRPr="00BA739C">
        <w:rPr>
          <w:b/>
          <w:bCs/>
        </w:rPr>
        <w:t>Petr Koliha</w:t>
      </w:r>
      <w:r w:rsidRPr="00BA739C">
        <w:t>.</w:t>
      </w:r>
    </w:p>
    <w:p w14:paraId="40AABEF2" w14:textId="77777777" w:rsidR="00BA739C" w:rsidRPr="00BA739C" w:rsidRDefault="00BA739C" w:rsidP="00BA739C">
      <w:pPr>
        <w:pStyle w:val="Textzprvy"/>
        <w:spacing w:after="0"/>
        <w:rPr>
          <w:i/>
          <w:iCs/>
        </w:rPr>
      </w:pPr>
    </w:p>
    <w:p w14:paraId="06AB7FAC" w14:textId="2AF7B505" w:rsidR="00BA739C" w:rsidRDefault="00BA739C" w:rsidP="00BA739C">
      <w:pPr>
        <w:pStyle w:val="Textzprvy"/>
        <w:spacing w:after="0"/>
      </w:pPr>
      <w:r w:rsidRPr="00BA739C">
        <w:t>Výsledky hlasování budou zveřejněny na programu ČT :D ve zpravodajském magazínu Zprávičky 27. března.</w:t>
      </w:r>
    </w:p>
    <w:p w14:paraId="5B3D24F3" w14:textId="77777777" w:rsidR="00BA739C" w:rsidRPr="00BA739C" w:rsidRDefault="00BA739C" w:rsidP="00BA739C">
      <w:pPr>
        <w:pStyle w:val="Textzprvy"/>
        <w:spacing w:after="0"/>
      </w:pPr>
    </w:p>
    <w:p w14:paraId="0A5651DB" w14:textId="7BE850E9" w:rsidR="00966A9B" w:rsidRDefault="00BA739C" w:rsidP="00BA739C">
      <w:pPr>
        <w:pStyle w:val="Textzprvy"/>
        <w:spacing w:after="0"/>
      </w:pPr>
      <w:r w:rsidRPr="00BA739C">
        <w:rPr>
          <w:b/>
          <w:bCs/>
        </w:rPr>
        <w:t xml:space="preserve">Ámos Sympaťák: </w:t>
      </w:r>
      <w:hyperlink r:id="rId7" w:history="1">
        <w:r w:rsidRPr="00BA739C">
          <w:rPr>
            <w:rStyle w:val="Hypertextovodkaz"/>
          </w:rPr>
          <w:t>https://decko.ceskatelevize.cz/zlaty-amos-2026</w:t>
        </w:r>
      </w:hyperlink>
      <w:r w:rsidRPr="00BA739C">
        <w:t>.</w:t>
      </w:r>
    </w:p>
    <w:p w14:paraId="710B6CE4" w14:textId="77777777" w:rsidR="00BA739C" w:rsidRPr="00BA739C" w:rsidRDefault="00BA739C" w:rsidP="00BA739C">
      <w:pPr>
        <w:pStyle w:val="Textzprvy"/>
        <w:spacing w:after="0"/>
      </w:pPr>
    </w:p>
    <w:p w14:paraId="2C8EFF86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4ED7DAB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27B1" w14:textId="77777777" w:rsidR="00420FAD" w:rsidRDefault="00420FAD" w:rsidP="00FE502B">
      <w:r>
        <w:separator/>
      </w:r>
    </w:p>
  </w:endnote>
  <w:endnote w:type="continuationSeparator" w:id="0">
    <w:p w14:paraId="0775B0C9" w14:textId="77777777" w:rsidR="00420FAD" w:rsidRDefault="00420FAD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366C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65F0A84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C745381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F577" w14:textId="77777777" w:rsidR="00420FAD" w:rsidRDefault="00420FAD" w:rsidP="00FE502B">
      <w:r>
        <w:separator/>
      </w:r>
    </w:p>
  </w:footnote>
  <w:footnote w:type="continuationSeparator" w:id="0">
    <w:p w14:paraId="1FB416EE" w14:textId="77777777" w:rsidR="00420FAD" w:rsidRDefault="00420FAD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B126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F2D01D" wp14:editId="6026C419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53C23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2D0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FC53C23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A3DCB92" wp14:editId="3FB78DB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AD"/>
    <w:rsid w:val="00005066"/>
    <w:rsid w:val="00005CB7"/>
    <w:rsid w:val="00024630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0FAD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A7C46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D30A0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A739C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D488F"/>
  <w15:chartTrackingRefBased/>
  <w15:docId w15:val="{BFD5339B-BD5F-4B67-AAC2-B732FEBA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cko.ceskatelevize.cz/zlaty-amos-20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18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1081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2026-03-17T14:03:00Z</dcterms:created>
  <dcterms:modified xsi:type="dcterms:W3CDTF">2026-03-17T14:21:00Z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