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A621" w14:textId="77777777" w:rsidR="003B5D69" w:rsidRPr="003B5D69" w:rsidRDefault="003B5D69" w:rsidP="003B5D69">
      <w:pPr>
        <w:rPr>
          <w:rFonts w:ascii="Verdana" w:hAnsi="Verdana" w:cs="Calibri"/>
          <w:b/>
          <w:bCs/>
          <w:color w:val="auto"/>
          <w:sz w:val="32"/>
          <w:szCs w:val="32"/>
        </w:rPr>
      </w:pPr>
      <w:r w:rsidRPr="003B5D69">
        <w:rPr>
          <w:rFonts w:ascii="Verdana" w:hAnsi="Verdana" w:cs="Calibri"/>
          <w:b/>
          <w:bCs/>
          <w:color w:val="auto"/>
          <w:sz w:val="32"/>
          <w:szCs w:val="32"/>
        </w:rPr>
        <w:t xml:space="preserve">Zábavná talk show </w:t>
      </w:r>
      <w:proofErr w:type="spellStart"/>
      <w:r w:rsidRPr="003B5D69">
        <w:rPr>
          <w:rFonts w:ascii="Verdana" w:hAnsi="Verdana" w:cs="Calibri"/>
          <w:b/>
          <w:bCs/>
          <w:color w:val="auto"/>
          <w:sz w:val="32"/>
          <w:szCs w:val="32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32"/>
          <w:szCs w:val="32"/>
        </w:rPr>
        <w:t xml:space="preserve"> </w:t>
      </w:r>
      <w:proofErr w:type="spellStart"/>
      <w:r w:rsidRPr="003B5D69">
        <w:rPr>
          <w:rFonts w:ascii="Verdana" w:hAnsi="Verdana" w:cs="Calibri"/>
          <w:b/>
          <w:bCs/>
          <w:color w:val="auto"/>
          <w:sz w:val="32"/>
          <w:szCs w:val="32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32"/>
          <w:szCs w:val="32"/>
        </w:rPr>
        <w:t xml:space="preserve"> na gauči je bezpečným prostorem pro LGBTQ+ komunitu i osvětou veřejnosti</w:t>
      </w:r>
    </w:p>
    <w:p w14:paraId="034C08D0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6FAC3F8" w14:textId="3D73767B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1839B0">
        <w:rPr>
          <w:rFonts w:ascii="Verdana" w:hAnsi="Verdana"/>
          <w:noProof/>
          <w:color w:val="auto"/>
          <w:sz w:val="18"/>
          <w:szCs w:val="18"/>
        </w:rPr>
        <w:t>31. července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D3CC19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7E55F51" w14:textId="227F233E" w:rsidR="003B5D69" w:rsidRPr="003B5D69" w:rsidRDefault="003B5D69" w:rsidP="003B5D69">
      <w:pPr>
        <w:spacing w:line="260" w:lineRule="exact"/>
        <w:jc w:val="both"/>
        <w:rPr>
          <w:rFonts w:ascii="Verdana" w:hAnsi="Verdana" w:cs="Calibri"/>
          <w:b/>
          <w:bCs/>
          <w:color w:val="auto"/>
          <w:sz w:val="18"/>
          <w:szCs w:val="18"/>
        </w:rPr>
      </w:pPr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Vítejte na chlupatém růžovém gauči. Moderátorka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Tornado</w:t>
      </w:r>
      <w:proofErr w:type="spellEnd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alias Petr Vostárek, který se stal v 90. letech první českou drag queen, hostí v talk show </w:t>
      </w:r>
      <w:hyperlink r:id="rId7" w:history="1">
        <w:proofErr w:type="spellStart"/>
        <w:r w:rsidRPr="001839B0">
          <w:rPr>
            <w:rStyle w:val="Hypertextovodkaz"/>
            <w:rFonts w:ascii="Verdana" w:hAnsi="Verdana" w:cs="Calibri"/>
            <w:b/>
            <w:bCs/>
            <w:sz w:val="18"/>
            <w:szCs w:val="18"/>
          </w:rPr>
          <w:t>Chi</w:t>
        </w:r>
        <w:proofErr w:type="spellEnd"/>
        <w:r w:rsidRPr="001839B0">
          <w:rPr>
            <w:rStyle w:val="Hypertextovodkaz"/>
            <w:rFonts w:ascii="Verdana" w:hAnsi="Verdana" w:cs="Calibri"/>
            <w:b/>
            <w:bCs/>
            <w:sz w:val="18"/>
            <w:szCs w:val="18"/>
          </w:rPr>
          <w:t xml:space="preserve"> </w:t>
        </w:r>
        <w:proofErr w:type="spellStart"/>
        <w:r w:rsidRPr="001839B0">
          <w:rPr>
            <w:rStyle w:val="Hypertextovodkaz"/>
            <w:rFonts w:ascii="Verdana" w:hAnsi="Verdana" w:cs="Calibri"/>
            <w:b/>
            <w:bCs/>
            <w:sz w:val="18"/>
            <w:szCs w:val="18"/>
          </w:rPr>
          <w:t>Chi</w:t>
        </w:r>
        <w:proofErr w:type="spellEnd"/>
        <w:r w:rsidRPr="001839B0">
          <w:rPr>
            <w:rStyle w:val="Hypertextovodkaz"/>
            <w:rFonts w:ascii="Verdana" w:hAnsi="Verdana" w:cs="Calibri"/>
            <w:b/>
            <w:bCs/>
            <w:sz w:val="18"/>
            <w:szCs w:val="18"/>
          </w:rPr>
          <w:t xml:space="preserve"> na gauči</w:t>
        </w:r>
      </w:hyperlink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osobnosti nové generace drag performerů a performerek. Otevřeně a s humorem probírají témata, která řešíme všichni – sebevědomí, duševní zdraví, nebo to, jak mít rád sám sebe. Pořad má premiéru 31. července na You</w:t>
      </w:r>
      <w:r w:rsidR="001839B0">
        <w:rPr>
          <w:rFonts w:ascii="Verdana" w:hAnsi="Verdana" w:cs="Calibri"/>
          <w:b/>
          <w:bCs/>
          <w:color w:val="auto"/>
          <w:sz w:val="18"/>
          <w:szCs w:val="18"/>
        </w:rPr>
        <w:t>T</w:t>
      </w:r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ube</w:t>
      </w:r>
      <w:r w:rsidR="001839B0">
        <w:rPr>
          <w:rFonts w:ascii="Verdana" w:hAnsi="Verdana" w:cs="Calibri"/>
          <w:b/>
          <w:bCs/>
          <w:color w:val="auto"/>
          <w:sz w:val="18"/>
          <w:szCs w:val="18"/>
        </w:rPr>
        <w:t xml:space="preserve"> a v</w:t>
      </w:r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iVysílání.</w:t>
      </w:r>
    </w:p>
    <w:p w14:paraId="360A8EC8" w14:textId="77777777" w:rsidR="003B26F7" w:rsidRDefault="003B26F7" w:rsidP="003B5D69">
      <w:pPr>
        <w:pStyle w:val="Textzprvy"/>
        <w:spacing w:after="0"/>
      </w:pPr>
    </w:p>
    <w:p w14:paraId="7EDDB3BB" w14:textId="77777777" w:rsidR="003B5D69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>„Témata queer práv a coming outu jsou v českých médiích často neviditelná nebo negativně zkreslená. Proto jsme chtěli vytvořit pořad, kde se může každý cítit bezpečně a svobodně. Takový, aby nepoučoval ani neobhajoval, ale přijímal všechny lidi takové, jací jsou, s naprostou samozřejmostí,“</w:t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 prozradila režisérka pořadu </w:t>
      </w:r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Petra Chaloupková</w:t>
      </w:r>
      <w:r w:rsidRPr="00324491">
        <w:rPr>
          <w:rFonts w:ascii="Verdana" w:hAnsi="Verdana" w:cs="Calibri"/>
          <w:color w:val="auto"/>
          <w:sz w:val="18"/>
          <w:szCs w:val="18"/>
        </w:rPr>
        <w:t>.</w:t>
      </w:r>
    </w:p>
    <w:p w14:paraId="2AEE810E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</w:p>
    <w:p w14:paraId="1A450E7D" w14:textId="77777777" w:rsidR="003B5D69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r w:rsidRPr="00324491">
        <w:rPr>
          <w:rFonts w:ascii="Verdana" w:hAnsi="Verdana" w:cs="Calibri"/>
          <w:color w:val="auto"/>
          <w:sz w:val="18"/>
          <w:szCs w:val="18"/>
        </w:rPr>
        <w:t xml:space="preserve">A kdo jiný by měl být průvodcem pořadu než Petr Vostárek alias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Chi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Chi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Tornado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. Už v 90. letech začal budovat své umělecké já, které se odlišovalo od tehdejších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travesti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vystoupení imitujících známé zpěvačky. Během více než třiceti let působení vystupoval sólově i v rámci skupin, účastnil se talentových soutěží, televizních pořadů a festivalů.</w:t>
      </w:r>
    </w:p>
    <w:p w14:paraId="2ED7221E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</w:p>
    <w:p w14:paraId="66498722" w14:textId="46B80245" w:rsidR="003B5D69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>„</w:t>
      </w:r>
      <w:proofErr w:type="spellStart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 xml:space="preserve"> na gauči je zábavná talk show, která má publikum nejen pobavit, ale přiblížit mu stále kontroverzní druh umění, které je však v současnosti celosvětovým fenoménem. Prostě ho pozveme do zákulisí světa, kam se málokdo může podívat, ale kde pozná, že svět a život nejsou černobílé škatulky, ale pořádně barevná a různorodá škála duhy,“</w:t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 uvedla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Tornado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>, která letos oslavila třiatřicet let své drag kariéry.</w:t>
      </w:r>
    </w:p>
    <w:p w14:paraId="7CC90B7C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</w:p>
    <w:p w14:paraId="2DD20642" w14:textId="77777777" w:rsidR="003B5D69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 xml:space="preserve">„Hosté budou především ti nejzajímavější showmani z české </w:t>
      </w:r>
      <w:proofErr w:type="spellStart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>new</w:t>
      </w:r>
      <w:proofErr w:type="spellEnd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>school</w:t>
      </w:r>
      <w:proofErr w:type="spellEnd"/>
      <w:r w:rsidRPr="003B5D69">
        <w:rPr>
          <w:rFonts w:ascii="Verdana" w:hAnsi="Verdana" w:cs="Calibri"/>
          <w:i/>
          <w:iCs/>
          <w:color w:val="auto"/>
          <w:sz w:val="18"/>
          <w:szCs w:val="18"/>
        </w:rPr>
        <w:t xml:space="preserve"> drag scény. Těšit se můžete i na umělce z řad veřejného života, a myslím, že budete hodně překvapeni,“</w:t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 dodala matka českého dragu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3B5D69">
        <w:rPr>
          <w:rFonts w:ascii="Verdana" w:hAnsi="Verdana" w:cs="Calibri"/>
          <w:b/>
          <w:bCs/>
          <w:color w:val="auto"/>
          <w:sz w:val="18"/>
          <w:szCs w:val="18"/>
        </w:rPr>
        <w:t>Tornado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. V sedmidílné talk show vystoupí například drag nadšenec Ondřej Brzobohatý, módní expertka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Cassiopeia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nebo drag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popstar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Miss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Petty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>.</w:t>
      </w:r>
    </w:p>
    <w:p w14:paraId="3F7E45D4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</w:p>
    <w:p w14:paraId="6D46E2D2" w14:textId="1AB027F0" w:rsidR="003B5D69" w:rsidRDefault="001839B0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hyperlink r:id="rId8" w:history="1">
        <w:r w:rsidR="003B5D69" w:rsidRPr="001839B0">
          <w:rPr>
            <w:rStyle w:val="Hypertextovodkaz"/>
            <w:rFonts w:ascii="Verdana" w:hAnsi="Verdana" w:cs="Calibri"/>
            <w:sz w:val="18"/>
            <w:szCs w:val="18"/>
          </w:rPr>
          <w:t>Pořad</w:t>
        </w:r>
      </w:hyperlink>
      <w:r w:rsidR="003B5D69" w:rsidRPr="00324491">
        <w:rPr>
          <w:rFonts w:ascii="Verdana" w:hAnsi="Verdana" w:cs="Calibri"/>
          <w:color w:val="auto"/>
          <w:sz w:val="18"/>
          <w:szCs w:val="18"/>
        </w:rPr>
        <w:t xml:space="preserve"> se věnuje formativním zážitkům z dětství, hodnotí módní „prohřešky“ z televizních pořadů a sdílí každodenní zážitky drag queens od nákupů podpatků velikosti 46 až po zkušenosti s diskriminací. Stejně tak se ale citlivě dotýká lidskoprávní a osobní stránky LGBTQ+ životů a zdůrazňuje, že drag může být cestou k osvobození a emancipaci.</w:t>
      </w:r>
    </w:p>
    <w:p w14:paraId="26BE63D0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</w:p>
    <w:p w14:paraId="5378921E" w14:textId="7EC3F93C" w:rsidR="003B5D69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r w:rsidRPr="00324491">
        <w:rPr>
          <w:rFonts w:ascii="Verdana" w:hAnsi="Verdana" w:cs="Calibri"/>
          <w:color w:val="auto"/>
          <w:sz w:val="18"/>
          <w:szCs w:val="18"/>
        </w:rPr>
        <w:t xml:space="preserve">Česká televize uvádí talk show v rámci srpnové nabídky titulů s LGBTQ+ tematikou, která odráží hlavní mediální partnerství s festivalem Prague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Pride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. Kromě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Chi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Chi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na gauči tak v </w:t>
      </w:r>
      <w:hyperlink r:id="rId9" w:history="1">
        <w:r w:rsidRPr="001839B0">
          <w:rPr>
            <w:rStyle w:val="Hypertextovodkaz"/>
            <w:rFonts w:ascii="Verdana" w:hAnsi="Verdana" w:cs="Calibri"/>
            <w:sz w:val="18"/>
            <w:szCs w:val="18"/>
          </w:rPr>
          <w:t>iVysílání</w:t>
        </w:r>
      </w:hyperlink>
      <w:r w:rsidRPr="00324491">
        <w:rPr>
          <w:rFonts w:ascii="Verdana" w:hAnsi="Verdana" w:cs="Calibri"/>
          <w:color w:val="auto"/>
          <w:sz w:val="18"/>
          <w:szCs w:val="18"/>
        </w:rPr>
        <w:t xml:space="preserve"> najdete celou kolekci inspirativních příběhů queer hrdinů a hrdinek pod názvem Láska v barvách duhy. Vedle kriticky oceňovaných filmů jako je Laurence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Anyways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ve výběru také zazáří seriálový hit Byl by to hřích, který vypráví o londýnské gay komunitě během AIDS krize 80. let.</w:t>
      </w:r>
    </w:p>
    <w:p w14:paraId="5634DD96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</w:p>
    <w:p w14:paraId="538A5E3E" w14:textId="74C73BCA" w:rsidR="003B5D69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r w:rsidRPr="00324491">
        <w:rPr>
          <w:rFonts w:ascii="Verdana" w:hAnsi="Verdana" w:cs="Calibri"/>
          <w:color w:val="auto"/>
          <w:sz w:val="18"/>
          <w:szCs w:val="18"/>
        </w:rPr>
        <w:t xml:space="preserve">Ve čtvrtek 31. července se v rámci programu Prague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Pride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uskuteční v 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MeetFactory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exkluzivní předpremiéra dvou dílů první české drag talk show </w:t>
      </w:r>
      <w:proofErr w:type="spellStart"/>
      <w:r w:rsidR="001839B0">
        <w:rPr>
          <w:rFonts w:ascii="Verdana" w:hAnsi="Verdana" w:cs="Calibri"/>
          <w:color w:val="auto"/>
          <w:sz w:val="18"/>
          <w:szCs w:val="18"/>
        </w:rPr>
        <w:fldChar w:fldCharType="begin"/>
      </w:r>
      <w:r w:rsidR="001839B0">
        <w:rPr>
          <w:rFonts w:ascii="Verdana" w:hAnsi="Verdana" w:cs="Calibri"/>
          <w:color w:val="auto"/>
          <w:sz w:val="18"/>
          <w:szCs w:val="18"/>
        </w:rPr>
        <w:instrText>HYPERLINK "https://czch.tv/ChiChi"</w:instrText>
      </w:r>
      <w:r w:rsidR="001839B0">
        <w:rPr>
          <w:rFonts w:ascii="Verdana" w:hAnsi="Verdana" w:cs="Calibri"/>
          <w:color w:val="auto"/>
          <w:sz w:val="18"/>
          <w:szCs w:val="18"/>
        </w:rPr>
      </w:r>
      <w:r w:rsidR="001839B0">
        <w:rPr>
          <w:rFonts w:ascii="Verdana" w:hAnsi="Verdana" w:cs="Calibri"/>
          <w:color w:val="auto"/>
          <w:sz w:val="18"/>
          <w:szCs w:val="18"/>
        </w:rPr>
        <w:fldChar w:fldCharType="separate"/>
      </w:r>
      <w:r w:rsidRPr="001839B0">
        <w:rPr>
          <w:rStyle w:val="Hypertextovodkaz"/>
          <w:rFonts w:ascii="Verdana" w:hAnsi="Verdana" w:cs="Calibri"/>
          <w:sz w:val="18"/>
          <w:szCs w:val="18"/>
        </w:rPr>
        <w:t>Chi</w:t>
      </w:r>
      <w:proofErr w:type="spellEnd"/>
      <w:r w:rsidRPr="001839B0">
        <w:rPr>
          <w:rStyle w:val="Hypertextovodkaz"/>
          <w:rFonts w:ascii="Verdana" w:hAnsi="Verdana" w:cs="Calibri"/>
          <w:sz w:val="18"/>
          <w:szCs w:val="18"/>
        </w:rPr>
        <w:t xml:space="preserve"> </w:t>
      </w:r>
      <w:proofErr w:type="spellStart"/>
      <w:r w:rsidRPr="001839B0">
        <w:rPr>
          <w:rStyle w:val="Hypertextovodkaz"/>
          <w:rFonts w:ascii="Verdana" w:hAnsi="Verdana" w:cs="Calibri"/>
          <w:sz w:val="18"/>
          <w:szCs w:val="18"/>
        </w:rPr>
        <w:t>Chi</w:t>
      </w:r>
      <w:proofErr w:type="spellEnd"/>
      <w:r w:rsidRPr="001839B0">
        <w:rPr>
          <w:rStyle w:val="Hypertextovodkaz"/>
          <w:rFonts w:ascii="Verdana" w:hAnsi="Verdana" w:cs="Calibri"/>
          <w:sz w:val="18"/>
          <w:szCs w:val="18"/>
        </w:rPr>
        <w:t xml:space="preserve"> na gauči</w:t>
      </w:r>
      <w:r w:rsidR="001839B0">
        <w:rPr>
          <w:rFonts w:ascii="Verdana" w:hAnsi="Verdana" w:cs="Calibri"/>
          <w:color w:val="auto"/>
          <w:sz w:val="18"/>
          <w:szCs w:val="18"/>
        </w:rPr>
        <w:fldChar w:fldCharType="end"/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, která byla během několika dní vyprodána. Po projekci následuje drag show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Chi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Chi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</w:t>
      </w:r>
      <w:proofErr w:type="spellStart"/>
      <w:r w:rsidRPr="00324491">
        <w:rPr>
          <w:rFonts w:ascii="Verdana" w:hAnsi="Verdana" w:cs="Calibri"/>
          <w:color w:val="auto"/>
          <w:sz w:val="18"/>
          <w:szCs w:val="18"/>
        </w:rPr>
        <w:t>Tornado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a jejích hostek.</w:t>
      </w:r>
    </w:p>
    <w:p w14:paraId="2BC52F65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</w:p>
    <w:p w14:paraId="7E4E4617" w14:textId="77777777" w:rsidR="003B5D69" w:rsidRPr="00324491" w:rsidRDefault="003B5D69" w:rsidP="003B5D69">
      <w:pPr>
        <w:spacing w:line="260" w:lineRule="exact"/>
        <w:jc w:val="both"/>
        <w:rPr>
          <w:rFonts w:ascii="Verdana" w:hAnsi="Verdana" w:cs="Calibri"/>
          <w:color w:val="auto"/>
          <w:sz w:val="18"/>
          <w:szCs w:val="18"/>
        </w:rPr>
      </w:pPr>
      <w:r w:rsidRPr="00324491">
        <w:rPr>
          <w:rFonts w:ascii="Verdana" w:hAnsi="Verdana" w:cs="Calibri"/>
          <w:color w:val="auto"/>
          <w:sz w:val="18"/>
          <w:szCs w:val="18"/>
        </w:rPr>
        <w:lastRenderedPageBreak/>
        <w:t xml:space="preserve">moderátorka: </w:t>
      </w:r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 xml:space="preserve">Petr Vostárek alias </w:t>
      </w:r>
      <w:proofErr w:type="spellStart"/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Chi</w:t>
      </w:r>
      <w:proofErr w:type="spellEnd"/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Tornado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// scénář a režie: </w:t>
      </w:r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Petra Chaloupková</w:t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 // kamera: </w:t>
      </w:r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Zdena Sýkorová</w:t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 // střih: </w:t>
      </w:r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Martin Švarc</w:t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 // scénografie: </w:t>
      </w:r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 xml:space="preserve">Polina </w:t>
      </w:r>
      <w:proofErr w:type="spellStart"/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Klimok</w:t>
      </w:r>
      <w:proofErr w:type="spellEnd"/>
      <w:r w:rsidRPr="00324491">
        <w:rPr>
          <w:rFonts w:ascii="Verdana" w:hAnsi="Verdana" w:cs="Calibri"/>
          <w:color w:val="auto"/>
          <w:sz w:val="18"/>
          <w:szCs w:val="18"/>
        </w:rPr>
        <w:t xml:space="preserve"> // výkonný producent: </w:t>
      </w:r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Petr Nezval</w:t>
      </w:r>
      <w:r w:rsidRPr="00324491">
        <w:rPr>
          <w:rFonts w:ascii="Verdana" w:hAnsi="Verdana" w:cs="Calibri"/>
          <w:color w:val="auto"/>
          <w:sz w:val="18"/>
          <w:szCs w:val="18"/>
        </w:rPr>
        <w:t xml:space="preserve"> // kreativní producent: </w:t>
      </w:r>
      <w:r w:rsidRPr="001839B0">
        <w:rPr>
          <w:rFonts w:ascii="Verdana" w:hAnsi="Verdana" w:cs="Calibri"/>
          <w:b/>
          <w:bCs/>
          <w:color w:val="auto"/>
          <w:sz w:val="18"/>
          <w:szCs w:val="18"/>
        </w:rPr>
        <w:t>Jakub Khan, Dorota Vašíčková</w:t>
      </w:r>
    </w:p>
    <w:p w14:paraId="7CA10858" w14:textId="77777777" w:rsidR="00966A9B" w:rsidRDefault="00966A9B" w:rsidP="00966A9B">
      <w:pPr>
        <w:pStyle w:val="Textzprvy"/>
        <w:spacing w:after="0"/>
        <w:rPr>
          <w:bCs/>
        </w:rPr>
      </w:pPr>
    </w:p>
    <w:p w14:paraId="48CA182C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C0E21BC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10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1"/>
      <w:footerReference w:type="default" r:id="rId12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C505" w14:textId="77777777" w:rsidR="003B5D69" w:rsidRDefault="003B5D69" w:rsidP="00FE502B">
      <w:r>
        <w:separator/>
      </w:r>
    </w:p>
  </w:endnote>
  <w:endnote w:type="continuationSeparator" w:id="0">
    <w:p w14:paraId="7E74C55B" w14:textId="77777777" w:rsidR="003B5D69" w:rsidRDefault="003B5D6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3CC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C37FD4C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AFD0B53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0ED3" w14:textId="77777777" w:rsidR="003B5D69" w:rsidRDefault="003B5D69" w:rsidP="00FE502B">
      <w:r>
        <w:separator/>
      </w:r>
    </w:p>
  </w:footnote>
  <w:footnote w:type="continuationSeparator" w:id="0">
    <w:p w14:paraId="62756772" w14:textId="77777777" w:rsidR="003B5D69" w:rsidRDefault="003B5D6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9A8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086A71" wp14:editId="03E86C2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FEC16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86A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67FEC16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68A2515" wp14:editId="7CBD555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69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39B0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5D69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2B90"/>
    <w:rsid w:val="005B1CCA"/>
    <w:rsid w:val="005C3609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4004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779B3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47FB4"/>
  <w15:chartTrackingRefBased/>
  <w15:docId w15:val="{82F6F39F-EF89-4FDE-89BB-DBD8A4F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ch.tv/ChiCh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ch.tv/ChiCh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skatelevize.cz/vse-o-ct/pro-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ivysilan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10</TotalTime>
  <Pages>2</Pages>
  <Words>521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3655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2</cp:revision>
  <cp:lastPrinted>2023-04-18T10:42:00Z</cp:lastPrinted>
  <dcterms:created xsi:type="dcterms:W3CDTF">2025-07-31T06:49:00Z</dcterms:created>
  <dcterms:modified xsi:type="dcterms:W3CDTF">2025-07-31T11:48:00Z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