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D27C" w14:textId="599E4E1C" w:rsidR="00F51975" w:rsidRDefault="00F51975" w:rsidP="00C32A8F">
      <w:pPr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Dětská tvorba České televize slaví úspěchy v</w:t>
      </w:r>
      <w:r w:rsidR="000258C5">
        <w:rPr>
          <w:rFonts w:ascii="Verdana" w:hAnsi="Verdana"/>
          <w:b/>
          <w:sz w:val="32"/>
          <w:szCs w:val="32"/>
        </w:rPr>
        <w:t> </w:t>
      </w:r>
      <w:r>
        <w:rPr>
          <w:rFonts w:ascii="Verdana" w:hAnsi="Verdana"/>
          <w:b/>
          <w:sz w:val="32"/>
          <w:szCs w:val="32"/>
        </w:rPr>
        <w:t>zahraničí</w:t>
      </w:r>
    </w:p>
    <w:p w14:paraId="7E988B65" w14:textId="77777777" w:rsidR="000258C5" w:rsidRDefault="000258C5" w:rsidP="00F51975">
      <w:pPr>
        <w:rPr>
          <w:rFonts w:ascii="Verdana" w:hAnsi="Verdana"/>
          <w:b/>
          <w:sz w:val="32"/>
          <w:szCs w:val="32"/>
        </w:rPr>
      </w:pPr>
    </w:p>
    <w:p w14:paraId="5F05E280" w14:textId="77777777" w:rsidR="005A6967" w:rsidRPr="00803950" w:rsidRDefault="005A6967" w:rsidP="005A6967">
      <w:pPr>
        <w:pStyle w:val="Textzprvy"/>
        <w:rPr>
          <w:bCs/>
        </w:rPr>
      </w:pPr>
      <w:r w:rsidRPr="00874087">
        <w:rPr>
          <w:bCs/>
        </w:rPr>
        <w:t>12. března 2026</w:t>
      </w:r>
    </w:p>
    <w:p w14:paraId="527E392B" w14:textId="5199EA83" w:rsidR="00803950" w:rsidRPr="00C32A8F" w:rsidRDefault="00803950" w:rsidP="00C32A8F">
      <w:pPr>
        <w:pStyle w:val="Textzprvy"/>
        <w:rPr>
          <w:b/>
        </w:rPr>
      </w:pPr>
      <w:r w:rsidRPr="00C32A8F">
        <w:rPr>
          <w:b/>
        </w:rPr>
        <w:t>Česká televize boduje v zahraničí s dětskou tvorbou. Úspěchy slaví hraný seriál pro děti a mládež Elin supertajný deník i nově vzniklý animovaný večerníček O pejskovi a kočičce.  </w:t>
      </w:r>
    </w:p>
    <w:p w14:paraId="4F641511" w14:textId="77777777" w:rsidR="00803950" w:rsidRPr="00C32A8F" w:rsidRDefault="00803950" w:rsidP="00C32A8F">
      <w:pPr>
        <w:pStyle w:val="Textzprvy"/>
        <w:rPr>
          <w:bCs/>
        </w:rPr>
      </w:pPr>
      <w:r w:rsidRPr="00C32A8F">
        <w:rPr>
          <w:bCs/>
        </w:rPr>
        <w:t>Jeden z nejvýznamnějších evropských festivalů animovaného filmu </w:t>
      </w:r>
      <w:r w:rsidRPr="00C32A8F">
        <w:rPr>
          <w:b/>
          <w:bCs/>
        </w:rPr>
        <w:t>MONSTRA | </w:t>
      </w:r>
      <w:proofErr w:type="spellStart"/>
      <w:r w:rsidRPr="00C32A8F">
        <w:rPr>
          <w:b/>
          <w:bCs/>
        </w:rPr>
        <w:t>Lisbon</w:t>
      </w:r>
      <w:proofErr w:type="spellEnd"/>
      <w:r w:rsidRPr="00C32A8F">
        <w:rPr>
          <w:b/>
          <w:bCs/>
        </w:rPr>
        <w:t> </w:t>
      </w:r>
      <w:proofErr w:type="spellStart"/>
      <w:r w:rsidRPr="00C32A8F">
        <w:rPr>
          <w:b/>
          <w:bCs/>
        </w:rPr>
        <w:t>Animation</w:t>
      </w:r>
      <w:proofErr w:type="spellEnd"/>
      <w:r w:rsidRPr="00C32A8F">
        <w:rPr>
          <w:b/>
          <w:bCs/>
        </w:rPr>
        <w:t> Festival</w:t>
      </w:r>
      <w:r w:rsidRPr="00C32A8F">
        <w:rPr>
          <w:bCs/>
        </w:rPr>
        <w:t>, který se koná 12.–22. března 2026 v Portugalsku, vybral do soutěžní sekce </w:t>
      </w:r>
      <w:proofErr w:type="spellStart"/>
      <w:r w:rsidRPr="00C32A8F">
        <w:rPr>
          <w:b/>
          <w:bCs/>
        </w:rPr>
        <w:t>Family</w:t>
      </w:r>
      <w:proofErr w:type="spellEnd"/>
      <w:r w:rsidRPr="00C32A8F">
        <w:rPr>
          <w:b/>
          <w:bCs/>
        </w:rPr>
        <w:t> </w:t>
      </w:r>
      <w:proofErr w:type="spellStart"/>
      <w:r w:rsidRPr="00C32A8F">
        <w:rPr>
          <w:b/>
          <w:bCs/>
        </w:rPr>
        <w:t>Programme</w:t>
      </w:r>
      <w:proofErr w:type="spellEnd"/>
      <w:r w:rsidRPr="00C32A8F">
        <w:rPr>
          <w:b/>
          <w:bCs/>
        </w:rPr>
        <w:t> 3+</w:t>
      </w:r>
      <w:r w:rsidRPr="00C32A8F">
        <w:rPr>
          <w:bCs/>
        </w:rPr>
        <w:t> seriál </w:t>
      </w:r>
      <w:r w:rsidRPr="00C32A8F">
        <w:rPr>
          <w:b/>
          <w:bCs/>
        </w:rPr>
        <w:t>O pejskovi a kočičce</w:t>
      </w:r>
      <w:r w:rsidRPr="00C32A8F">
        <w:rPr>
          <w:bCs/>
        </w:rPr>
        <w:t> (režie Barbora Dlouhá, 2025) „</w:t>
      </w:r>
      <w:r w:rsidRPr="00C32A8F">
        <w:rPr>
          <w:b/>
          <w:bCs/>
        </w:rPr>
        <w:t>Jak si dělali dort“</w:t>
      </w:r>
      <w:r w:rsidRPr="00C32A8F">
        <w:rPr>
          <w:bCs/>
        </w:rPr>
        <w:t>. Druhý díl tak bude </w:t>
      </w:r>
      <w:r w:rsidRPr="00C32A8F">
        <w:rPr>
          <w:b/>
          <w:bCs/>
        </w:rPr>
        <w:t>soutěžit mezi animacemi</w:t>
      </w:r>
      <w:r w:rsidRPr="00C32A8F">
        <w:rPr>
          <w:bCs/>
        </w:rPr>
        <w:t> pro nejmenší diváky z celého světa. </w:t>
      </w:r>
    </w:p>
    <w:p w14:paraId="1F011BC7" w14:textId="488ACA2A" w:rsidR="005A6967" w:rsidRPr="00C32A8F" w:rsidRDefault="005A6967" w:rsidP="00C32A8F">
      <w:pPr>
        <w:pStyle w:val="Textzprvy"/>
        <w:rPr>
          <w:bCs/>
        </w:rPr>
      </w:pPr>
      <w:r w:rsidRPr="00C32A8F">
        <w:rPr>
          <w:bCs/>
          <w:i/>
          <w:iCs/>
        </w:rPr>
        <w:t>„Převést ikonický seriál O pejskovi a kočičce z počátku padesátých let do podoby nového večerníčku byl pro celý tvůrčí tým v čele s režisérkou Bárou Dlouhou náročný úkol.  Důležité bylo citlivě zachovat poetiku původních pohádek Josefa Čapka, ale zároveň přidat i něco nového, oživit</w:t>
      </w:r>
      <w:r w:rsidR="00F51975" w:rsidRPr="00C32A8F">
        <w:rPr>
          <w:bCs/>
          <w:i/>
          <w:iCs/>
        </w:rPr>
        <w:t xml:space="preserve"> </w:t>
      </w:r>
      <w:r w:rsidRPr="00C32A8F">
        <w:rPr>
          <w:bCs/>
          <w:i/>
          <w:iCs/>
        </w:rPr>
        <w:t>celé vyprávění svižnějším vizuálním zpracováním a přiblížit je dnešním dětem. Jsem moc ráda, že se to podařilo a seriál dokáže oslovit i malé diváky v jiných zemích</w:t>
      </w:r>
      <w:r w:rsidR="00F8244F" w:rsidRPr="00C32A8F">
        <w:rPr>
          <w:bCs/>
          <w:i/>
          <w:iCs/>
        </w:rPr>
        <w:t xml:space="preserve">,“ </w:t>
      </w:r>
      <w:r w:rsidR="00547464" w:rsidRPr="00C32A8F">
        <w:rPr>
          <w:bCs/>
        </w:rPr>
        <w:t>upozorňuje</w:t>
      </w:r>
      <w:r w:rsidR="00F8244F" w:rsidRPr="00C32A8F">
        <w:rPr>
          <w:bCs/>
        </w:rPr>
        <w:t xml:space="preserve"> kreativní producentka </w:t>
      </w:r>
      <w:r w:rsidR="00F8244F" w:rsidRPr="00C32A8F">
        <w:rPr>
          <w:b/>
        </w:rPr>
        <w:t>Barbara Johnsonová</w:t>
      </w:r>
      <w:r w:rsidR="00547464" w:rsidRPr="00C32A8F">
        <w:rPr>
          <w:b/>
        </w:rPr>
        <w:t>.</w:t>
      </w:r>
      <w:r w:rsidRPr="00C32A8F">
        <w:rPr>
          <w:bCs/>
        </w:rPr>
        <w:t xml:space="preserve"> </w:t>
      </w:r>
    </w:p>
    <w:p w14:paraId="1B5DC775" w14:textId="77777777" w:rsidR="00803950" w:rsidRPr="00C32A8F" w:rsidRDefault="00803950" w:rsidP="00C32A8F">
      <w:pPr>
        <w:pStyle w:val="Textzprvy"/>
        <w:rPr>
          <w:bCs/>
        </w:rPr>
      </w:pPr>
      <w:r w:rsidRPr="00C32A8F">
        <w:rPr>
          <w:bCs/>
        </w:rPr>
        <w:t>Úspěšný a již vloni oceňovaný seriál </w:t>
      </w:r>
      <w:r w:rsidRPr="00C32A8F">
        <w:rPr>
          <w:b/>
          <w:bCs/>
        </w:rPr>
        <w:t>Elin supertajný deník </w:t>
      </w:r>
      <w:r w:rsidRPr="00C32A8F">
        <w:rPr>
          <w:bCs/>
        </w:rPr>
        <w:t>(režie Eliška Kovaříková, Adam </w:t>
      </w:r>
      <w:proofErr w:type="spellStart"/>
      <w:r w:rsidRPr="00C32A8F">
        <w:rPr>
          <w:bCs/>
        </w:rPr>
        <w:t>Struhala</w:t>
      </w:r>
      <w:proofErr w:type="spellEnd"/>
      <w:r w:rsidRPr="00C32A8F">
        <w:rPr>
          <w:bCs/>
        </w:rPr>
        <w:t>, 2024) pokračuje ve svém putování po zahraničních festivalech. Seriál dostal již v loňském roce ocenění </w:t>
      </w:r>
      <w:proofErr w:type="spellStart"/>
      <w:r w:rsidRPr="00C32A8F">
        <w:rPr>
          <w:bCs/>
        </w:rPr>
        <w:t>Golden</w:t>
      </w:r>
      <w:proofErr w:type="spellEnd"/>
      <w:r w:rsidRPr="00C32A8F">
        <w:rPr>
          <w:bCs/>
        </w:rPr>
        <w:t> </w:t>
      </w:r>
      <w:proofErr w:type="spellStart"/>
      <w:r w:rsidRPr="00C32A8F">
        <w:rPr>
          <w:bCs/>
        </w:rPr>
        <w:t>Award</w:t>
      </w:r>
      <w:proofErr w:type="spellEnd"/>
      <w:r w:rsidRPr="00C32A8F">
        <w:rPr>
          <w:bCs/>
        </w:rPr>
        <w:t> v rámci </w:t>
      </w:r>
      <w:proofErr w:type="spellStart"/>
      <w:r w:rsidRPr="00C32A8F">
        <w:rPr>
          <w:bCs/>
        </w:rPr>
        <w:t>Heart</w:t>
      </w:r>
      <w:proofErr w:type="spellEnd"/>
      <w:r w:rsidRPr="00C32A8F">
        <w:rPr>
          <w:bCs/>
        </w:rPr>
        <w:t> </w:t>
      </w:r>
      <w:proofErr w:type="spellStart"/>
      <w:r w:rsidRPr="00C32A8F">
        <w:rPr>
          <w:bCs/>
        </w:rPr>
        <w:t>of</w:t>
      </w:r>
      <w:proofErr w:type="spellEnd"/>
      <w:r w:rsidRPr="00C32A8F">
        <w:rPr>
          <w:bCs/>
        </w:rPr>
        <w:t> </w:t>
      </w:r>
      <w:proofErr w:type="spellStart"/>
      <w:r w:rsidRPr="00C32A8F">
        <w:rPr>
          <w:bCs/>
        </w:rPr>
        <w:t>Europe</w:t>
      </w:r>
      <w:proofErr w:type="spellEnd"/>
      <w:r w:rsidRPr="00C32A8F">
        <w:rPr>
          <w:bCs/>
        </w:rPr>
        <w:t> International TV Festival &amp; Forum 2025 a byl uveden na nejvýznamnějším německém festivalu </w:t>
      </w:r>
      <w:proofErr w:type="spellStart"/>
      <w:r w:rsidRPr="00C32A8F">
        <w:rPr>
          <w:bCs/>
        </w:rPr>
        <w:t>Schlingel</w:t>
      </w:r>
      <w:proofErr w:type="spellEnd"/>
      <w:r w:rsidRPr="00C32A8F">
        <w:rPr>
          <w:bCs/>
        </w:rPr>
        <w:t> pro děti a mládež.  </w:t>
      </w:r>
    </w:p>
    <w:p w14:paraId="77B995AA" w14:textId="33D17ED5" w:rsidR="00803950" w:rsidRPr="00C32A8F" w:rsidRDefault="00803950" w:rsidP="00C32A8F">
      <w:pPr>
        <w:pStyle w:val="Textzprvy"/>
        <w:rPr>
          <w:bCs/>
        </w:rPr>
      </w:pPr>
      <w:r w:rsidRPr="00C32A8F">
        <w:rPr>
          <w:bCs/>
        </w:rPr>
        <w:t>Třetí epizoda </w:t>
      </w:r>
      <w:r w:rsidRPr="00C32A8F">
        <w:rPr>
          <w:b/>
          <w:bCs/>
        </w:rPr>
        <w:t>„Půjdeš se mnou do kina?“</w:t>
      </w:r>
      <w:r w:rsidRPr="00C32A8F">
        <w:rPr>
          <w:bCs/>
        </w:rPr>
        <w:t> byla letos vybrána do programu </w:t>
      </w:r>
      <w:r w:rsidRPr="00C32A8F">
        <w:rPr>
          <w:b/>
          <w:bCs/>
        </w:rPr>
        <w:t>Taiwan International l0 Film Festival 2026</w:t>
      </w:r>
      <w:r w:rsidRPr="00C32A8F">
        <w:rPr>
          <w:bCs/>
        </w:rPr>
        <w:t> (Taiwan, 28. března-8.dubna 2026),</w:t>
      </w:r>
      <w:r w:rsidRPr="00C32A8F">
        <w:rPr>
          <w:b/>
          <w:bCs/>
        </w:rPr>
        <w:t> </w:t>
      </w:r>
      <w:r w:rsidRPr="00C32A8F">
        <w:rPr>
          <w:bCs/>
        </w:rPr>
        <w:t>první festival v Asii věnovaný výhradně dětské tvorbě. Festival zařadil tento d</w:t>
      </w:r>
      <w:r w:rsidR="00547464" w:rsidRPr="00C32A8F">
        <w:rPr>
          <w:bCs/>
        </w:rPr>
        <w:t xml:space="preserve">íl </w:t>
      </w:r>
      <w:r w:rsidRPr="00C32A8F">
        <w:rPr>
          <w:bCs/>
        </w:rPr>
        <w:t>do nesoutěžní sekce </w:t>
      </w:r>
      <w:proofErr w:type="spellStart"/>
      <w:r w:rsidRPr="00C32A8F">
        <w:rPr>
          <w:b/>
          <w:bCs/>
        </w:rPr>
        <w:t>Official</w:t>
      </w:r>
      <w:proofErr w:type="spellEnd"/>
      <w:r w:rsidRPr="00C32A8F">
        <w:rPr>
          <w:b/>
          <w:bCs/>
        </w:rPr>
        <w:t> </w:t>
      </w:r>
      <w:proofErr w:type="spellStart"/>
      <w:r w:rsidRPr="00C32A8F">
        <w:rPr>
          <w:b/>
          <w:bCs/>
        </w:rPr>
        <w:t>Selection</w:t>
      </w:r>
      <w:proofErr w:type="spellEnd"/>
      <w:r w:rsidRPr="00C32A8F">
        <w:rPr>
          <w:bCs/>
        </w:rPr>
        <w:t>, která představuje výběr </w:t>
      </w:r>
      <w:r w:rsidRPr="00C32A8F">
        <w:rPr>
          <w:b/>
          <w:bCs/>
        </w:rPr>
        <w:t>nejzajímavější světové tvorby pro děti.</w:t>
      </w:r>
      <w:r w:rsidRPr="00C32A8F">
        <w:rPr>
          <w:bCs/>
        </w:rPr>
        <w:t> </w:t>
      </w:r>
    </w:p>
    <w:p w14:paraId="25AF8382" w14:textId="77777777" w:rsidR="00803950" w:rsidRPr="00C32A8F" w:rsidRDefault="00803950" w:rsidP="00C32A8F">
      <w:pPr>
        <w:pStyle w:val="Textzprvy"/>
        <w:rPr>
          <w:bCs/>
        </w:rPr>
      </w:pPr>
      <w:r w:rsidRPr="00C32A8F">
        <w:rPr>
          <w:b/>
          <w:bCs/>
        </w:rPr>
        <w:t>Elin supertajný deník </w:t>
      </w:r>
      <w:r w:rsidRPr="00C32A8F">
        <w:rPr>
          <w:bCs/>
        </w:rPr>
        <w:t>se také uchází o jedno z nejprestižnějších ocenění </w:t>
      </w:r>
      <w:r w:rsidRPr="00C32A8F">
        <w:rPr>
          <w:b/>
          <w:bCs/>
        </w:rPr>
        <w:t>PRIX JEUNESSE INTERNATIONAL 2026, která po dvou letech proběhne v německém Mnichově </w:t>
      </w:r>
      <w:r w:rsidRPr="00C32A8F">
        <w:rPr>
          <w:bCs/>
        </w:rPr>
        <w:t>od 29. května- 3. června 2026. Prix </w:t>
      </w:r>
      <w:proofErr w:type="spellStart"/>
      <w:r w:rsidRPr="00C32A8F">
        <w:rPr>
          <w:bCs/>
        </w:rPr>
        <w:t>Jeunesse</w:t>
      </w:r>
      <w:proofErr w:type="spellEnd"/>
      <w:r w:rsidRPr="00C32A8F">
        <w:rPr>
          <w:bCs/>
        </w:rPr>
        <w:t> oceňuje z oblasti dětského televizního obsahu a letos Česká televize byla nominována do kategorie hrané tvorby pro děti do deseti let.  </w:t>
      </w:r>
    </w:p>
    <w:p w14:paraId="4B519B76" w14:textId="746F9321" w:rsidR="00547464" w:rsidRPr="00C32A8F" w:rsidRDefault="00803950" w:rsidP="00C32A8F">
      <w:pPr>
        <w:pStyle w:val="Textzprvy"/>
        <w:rPr>
          <w:bCs/>
        </w:rPr>
      </w:pPr>
      <w:r w:rsidRPr="00C32A8F">
        <w:rPr>
          <w:bCs/>
        </w:rPr>
        <w:t>Pátá epizoda </w:t>
      </w:r>
      <w:r w:rsidRPr="00C32A8F">
        <w:rPr>
          <w:b/>
          <w:bCs/>
        </w:rPr>
        <w:t>„</w:t>
      </w:r>
      <w:proofErr w:type="spellStart"/>
      <w:r w:rsidRPr="00C32A8F">
        <w:rPr>
          <w:b/>
          <w:bCs/>
        </w:rPr>
        <w:t>Krrrrrrrr</w:t>
      </w:r>
      <w:proofErr w:type="spellEnd"/>
      <w:r w:rsidRPr="00C32A8F">
        <w:rPr>
          <w:b/>
          <w:bCs/>
        </w:rPr>
        <w:t>!!!!“ </w:t>
      </w:r>
      <w:r w:rsidRPr="00C32A8F">
        <w:rPr>
          <w:bCs/>
        </w:rPr>
        <w:t> se</w:t>
      </w:r>
      <w:r w:rsidR="00C32A8F">
        <w:rPr>
          <w:bCs/>
        </w:rPr>
        <w:t xml:space="preserve"> </w:t>
      </w:r>
      <w:r w:rsidRPr="00C32A8F">
        <w:rPr>
          <w:bCs/>
        </w:rPr>
        <w:t>stala finalistou na cenu za genderovou rovnost v kategorii </w:t>
      </w:r>
      <w:r w:rsidRPr="00C32A8F">
        <w:rPr>
          <w:b/>
          <w:bCs/>
        </w:rPr>
        <w:t>Gender </w:t>
      </w:r>
      <w:proofErr w:type="spellStart"/>
      <w:r w:rsidRPr="00C32A8F">
        <w:rPr>
          <w:b/>
          <w:bCs/>
        </w:rPr>
        <w:t>Equity</w:t>
      </w:r>
      <w:proofErr w:type="spellEnd"/>
      <w:r w:rsidRPr="00C32A8F">
        <w:rPr>
          <w:b/>
          <w:bCs/>
        </w:rPr>
        <w:t> </w:t>
      </w:r>
      <w:proofErr w:type="spellStart"/>
      <w:r w:rsidRPr="00C32A8F">
        <w:rPr>
          <w:b/>
          <w:bCs/>
        </w:rPr>
        <w:t>Prize</w:t>
      </w:r>
      <w:proofErr w:type="spellEnd"/>
      <w:r w:rsidRPr="00C32A8F">
        <w:rPr>
          <w:b/>
          <w:bCs/>
        </w:rPr>
        <w:t>. </w:t>
      </w:r>
      <w:r w:rsidRPr="00C32A8F">
        <w:rPr>
          <w:bCs/>
        </w:rPr>
        <w:t>Soutěžíme tak s televizními společnostmi například z </w:t>
      </w:r>
      <w:r w:rsidRPr="00C32A8F">
        <w:rPr>
          <w:b/>
          <w:bCs/>
        </w:rPr>
        <w:t>Nizozemska, Japonska, Dánska, USA </w:t>
      </w:r>
      <w:r w:rsidRPr="00C32A8F">
        <w:rPr>
          <w:bCs/>
        </w:rPr>
        <w:t>anebo</w:t>
      </w:r>
      <w:r w:rsidRPr="00C32A8F">
        <w:rPr>
          <w:b/>
          <w:bCs/>
        </w:rPr>
        <w:t> Velké Británie</w:t>
      </w:r>
      <w:r w:rsidRPr="00C32A8F">
        <w:rPr>
          <w:bCs/>
        </w:rPr>
        <w:t>.  </w:t>
      </w:r>
      <w:r w:rsidR="00547464" w:rsidRPr="00C32A8F">
        <w:rPr>
          <w:bCs/>
        </w:rPr>
        <w:t>(epizoda se píše s osmi R a čtyřmi vykřičníky) </w:t>
      </w:r>
    </w:p>
    <w:p w14:paraId="623D4457" w14:textId="54D39973" w:rsidR="00F8244F" w:rsidRPr="00C32A8F" w:rsidRDefault="00F8244F" w:rsidP="00C32A8F">
      <w:pPr>
        <w:pStyle w:val="Textzprvy"/>
        <w:rPr>
          <w:bCs/>
        </w:rPr>
      </w:pPr>
      <w:r w:rsidRPr="00C32A8F">
        <w:rPr>
          <w:bCs/>
          <w:i/>
          <w:iCs/>
        </w:rPr>
        <w:t xml:space="preserve">“Elin supertajný deník skvěle trefil to, co děti od osmi let chtějí a potřebují vidět. Postavy svých vrstevníků, jak řeší vztahové problémy, které jsou jim blízké. Příběhy ze současnosti – jednoduché, a přitom o důležitých věcech. Zápletky, které by se mohly stát každému z nás, kdyby nám znovu bylo devět, deset let. A které se odehrávají v prostředí takové školy, jakou současné děti dobře znají a která je v seriálu jen nasnímána specifickým, atraktivním vizuálním stylem.  Hodně důležitý je také humor a nadhled, s jakým dětští hrdinové v seriálu zvládají své problémy řešit. Za vším stojí sehraná skupina </w:t>
      </w:r>
      <w:r w:rsidRPr="00C32A8F">
        <w:rPr>
          <w:bCs/>
          <w:i/>
          <w:iCs/>
        </w:rPr>
        <w:lastRenderedPageBreak/>
        <w:t>převážně mladých tvůrců. Režijní dvojice Eliška Kováříková (v oblasti tvorby pro děti na sebe upozornila již studentským filmem Hrůzostrašná Elis) a Adam </w:t>
      </w:r>
      <w:proofErr w:type="spellStart"/>
      <w:r w:rsidRPr="00C32A8F">
        <w:rPr>
          <w:bCs/>
          <w:i/>
          <w:iCs/>
        </w:rPr>
        <w:t>Struhala</w:t>
      </w:r>
      <w:proofErr w:type="spellEnd"/>
      <w:r w:rsidRPr="00C32A8F">
        <w:rPr>
          <w:bCs/>
          <w:i/>
          <w:iCs/>
        </w:rPr>
        <w:t>, scenáristka Klára Vlasáková a dramaturg Petr </w:t>
      </w:r>
      <w:proofErr w:type="spellStart"/>
      <w:r w:rsidRPr="00C32A8F">
        <w:rPr>
          <w:bCs/>
          <w:i/>
          <w:iCs/>
        </w:rPr>
        <w:t>Hauzírek</w:t>
      </w:r>
      <w:proofErr w:type="spellEnd"/>
      <w:r w:rsidRPr="00C32A8F">
        <w:rPr>
          <w:bCs/>
          <w:i/>
          <w:iCs/>
        </w:rPr>
        <w:t>. Jsem pyšný na to, že se je podařilo dát dohromady a jsem vděčný za jejich nadšení,”</w:t>
      </w:r>
      <w:r w:rsidRPr="00C32A8F">
        <w:rPr>
          <w:bCs/>
        </w:rPr>
        <w:t xml:space="preserve"> dodává kreativní producent </w:t>
      </w:r>
      <w:r w:rsidRPr="00C32A8F">
        <w:rPr>
          <w:b/>
        </w:rPr>
        <w:t>Luděk Horký.</w:t>
      </w:r>
    </w:p>
    <w:p w14:paraId="58AC36B8" w14:textId="77777777" w:rsidR="00803950" w:rsidRPr="00C32A8F" w:rsidRDefault="00803950" w:rsidP="00C32A8F">
      <w:pPr>
        <w:pStyle w:val="Textzprvy"/>
        <w:rPr>
          <w:bCs/>
        </w:rPr>
      </w:pPr>
      <w:r w:rsidRPr="00C32A8F">
        <w:rPr>
          <w:bCs/>
        </w:rPr>
        <w:t>Do hlavních kategorií soutěže </w:t>
      </w:r>
      <w:r w:rsidRPr="00C32A8F">
        <w:rPr>
          <w:b/>
          <w:bCs/>
        </w:rPr>
        <w:t>PRIX JEUNESSE INTERNATIONAL 2026</w:t>
      </w:r>
      <w:r w:rsidRPr="00C32A8F">
        <w:rPr>
          <w:bCs/>
        </w:rPr>
        <w:t> bylo přihlášeno téměř 400 dětských programů. Do finále se dostane pouze přibližně každá sedmá </w:t>
      </w:r>
      <w:proofErr w:type="gramStart"/>
      <w:r w:rsidRPr="00C32A8F">
        <w:rPr>
          <w:bCs/>
        </w:rPr>
        <w:t>přihláška,  Česká</w:t>
      </w:r>
      <w:proofErr w:type="gramEnd"/>
      <w:r w:rsidRPr="00C32A8F">
        <w:rPr>
          <w:bCs/>
        </w:rPr>
        <w:t> televize tak patří k předním světovým producentům oceňovaných dětských pořadů a seriál Elin supertajný deník se tak dostane do katalogu </w:t>
      </w:r>
      <w:proofErr w:type="spellStart"/>
      <w:r w:rsidRPr="00C32A8F">
        <w:rPr>
          <w:b/>
          <w:bCs/>
        </w:rPr>
        <w:t>Quality</w:t>
      </w:r>
      <w:proofErr w:type="spellEnd"/>
      <w:r w:rsidRPr="00C32A8F">
        <w:rPr>
          <w:b/>
          <w:bCs/>
        </w:rPr>
        <w:t> in </w:t>
      </w:r>
      <w:proofErr w:type="spellStart"/>
      <w:r w:rsidRPr="00C32A8F">
        <w:rPr>
          <w:b/>
          <w:bCs/>
        </w:rPr>
        <w:t>Children’s</w:t>
      </w:r>
      <w:proofErr w:type="spellEnd"/>
      <w:r w:rsidRPr="00C32A8F">
        <w:rPr>
          <w:b/>
          <w:bCs/>
        </w:rPr>
        <w:t> TV </w:t>
      </w:r>
      <w:proofErr w:type="spellStart"/>
      <w:r w:rsidRPr="00C32A8F">
        <w:rPr>
          <w:b/>
          <w:bCs/>
        </w:rPr>
        <w:t>Worldwide</w:t>
      </w:r>
      <w:proofErr w:type="spellEnd"/>
      <w:r w:rsidRPr="00C32A8F">
        <w:rPr>
          <w:b/>
          <w:bCs/>
        </w:rPr>
        <w:t> 2023/2024.</w:t>
      </w:r>
      <w:r w:rsidRPr="00C32A8F">
        <w:rPr>
          <w:bCs/>
        </w:rPr>
        <w:t> </w:t>
      </w:r>
    </w:p>
    <w:p w14:paraId="64E90F65" w14:textId="77777777" w:rsidR="00966A9B" w:rsidRPr="00C32A8F" w:rsidRDefault="00966A9B" w:rsidP="00C32A8F">
      <w:pPr>
        <w:pStyle w:val="Textzprvy"/>
        <w:spacing w:after="0"/>
        <w:rPr>
          <w:bCs/>
        </w:rPr>
      </w:pPr>
    </w:p>
    <w:p w14:paraId="5C0093F2" w14:textId="77777777" w:rsidR="007312C5" w:rsidRPr="00C32A8F" w:rsidRDefault="00636765" w:rsidP="00C32A8F">
      <w:pPr>
        <w:pStyle w:val="Textzprvy"/>
        <w:spacing w:after="0"/>
        <w:rPr>
          <w:bCs/>
        </w:rPr>
      </w:pPr>
      <w:r w:rsidRPr="00C32A8F">
        <w:rPr>
          <w:bCs/>
        </w:rPr>
        <w:t>Tiskové oddělení České televize</w:t>
      </w:r>
    </w:p>
    <w:p w14:paraId="1D38873A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9431" w14:textId="77777777" w:rsidR="0080733E" w:rsidRDefault="0080733E" w:rsidP="00FE502B">
      <w:r>
        <w:separator/>
      </w:r>
    </w:p>
  </w:endnote>
  <w:endnote w:type="continuationSeparator" w:id="0">
    <w:p w14:paraId="28B178E0" w14:textId="77777777" w:rsidR="0080733E" w:rsidRDefault="0080733E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2B4F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67F2F06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583BAAEE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EBCE" w14:textId="77777777" w:rsidR="0080733E" w:rsidRDefault="0080733E" w:rsidP="00FE502B">
      <w:r>
        <w:separator/>
      </w:r>
    </w:p>
  </w:footnote>
  <w:footnote w:type="continuationSeparator" w:id="0">
    <w:p w14:paraId="243E1A71" w14:textId="77777777" w:rsidR="0080733E" w:rsidRDefault="0080733E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0A9A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D7A639" wp14:editId="3C10825E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4A5F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7A6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EB4A5F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06629B0" wp14:editId="4A5A211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7252">
    <w:abstractNumId w:val="1"/>
  </w:num>
  <w:num w:numId="2" w16cid:durableId="91805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3E"/>
    <w:rsid w:val="00005066"/>
    <w:rsid w:val="00005CB7"/>
    <w:rsid w:val="000258C5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2F1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3373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67F90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30B9"/>
    <w:rsid w:val="00544A80"/>
    <w:rsid w:val="00547464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A6967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41DDA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15D5"/>
    <w:rsid w:val="007332F6"/>
    <w:rsid w:val="00734D80"/>
    <w:rsid w:val="00741409"/>
    <w:rsid w:val="00745BEE"/>
    <w:rsid w:val="007853E0"/>
    <w:rsid w:val="007A573F"/>
    <w:rsid w:val="007D78C7"/>
    <w:rsid w:val="007F6697"/>
    <w:rsid w:val="00803950"/>
    <w:rsid w:val="008070ED"/>
    <w:rsid w:val="0080733E"/>
    <w:rsid w:val="00807438"/>
    <w:rsid w:val="0082159F"/>
    <w:rsid w:val="008244BA"/>
    <w:rsid w:val="0083357C"/>
    <w:rsid w:val="0084209E"/>
    <w:rsid w:val="008528D3"/>
    <w:rsid w:val="008575C3"/>
    <w:rsid w:val="00872F28"/>
    <w:rsid w:val="0087379A"/>
    <w:rsid w:val="00874087"/>
    <w:rsid w:val="008A432C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025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26C78"/>
    <w:rsid w:val="00C31352"/>
    <w:rsid w:val="00C32A8F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42F2"/>
    <w:rsid w:val="00F16960"/>
    <w:rsid w:val="00F16F76"/>
    <w:rsid w:val="00F22057"/>
    <w:rsid w:val="00F2258D"/>
    <w:rsid w:val="00F23999"/>
    <w:rsid w:val="00F25B73"/>
    <w:rsid w:val="00F358C5"/>
    <w:rsid w:val="00F40376"/>
    <w:rsid w:val="00F47AF8"/>
    <w:rsid w:val="00F51975"/>
    <w:rsid w:val="00F5373B"/>
    <w:rsid w:val="00F545A7"/>
    <w:rsid w:val="00F6640A"/>
    <w:rsid w:val="00F672B2"/>
    <w:rsid w:val="00F8244F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80B9135"/>
  <w15:chartTrackingRefBased/>
  <w15:docId w15:val="{8F6CFEE5-BF82-4109-BF29-2AA25BF3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</Template>
  <TotalTime>18</TotalTime>
  <Pages>2</Pages>
  <Words>559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3878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Vacek Patrik</cp:lastModifiedBy>
  <cp:revision>4</cp:revision>
  <cp:lastPrinted>2023-04-18T10:42:00Z</cp:lastPrinted>
  <dcterms:created xsi:type="dcterms:W3CDTF">2026-03-10T09:55:00Z</dcterms:created>
  <dcterms:modified xsi:type="dcterms:W3CDTF">2026-03-12T14:22:00Z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