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410D" w14:textId="77777777" w:rsidR="00F367B6" w:rsidRPr="00F367B6" w:rsidRDefault="00F367B6" w:rsidP="00F367B6">
      <w:pPr>
        <w:rPr>
          <w:rFonts w:ascii="Verdana" w:hAnsi="Verdana"/>
          <w:b/>
          <w:sz w:val="32"/>
          <w:szCs w:val="32"/>
        </w:rPr>
      </w:pPr>
      <w:r w:rsidRPr="00F367B6">
        <w:rPr>
          <w:rFonts w:ascii="Verdana" w:hAnsi="Verdana"/>
          <w:b/>
          <w:sz w:val="32"/>
          <w:szCs w:val="32"/>
        </w:rPr>
        <w:t>Transgender, drogy ve školách, dezinformace. Zóna zájmu přináší témata, která rezonují ve společnosti</w:t>
      </w:r>
    </w:p>
    <w:p w14:paraId="79ED826F" w14:textId="77777777" w:rsidR="00966A9B" w:rsidRDefault="00966A9B" w:rsidP="00C10BBD">
      <w:pPr>
        <w:rPr>
          <w:rFonts w:ascii="Verdana" w:hAnsi="Verdana"/>
          <w:b/>
          <w:sz w:val="32"/>
          <w:szCs w:val="32"/>
        </w:rPr>
      </w:pPr>
    </w:p>
    <w:p w14:paraId="27B1E020" w14:textId="77777777" w:rsidR="003B26F7" w:rsidRPr="004A43E3" w:rsidRDefault="00F367B6" w:rsidP="00C10BBD">
      <w:pPr>
        <w:rPr>
          <w:rFonts w:ascii="Verdana" w:hAnsi="Verdana"/>
          <w:color w:val="auto"/>
          <w:sz w:val="18"/>
          <w:szCs w:val="18"/>
        </w:rPr>
      </w:pPr>
      <w:r>
        <w:rPr>
          <w:rFonts w:ascii="Verdana" w:hAnsi="Verdana"/>
          <w:color w:val="auto"/>
          <w:sz w:val="18"/>
          <w:szCs w:val="18"/>
        </w:rPr>
        <w:t>1. října 2025</w:t>
      </w:r>
    </w:p>
    <w:p w14:paraId="6DEFF294" w14:textId="77777777" w:rsidR="00D42B09" w:rsidRPr="00C10BBD" w:rsidRDefault="00D42B09" w:rsidP="00C10BBD">
      <w:pPr>
        <w:rPr>
          <w:rFonts w:ascii="Verdana" w:hAnsi="Verdana"/>
          <w:b/>
          <w:color w:val="auto"/>
          <w:sz w:val="18"/>
          <w:szCs w:val="18"/>
        </w:rPr>
      </w:pPr>
    </w:p>
    <w:p w14:paraId="293A187F" w14:textId="76026A4F" w:rsidR="00F367B6" w:rsidRPr="00D62203" w:rsidRDefault="00F367B6" w:rsidP="00F367B6">
      <w:pPr>
        <w:pStyle w:val="Normlnweb"/>
        <w:spacing w:line="260" w:lineRule="exact"/>
        <w:jc w:val="both"/>
        <w:rPr>
          <w:rFonts w:ascii="Verdana" w:hAnsi="Verdana"/>
          <w:b/>
          <w:bCs/>
          <w:sz w:val="18"/>
          <w:szCs w:val="18"/>
        </w:rPr>
      </w:pPr>
      <w:r w:rsidRPr="00D62203">
        <w:rPr>
          <w:rFonts w:ascii="Verdana" w:hAnsi="Verdana"/>
          <w:b/>
          <w:bCs/>
          <w:color w:val="000000"/>
          <w:sz w:val="18"/>
          <w:szCs w:val="18"/>
        </w:rPr>
        <w:t xml:space="preserve">Duševní zdraví dětí a mladých lidí je křehké a v posledních letech se nejen v České republice, ale i v Evropě zhoršuje. Česká televize se mu věnuje dlouhodobě </w:t>
      </w:r>
      <w:r>
        <w:rPr>
          <w:rFonts w:ascii="Verdana" w:hAnsi="Verdana"/>
          <w:b/>
          <w:bCs/>
          <w:color w:val="000000"/>
          <w:sz w:val="18"/>
          <w:szCs w:val="18"/>
        </w:rPr>
        <w:t>–</w:t>
      </w:r>
      <w:r w:rsidRPr="00D62203">
        <w:rPr>
          <w:rFonts w:ascii="Verdana" w:hAnsi="Verdana"/>
          <w:b/>
          <w:bCs/>
          <w:color w:val="000000"/>
          <w:sz w:val="18"/>
          <w:szCs w:val="18"/>
        </w:rPr>
        <w:t xml:space="preserve"> přináší na toto téma filmy, seriály i dokumenty. Už v neděli 5. října bude mít ve 20:05 na ČT1 premiéru desetidílný </w:t>
      </w:r>
      <w:r>
        <w:rPr>
          <w:rFonts w:ascii="Verdana" w:hAnsi="Verdana"/>
          <w:b/>
          <w:bCs/>
          <w:color w:val="000000"/>
          <w:sz w:val="18"/>
          <w:szCs w:val="18"/>
        </w:rPr>
        <w:t xml:space="preserve">hraný </w:t>
      </w:r>
      <w:r w:rsidRPr="00D62203">
        <w:rPr>
          <w:rFonts w:ascii="Verdana" w:hAnsi="Verdana"/>
          <w:b/>
          <w:bCs/>
          <w:color w:val="000000"/>
          <w:sz w:val="18"/>
          <w:szCs w:val="18"/>
        </w:rPr>
        <w:t xml:space="preserve">seriál Ratolesti o tom, </w:t>
      </w:r>
      <w:r>
        <w:rPr>
          <w:rFonts w:ascii="Verdana" w:hAnsi="Verdana"/>
          <w:b/>
          <w:bCs/>
          <w:color w:val="000000"/>
          <w:sz w:val="18"/>
          <w:szCs w:val="18"/>
        </w:rPr>
        <w:t>co všechno nevíme o svých dětech.</w:t>
      </w:r>
      <w:r w:rsidRPr="00D62203">
        <w:rPr>
          <w:rFonts w:ascii="Verdana" w:hAnsi="Verdana"/>
          <w:b/>
          <w:bCs/>
          <w:sz w:val="18"/>
          <w:szCs w:val="18"/>
        </w:rPr>
        <w:t xml:space="preserve"> </w:t>
      </w:r>
      <w:r w:rsidRPr="00276E03">
        <w:rPr>
          <w:rFonts w:ascii="Verdana" w:hAnsi="Verdana"/>
          <w:b/>
          <w:bCs/>
          <w:color w:val="000000" w:themeColor="text1"/>
          <w:sz w:val="18"/>
          <w:szCs w:val="18"/>
        </w:rPr>
        <w:t xml:space="preserve">K prvním šesti dílům seriálu se vážou </w:t>
      </w:r>
      <w:r>
        <w:rPr>
          <w:rFonts w:ascii="Verdana" w:hAnsi="Verdana"/>
          <w:b/>
          <w:bCs/>
          <w:color w:val="000000" w:themeColor="text1"/>
          <w:sz w:val="18"/>
          <w:szCs w:val="18"/>
        </w:rPr>
        <w:t>aktuální</w:t>
      </w:r>
      <w:r w:rsidRPr="00276E03">
        <w:rPr>
          <w:rFonts w:ascii="Verdana" w:hAnsi="Verdana"/>
          <w:b/>
          <w:bCs/>
          <w:color w:val="000000" w:themeColor="text1"/>
          <w:sz w:val="18"/>
          <w:szCs w:val="18"/>
        </w:rPr>
        <w:t xml:space="preserve"> dokumenty</w:t>
      </w:r>
      <w:r>
        <w:rPr>
          <w:rFonts w:ascii="Verdana" w:hAnsi="Verdana"/>
          <w:b/>
          <w:bCs/>
          <w:color w:val="000000" w:themeColor="text1"/>
          <w:sz w:val="18"/>
          <w:szCs w:val="18"/>
        </w:rPr>
        <w:t xml:space="preserve"> z cyklu Zóna zájmu</w:t>
      </w:r>
      <w:r w:rsidRPr="00276E03">
        <w:rPr>
          <w:rFonts w:ascii="Verdana" w:hAnsi="Verdana"/>
          <w:b/>
          <w:bCs/>
          <w:color w:val="000000" w:themeColor="text1"/>
          <w:sz w:val="18"/>
          <w:szCs w:val="18"/>
        </w:rPr>
        <w:t>, reagující na témata, která seriál o</w:t>
      </w:r>
      <w:r>
        <w:rPr>
          <w:rFonts w:ascii="Verdana" w:hAnsi="Verdana"/>
          <w:b/>
          <w:bCs/>
          <w:color w:val="000000" w:themeColor="text1"/>
          <w:sz w:val="18"/>
          <w:szCs w:val="18"/>
        </w:rPr>
        <w:t>tevírá</w:t>
      </w:r>
      <w:r w:rsidRPr="00276E03">
        <w:rPr>
          <w:rFonts w:ascii="Verdana" w:hAnsi="Verdana"/>
          <w:b/>
          <w:bCs/>
          <w:color w:val="000000" w:themeColor="text1"/>
          <w:sz w:val="18"/>
          <w:szCs w:val="18"/>
        </w:rPr>
        <w:t>.</w:t>
      </w:r>
      <w:r w:rsidR="0034066E">
        <w:rPr>
          <w:rFonts w:ascii="Verdana" w:hAnsi="Verdana"/>
          <w:b/>
          <w:bCs/>
          <w:color w:val="000000" w:themeColor="text1"/>
          <w:sz w:val="18"/>
          <w:szCs w:val="18"/>
        </w:rPr>
        <w:t xml:space="preserve"> </w:t>
      </w:r>
      <w:r w:rsidR="0098436B">
        <w:rPr>
          <w:rFonts w:ascii="Verdana" w:hAnsi="Verdana"/>
          <w:b/>
          <w:bCs/>
          <w:color w:val="000000" w:themeColor="text1"/>
          <w:sz w:val="18"/>
          <w:szCs w:val="18"/>
        </w:rPr>
        <w:t>Ve středu večer je pravidelně nabídne program ČT2.</w:t>
      </w:r>
      <w:r w:rsidR="0034066E">
        <w:rPr>
          <w:rFonts w:ascii="Verdana" w:hAnsi="Verdana"/>
          <w:b/>
          <w:bCs/>
          <w:color w:val="000000" w:themeColor="text1"/>
          <w:sz w:val="18"/>
          <w:szCs w:val="18"/>
        </w:rPr>
        <w:t xml:space="preserve"> </w:t>
      </w:r>
    </w:p>
    <w:p w14:paraId="34CA7603" w14:textId="77777777" w:rsidR="003B26F7" w:rsidRDefault="003B26F7" w:rsidP="00F367B6">
      <w:pPr>
        <w:pStyle w:val="Textzprvy"/>
        <w:spacing w:after="0"/>
      </w:pPr>
    </w:p>
    <w:p w14:paraId="6868E144" w14:textId="1B231637" w:rsidR="00F367B6" w:rsidRDefault="00F367B6" w:rsidP="00F367B6">
      <w:pPr>
        <w:pStyle w:val="Textzprvy"/>
        <w:spacing w:after="0"/>
      </w:pPr>
      <w:r w:rsidRPr="00F367B6">
        <w:rPr>
          <w:i/>
          <w:iCs/>
        </w:rPr>
        <w:t xml:space="preserve">„Zóna zájmu je cyklus malých současných dokumentárních filmů reagující na fakt, že se česká společnost rychle mění. Mnoho jevů, které ještě nedávno neexistovaly, nyní ovlivňuje náš život. Česká televize už od 90. let tradičně vysílá malé dokumenty o fenoménech společnosti – na tu Zóna zájmu navazuje. Jde o filmy propojené určitým tématem, letos na podzim je to rodičovství, které si ale zachovávají autorský pohled. Filmů Zóny zájmu vzniká 32 ročně a na podzim bude ve vysílání třináct nových šestadvacetiminutových dokumentů, které diváci uvidí každou středu večer na ČT2, ke </w:t>
      </w:r>
      <w:r w:rsidR="0034066E">
        <w:rPr>
          <w:i/>
          <w:iCs/>
        </w:rPr>
        <w:t>z</w:t>
      </w:r>
      <w:r w:rsidRPr="00F367B6">
        <w:rPr>
          <w:i/>
          <w:iCs/>
        </w:rPr>
        <w:t>hlédnutí jsou v iVysílání. Novinkou je uvedení na dokumentárním kanálu České televize na YouTube ČT Doku,“</w:t>
      </w:r>
      <w:r w:rsidRPr="00F367B6">
        <w:t xml:space="preserve"> uvádí editorka Zóny zájmu </w:t>
      </w:r>
      <w:r w:rsidRPr="00F367B6">
        <w:rPr>
          <w:b/>
          <w:bCs/>
        </w:rPr>
        <w:t>Zuzana Trávníčková</w:t>
      </w:r>
      <w:r w:rsidRPr="00F367B6">
        <w:t xml:space="preserve">. </w:t>
      </w:r>
    </w:p>
    <w:p w14:paraId="5BF30B5F" w14:textId="77777777" w:rsidR="00F367B6" w:rsidRPr="00F367B6" w:rsidRDefault="00F367B6" w:rsidP="00F367B6">
      <w:pPr>
        <w:pStyle w:val="Textzprvy"/>
        <w:spacing w:after="0"/>
      </w:pPr>
    </w:p>
    <w:p w14:paraId="29A220EE" w14:textId="61C0FD67" w:rsidR="00F367B6" w:rsidRDefault="00F367B6" w:rsidP="00F367B6">
      <w:pPr>
        <w:pStyle w:val="Textzprvy"/>
        <w:spacing w:after="0"/>
      </w:pPr>
      <w:r w:rsidRPr="00F367B6">
        <w:t xml:space="preserve">Dokumenty vážící se k seriálu Ratolesti reflektují potřeby transgender dětí a jejich rodin v dokumentu </w:t>
      </w:r>
      <w:r w:rsidRPr="00F367B6">
        <w:rPr>
          <w:b/>
          <w:bCs/>
        </w:rPr>
        <w:t>Trošku se to pozmění</w:t>
      </w:r>
      <w:r w:rsidRPr="00F367B6">
        <w:t xml:space="preserve"> v režii </w:t>
      </w:r>
      <w:proofErr w:type="spellStart"/>
      <w:r w:rsidRPr="00F367B6">
        <w:t>Kateř</w:t>
      </w:r>
      <w:proofErr w:type="spellEnd"/>
      <w:r w:rsidRPr="00F367B6">
        <w:t xml:space="preserve"> Tureček či téma dostupnosti drog na základní škole ve filmu </w:t>
      </w:r>
      <w:r w:rsidRPr="00F367B6">
        <w:rPr>
          <w:b/>
          <w:bCs/>
        </w:rPr>
        <w:t>Škola drog</w:t>
      </w:r>
      <w:r w:rsidRPr="00F367B6">
        <w:t xml:space="preserve">, který režíroval Pavel </w:t>
      </w:r>
      <w:proofErr w:type="spellStart"/>
      <w:r w:rsidRPr="00F367B6">
        <w:t>Bartovský</w:t>
      </w:r>
      <w:proofErr w:type="spellEnd"/>
      <w:r w:rsidRPr="00F367B6">
        <w:t>. Další dokumenty se budou věnovat překonání zrakového handicapu (</w:t>
      </w:r>
      <w:r w:rsidRPr="00F367B6">
        <w:rPr>
          <w:b/>
          <w:bCs/>
        </w:rPr>
        <w:t>Svět v obrysech</w:t>
      </w:r>
      <w:r w:rsidRPr="00F367B6">
        <w:t>, režie Lea Surovcová) nebo tématu dezinformační scény ovlivňující učitele (</w:t>
      </w:r>
      <w:r w:rsidRPr="00F367B6">
        <w:rPr>
          <w:b/>
          <w:bCs/>
        </w:rPr>
        <w:t>Učitel dezinformátor</w:t>
      </w:r>
      <w:r w:rsidRPr="00F367B6">
        <w:t xml:space="preserve">, režie Jan </w:t>
      </w:r>
      <w:proofErr w:type="spellStart"/>
      <w:r w:rsidRPr="00F367B6">
        <w:t>Gebert</w:t>
      </w:r>
      <w:proofErr w:type="spellEnd"/>
      <w:r w:rsidRPr="00F367B6">
        <w:t>). Režisér Robert Sedláček zase pracoval se základní školou v </w:t>
      </w:r>
      <w:proofErr w:type="spellStart"/>
      <w:r w:rsidRPr="00F367B6">
        <w:t>Chanově</w:t>
      </w:r>
      <w:proofErr w:type="spellEnd"/>
      <w:r w:rsidRPr="00F367B6">
        <w:t xml:space="preserve"> a hledal vzory, díky kterým se děti můžou vymanit ze sociálního vyloučení. Režisér Ivo </w:t>
      </w:r>
      <w:proofErr w:type="spellStart"/>
      <w:r w:rsidRPr="00F367B6">
        <w:t>Bystřičan</w:t>
      </w:r>
      <w:proofErr w:type="spellEnd"/>
      <w:r w:rsidRPr="00F367B6">
        <w:t xml:space="preserve"> v dokumentu </w:t>
      </w:r>
      <w:r w:rsidRPr="00F367B6">
        <w:rPr>
          <w:b/>
          <w:bCs/>
        </w:rPr>
        <w:t>Pod pokličkou maloměsta</w:t>
      </w:r>
      <w:r w:rsidRPr="00F367B6">
        <w:t xml:space="preserve"> v jihočeském Táboře sledoval sociální pracovníky a pracovnice, kteří se denně snaží zachytit problémy předtím, než vybublají napovrch. </w:t>
      </w:r>
    </w:p>
    <w:p w14:paraId="524F82D1" w14:textId="77777777" w:rsidR="00F367B6" w:rsidRPr="00F367B6" w:rsidRDefault="00F367B6" w:rsidP="00F367B6">
      <w:pPr>
        <w:pStyle w:val="Textzprvy"/>
        <w:spacing w:after="0"/>
      </w:pPr>
    </w:p>
    <w:p w14:paraId="70C594F2" w14:textId="637384F8" w:rsidR="00F367B6" w:rsidRDefault="00F367B6" w:rsidP="00F367B6">
      <w:pPr>
        <w:pStyle w:val="Textzprvy"/>
        <w:spacing w:after="0"/>
      </w:pPr>
      <w:r w:rsidRPr="00F367B6">
        <w:t xml:space="preserve">Navazující filmy cyklu Zóna zájmu se pak zabývají znepokojivými trendy v generaci školáků, ať už je to radikalizace na sítích ve filmu </w:t>
      </w:r>
      <w:r w:rsidRPr="00F367B6">
        <w:rPr>
          <w:b/>
          <w:bCs/>
        </w:rPr>
        <w:t>Jak nehajlovat</w:t>
      </w:r>
      <w:r w:rsidRPr="00F367B6">
        <w:t xml:space="preserve"> režisérky Libuše </w:t>
      </w:r>
      <w:proofErr w:type="spellStart"/>
      <w:r w:rsidRPr="00F367B6">
        <w:t>Rudinské</w:t>
      </w:r>
      <w:proofErr w:type="spellEnd"/>
      <w:r w:rsidRPr="00F367B6">
        <w:t xml:space="preserve">, kyberšikana známých osobností v dokumentu </w:t>
      </w:r>
      <w:r w:rsidRPr="00F367B6">
        <w:rPr>
          <w:b/>
          <w:bCs/>
        </w:rPr>
        <w:t>Online lovci</w:t>
      </w:r>
      <w:r w:rsidRPr="00F367B6">
        <w:t xml:space="preserve">, který režíroval Tadeáš Daněk, nebo vliv, který mají či nemají mobilní telefony na zdraví dětí ve snímku </w:t>
      </w:r>
      <w:r w:rsidRPr="00F367B6">
        <w:rPr>
          <w:b/>
          <w:bCs/>
        </w:rPr>
        <w:t>Zákaz mobilů</w:t>
      </w:r>
      <w:r w:rsidRPr="00F367B6">
        <w:t xml:space="preserve"> režiséra Tomáše Kratochvíla. </w:t>
      </w:r>
    </w:p>
    <w:p w14:paraId="5A4337DC" w14:textId="77777777" w:rsidR="00F367B6" w:rsidRPr="00F367B6" w:rsidRDefault="00F367B6" w:rsidP="00F367B6">
      <w:pPr>
        <w:pStyle w:val="Textzprvy"/>
        <w:spacing w:after="0"/>
      </w:pPr>
    </w:p>
    <w:p w14:paraId="66EFF0D0" w14:textId="2615ACA8" w:rsidR="00F367B6" w:rsidRDefault="00F367B6" w:rsidP="00F367B6">
      <w:pPr>
        <w:pStyle w:val="Textzprvy"/>
        <w:spacing w:after="0"/>
        <w:rPr>
          <w:b/>
          <w:bCs/>
        </w:rPr>
      </w:pPr>
      <w:r w:rsidRPr="00F367B6">
        <w:rPr>
          <w:b/>
          <w:bCs/>
        </w:rPr>
        <w:t>Duševní zdraví v České televiz</w:t>
      </w:r>
      <w:r w:rsidR="00B536D5">
        <w:rPr>
          <w:b/>
          <w:bCs/>
        </w:rPr>
        <w:t>i</w:t>
      </w:r>
    </w:p>
    <w:p w14:paraId="56BEBDB5" w14:textId="77777777" w:rsidR="00F367B6" w:rsidRPr="00F367B6" w:rsidRDefault="00F367B6" w:rsidP="00F367B6">
      <w:pPr>
        <w:pStyle w:val="Textzprvy"/>
        <w:spacing w:after="0"/>
        <w:rPr>
          <w:b/>
          <w:bCs/>
        </w:rPr>
      </w:pPr>
    </w:p>
    <w:p w14:paraId="0B206E70" w14:textId="5680E697" w:rsidR="00F367B6" w:rsidRDefault="00F367B6" w:rsidP="00F367B6">
      <w:pPr>
        <w:pStyle w:val="Textzprvy"/>
        <w:spacing w:after="0"/>
      </w:pPr>
      <w:r w:rsidRPr="00F367B6">
        <w:t xml:space="preserve">Speciální kolekci vybraných dokumentů pod názvem Do hlubin psychologie si k tématu duševního zdraví přichystalo iVysílání České televize. Dostupná bude od 10. října, který je Světovým dnem duševního zdraví. Diváci v ní naleznou dokumenty </w:t>
      </w:r>
      <w:r w:rsidRPr="00F367B6">
        <w:rPr>
          <w:b/>
          <w:bCs/>
        </w:rPr>
        <w:t>Místo pro duši</w:t>
      </w:r>
      <w:r w:rsidRPr="00F367B6">
        <w:t xml:space="preserve">, mozaiku příběhů dospívajících a rodičů se zkušeností s léčbou v Dětské psychiatrické nemocnici v Opařanech, </w:t>
      </w:r>
      <w:r w:rsidRPr="00F367B6">
        <w:rPr>
          <w:b/>
          <w:bCs/>
        </w:rPr>
        <w:t>Přežít svou hlavu</w:t>
      </w:r>
      <w:r w:rsidRPr="00F367B6">
        <w:t xml:space="preserve"> o čtveřici mladých lidí, kteří čelí duševním potížím a učí se, jak s nimi plnohodnotně žít či </w:t>
      </w:r>
      <w:r w:rsidRPr="00F367B6">
        <w:rPr>
          <w:b/>
          <w:bCs/>
        </w:rPr>
        <w:t>Sněhové vločky</w:t>
      </w:r>
      <w:r w:rsidRPr="00F367B6">
        <w:t xml:space="preserve"> </w:t>
      </w:r>
      <w:r w:rsidRPr="00F367B6">
        <w:rPr>
          <w:b/>
          <w:bCs/>
        </w:rPr>
        <w:t>v době tání</w:t>
      </w:r>
      <w:r w:rsidRPr="00F367B6">
        <w:t xml:space="preserve"> vyprávějící o generaci Z a křehkosti jejich duší. Dokument </w:t>
      </w:r>
      <w:r w:rsidRPr="00F367B6">
        <w:rPr>
          <w:b/>
          <w:bCs/>
        </w:rPr>
        <w:t>Pochval mě!</w:t>
      </w:r>
      <w:r w:rsidRPr="00F367B6">
        <w:t xml:space="preserve"> je zase o nejrůznějších podobách touhy po dokonalosti a </w:t>
      </w:r>
      <w:r w:rsidRPr="00F367B6">
        <w:rPr>
          <w:b/>
          <w:bCs/>
        </w:rPr>
        <w:t>Hovory ze tmy</w:t>
      </w:r>
      <w:r w:rsidRPr="00F367B6">
        <w:t xml:space="preserve"> o Lince bezpečí, kam denně volají desítky dětí a dospívajících s prosbou o pomoc. Film </w:t>
      </w:r>
      <w:r w:rsidRPr="00F367B6">
        <w:rPr>
          <w:b/>
          <w:bCs/>
        </w:rPr>
        <w:t>Na vlastní duši</w:t>
      </w:r>
      <w:r w:rsidRPr="00F367B6">
        <w:t xml:space="preserve"> přináší roční cestu šesti pacientů z psychiatrických nemocnic do běžného života, </w:t>
      </w:r>
      <w:r w:rsidRPr="00F367B6">
        <w:rPr>
          <w:b/>
          <w:bCs/>
        </w:rPr>
        <w:t>Péče o duši</w:t>
      </w:r>
      <w:r w:rsidRPr="00F367B6">
        <w:t xml:space="preserve"> ukazuje realitu lidí s duševním onemocněním a </w:t>
      </w:r>
      <w:r w:rsidRPr="00F367B6">
        <w:rPr>
          <w:b/>
          <w:bCs/>
        </w:rPr>
        <w:t>Gepardi v kleci</w:t>
      </w:r>
      <w:r w:rsidRPr="00F367B6">
        <w:t xml:space="preserve"> je o mimořádně nadaných dětech, které nemají oporu ve školství. Dokument </w:t>
      </w:r>
      <w:r w:rsidRPr="00F367B6">
        <w:rPr>
          <w:b/>
          <w:bCs/>
        </w:rPr>
        <w:t>Co je ti? Nic!</w:t>
      </w:r>
      <w:r w:rsidRPr="00F367B6">
        <w:t xml:space="preserve"> mapuje stav české psychiatrické péče v Česku, film </w:t>
      </w:r>
      <w:r w:rsidRPr="00F367B6">
        <w:rPr>
          <w:b/>
          <w:bCs/>
        </w:rPr>
        <w:t>Kdo tady blbne</w:t>
      </w:r>
      <w:r w:rsidRPr="00F367B6">
        <w:t xml:space="preserve"> je o </w:t>
      </w:r>
      <w:r w:rsidRPr="00F367B6">
        <w:lastRenderedPageBreak/>
        <w:t xml:space="preserve">nestorovi české psychiatrie a psychosomatiky MUDr. </w:t>
      </w:r>
      <w:proofErr w:type="spellStart"/>
      <w:r w:rsidRPr="00F367B6">
        <w:t>Radkinu</w:t>
      </w:r>
      <w:proofErr w:type="spellEnd"/>
      <w:r w:rsidRPr="00F367B6">
        <w:t xml:space="preserve"> Honzákovi a </w:t>
      </w:r>
      <w:r w:rsidRPr="00F367B6">
        <w:rPr>
          <w:b/>
          <w:bCs/>
        </w:rPr>
        <w:t>Tělo v mé hlavě</w:t>
      </w:r>
      <w:r w:rsidRPr="00F367B6">
        <w:t xml:space="preserve"> o lidech, kteří mají zkušenost s body </w:t>
      </w:r>
      <w:proofErr w:type="spellStart"/>
      <w:r w:rsidRPr="00F367B6">
        <w:t>shamingem</w:t>
      </w:r>
      <w:proofErr w:type="spellEnd"/>
      <w:r w:rsidRPr="00F367B6">
        <w:t>.</w:t>
      </w:r>
    </w:p>
    <w:p w14:paraId="09E494CC" w14:textId="77777777" w:rsidR="00F367B6" w:rsidRPr="00F367B6" w:rsidRDefault="00F367B6" w:rsidP="00F367B6">
      <w:pPr>
        <w:pStyle w:val="Textzprvy"/>
        <w:spacing w:after="0"/>
      </w:pPr>
    </w:p>
    <w:p w14:paraId="561E1B91" w14:textId="06CF8D7C" w:rsidR="00704FFD" w:rsidRPr="00070486" w:rsidRDefault="00F367B6" w:rsidP="00F367B6">
      <w:pPr>
        <w:pStyle w:val="Textzprvy"/>
        <w:spacing w:after="0"/>
      </w:pPr>
      <w:r w:rsidRPr="00F367B6">
        <w:t xml:space="preserve">K celovečernímu dokumentárnímu filmu </w:t>
      </w:r>
      <w:r w:rsidRPr="00F367B6">
        <w:rPr>
          <w:b/>
          <w:bCs/>
        </w:rPr>
        <w:t>Co s Péťou?</w:t>
      </w:r>
      <w:r w:rsidRPr="00F367B6">
        <w:t xml:space="preserve"> o rodině autistického chlapce pak Česká televize připravila sedmidílný </w:t>
      </w:r>
      <w:proofErr w:type="spellStart"/>
      <w:r w:rsidRPr="00F367B6">
        <w:t>podcast</w:t>
      </w:r>
      <w:proofErr w:type="spellEnd"/>
      <w:r w:rsidRPr="00F367B6">
        <w:t xml:space="preserve"> Co s nimi?, který moderuje Lea Surovcová.</w:t>
      </w:r>
    </w:p>
    <w:p w14:paraId="5C1478A5" w14:textId="77777777" w:rsidR="00966A9B" w:rsidRDefault="00966A9B" w:rsidP="00F367B6">
      <w:pPr>
        <w:pStyle w:val="Textzprvy"/>
        <w:spacing w:after="0"/>
        <w:rPr>
          <w:bCs/>
        </w:rPr>
      </w:pPr>
    </w:p>
    <w:p w14:paraId="18652C28" w14:textId="77777777" w:rsidR="007312C5" w:rsidRDefault="00636765" w:rsidP="00576FC6">
      <w:pPr>
        <w:pStyle w:val="Textzprvy"/>
        <w:spacing w:after="0"/>
        <w:rPr>
          <w:bCs/>
          <w:sz w:val="16"/>
          <w:szCs w:val="16"/>
        </w:rPr>
      </w:pPr>
      <w:r>
        <w:rPr>
          <w:bCs/>
          <w:sz w:val="16"/>
          <w:szCs w:val="16"/>
        </w:rPr>
        <w:t>Tiskové oddělení České televize</w:t>
      </w:r>
    </w:p>
    <w:p w14:paraId="7C5BC8AE"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F8D5" w14:textId="77777777" w:rsidR="0041692D" w:rsidRDefault="0041692D" w:rsidP="00FE502B">
      <w:r>
        <w:separator/>
      </w:r>
    </w:p>
  </w:endnote>
  <w:endnote w:type="continuationSeparator" w:id="0">
    <w:p w14:paraId="536038BD" w14:textId="77777777" w:rsidR="0041692D" w:rsidRDefault="0041692D"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E2C0"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7F7DE7E4"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1C3617AE"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79E7" w14:textId="77777777" w:rsidR="0041692D" w:rsidRDefault="0041692D" w:rsidP="00FE502B">
      <w:r>
        <w:separator/>
      </w:r>
    </w:p>
  </w:footnote>
  <w:footnote w:type="continuationSeparator" w:id="0">
    <w:p w14:paraId="3E321D1C" w14:textId="77777777" w:rsidR="0041692D" w:rsidRDefault="0041692D"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3CE4"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63DF381B" wp14:editId="057855A1">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660CE"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F381B"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18E660CE"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7479B197" wp14:editId="7B9EDF38">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2D"/>
    <w:rsid w:val="00005066"/>
    <w:rsid w:val="00005CB7"/>
    <w:rsid w:val="00041F97"/>
    <w:rsid w:val="00054142"/>
    <w:rsid w:val="00070486"/>
    <w:rsid w:val="00074F2B"/>
    <w:rsid w:val="00097321"/>
    <w:rsid w:val="000A70ED"/>
    <w:rsid w:val="000B5483"/>
    <w:rsid w:val="000C0D08"/>
    <w:rsid w:val="000D38F4"/>
    <w:rsid w:val="000D5B63"/>
    <w:rsid w:val="000D6D6D"/>
    <w:rsid w:val="000F04FD"/>
    <w:rsid w:val="000F506B"/>
    <w:rsid w:val="000F6642"/>
    <w:rsid w:val="000F7A58"/>
    <w:rsid w:val="001026AF"/>
    <w:rsid w:val="00107852"/>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C54A8"/>
    <w:rsid w:val="002D4966"/>
    <w:rsid w:val="002E7A62"/>
    <w:rsid w:val="003032A0"/>
    <w:rsid w:val="0032189A"/>
    <w:rsid w:val="00324976"/>
    <w:rsid w:val="0034066E"/>
    <w:rsid w:val="00343CF5"/>
    <w:rsid w:val="003533FD"/>
    <w:rsid w:val="003534B8"/>
    <w:rsid w:val="003559C7"/>
    <w:rsid w:val="00362DBE"/>
    <w:rsid w:val="003720CE"/>
    <w:rsid w:val="003740E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1692D"/>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E08FF"/>
    <w:rsid w:val="008F6EC2"/>
    <w:rsid w:val="0090024B"/>
    <w:rsid w:val="0090355A"/>
    <w:rsid w:val="00917E36"/>
    <w:rsid w:val="00923FD5"/>
    <w:rsid w:val="00940DAD"/>
    <w:rsid w:val="0095031E"/>
    <w:rsid w:val="0096200E"/>
    <w:rsid w:val="00964730"/>
    <w:rsid w:val="00966A9B"/>
    <w:rsid w:val="0098436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7CD"/>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36D5"/>
    <w:rsid w:val="00B57E6C"/>
    <w:rsid w:val="00B70653"/>
    <w:rsid w:val="00B8298B"/>
    <w:rsid w:val="00B90A0A"/>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367B6"/>
    <w:rsid w:val="00F40376"/>
    <w:rsid w:val="00F47AF8"/>
    <w:rsid w:val="00F5373B"/>
    <w:rsid w:val="00F545A7"/>
    <w:rsid w:val="00F6640A"/>
    <w:rsid w:val="00F672B2"/>
    <w:rsid w:val="00F723CC"/>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9F368"/>
  <w15:chartTrackingRefBased/>
  <w15:docId w15:val="{E02DD427-D055-4899-9489-58633FA4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500183\OneDrive%20-%20&#268;esk&#225;%20televize\Plocha\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34</TotalTime>
  <Pages>2</Pages>
  <Words>608</Words>
  <Characters>3471</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4071</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Konečný Radek</dc:creator>
  <cp:keywords/>
  <cp:lastModifiedBy>Konečný Radek</cp:lastModifiedBy>
  <cp:revision>3</cp:revision>
  <cp:lastPrinted>2023-04-18T10:42:00Z</cp:lastPrinted>
  <dcterms:created xsi:type="dcterms:W3CDTF">2025-10-01T13:04:00Z</dcterms:created>
  <dcterms:modified xsi:type="dcterms:W3CDTF">2025-10-01T13:42:00Z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