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41BB" w14:textId="77777777" w:rsidR="00911282" w:rsidRPr="00911282" w:rsidRDefault="00911282" w:rsidP="00911282">
      <w:pPr>
        <w:rPr>
          <w:rFonts w:ascii="Verdana" w:hAnsi="Verdana"/>
          <w:b/>
          <w:sz w:val="32"/>
          <w:szCs w:val="32"/>
        </w:rPr>
      </w:pPr>
      <w:r w:rsidRPr="00911282">
        <w:rPr>
          <w:rFonts w:ascii="Verdana" w:hAnsi="Verdana"/>
          <w:b/>
          <w:sz w:val="32"/>
          <w:szCs w:val="32"/>
        </w:rPr>
        <w:t>Strašidla, princ a princezna. Nová vánoční pohádka se natáčí v kulisách českých zámků</w:t>
      </w:r>
    </w:p>
    <w:p w14:paraId="10B23BEA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20B14BB0" w14:textId="2F5902E6" w:rsidR="003B26F7" w:rsidRPr="004A43E3" w:rsidRDefault="00911282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24. června 2025</w:t>
      </w:r>
    </w:p>
    <w:p w14:paraId="4CB163F2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52594E84" w14:textId="26FB1141" w:rsidR="003B26F7" w:rsidRPr="00911282" w:rsidRDefault="00911282" w:rsidP="00911282">
      <w:pPr>
        <w:pStyle w:val="Textzprvy"/>
        <w:spacing w:after="0"/>
        <w:rPr>
          <w:b/>
        </w:rPr>
      </w:pPr>
      <w:r w:rsidRPr="00911282">
        <w:rPr>
          <w:b/>
        </w:rPr>
        <w:t xml:space="preserve">O Vánocích budou chodbami zámeckého sídla bloudit strašidla. Nová pohádka Záhada strašidelného zámku, kterou režíruje Ivo </w:t>
      </w:r>
      <w:proofErr w:type="spellStart"/>
      <w:r w:rsidRPr="00911282">
        <w:rPr>
          <w:b/>
        </w:rPr>
        <w:t>Macharáček</w:t>
      </w:r>
      <w:proofErr w:type="spellEnd"/>
      <w:r w:rsidRPr="00911282">
        <w:rPr>
          <w:b/>
        </w:rPr>
        <w:t xml:space="preserve">, se natáčí v prostorách zámků Chyše, Dobříš a Český Krumlov. Hlavních rolí prince Armina a princezny Elvíry se ujali Oskar Hes a Sofie Anna Švehlíková. Ve vedlejších rolích se objeví například Pavel Kříž, Jiří Mádl nebo Tomáš </w:t>
      </w:r>
      <w:proofErr w:type="spellStart"/>
      <w:r w:rsidRPr="00911282">
        <w:rPr>
          <w:b/>
        </w:rPr>
        <w:t>Maštalír</w:t>
      </w:r>
      <w:proofErr w:type="spellEnd"/>
      <w:r w:rsidRPr="00911282">
        <w:rPr>
          <w:b/>
        </w:rPr>
        <w:t xml:space="preserve"> či Jana </w:t>
      </w:r>
      <w:proofErr w:type="spellStart"/>
      <w:r w:rsidRPr="00911282">
        <w:rPr>
          <w:b/>
        </w:rPr>
        <w:t>Plodková</w:t>
      </w:r>
      <w:proofErr w:type="spellEnd"/>
      <w:r w:rsidRPr="00911282">
        <w:rPr>
          <w:b/>
        </w:rPr>
        <w:t xml:space="preserve">. Pohádka vzniká ve spolupráci s německou a slovenskou produkcí. Diváci se na ni budou moci </w:t>
      </w:r>
      <w:r w:rsidRPr="00F9427E">
        <w:rPr>
          <w:b/>
        </w:rPr>
        <w:t xml:space="preserve">podívat o Vánocích </w:t>
      </w:r>
      <w:r w:rsidR="0006092B" w:rsidRPr="00F9427E">
        <w:rPr>
          <w:b/>
        </w:rPr>
        <w:t>v</w:t>
      </w:r>
      <w:r w:rsidRPr="00F9427E">
        <w:rPr>
          <w:b/>
        </w:rPr>
        <w:t xml:space="preserve"> České televizi.</w:t>
      </w:r>
    </w:p>
    <w:p w14:paraId="1D1FE7D8" w14:textId="77777777" w:rsidR="00911282" w:rsidRDefault="00911282" w:rsidP="00911282">
      <w:pPr>
        <w:pStyle w:val="Textzprvy"/>
        <w:spacing w:after="0"/>
      </w:pPr>
    </w:p>
    <w:p w14:paraId="74A4429E" w14:textId="77777777" w:rsidR="00911282" w:rsidRPr="00911282" w:rsidRDefault="00911282" w:rsidP="00911282">
      <w:pPr>
        <w:pStyle w:val="Textzprvy"/>
        <w:spacing w:after="0"/>
      </w:pPr>
      <w:r w:rsidRPr="00911282">
        <w:rPr>
          <w:i/>
          <w:iCs/>
        </w:rPr>
        <w:t>„Zavedeme vás do strašidelného zámku, kde návštěvníky</w:t>
      </w:r>
      <w:r w:rsidRPr="00911282">
        <w:rPr>
          <w:b/>
          <w:bCs/>
          <w:i/>
          <w:iCs/>
        </w:rPr>
        <w:t xml:space="preserve"> </w:t>
      </w:r>
      <w:r w:rsidRPr="00911282">
        <w:rPr>
          <w:i/>
          <w:iCs/>
        </w:rPr>
        <w:t xml:space="preserve">provází princezna Elvíra. O její srdce a záchranu bude bojovat princ Armin, který přijíždí na </w:t>
      </w:r>
      <w:proofErr w:type="spellStart"/>
      <w:r w:rsidRPr="00911282">
        <w:rPr>
          <w:i/>
          <w:iCs/>
        </w:rPr>
        <w:t>Strašperk</w:t>
      </w:r>
      <w:proofErr w:type="spellEnd"/>
      <w:r w:rsidRPr="00911282">
        <w:rPr>
          <w:i/>
          <w:iCs/>
        </w:rPr>
        <w:t> pátrat po kouzelných bytostech. Máme skvělé obsazení a věříme, že si pohádku užijí děti i dospělí,“</w:t>
      </w:r>
      <w:r w:rsidRPr="00911282">
        <w:t xml:space="preserve"> </w:t>
      </w:r>
      <w:r w:rsidRPr="00F9427E">
        <w:t>slibuje kreativní producentka</w:t>
      </w:r>
      <w:r w:rsidRPr="00F9427E">
        <w:rPr>
          <w:b/>
          <w:bCs/>
        </w:rPr>
        <w:t xml:space="preserve"> Barbara Johnsonová.</w:t>
      </w:r>
    </w:p>
    <w:p w14:paraId="5C9C97F0" w14:textId="77777777" w:rsidR="00911282" w:rsidRPr="00911282" w:rsidRDefault="00911282" w:rsidP="00911282">
      <w:pPr>
        <w:pStyle w:val="Textzprvy"/>
        <w:spacing w:after="0"/>
      </w:pPr>
    </w:p>
    <w:p w14:paraId="7E7DCBCB" w14:textId="77777777" w:rsidR="00911282" w:rsidRPr="00911282" w:rsidRDefault="00911282" w:rsidP="00911282">
      <w:pPr>
        <w:pStyle w:val="Textzprvy"/>
        <w:spacing w:after="0"/>
        <w:rPr>
          <w:i/>
          <w:iCs/>
        </w:rPr>
      </w:pPr>
      <w:r w:rsidRPr="00911282">
        <w:rPr>
          <w:b/>
          <w:bCs/>
        </w:rPr>
        <w:t xml:space="preserve">Ivo </w:t>
      </w:r>
      <w:proofErr w:type="spellStart"/>
      <w:r w:rsidRPr="00911282">
        <w:rPr>
          <w:b/>
          <w:bCs/>
        </w:rPr>
        <w:t>Macharáček</w:t>
      </w:r>
      <w:proofErr w:type="spellEnd"/>
      <w:r w:rsidRPr="00911282">
        <w:t xml:space="preserve">, režisér obou dílů oblíbené pohádky Tajemství staré bambitky, dodává: </w:t>
      </w:r>
      <w:r w:rsidRPr="00911282">
        <w:rPr>
          <w:i/>
          <w:iCs/>
        </w:rPr>
        <w:t>„Je to klasická pohádka, ale s originálními prvky. Nechybí napětí, humor ani akční scény. Oskar se do role prince skvěle hodí a Sofie je jako princezna velmi přesvědčivá. A jak už název napovídá – přijdou i strašidla, třeba bílá paní nebo bezhlavý rytíř.“</w:t>
      </w:r>
    </w:p>
    <w:p w14:paraId="3B002362" w14:textId="77777777" w:rsidR="00911282" w:rsidRPr="00911282" w:rsidRDefault="00911282" w:rsidP="00911282">
      <w:pPr>
        <w:pStyle w:val="Textzprvy"/>
        <w:spacing w:after="0"/>
        <w:rPr>
          <w:i/>
          <w:iCs/>
        </w:rPr>
      </w:pPr>
    </w:p>
    <w:p w14:paraId="0F5A2B2A" w14:textId="6E4D8926" w:rsidR="00911282" w:rsidRPr="00911282" w:rsidRDefault="00911282" w:rsidP="00911282">
      <w:pPr>
        <w:pStyle w:val="Textzprvy"/>
        <w:spacing w:after="0"/>
        <w:rPr>
          <w:i/>
          <w:iCs/>
        </w:rPr>
      </w:pPr>
      <w:r w:rsidRPr="00911282">
        <w:rPr>
          <w:i/>
          <w:iCs/>
        </w:rPr>
        <w:t xml:space="preserve">„Moje postava je mladý, zanícený princ Armin. Dostávám se do nové polohy, kterou jsem ještě neměl doposud šanci vyzkoušet. Navíc teď budu jezdit na koni a šermovat. Plním si vlastně své klukovské sny. Mám rád výzvy, a proto mě baví, že jsem dostal možnost naučit se zase něco nového,“ </w:t>
      </w:r>
      <w:r w:rsidRPr="00911282">
        <w:t xml:space="preserve">doplňuje populární herec </w:t>
      </w:r>
      <w:r w:rsidRPr="00911282">
        <w:rPr>
          <w:b/>
          <w:bCs/>
        </w:rPr>
        <w:t>Oskar</w:t>
      </w:r>
      <w:r w:rsidRPr="00911282">
        <w:t xml:space="preserve"> </w:t>
      </w:r>
      <w:r w:rsidRPr="00911282">
        <w:rPr>
          <w:b/>
          <w:bCs/>
        </w:rPr>
        <w:t>Hes</w:t>
      </w:r>
      <w:r w:rsidRPr="00911282">
        <w:rPr>
          <w:i/>
          <w:iCs/>
        </w:rPr>
        <w:t xml:space="preserve">. </w:t>
      </w:r>
      <w:r w:rsidRPr="00911282">
        <w:t xml:space="preserve">Poprvé se v hlavní roli objeví </w:t>
      </w:r>
      <w:r w:rsidRPr="00911282">
        <w:rPr>
          <w:b/>
          <w:bCs/>
        </w:rPr>
        <w:t>Sofie Anna Švehlíková</w:t>
      </w:r>
      <w:r w:rsidRPr="00911282">
        <w:t xml:space="preserve"> – jako princezna Elvíra</w:t>
      </w:r>
      <w:r w:rsidR="00066787">
        <w:t xml:space="preserve">: </w:t>
      </w:r>
      <w:r w:rsidR="00066787" w:rsidRPr="00066787">
        <w:rPr>
          <w:i/>
          <w:iCs/>
        </w:rPr>
        <w:t>„</w:t>
      </w:r>
      <w:r w:rsidR="00066787" w:rsidRPr="00066787">
        <w:rPr>
          <w:i/>
          <w:iCs/>
        </w:rPr>
        <w:t>Jsem ráda, že jsem si mohla zahrát princeznu, která je chytrá, silná a odvážná. Natáčení jsem si nesmírně užila a beru celé tohle období jako obrovskou zkušenost.</w:t>
      </w:r>
      <w:r w:rsidR="00066787" w:rsidRPr="00066787">
        <w:rPr>
          <w:i/>
          <w:iCs/>
        </w:rPr>
        <w:t>“</w:t>
      </w:r>
    </w:p>
    <w:p w14:paraId="1136A574" w14:textId="77777777" w:rsidR="00911282" w:rsidRPr="00911282" w:rsidRDefault="00911282" w:rsidP="00911282">
      <w:pPr>
        <w:pStyle w:val="Textzprvy"/>
        <w:spacing w:after="0"/>
        <w:rPr>
          <w:i/>
          <w:iCs/>
        </w:rPr>
      </w:pPr>
    </w:p>
    <w:p w14:paraId="787619A5" w14:textId="147EB870" w:rsidR="00911282" w:rsidRPr="00911282" w:rsidRDefault="00911282" w:rsidP="00911282">
      <w:pPr>
        <w:pStyle w:val="Textzprvy"/>
        <w:spacing w:after="0"/>
        <w:rPr>
          <w:i/>
          <w:iCs/>
        </w:rPr>
      </w:pPr>
      <w:r w:rsidRPr="00911282">
        <w:rPr>
          <w:b/>
        </w:rPr>
        <w:t>režie:</w:t>
      </w:r>
      <w:r w:rsidRPr="00911282">
        <w:t xml:space="preserve"> Ivo </w:t>
      </w:r>
      <w:proofErr w:type="spellStart"/>
      <w:r w:rsidRPr="00911282">
        <w:t>Macharáček</w:t>
      </w:r>
      <w:proofErr w:type="spellEnd"/>
      <w:r w:rsidRPr="00911282">
        <w:t xml:space="preserve"> // </w:t>
      </w:r>
      <w:r w:rsidRPr="00911282">
        <w:rPr>
          <w:b/>
        </w:rPr>
        <w:t>dramaturgyně:</w:t>
      </w:r>
      <w:r w:rsidRPr="00911282">
        <w:t xml:space="preserve"> Kateřina Krejčí // </w:t>
      </w:r>
      <w:r w:rsidRPr="00911282">
        <w:rPr>
          <w:b/>
        </w:rPr>
        <w:t>kamera:</w:t>
      </w:r>
      <w:r w:rsidRPr="00911282">
        <w:t xml:space="preserve"> David </w:t>
      </w:r>
      <w:proofErr w:type="spellStart"/>
      <w:r w:rsidRPr="00911282">
        <w:t>Ployhar</w:t>
      </w:r>
      <w:proofErr w:type="spellEnd"/>
      <w:r w:rsidRPr="00911282">
        <w:t xml:space="preserve"> // </w:t>
      </w:r>
      <w:r w:rsidRPr="00911282">
        <w:rPr>
          <w:b/>
        </w:rPr>
        <w:t>architekt:</w:t>
      </w:r>
      <w:r w:rsidRPr="00911282">
        <w:t xml:space="preserve"> Petr Zeman // </w:t>
      </w:r>
      <w:r w:rsidRPr="00911282">
        <w:rPr>
          <w:b/>
        </w:rPr>
        <w:t>kostýmní výtvarnice:</w:t>
      </w:r>
      <w:r w:rsidRPr="00911282">
        <w:t xml:space="preserve"> Alena </w:t>
      </w:r>
      <w:proofErr w:type="spellStart"/>
      <w:r w:rsidRPr="00911282">
        <w:t>Sch</w:t>
      </w:r>
      <w:r w:rsidR="0080032F">
        <w:t>ä</w:t>
      </w:r>
      <w:r w:rsidRPr="00911282">
        <w:t>ferová</w:t>
      </w:r>
      <w:proofErr w:type="spellEnd"/>
      <w:r w:rsidRPr="00911282">
        <w:t xml:space="preserve"> // </w:t>
      </w:r>
      <w:r w:rsidRPr="00911282">
        <w:rPr>
          <w:b/>
        </w:rPr>
        <w:t>umělečtí maskéři:</w:t>
      </w:r>
      <w:r w:rsidRPr="00911282">
        <w:t xml:space="preserve"> Martin Valeš, Martin Větrovec, Ivana Němcová // </w:t>
      </w:r>
      <w:r w:rsidRPr="00911282">
        <w:rPr>
          <w:b/>
        </w:rPr>
        <w:t>zvuk:</w:t>
      </w:r>
      <w:r w:rsidRPr="00911282">
        <w:t xml:space="preserve"> Ivo Broum // </w:t>
      </w:r>
      <w:r w:rsidRPr="00911282">
        <w:rPr>
          <w:b/>
        </w:rPr>
        <w:t>střih:</w:t>
      </w:r>
      <w:r w:rsidRPr="00911282">
        <w:t xml:space="preserve"> Zdeněk Smrčka // </w:t>
      </w:r>
      <w:r w:rsidRPr="00911282">
        <w:rPr>
          <w:b/>
        </w:rPr>
        <w:t>výkonný producent:</w:t>
      </w:r>
      <w:r w:rsidRPr="00911282">
        <w:t xml:space="preserve"> Ondřej </w:t>
      </w:r>
      <w:proofErr w:type="spellStart"/>
      <w:r w:rsidRPr="00911282">
        <w:t>Lácha</w:t>
      </w:r>
      <w:proofErr w:type="spellEnd"/>
      <w:r w:rsidRPr="00911282">
        <w:t xml:space="preserve"> // </w:t>
      </w:r>
      <w:r w:rsidRPr="00911282">
        <w:rPr>
          <w:b/>
        </w:rPr>
        <w:t>kreativní producentka:</w:t>
      </w:r>
      <w:r w:rsidRPr="00911282">
        <w:t xml:space="preserve"> Barbara Johnsonová // </w:t>
      </w:r>
      <w:r w:rsidRPr="00911282">
        <w:rPr>
          <w:b/>
        </w:rPr>
        <w:t>hrají:</w:t>
      </w:r>
      <w:r w:rsidRPr="00911282">
        <w:t xml:space="preserve"> Oskar Hes, Sofie Anna Švehlíková, Pavel Kříž, Jiří Mádl, Tomáš </w:t>
      </w:r>
      <w:proofErr w:type="spellStart"/>
      <w:r w:rsidRPr="00911282">
        <w:t>Maštalír</w:t>
      </w:r>
      <w:proofErr w:type="spellEnd"/>
      <w:r w:rsidRPr="00911282">
        <w:t xml:space="preserve">, Jaromír </w:t>
      </w:r>
      <w:proofErr w:type="spellStart"/>
      <w:r w:rsidRPr="00911282">
        <w:t>Dulava</w:t>
      </w:r>
      <w:proofErr w:type="spellEnd"/>
      <w:r w:rsidRPr="00911282">
        <w:t xml:space="preserve">, Gabriela </w:t>
      </w:r>
      <w:proofErr w:type="spellStart"/>
      <w:r w:rsidRPr="00911282">
        <w:t>Heclová</w:t>
      </w:r>
      <w:proofErr w:type="spellEnd"/>
      <w:r w:rsidRPr="00911282">
        <w:t xml:space="preserve"> a další</w:t>
      </w:r>
    </w:p>
    <w:p w14:paraId="16861996" w14:textId="77777777" w:rsidR="00966A9B" w:rsidRDefault="00966A9B" w:rsidP="00911282">
      <w:pPr>
        <w:pStyle w:val="Textzprvy"/>
        <w:spacing w:after="0"/>
        <w:rPr>
          <w:bCs/>
        </w:rPr>
      </w:pPr>
    </w:p>
    <w:p w14:paraId="3190413F" w14:textId="77777777" w:rsidR="007312C5" w:rsidRDefault="00636765" w:rsidP="00911282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0623D8BE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7D0A" w14:textId="77777777" w:rsidR="00911282" w:rsidRDefault="00911282" w:rsidP="00FE502B">
      <w:r>
        <w:separator/>
      </w:r>
    </w:p>
  </w:endnote>
  <w:endnote w:type="continuationSeparator" w:id="0">
    <w:p w14:paraId="26032B7E" w14:textId="77777777" w:rsidR="00911282" w:rsidRDefault="00911282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827D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4155E80D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17B4111E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69AF" w14:textId="77777777" w:rsidR="00911282" w:rsidRDefault="00911282" w:rsidP="00FE502B">
      <w:r>
        <w:separator/>
      </w:r>
    </w:p>
  </w:footnote>
  <w:footnote w:type="continuationSeparator" w:id="0">
    <w:p w14:paraId="154DCEEA" w14:textId="77777777" w:rsidR="00911282" w:rsidRDefault="00911282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61AB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BBB92A" wp14:editId="17BB3529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E1220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BB9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3FDE1220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3F32284" wp14:editId="217FD36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82"/>
    <w:rsid w:val="00005066"/>
    <w:rsid w:val="00005CB7"/>
    <w:rsid w:val="00041F97"/>
    <w:rsid w:val="00054142"/>
    <w:rsid w:val="0006092B"/>
    <w:rsid w:val="00066787"/>
    <w:rsid w:val="00070486"/>
    <w:rsid w:val="00074F2B"/>
    <w:rsid w:val="00097321"/>
    <w:rsid w:val="000A70ED"/>
    <w:rsid w:val="000B5483"/>
    <w:rsid w:val="000D00A4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4905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5152F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0749B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970C1"/>
    <w:rsid w:val="007A573F"/>
    <w:rsid w:val="007B0B79"/>
    <w:rsid w:val="007D78C7"/>
    <w:rsid w:val="007F6697"/>
    <w:rsid w:val="0080032F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1282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13163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C6DEA"/>
    <w:rsid w:val="00AF66BB"/>
    <w:rsid w:val="00AF70F3"/>
    <w:rsid w:val="00B0047C"/>
    <w:rsid w:val="00B01750"/>
    <w:rsid w:val="00B277E8"/>
    <w:rsid w:val="00B3184D"/>
    <w:rsid w:val="00B42875"/>
    <w:rsid w:val="00B438C2"/>
    <w:rsid w:val="00B56C0A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DF0986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427E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DFBD1"/>
  <w15:chartTrackingRefBased/>
  <w15:docId w15:val="{FEACE36C-8ED1-47CB-A96E-3F5E624B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59</TotalTime>
  <Pages>1</Pages>
  <Words>359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2445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5</cp:revision>
  <cp:lastPrinted>2023-04-18T10:42:00Z</cp:lastPrinted>
  <dcterms:created xsi:type="dcterms:W3CDTF">2025-06-24T09:13:00Z</dcterms:created>
  <dcterms:modified xsi:type="dcterms:W3CDTF">2025-06-25T10:32:00Z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