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485" w14:textId="3B20F6A3" w:rsidR="0070763D" w:rsidRPr="001963AA" w:rsidRDefault="0070763D" w:rsidP="0070763D">
      <w:pPr>
        <w:pStyle w:val="Titulekzprvy"/>
      </w:pPr>
      <w:r>
        <w:t xml:space="preserve">Dramatický osud </w:t>
      </w:r>
      <w:r w:rsidRPr="0042740B">
        <w:t xml:space="preserve">autorky </w:t>
      </w:r>
      <w:r>
        <w:t>l</w:t>
      </w:r>
      <w:r w:rsidRPr="0042740B">
        <w:t>vice Elsy ožívá v dokument</w:t>
      </w:r>
      <w:r>
        <w:t>u</w:t>
      </w:r>
      <w:r w:rsidRPr="0042740B">
        <w:t xml:space="preserve"> Zrozena pro Afriku </w:t>
      </w:r>
    </w:p>
    <w:p w14:paraId="46EB173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3E615AF" w14:textId="053FD4B2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820870">
        <w:rPr>
          <w:rFonts w:ascii="Verdana" w:hAnsi="Verdana"/>
          <w:noProof/>
          <w:color w:val="auto"/>
          <w:sz w:val="18"/>
          <w:szCs w:val="18"/>
        </w:rPr>
        <w:t>5.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CDAB4B6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E83698D" w14:textId="310E8BCF" w:rsidR="0070763D" w:rsidRDefault="0070763D" w:rsidP="0070763D">
      <w:pPr>
        <w:pStyle w:val="PerexT"/>
      </w:pPr>
      <w:proofErr w:type="spellStart"/>
      <w:r>
        <w:t>Joy</w:t>
      </w:r>
      <w:proofErr w:type="spellEnd"/>
      <w:r>
        <w:t xml:space="preserve"> </w:t>
      </w:r>
      <w:proofErr w:type="spellStart"/>
      <w:r>
        <w:t>Adamsonová</w:t>
      </w:r>
      <w:proofErr w:type="spellEnd"/>
      <w:r>
        <w:t>.</w:t>
      </w:r>
      <w:r w:rsidRPr="003C4D57">
        <w:t xml:space="preserve"> </w:t>
      </w:r>
      <w:r w:rsidRPr="001963AA">
        <w:t xml:space="preserve">Narozena v Opavě, zavražděna uprostřed keňské divočiny. Světově úspěšná spisovatelka, která změnila pohled na ochranu </w:t>
      </w:r>
      <w:r>
        <w:t xml:space="preserve">zvířat. Ale také </w:t>
      </w:r>
      <w:r w:rsidRPr="001963AA">
        <w:t xml:space="preserve">složitá osobnost poznamenaná tragickými událostmi v osobním životě. </w:t>
      </w:r>
      <w:r>
        <w:t>Strhují</w:t>
      </w:r>
      <w:r w:rsidR="00183EFD">
        <w:t xml:space="preserve">cí </w:t>
      </w:r>
      <w:r>
        <w:t xml:space="preserve">osud </w:t>
      </w:r>
      <w:r w:rsidRPr="001963AA">
        <w:t>autork</w:t>
      </w:r>
      <w:r>
        <w:t>y</w:t>
      </w:r>
      <w:r w:rsidRPr="001963AA">
        <w:t xml:space="preserve"> </w:t>
      </w:r>
      <w:r>
        <w:t>bestselleru Příběh l</w:t>
      </w:r>
      <w:r w:rsidRPr="001963AA">
        <w:t>vice Els</w:t>
      </w:r>
      <w:r>
        <w:t>y přibližuje</w:t>
      </w:r>
      <w:r w:rsidRPr="001963AA">
        <w:t xml:space="preserve"> </w:t>
      </w:r>
      <w:r>
        <w:t xml:space="preserve">nový </w:t>
      </w:r>
      <w:r w:rsidRPr="001963AA">
        <w:t>dokument Zrozena pro Afriku. ČT2 jej uvede v úterý 18.</w:t>
      </w:r>
      <w:r w:rsidR="00453841">
        <w:t> </w:t>
      </w:r>
      <w:r w:rsidRPr="001963AA">
        <w:t>února ve 2</w:t>
      </w:r>
      <w:r>
        <w:t>0:50</w:t>
      </w:r>
      <w:r w:rsidRPr="001963AA">
        <w:t xml:space="preserve">. </w:t>
      </w:r>
    </w:p>
    <w:p w14:paraId="155306B3" w14:textId="77777777" w:rsidR="0070763D" w:rsidRPr="000465AB" w:rsidRDefault="0070763D" w:rsidP="0070763D">
      <w:pPr>
        <w:rPr>
          <w:b/>
          <w:bCs/>
        </w:rPr>
      </w:pPr>
    </w:p>
    <w:p w14:paraId="227527B5" w14:textId="6121BEE0" w:rsidR="0070763D" w:rsidRPr="004D24AC" w:rsidRDefault="0070763D" w:rsidP="004D24AC">
      <w:pPr>
        <w:pStyle w:val="Textzprvy"/>
      </w:pPr>
      <w:r w:rsidRPr="004D24AC">
        <w:t>„</w:t>
      </w:r>
      <w:r w:rsidRPr="00E64918">
        <w:rPr>
          <w:i/>
        </w:rPr>
        <w:t xml:space="preserve">Všichni známe příběh lvice Elsy, jen málokdo ale zná celý příběh </w:t>
      </w:r>
      <w:proofErr w:type="spellStart"/>
      <w:r w:rsidRPr="00E64918">
        <w:rPr>
          <w:i/>
        </w:rPr>
        <w:t>Joy</w:t>
      </w:r>
      <w:proofErr w:type="spellEnd"/>
      <w:r w:rsidRPr="00E64918">
        <w:rPr>
          <w:i/>
        </w:rPr>
        <w:t xml:space="preserve"> </w:t>
      </w:r>
      <w:proofErr w:type="spellStart"/>
      <w:r w:rsidRPr="00E64918">
        <w:rPr>
          <w:i/>
        </w:rPr>
        <w:t>Adamsonové</w:t>
      </w:r>
      <w:proofErr w:type="spellEnd"/>
      <w:r w:rsidRPr="00E64918">
        <w:rPr>
          <w:i/>
        </w:rPr>
        <w:t>,</w:t>
      </w:r>
      <w:r w:rsidRPr="004D24AC">
        <w:t xml:space="preserve">“ říká kreativní producentka </w:t>
      </w:r>
      <w:r w:rsidRPr="004D24AC">
        <w:rPr>
          <w:b/>
          <w:bCs/>
        </w:rPr>
        <w:t xml:space="preserve">Lenka Poláková </w:t>
      </w:r>
      <w:r w:rsidRPr="004D24AC">
        <w:t xml:space="preserve">a upřesňuje: </w:t>
      </w:r>
      <w:r w:rsidRPr="004D24AC">
        <w:rPr>
          <w:i/>
          <w:iCs/>
        </w:rPr>
        <w:t>„Pro českého diváka bude jistě zajímavé, že tato slavná žena pocházela z</w:t>
      </w:r>
      <w:r w:rsidR="00820870">
        <w:rPr>
          <w:i/>
          <w:iCs/>
        </w:rPr>
        <w:t>e Slezska</w:t>
      </w:r>
      <w:r w:rsidRPr="004D24AC">
        <w:rPr>
          <w:i/>
          <w:iCs/>
        </w:rPr>
        <w:t>, dětství prožila v Opavě.“</w:t>
      </w:r>
      <w:r w:rsidRPr="004D24AC">
        <w:t xml:space="preserve"> </w:t>
      </w:r>
      <w:proofErr w:type="spellStart"/>
      <w:r w:rsidRPr="004D24AC">
        <w:t>Joy</w:t>
      </w:r>
      <w:proofErr w:type="spellEnd"/>
      <w:r w:rsidRPr="004D24AC">
        <w:t xml:space="preserve"> </w:t>
      </w:r>
      <w:proofErr w:type="spellStart"/>
      <w:r w:rsidRPr="004D24AC">
        <w:t>Adamsonovou</w:t>
      </w:r>
      <w:proofErr w:type="spellEnd"/>
      <w:r w:rsidRPr="004D24AC">
        <w:t>, od jejíhož narození upl</w:t>
      </w:r>
      <w:r w:rsidR="00183EFD">
        <w:t xml:space="preserve">ynulo </w:t>
      </w:r>
      <w:r w:rsidRPr="004D24AC">
        <w:t>20.</w:t>
      </w:r>
      <w:r w:rsidR="00453841">
        <w:t> </w:t>
      </w:r>
      <w:r w:rsidRPr="004D24AC">
        <w:t xml:space="preserve">ledna 115 let, lze podle ní vnímat jako moderní silnou ženu, která předběhla svou dobu – bojem za záchranu zvířat, vytvářením přírodních parků i snahou o záchranu dědictví původních afrických kultur. </w:t>
      </w:r>
    </w:p>
    <w:p w14:paraId="03810A4C" w14:textId="3E7F9395" w:rsidR="0070763D" w:rsidRPr="004D24AC" w:rsidRDefault="0070763D" w:rsidP="004D24AC">
      <w:pPr>
        <w:pStyle w:val="Textzprvy"/>
      </w:pPr>
      <w:proofErr w:type="spellStart"/>
      <w:r w:rsidRPr="004D24AC">
        <w:t>Joy</w:t>
      </w:r>
      <w:proofErr w:type="spellEnd"/>
      <w:r w:rsidRPr="004D24AC">
        <w:t xml:space="preserve"> </w:t>
      </w:r>
      <w:proofErr w:type="spellStart"/>
      <w:r w:rsidRPr="004D24AC">
        <w:t>Adamsonová</w:t>
      </w:r>
      <w:proofErr w:type="spellEnd"/>
      <w:r w:rsidRPr="004D24AC">
        <w:t xml:space="preserve"> se narodila jako </w:t>
      </w:r>
      <w:proofErr w:type="spellStart"/>
      <w:r w:rsidRPr="004D24AC">
        <w:t>Friederike</w:t>
      </w:r>
      <w:proofErr w:type="spellEnd"/>
      <w:r w:rsidRPr="004D24AC">
        <w:t xml:space="preserve"> Victoria </w:t>
      </w:r>
      <w:proofErr w:type="spellStart"/>
      <w:r w:rsidRPr="004D24AC">
        <w:t>Gessner</w:t>
      </w:r>
      <w:r w:rsidR="00453841">
        <w:t>ová</w:t>
      </w:r>
      <w:proofErr w:type="spellEnd"/>
      <w:r w:rsidRPr="004D24AC">
        <w:t xml:space="preserve"> do významné opavské rodiny, bouřlivé mládí strávila v meziválečné Vídni, před druhou světovou válkou zakotvila v Africe. Třikrát se vdala a s každým manželem se její život radikálně změnil. Stala se uznávanou ilustrátorkou přírody, malířkou vymírajících afrických kmenů a autorkou bestselleru Příběh lvice Elsy. I díky tomu se jí podařilo prosadit programy na ochranu africké přírody. Protože se přes mnoho pokusů nikdy nestala matkou, věnovala lásku a péči zvířatům </w:t>
      </w:r>
      <w:r w:rsidR="00453841">
        <w:t>–</w:t>
      </w:r>
      <w:r w:rsidRPr="004D24AC">
        <w:t xml:space="preserve"> a zisky z knih a filmů na jejich ochranu. </w:t>
      </w:r>
    </w:p>
    <w:p w14:paraId="5E6A364C" w14:textId="1FCBA616" w:rsidR="00B11198" w:rsidRPr="004D24AC" w:rsidRDefault="0070763D" w:rsidP="004D24AC">
      <w:pPr>
        <w:pStyle w:val="Textzprvy"/>
      </w:pPr>
      <w:r w:rsidRPr="004D24AC">
        <w:t xml:space="preserve">Kdo byla </w:t>
      </w:r>
      <w:proofErr w:type="spellStart"/>
      <w:r w:rsidRPr="004D24AC">
        <w:t>Joy</w:t>
      </w:r>
      <w:proofErr w:type="spellEnd"/>
      <w:r w:rsidRPr="004D24AC">
        <w:t xml:space="preserve"> </w:t>
      </w:r>
      <w:proofErr w:type="spellStart"/>
      <w:r w:rsidRPr="004D24AC">
        <w:t>Adamsonová</w:t>
      </w:r>
      <w:proofErr w:type="spellEnd"/>
      <w:r w:rsidRPr="004D24AC">
        <w:t xml:space="preserve"> a co ji motivovalo k věcem, které dokázala, odkrývá v dokumentu další opavská rodačka, bývalá diplomatka, publicistka a milovnice Afriky Zuzana Beranová. Společně s filmovým štábem se vydala po</w:t>
      </w:r>
      <w:r w:rsidR="00453841">
        <w:t xml:space="preserve"> </w:t>
      </w:r>
      <w:proofErr w:type="spellStart"/>
      <w:r w:rsidR="00453841">
        <w:t>Joyiných</w:t>
      </w:r>
      <w:proofErr w:type="spellEnd"/>
      <w:r w:rsidRPr="004D24AC">
        <w:t xml:space="preserve"> stopách napříč Evropou a Afrikou s cílem zmapovat její život a doplnit chybějící fakta.</w:t>
      </w:r>
      <w:r w:rsidR="00B11198" w:rsidRPr="004D24AC">
        <w:t xml:space="preserve"> </w:t>
      </w:r>
    </w:p>
    <w:p w14:paraId="011B5099" w14:textId="0B54EA24" w:rsidR="0070763D" w:rsidRPr="004D24AC" w:rsidRDefault="00B11198" w:rsidP="004D24AC">
      <w:pPr>
        <w:pStyle w:val="Textzprvy"/>
      </w:pPr>
      <w:r w:rsidRPr="004D24AC">
        <w:t>Její osud</w:t>
      </w:r>
      <w:r w:rsidR="0070763D" w:rsidRPr="004D24AC">
        <w:t xml:space="preserve"> fascinoval Zuzanu Beranovou od dětství. Díky své </w:t>
      </w:r>
      <w:r w:rsidR="004D24AC">
        <w:t xml:space="preserve">diplomatické </w:t>
      </w:r>
      <w:r w:rsidR="0070763D" w:rsidRPr="004D24AC">
        <w:t xml:space="preserve">profesi se dostala do Keni, kde strávila několik let jako konzulka. </w:t>
      </w:r>
      <w:r w:rsidR="0070763D" w:rsidRPr="004D24AC">
        <w:rPr>
          <w:i/>
          <w:iCs/>
        </w:rPr>
        <w:t>„Navštívila jsem tam všechna myslitelná místa s ní spojená a</w:t>
      </w:r>
      <w:r w:rsidR="00453841">
        <w:rPr>
          <w:i/>
          <w:iCs/>
        </w:rPr>
        <w:t> </w:t>
      </w:r>
      <w:r w:rsidR="0070763D" w:rsidRPr="004D24AC">
        <w:rPr>
          <w:i/>
          <w:iCs/>
        </w:rPr>
        <w:t>mluvila se všemi pamětníky, kteří ji znali. Následně jsem několik let bádala v českých, německých i</w:t>
      </w:r>
      <w:r w:rsidR="00453841">
        <w:rPr>
          <w:i/>
          <w:iCs/>
        </w:rPr>
        <w:t> </w:t>
      </w:r>
      <w:r w:rsidR="0070763D" w:rsidRPr="004D24AC">
        <w:rPr>
          <w:i/>
          <w:iCs/>
        </w:rPr>
        <w:t xml:space="preserve">rakouských archivech a kontaktovala </w:t>
      </w:r>
      <w:proofErr w:type="spellStart"/>
      <w:r w:rsidR="0070763D" w:rsidRPr="004D24AC">
        <w:rPr>
          <w:i/>
          <w:iCs/>
        </w:rPr>
        <w:t>Joyiny</w:t>
      </w:r>
      <w:proofErr w:type="spellEnd"/>
      <w:r w:rsidR="0070763D" w:rsidRPr="004D24AC">
        <w:rPr>
          <w:i/>
          <w:iCs/>
        </w:rPr>
        <w:t xml:space="preserve"> příbuzné, kteří žijí v Evropě,“ </w:t>
      </w:r>
      <w:r w:rsidR="0070763D" w:rsidRPr="004D24AC">
        <w:t>popisuje</w:t>
      </w:r>
      <w:r w:rsidRPr="004D24AC">
        <w:t xml:space="preserve"> autorka scénáře a průvodkyně dokumentem</w:t>
      </w:r>
      <w:r w:rsidR="0070763D" w:rsidRPr="004D24AC">
        <w:t xml:space="preserve"> </w:t>
      </w:r>
      <w:r w:rsidR="0070763D" w:rsidRPr="004D24AC">
        <w:rPr>
          <w:b/>
          <w:bCs/>
        </w:rPr>
        <w:t>Zuzana Beranová</w:t>
      </w:r>
      <w:r w:rsidR="0070763D" w:rsidRPr="004D24AC">
        <w:t xml:space="preserve"> svou mnohaletou práci. Z materiálů, které sestavila, uspořádala</w:t>
      </w:r>
      <w:r w:rsidR="00453841">
        <w:t xml:space="preserve"> o</w:t>
      </w:r>
      <w:r w:rsidR="0070763D" w:rsidRPr="004D24AC">
        <w:t xml:space="preserve"> </w:t>
      </w:r>
      <w:proofErr w:type="spellStart"/>
      <w:r w:rsidR="0070763D" w:rsidRPr="004D24AC">
        <w:t>Joy</w:t>
      </w:r>
      <w:proofErr w:type="spellEnd"/>
      <w:r w:rsidR="0070763D" w:rsidRPr="004D24AC">
        <w:t xml:space="preserve"> </w:t>
      </w:r>
      <w:proofErr w:type="spellStart"/>
      <w:r w:rsidR="00FC1978">
        <w:t>Adamsonové</w:t>
      </w:r>
      <w:proofErr w:type="spellEnd"/>
      <w:r w:rsidR="00FC1978">
        <w:t xml:space="preserve"> </w:t>
      </w:r>
      <w:r w:rsidR="0070763D" w:rsidRPr="004D24AC">
        <w:t>bezpočet výstav. Vždy zdůrazňovala, že se slavná ochránkyně přírody narodila na území bývalého Rakouska-Uherska a mlád</w:t>
      </w:r>
      <w:r w:rsidR="003D088E">
        <w:t>í</w:t>
      </w:r>
      <w:r w:rsidR="0070763D" w:rsidRPr="004D24AC">
        <w:t xml:space="preserve"> prožila v</w:t>
      </w:r>
      <w:r w:rsidR="003D088E">
        <w:t> </w:t>
      </w:r>
      <w:r w:rsidR="0070763D" w:rsidRPr="004D24AC">
        <w:t xml:space="preserve">Československu. Napsala </w:t>
      </w:r>
      <w:r w:rsidR="003D088E">
        <w:t xml:space="preserve">její </w:t>
      </w:r>
      <w:r w:rsidR="0070763D" w:rsidRPr="004D24AC">
        <w:t xml:space="preserve">životopis Setkání se smrtí, který se stal inspirací pro dokument Zrozena pro Afriku. </w:t>
      </w:r>
    </w:p>
    <w:p w14:paraId="0FEFBB67" w14:textId="53A72FE8" w:rsidR="0070763D" w:rsidRPr="004D24AC" w:rsidRDefault="0070763D" w:rsidP="004D24AC">
      <w:pPr>
        <w:pStyle w:val="Textzprvy"/>
      </w:pPr>
      <w:r w:rsidRPr="004D24AC">
        <w:t>Natáčení dokumentu probíhalo na řadě míst v Česku, Rakousku, Británii</w:t>
      </w:r>
      <w:r w:rsidR="003D088E">
        <w:t>,</w:t>
      </w:r>
      <w:r w:rsidRPr="004D24AC">
        <w:t xml:space="preserve"> a zejména v Keni. </w:t>
      </w:r>
      <w:r w:rsidRPr="004D24AC">
        <w:rPr>
          <w:i/>
          <w:iCs/>
        </w:rPr>
        <w:t xml:space="preserve">„Dalo by se by se popsat podobně jako život </w:t>
      </w:r>
      <w:proofErr w:type="spellStart"/>
      <w:r w:rsidRPr="004D24AC">
        <w:rPr>
          <w:i/>
          <w:iCs/>
        </w:rPr>
        <w:t>Joy</w:t>
      </w:r>
      <w:proofErr w:type="spellEnd"/>
      <w:r w:rsidRPr="004D24AC">
        <w:rPr>
          <w:i/>
          <w:iCs/>
        </w:rPr>
        <w:t xml:space="preserve"> </w:t>
      </w:r>
      <w:proofErr w:type="spellStart"/>
      <w:r w:rsidRPr="004D24AC">
        <w:rPr>
          <w:i/>
          <w:iCs/>
        </w:rPr>
        <w:t>Adamsonové</w:t>
      </w:r>
      <w:proofErr w:type="spellEnd"/>
      <w:r w:rsidRPr="004D24AC">
        <w:rPr>
          <w:i/>
          <w:iCs/>
        </w:rPr>
        <w:t xml:space="preserve"> – dobrodružná cesta z Opavy do Afriky,“</w:t>
      </w:r>
      <w:r w:rsidRPr="004D24AC">
        <w:t xml:space="preserve"> říká režisér dokumentu Michael </w:t>
      </w:r>
      <w:proofErr w:type="spellStart"/>
      <w:r w:rsidRPr="004D24AC">
        <w:t>Kaboš</w:t>
      </w:r>
      <w:proofErr w:type="spellEnd"/>
      <w:r w:rsidRPr="004D24AC">
        <w:t xml:space="preserve"> a vysvětluje: </w:t>
      </w:r>
      <w:r w:rsidRPr="004D24AC">
        <w:rPr>
          <w:i/>
          <w:iCs/>
        </w:rPr>
        <w:t xml:space="preserve">„Natáčeli jsme v malém štábu celkem o třech lidech. Cesta nás zavedla z Opavy do </w:t>
      </w:r>
      <w:proofErr w:type="gramStart"/>
      <w:r w:rsidRPr="004D24AC">
        <w:rPr>
          <w:i/>
          <w:iCs/>
        </w:rPr>
        <w:t>Vídně</w:t>
      </w:r>
      <w:proofErr w:type="gramEnd"/>
      <w:r w:rsidRPr="004D24AC">
        <w:rPr>
          <w:i/>
          <w:iCs/>
        </w:rPr>
        <w:t xml:space="preserve"> a nakonec až do Keni. Při dohledávání archivních filmů jsem navštívil také Anglii</w:t>
      </w:r>
      <w:r w:rsidR="003D088E">
        <w:rPr>
          <w:i/>
          <w:iCs/>
        </w:rPr>
        <w:t>,</w:t>
      </w:r>
      <w:r w:rsidRPr="004D24AC">
        <w:rPr>
          <w:i/>
          <w:iCs/>
        </w:rPr>
        <w:t xml:space="preserve"> kde jsou uloženy materiály </w:t>
      </w:r>
      <w:proofErr w:type="spellStart"/>
      <w:r w:rsidRPr="004D24AC">
        <w:rPr>
          <w:i/>
          <w:iCs/>
        </w:rPr>
        <w:t>Joy</w:t>
      </w:r>
      <w:proofErr w:type="spellEnd"/>
      <w:r w:rsidRPr="004D24AC">
        <w:rPr>
          <w:i/>
          <w:iCs/>
        </w:rPr>
        <w:t xml:space="preserve"> a George </w:t>
      </w:r>
      <w:proofErr w:type="spellStart"/>
      <w:r w:rsidRPr="004D24AC">
        <w:rPr>
          <w:i/>
          <w:iCs/>
        </w:rPr>
        <w:t>Adamsonových</w:t>
      </w:r>
      <w:proofErr w:type="spellEnd"/>
      <w:r w:rsidRPr="004D24AC">
        <w:rPr>
          <w:i/>
          <w:iCs/>
        </w:rPr>
        <w:t>. Mezi rezavými krabicemi se starými filmy se našla řada unikátních a dosud nepublikovaných záběrů, které se nám podařilo doslova zachránit.“</w:t>
      </w:r>
    </w:p>
    <w:p w14:paraId="7E5DA810" w14:textId="75FD6A83" w:rsidR="000E4684" w:rsidRPr="004D24AC" w:rsidRDefault="0070763D" w:rsidP="004D24AC">
      <w:pPr>
        <w:pStyle w:val="Textzprvy"/>
      </w:pPr>
      <w:r w:rsidRPr="004D24AC">
        <w:lastRenderedPageBreak/>
        <w:t xml:space="preserve">Jde třeba o řadu unikátních záběrů z osobního života </w:t>
      </w:r>
      <w:proofErr w:type="spellStart"/>
      <w:r w:rsidRPr="004D24AC">
        <w:t>Joy</w:t>
      </w:r>
      <w:proofErr w:type="spellEnd"/>
      <w:r w:rsidRPr="004D24AC">
        <w:t xml:space="preserve"> </w:t>
      </w:r>
      <w:proofErr w:type="spellStart"/>
      <w:r w:rsidRPr="004D24AC">
        <w:t>Adamsonové</w:t>
      </w:r>
      <w:proofErr w:type="spellEnd"/>
      <w:r w:rsidRPr="004D24AC">
        <w:t xml:space="preserve">. Na videozáznamech ji lze vidět při práci na etnografických malbách, při aktivitách v centru </w:t>
      </w:r>
      <w:proofErr w:type="spellStart"/>
      <w:r w:rsidRPr="004D24AC">
        <w:t>Elsamere</w:t>
      </w:r>
      <w:proofErr w:type="spellEnd"/>
      <w:r w:rsidRPr="004D24AC">
        <w:t xml:space="preserve">, které založila, </w:t>
      </w:r>
      <w:r w:rsidR="00FC1978">
        <w:t xml:space="preserve">v soukromí s manželem, </w:t>
      </w:r>
      <w:r w:rsidRPr="004D24AC">
        <w:t>ale zejména v interakci se zvířaty – slavnou lvicí Elsou i jejími násle</w:t>
      </w:r>
      <w:r w:rsidR="001B501C">
        <w:t>dovnicemi</w:t>
      </w:r>
      <w:r w:rsidRPr="004D24AC">
        <w:t xml:space="preserve">, </w:t>
      </w:r>
      <w:proofErr w:type="spellStart"/>
      <w:r w:rsidRPr="004D24AC">
        <w:t>gepardicí</w:t>
      </w:r>
      <w:proofErr w:type="spellEnd"/>
      <w:r w:rsidRPr="004D24AC">
        <w:t xml:space="preserve"> </w:t>
      </w:r>
      <w:proofErr w:type="spellStart"/>
      <w:r w:rsidRPr="004D24AC">
        <w:t>Pippou</w:t>
      </w:r>
      <w:proofErr w:type="spellEnd"/>
      <w:r w:rsidRPr="004D24AC">
        <w:t xml:space="preserve"> a levharticí Penny. </w:t>
      </w:r>
      <w:r w:rsidRPr="004D24AC">
        <w:rPr>
          <w:i/>
          <w:iCs/>
        </w:rPr>
        <w:t xml:space="preserve">„Díky spolupráci s Elsa </w:t>
      </w:r>
      <w:proofErr w:type="spellStart"/>
      <w:r w:rsidRPr="004D24AC">
        <w:rPr>
          <w:i/>
          <w:iCs/>
        </w:rPr>
        <w:t>Conservation</w:t>
      </w:r>
      <w:proofErr w:type="spellEnd"/>
      <w:r w:rsidRPr="004D24AC">
        <w:rPr>
          <w:i/>
          <w:iCs/>
        </w:rPr>
        <w:t xml:space="preserve"> Trust v Londýně se nám podařilo získat a zdigitalizovat dosud nikdy nezveřejněné filmové záběry samotné </w:t>
      </w:r>
      <w:proofErr w:type="spellStart"/>
      <w:r w:rsidRPr="004D24AC">
        <w:rPr>
          <w:i/>
          <w:iCs/>
        </w:rPr>
        <w:t>Joy</w:t>
      </w:r>
      <w:proofErr w:type="spellEnd"/>
      <w:r w:rsidRPr="004D24AC">
        <w:rPr>
          <w:i/>
          <w:iCs/>
        </w:rPr>
        <w:t xml:space="preserve"> i jejího muže George, které diváci uvidí úplně poprvé. Neméně unikátní je svědectví Paula </w:t>
      </w:r>
      <w:proofErr w:type="spellStart"/>
      <w:r w:rsidRPr="004D24AC">
        <w:rPr>
          <w:i/>
          <w:iCs/>
        </w:rPr>
        <w:t>Nakwar</w:t>
      </w:r>
      <w:r w:rsidR="003D088E">
        <w:rPr>
          <w:i/>
          <w:iCs/>
        </w:rPr>
        <w:t>e</w:t>
      </w:r>
      <w:r w:rsidRPr="004D24AC">
        <w:rPr>
          <w:i/>
          <w:iCs/>
        </w:rPr>
        <w:t>a</w:t>
      </w:r>
      <w:proofErr w:type="spellEnd"/>
      <w:r w:rsidRPr="004D24AC">
        <w:rPr>
          <w:i/>
          <w:iCs/>
        </w:rPr>
        <w:t xml:space="preserve"> </w:t>
      </w:r>
      <w:proofErr w:type="spellStart"/>
      <w:r w:rsidRPr="004D24AC">
        <w:rPr>
          <w:i/>
          <w:iCs/>
        </w:rPr>
        <w:t>Ekaie</w:t>
      </w:r>
      <w:proofErr w:type="spellEnd"/>
      <w:r w:rsidRPr="004D24AC">
        <w:rPr>
          <w:i/>
          <w:iCs/>
        </w:rPr>
        <w:t xml:space="preserve"> </w:t>
      </w:r>
      <w:r w:rsidR="003D088E">
        <w:rPr>
          <w:i/>
          <w:iCs/>
        </w:rPr>
        <w:t>–</w:t>
      </w:r>
      <w:r w:rsidRPr="004D24AC">
        <w:rPr>
          <w:i/>
          <w:iCs/>
        </w:rPr>
        <w:t xml:space="preserve"> muže, který byl odsouzen za její vraždu,“</w:t>
      </w:r>
      <w:r w:rsidRPr="004D24AC">
        <w:t xml:space="preserve"> dodává kreativní producentka </w:t>
      </w:r>
      <w:r w:rsidRPr="00FC1978">
        <w:rPr>
          <w:b/>
          <w:bCs/>
        </w:rPr>
        <w:t>Lenka Poláková.</w:t>
      </w:r>
      <w:r w:rsidRPr="004D24AC">
        <w:t xml:space="preserve"> </w:t>
      </w:r>
    </w:p>
    <w:p w14:paraId="6F8AE80E" w14:textId="77777777" w:rsidR="000E4684" w:rsidRPr="004D24AC" w:rsidRDefault="000E4684" w:rsidP="004D24AC">
      <w:pPr>
        <w:pStyle w:val="Textzprvy"/>
      </w:pPr>
    </w:p>
    <w:p w14:paraId="63356D26" w14:textId="77777777" w:rsidR="000E4684" w:rsidRPr="004D24AC" w:rsidRDefault="000E4684" w:rsidP="004D24AC">
      <w:pPr>
        <w:pStyle w:val="Textzprvy"/>
        <w:rPr>
          <w:b/>
          <w:bCs/>
        </w:rPr>
      </w:pPr>
    </w:p>
    <w:p w14:paraId="544C9BFA" w14:textId="77777777" w:rsidR="004D24AC" w:rsidRDefault="004D24AC" w:rsidP="004D24AC">
      <w:pPr>
        <w:pStyle w:val="Textzprvy"/>
        <w:rPr>
          <w:b/>
          <w:bCs/>
        </w:rPr>
      </w:pPr>
    </w:p>
    <w:p w14:paraId="57A86AA7" w14:textId="77777777" w:rsidR="004D24AC" w:rsidRDefault="004D24AC" w:rsidP="004D24AC">
      <w:pPr>
        <w:pStyle w:val="Textzprvy"/>
        <w:rPr>
          <w:b/>
          <w:bCs/>
        </w:rPr>
      </w:pPr>
    </w:p>
    <w:p w14:paraId="57691DD8" w14:textId="77777777" w:rsidR="004D24AC" w:rsidRDefault="004D24AC" w:rsidP="004D24AC">
      <w:pPr>
        <w:pStyle w:val="Textzprvy"/>
        <w:rPr>
          <w:b/>
          <w:bCs/>
        </w:rPr>
      </w:pPr>
    </w:p>
    <w:p w14:paraId="26C8707F" w14:textId="07A4A6D2" w:rsidR="00966A9B" w:rsidRPr="004D24AC" w:rsidRDefault="0070763D" w:rsidP="004D24AC">
      <w:pPr>
        <w:pStyle w:val="Textzprvy"/>
      </w:pPr>
      <w:proofErr w:type="spellStart"/>
      <w:r w:rsidRPr="004D24AC">
        <w:rPr>
          <w:b/>
          <w:bCs/>
        </w:rPr>
        <w:t>Joy</w:t>
      </w:r>
      <w:proofErr w:type="spellEnd"/>
      <w:r w:rsidRPr="004D24AC">
        <w:rPr>
          <w:b/>
          <w:bCs/>
        </w:rPr>
        <w:t xml:space="preserve"> </w:t>
      </w:r>
      <w:proofErr w:type="spellStart"/>
      <w:r w:rsidRPr="004D24AC">
        <w:rPr>
          <w:b/>
          <w:bCs/>
        </w:rPr>
        <w:t>Adamsonová</w:t>
      </w:r>
      <w:proofErr w:type="spellEnd"/>
      <w:r w:rsidRPr="004D24AC">
        <w:t xml:space="preserve"> (1910–1980) byla přírodovědkyně, malířka, etnografka, spisovatelka a</w:t>
      </w:r>
      <w:r w:rsidR="003D088E">
        <w:t> </w:t>
      </w:r>
      <w:r w:rsidRPr="004D24AC">
        <w:t xml:space="preserve">ochránkyně přírody. Narodila se jako </w:t>
      </w:r>
      <w:proofErr w:type="spellStart"/>
      <w:r w:rsidRPr="004D24AC">
        <w:t>Friederike</w:t>
      </w:r>
      <w:proofErr w:type="spellEnd"/>
      <w:r w:rsidRPr="004D24AC">
        <w:t xml:space="preserve"> Viktoria </w:t>
      </w:r>
      <w:proofErr w:type="spellStart"/>
      <w:r w:rsidRPr="004D24AC">
        <w:t>Gessner</w:t>
      </w:r>
      <w:r w:rsidR="003D088E">
        <w:t>ová</w:t>
      </w:r>
      <w:proofErr w:type="spellEnd"/>
      <w:r w:rsidRPr="004D24AC">
        <w:t xml:space="preserve"> ve Slezsku (dnešní Opav</w:t>
      </w:r>
      <w:r w:rsidR="003D088E">
        <w:t>ě</w:t>
      </w:r>
      <w:r w:rsidRPr="004D24AC">
        <w:t>) a</w:t>
      </w:r>
      <w:r w:rsidR="003D088E">
        <w:t> </w:t>
      </w:r>
      <w:r w:rsidRPr="004D24AC">
        <w:t>proslavila se zejména svou prací s</w:t>
      </w:r>
      <w:r w:rsidR="00820870">
        <w:t> divokými šelmami</w:t>
      </w:r>
      <w:r w:rsidRPr="004D24AC">
        <w:t xml:space="preserve"> v Keni. Je známá především díky knize </w:t>
      </w:r>
      <w:r w:rsidRPr="004D24AC">
        <w:rPr>
          <w:rStyle w:val="Zdraznn"/>
          <w:i w:val="0"/>
          <w:iCs w:val="0"/>
        </w:rPr>
        <w:t>Příběh lvice Elsy</w:t>
      </w:r>
      <w:r w:rsidRPr="004D24AC">
        <w:t xml:space="preserve"> (</w:t>
      </w:r>
      <w:r w:rsidRPr="004D24AC">
        <w:rPr>
          <w:rStyle w:val="Zdraznn"/>
          <w:i w:val="0"/>
          <w:iCs w:val="0"/>
        </w:rPr>
        <w:t>Born Free</w:t>
      </w:r>
      <w:r w:rsidRPr="004D24AC">
        <w:t xml:space="preserve">), která vypráví o tom, jak se spolu s manželem, keňským strážcem přírody Georgem </w:t>
      </w:r>
      <w:proofErr w:type="spellStart"/>
      <w:r w:rsidRPr="004D24AC">
        <w:t>Adamsonem</w:t>
      </w:r>
      <w:proofErr w:type="spellEnd"/>
      <w:r w:rsidRPr="004D24AC">
        <w:t xml:space="preserve">, starali o osiřelou lvici Elsu a připravovali ji na návrat do volné přírody. Kniha, publikovaná v roce 1960, se stala bestsellerem a byla zfilmována. </w:t>
      </w:r>
      <w:proofErr w:type="spellStart"/>
      <w:r w:rsidRPr="004D24AC">
        <w:t>Joy</w:t>
      </w:r>
      <w:proofErr w:type="spellEnd"/>
      <w:r w:rsidRPr="004D24AC">
        <w:t xml:space="preserve"> </w:t>
      </w:r>
      <w:proofErr w:type="spellStart"/>
      <w:r w:rsidRPr="004D24AC">
        <w:t>Adamson</w:t>
      </w:r>
      <w:r w:rsidR="003D088E">
        <w:t>ová</w:t>
      </w:r>
      <w:proofErr w:type="spellEnd"/>
      <w:r w:rsidRPr="004D24AC">
        <w:t xml:space="preserve"> se díky tomu stala jednou z předních osobností ochrany přírody ve 20. století. Vedle své práce se zvířaty byla také talentovanou malířkou. Dokumentovala africké rostliny a vytvářela portréty domorodých kmenů a</w:t>
      </w:r>
      <w:r w:rsidR="003D088E">
        <w:t> </w:t>
      </w:r>
      <w:r w:rsidRPr="004D24AC">
        <w:t xml:space="preserve">jejich kultury, čímž výrazně přispěla k uchování jejich historie. </w:t>
      </w:r>
      <w:r w:rsidR="00FE49F3">
        <w:t>V</w:t>
      </w:r>
      <w:r w:rsidRPr="004D24AC">
        <w:t xml:space="preserve"> roce 1980</w:t>
      </w:r>
      <w:r w:rsidR="00FE49F3">
        <w:t xml:space="preserve"> b</w:t>
      </w:r>
      <w:r w:rsidR="00FE49F3" w:rsidRPr="004D24AC">
        <w:t>yla</w:t>
      </w:r>
      <w:r w:rsidR="00FE49F3" w:rsidRPr="00FE49F3">
        <w:t xml:space="preserve"> </w:t>
      </w:r>
      <w:r w:rsidR="00FE49F3" w:rsidRPr="004D24AC">
        <w:t>v Keni tragicky zavražděna</w:t>
      </w:r>
      <w:r w:rsidRPr="004D24AC">
        <w:t xml:space="preserve"> jedním ze svých zaměstnanců. Její odkaz však žije dál díky její práci na ochra</w:t>
      </w:r>
      <w:r w:rsidR="00183EFD">
        <w:t xml:space="preserve">ně </w:t>
      </w:r>
      <w:r w:rsidRPr="004D24AC">
        <w:t>africké přírody a vlivu, který měla na environmentální hnutí.</w:t>
      </w:r>
    </w:p>
    <w:p w14:paraId="39238114" w14:textId="221BA4F3" w:rsidR="004D24AC" w:rsidRPr="004D24AC" w:rsidRDefault="004D24AC" w:rsidP="004D24AC">
      <w:pPr>
        <w:pStyle w:val="Textzprvy"/>
      </w:pPr>
    </w:p>
    <w:p w14:paraId="173FE0D1" w14:textId="0BFC3D57" w:rsidR="004D24AC" w:rsidRPr="004D24AC" w:rsidRDefault="00FE49F3" w:rsidP="004D24AC">
      <w:pPr>
        <w:pStyle w:val="Textzprvy"/>
      </w:pPr>
      <w:r>
        <w:rPr>
          <w:b/>
          <w:bCs/>
        </w:rPr>
        <w:t>n</w:t>
      </w:r>
      <w:r w:rsidR="004D24AC" w:rsidRPr="004D24AC">
        <w:rPr>
          <w:b/>
          <w:bCs/>
        </w:rPr>
        <w:t>ámět:</w:t>
      </w:r>
      <w:r w:rsidR="004D24AC" w:rsidRPr="004D24AC">
        <w:t xml:space="preserve"> Kamila </w:t>
      </w:r>
      <w:proofErr w:type="spellStart"/>
      <w:r w:rsidR="004D24AC" w:rsidRPr="004D24AC">
        <w:t>Teslíková</w:t>
      </w:r>
      <w:proofErr w:type="spellEnd"/>
      <w:r w:rsidR="004D24AC" w:rsidRPr="004D24AC">
        <w:rPr>
          <w:rFonts w:eastAsiaTheme="minorHAnsi"/>
        </w:rPr>
        <w:t xml:space="preserve"> // </w:t>
      </w:r>
      <w:r>
        <w:rPr>
          <w:b/>
          <w:bCs/>
        </w:rPr>
        <w:t>s</w:t>
      </w:r>
      <w:r w:rsidR="004D24AC" w:rsidRPr="004D24AC">
        <w:rPr>
          <w:b/>
          <w:bCs/>
        </w:rPr>
        <w:t xml:space="preserve">cénář: </w:t>
      </w:r>
      <w:r w:rsidR="004D24AC" w:rsidRPr="004D24AC">
        <w:t xml:space="preserve">Michael </w:t>
      </w:r>
      <w:proofErr w:type="spellStart"/>
      <w:r w:rsidR="004D24AC" w:rsidRPr="004D24AC">
        <w:t>Kaboš</w:t>
      </w:r>
      <w:proofErr w:type="spellEnd"/>
      <w:r w:rsidR="004D24AC" w:rsidRPr="004D24AC">
        <w:t xml:space="preserve">, Zuzana Beranová // </w:t>
      </w:r>
      <w:r w:rsidR="00970601" w:rsidRPr="00970601">
        <w:rPr>
          <w:b/>
          <w:bCs/>
        </w:rPr>
        <w:t>průvodkyně:</w:t>
      </w:r>
      <w:r w:rsidR="00970601">
        <w:t xml:space="preserve"> Zuzana Beranová // </w:t>
      </w:r>
      <w:r>
        <w:rPr>
          <w:b/>
          <w:bCs/>
        </w:rPr>
        <w:t>d</w:t>
      </w:r>
      <w:r w:rsidR="004D24AC" w:rsidRPr="004D24AC">
        <w:rPr>
          <w:b/>
          <w:bCs/>
        </w:rPr>
        <w:t xml:space="preserve">ramaturgie: </w:t>
      </w:r>
      <w:r w:rsidR="004D24AC" w:rsidRPr="004D24AC">
        <w:t xml:space="preserve">Kamila </w:t>
      </w:r>
      <w:proofErr w:type="spellStart"/>
      <w:r w:rsidR="004D24AC" w:rsidRPr="004D24AC">
        <w:t>Teslíková</w:t>
      </w:r>
      <w:proofErr w:type="spellEnd"/>
      <w:r w:rsidR="004D24AC" w:rsidRPr="004D24AC">
        <w:rPr>
          <w:rFonts w:eastAsiaTheme="minorHAnsi"/>
        </w:rPr>
        <w:t xml:space="preserve"> // </w:t>
      </w:r>
      <w:r>
        <w:rPr>
          <w:b/>
          <w:bCs/>
        </w:rPr>
        <w:t>z</w:t>
      </w:r>
      <w:r w:rsidR="004D24AC" w:rsidRPr="004D24AC">
        <w:rPr>
          <w:b/>
          <w:bCs/>
        </w:rPr>
        <w:t>vuk:</w:t>
      </w:r>
      <w:r w:rsidR="004D24AC" w:rsidRPr="004D24AC">
        <w:t xml:space="preserve"> Stanislav </w:t>
      </w:r>
      <w:proofErr w:type="spellStart"/>
      <w:r w:rsidR="004D24AC" w:rsidRPr="004D24AC">
        <w:t>Sol</w:t>
      </w:r>
      <w:r w:rsidR="00C26DB9">
        <w:t>a</w:t>
      </w:r>
      <w:r w:rsidR="004D24AC" w:rsidRPr="004D24AC">
        <w:t>n</w:t>
      </w:r>
      <w:r w:rsidR="00E64918">
        <w:t>ský</w:t>
      </w:r>
      <w:proofErr w:type="spellEnd"/>
      <w:r w:rsidR="00E64918">
        <w:t>,</w:t>
      </w:r>
      <w:r w:rsidR="004D24AC" w:rsidRPr="004D24AC">
        <w:t xml:space="preserve"> Jakub Krajíček</w:t>
      </w:r>
      <w:r w:rsidR="004D24AC" w:rsidRPr="004D24AC">
        <w:rPr>
          <w:rFonts w:eastAsiaTheme="minorHAnsi"/>
        </w:rPr>
        <w:t xml:space="preserve"> // </w:t>
      </w:r>
      <w:r>
        <w:rPr>
          <w:b/>
          <w:bCs/>
        </w:rPr>
        <w:t>k</w:t>
      </w:r>
      <w:r w:rsidR="004D24AC" w:rsidRPr="004D24AC">
        <w:rPr>
          <w:b/>
          <w:bCs/>
        </w:rPr>
        <w:t>amera:</w:t>
      </w:r>
      <w:r w:rsidR="004D24AC" w:rsidRPr="004D24AC">
        <w:t xml:space="preserve"> Stanislav </w:t>
      </w:r>
      <w:proofErr w:type="spellStart"/>
      <w:r w:rsidR="004D24AC" w:rsidRPr="004D24AC">
        <w:t>S</w:t>
      </w:r>
      <w:r w:rsidR="00E64918">
        <w:t>ol</w:t>
      </w:r>
      <w:r w:rsidR="00C26DB9">
        <w:t>a</w:t>
      </w:r>
      <w:r w:rsidR="00E64918">
        <w:t>nský</w:t>
      </w:r>
      <w:proofErr w:type="spellEnd"/>
      <w:r w:rsidR="004D24AC" w:rsidRPr="004D24AC">
        <w:rPr>
          <w:rFonts w:eastAsiaTheme="minorHAnsi"/>
        </w:rPr>
        <w:t xml:space="preserve">/ </w:t>
      </w:r>
      <w:r w:rsidR="004D24AC" w:rsidRPr="00E64918">
        <w:rPr>
          <w:b/>
        </w:rPr>
        <w:t>hlavní kameraman:</w:t>
      </w:r>
      <w:r w:rsidR="004D24AC" w:rsidRPr="004D24AC">
        <w:t xml:space="preserve"> Michael </w:t>
      </w:r>
      <w:proofErr w:type="spellStart"/>
      <w:r w:rsidR="004D24AC" w:rsidRPr="004D24AC">
        <w:t>Kaboš</w:t>
      </w:r>
      <w:proofErr w:type="spellEnd"/>
      <w:r w:rsidR="004D24AC" w:rsidRPr="004D24AC">
        <w:rPr>
          <w:rFonts w:eastAsiaTheme="minorHAnsi"/>
        </w:rPr>
        <w:t xml:space="preserve"> // </w:t>
      </w:r>
      <w:r w:rsidR="004D24AC" w:rsidRPr="004D24AC">
        <w:rPr>
          <w:b/>
          <w:bCs/>
        </w:rPr>
        <w:t>střih:</w:t>
      </w:r>
      <w:r w:rsidR="004D24AC" w:rsidRPr="004D24AC">
        <w:t xml:space="preserve"> Michael </w:t>
      </w:r>
      <w:proofErr w:type="spellStart"/>
      <w:r w:rsidR="004D24AC" w:rsidRPr="004D24AC">
        <w:t>Kaboš</w:t>
      </w:r>
      <w:proofErr w:type="spellEnd"/>
      <w:r w:rsidR="004D24AC" w:rsidRPr="004D24AC">
        <w:rPr>
          <w:rFonts w:eastAsiaTheme="minorHAnsi"/>
        </w:rPr>
        <w:t xml:space="preserve"> // </w:t>
      </w:r>
      <w:r w:rsidR="004D24AC" w:rsidRPr="004D24AC">
        <w:rPr>
          <w:b/>
          <w:bCs/>
        </w:rPr>
        <w:t>vedoucí produkce:</w:t>
      </w:r>
      <w:r w:rsidR="004D24AC" w:rsidRPr="004D24AC">
        <w:t xml:space="preserve"> Jana Urbášková</w:t>
      </w:r>
      <w:r w:rsidR="004D24AC" w:rsidRPr="004D24AC">
        <w:rPr>
          <w:rFonts w:eastAsiaTheme="minorHAnsi"/>
        </w:rPr>
        <w:t xml:space="preserve"> // </w:t>
      </w:r>
      <w:r w:rsidR="004D24AC" w:rsidRPr="004D24AC">
        <w:rPr>
          <w:b/>
          <w:bCs/>
        </w:rPr>
        <w:t>výkonná producentka:</w:t>
      </w:r>
      <w:r w:rsidR="004D24AC" w:rsidRPr="004D24AC">
        <w:t xml:space="preserve"> Olga Grossma</w:t>
      </w:r>
      <w:r w:rsidR="00E64918">
        <w:t>n</w:t>
      </w:r>
      <w:r w:rsidR="004D24AC" w:rsidRPr="004D24AC">
        <w:t>no</w:t>
      </w:r>
      <w:r w:rsidR="00E64918">
        <w:t>vá /</w:t>
      </w:r>
      <w:r w:rsidR="004D24AC" w:rsidRPr="004D24AC">
        <w:rPr>
          <w:rFonts w:eastAsiaTheme="minorHAnsi"/>
        </w:rPr>
        <w:t xml:space="preserve">/ </w:t>
      </w:r>
      <w:r w:rsidR="004D24AC" w:rsidRPr="004D24AC">
        <w:rPr>
          <w:b/>
          <w:bCs/>
        </w:rPr>
        <w:t>kreativní producentka:</w:t>
      </w:r>
      <w:r w:rsidR="004D24AC" w:rsidRPr="004D24AC">
        <w:t xml:space="preserve"> Lenka Poláková</w:t>
      </w:r>
      <w:r w:rsidR="004D24AC" w:rsidRPr="004D24AC">
        <w:rPr>
          <w:rFonts w:eastAsiaTheme="minorHAnsi"/>
        </w:rPr>
        <w:t xml:space="preserve"> // </w:t>
      </w:r>
      <w:r w:rsidR="004D24AC" w:rsidRPr="004D24AC">
        <w:rPr>
          <w:b/>
          <w:bCs/>
        </w:rPr>
        <w:t>režie:</w:t>
      </w:r>
      <w:r w:rsidR="004D24AC" w:rsidRPr="004D24AC">
        <w:t xml:space="preserve"> Michael </w:t>
      </w:r>
      <w:proofErr w:type="spellStart"/>
      <w:r w:rsidR="004D24AC" w:rsidRPr="004D24AC">
        <w:t>Kaboš</w:t>
      </w:r>
      <w:proofErr w:type="spellEnd"/>
    </w:p>
    <w:p w14:paraId="1993B919" w14:textId="77777777" w:rsidR="004D24AC" w:rsidRPr="000E4684" w:rsidRDefault="004D24AC" w:rsidP="0070763D">
      <w:pPr>
        <w:pStyle w:val="Textzprvy"/>
        <w:rPr>
          <w:rFonts w:asciiTheme="minorHAnsi" w:hAnsiTheme="minorHAnsi" w:cstheme="minorHAnsi"/>
        </w:rPr>
      </w:pPr>
    </w:p>
    <w:p w14:paraId="72907F2A" w14:textId="77777777" w:rsidR="007312C5" w:rsidRDefault="00636765" w:rsidP="0070763D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C6B75F4" w14:textId="77777777" w:rsidR="007312C5" w:rsidRPr="003B26F7" w:rsidRDefault="007312C5" w:rsidP="0070763D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0420" w14:textId="77777777" w:rsidR="00EE2AEB" w:rsidRDefault="00EE2AEB" w:rsidP="00FE502B">
      <w:r>
        <w:separator/>
      </w:r>
    </w:p>
  </w:endnote>
  <w:endnote w:type="continuationSeparator" w:id="0">
    <w:p w14:paraId="032E3D58" w14:textId="77777777" w:rsidR="00EE2AEB" w:rsidRDefault="00EE2AE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25D1" w14:textId="77777777" w:rsidR="00EE2AEB" w:rsidRPr="00B90A0A" w:rsidRDefault="00EE2AEB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BD96339" w14:textId="77777777" w:rsidR="00EE2AEB" w:rsidRPr="00B90A0A" w:rsidRDefault="00EE2AEB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DC04033" w14:textId="77777777" w:rsidR="00EE2AEB" w:rsidRPr="007312C5" w:rsidRDefault="00EE2AEB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A275" w14:textId="77777777" w:rsidR="00EE2AEB" w:rsidRDefault="00EE2AEB" w:rsidP="00FE502B">
      <w:r>
        <w:separator/>
      </w:r>
    </w:p>
  </w:footnote>
  <w:footnote w:type="continuationSeparator" w:id="0">
    <w:p w14:paraId="515B6823" w14:textId="77777777" w:rsidR="00EE2AEB" w:rsidRDefault="00EE2AE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2C53" w14:textId="77777777" w:rsidR="00EE2AEB" w:rsidRDefault="00EE2AEB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F97B" wp14:editId="54C69A6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2B01F" w14:textId="77777777" w:rsidR="00EE2AEB" w:rsidRPr="00E5126A" w:rsidRDefault="00EE2AEB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3F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34C2B01F" w14:textId="77777777" w:rsidR="00EE2AEB" w:rsidRPr="00E5126A" w:rsidRDefault="00EE2AEB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21D6C01" wp14:editId="1DC54A5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3D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E4684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3EFD"/>
    <w:rsid w:val="001947C7"/>
    <w:rsid w:val="001953ED"/>
    <w:rsid w:val="00197000"/>
    <w:rsid w:val="001A560A"/>
    <w:rsid w:val="001B501C"/>
    <w:rsid w:val="001B7C3A"/>
    <w:rsid w:val="001C461E"/>
    <w:rsid w:val="001D477C"/>
    <w:rsid w:val="001D5B9F"/>
    <w:rsid w:val="001E6886"/>
    <w:rsid w:val="002157D9"/>
    <w:rsid w:val="00217E15"/>
    <w:rsid w:val="002370B2"/>
    <w:rsid w:val="0025483F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088E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3841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24AC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0763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0870"/>
    <w:rsid w:val="0082159F"/>
    <w:rsid w:val="008244BA"/>
    <w:rsid w:val="0083357C"/>
    <w:rsid w:val="0084209E"/>
    <w:rsid w:val="008528D3"/>
    <w:rsid w:val="008575C3"/>
    <w:rsid w:val="00872F28"/>
    <w:rsid w:val="0087379A"/>
    <w:rsid w:val="00884B03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0601"/>
    <w:rsid w:val="00985DCE"/>
    <w:rsid w:val="00995CA1"/>
    <w:rsid w:val="009A037D"/>
    <w:rsid w:val="009B1D76"/>
    <w:rsid w:val="009B47EE"/>
    <w:rsid w:val="009C27D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1198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6DB9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64918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2AEB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5765"/>
    <w:rsid w:val="00F905EF"/>
    <w:rsid w:val="00F96AA5"/>
    <w:rsid w:val="00F96B65"/>
    <w:rsid w:val="00FA5350"/>
    <w:rsid w:val="00FA7493"/>
    <w:rsid w:val="00FB0822"/>
    <w:rsid w:val="00FB72C6"/>
    <w:rsid w:val="00FB7EBF"/>
    <w:rsid w:val="00FC1978"/>
    <w:rsid w:val="00FC3395"/>
    <w:rsid w:val="00FD179C"/>
    <w:rsid w:val="00FD30E9"/>
    <w:rsid w:val="00FD63AC"/>
    <w:rsid w:val="00FD7ABF"/>
    <w:rsid w:val="00FE49F3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024676"/>
  <w15:docId w15:val="{EFDC9BB8-03E2-4F40-B76A-31FD5554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styleId="Zdraznn">
    <w:name w:val="Emphasis"/>
    <w:basedOn w:val="Standardnpsmoodstavce"/>
    <w:uiPriority w:val="20"/>
    <w:qFormat/>
    <w:rsid w:val="0070763D"/>
    <w:rPr>
      <w:i/>
      <w:iCs/>
    </w:rPr>
  </w:style>
  <w:style w:type="paragraph" w:styleId="Revize">
    <w:name w:val="Revision"/>
    <w:hidden/>
    <w:uiPriority w:val="99"/>
    <w:semiHidden/>
    <w:rsid w:val="00E64918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7</TotalTime>
  <Pages>2</Pages>
  <Words>791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5481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5</cp:revision>
  <cp:lastPrinted>2023-04-18T10:42:00Z</cp:lastPrinted>
  <dcterms:created xsi:type="dcterms:W3CDTF">2025-02-04T13:58:00Z</dcterms:created>
  <dcterms:modified xsi:type="dcterms:W3CDTF">2025-02-05T08:09:00Z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