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A54A" w14:textId="0473B33A" w:rsidR="00C51C83" w:rsidRDefault="00BA5CE2" w:rsidP="00C51C83">
      <w:pPr>
        <w:rPr>
          <w:rFonts w:ascii="Verdana" w:eastAsia="Times New Roman" w:hAnsi="Verdana"/>
          <w:b/>
          <w:color w:val="auto"/>
          <w:sz w:val="32"/>
          <w:szCs w:val="32"/>
          <w:lang w:eastAsia="cs-CZ"/>
        </w:rPr>
      </w:pPr>
      <w:r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>Nový disku</w:t>
      </w:r>
      <w:r w:rsidR="00D253ED"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>s</w:t>
      </w:r>
      <w:r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 xml:space="preserve">ní pořad </w:t>
      </w:r>
      <w:r w:rsidR="006463D7"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>Zkraje</w:t>
      </w:r>
      <w:r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 xml:space="preserve"> propojí regiony s celostátními tématy. Nabídne nadhled i vtip</w:t>
      </w:r>
    </w:p>
    <w:p w14:paraId="617EAFAB" w14:textId="77777777" w:rsidR="00C51C83" w:rsidRDefault="00C51C83" w:rsidP="00C51C83">
      <w:pPr>
        <w:rPr>
          <w:rFonts w:ascii="Verdana" w:hAnsi="Verdana"/>
          <w:b/>
          <w:sz w:val="32"/>
          <w:szCs w:val="32"/>
        </w:rPr>
      </w:pPr>
    </w:p>
    <w:p w14:paraId="54261E45" w14:textId="4659EE6C" w:rsidR="00C51C83" w:rsidRDefault="00C51C83" w:rsidP="00C51C83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C518A6">
        <w:rPr>
          <w:rFonts w:ascii="Verdana" w:hAnsi="Verdana"/>
          <w:noProof/>
          <w:color w:val="auto"/>
          <w:sz w:val="18"/>
          <w:szCs w:val="18"/>
        </w:rPr>
        <w:t>20. června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55640D2A" w14:textId="77777777" w:rsidR="00C51C83" w:rsidRDefault="00C51C83" w:rsidP="00C51C83">
      <w:pPr>
        <w:rPr>
          <w:rFonts w:ascii="Verdana" w:hAnsi="Verdana"/>
          <w:b/>
          <w:color w:val="auto"/>
          <w:sz w:val="18"/>
          <w:szCs w:val="18"/>
        </w:rPr>
      </w:pPr>
    </w:p>
    <w:p w14:paraId="375F1C4E" w14:textId="1D7E95C4" w:rsidR="00145A0A" w:rsidRDefault="00145A0A" w:rsidP="006463D7">
      <w:pPr>
        <w:pStyle w:val="Textzprvy"/>
        <w:rPr>
          <w:b/>
        </w:rPr>
      </w:pPr>
      <w:r>
        <w:rPr>
          <w:b/>
        </w:rPr>
        <w:t>Důležitá a atraktivní témat</w:t>
      </w:r>
      <w:r w:rsidR="00956131">
        <w:rPr>
          <w:b/>
        </w:rPr>
        <w:t>a</w:t>
      </w:r>
      <w:r w:rsidR="0047727E">
        <w:rPr>
          <w:b/>
        </w:rPr>
        <w:t xml:space="preserve"> </w:t>
      </w:r>
      <w:r w:rsidRPr="00145A0A">
        <w:rPr>
          <w:b/>
        </w:rPr>
        <w:t>z českých regionů</w:t>
      </w:r>
      <w:r w:rsidR="0047727E">
        <w:rPr>
          <w:b/>
        </w:rPr>
        <w:t xml:space="preserve"> přinese</w:t>
      </w:r>
      <w:r w:rsidRPr="00145A0A">
        <w:rPr>
          <w:b/>
        </w:rPr>
        <w:t xml:space="preserve"> nový diskusní pořad České televize Zkraje. </w:t>
      </w:r>
      <w:r w:rsidR="0047727E">
        <w:rPr>
          <w:b/>
        </w:rPr>
        <w:t xml:space="preserve">Ve studiu se budou potkávat </w:t>
      </w:r>
      <w:r w:rsidRPr="00145A0A">
        <w:rPr>
          <w:b/>
        </w:rPr>
        <w:t>regionální osobnosti a místní politi</w:t>
      </w:r>
      <w:r w:rsidR="0047727E">
        <w:rPr>
          <w:b/>
        </w:rPr>
        <w:t>ci</w:t>
      </w:r>
      <w:r w:rsidRPr="00145A0A">
        <w:rPr>
          <w:b/>
        </w:rPr>
        <w:t xml:space="preserve"> s představiteli státu a šéfy státních institucí. </w:t>
      </w:r>
      <w:r w:rsidR="00C64BA3" w:rsidRPr="00C64BA3">
        <w:rPr>
          <w:b/>
        </w:rPr>
        <w:t xml:space="preserve">První díl </w:t>
      </w:r>
      <w:r w:rsidR="0047727E">
        <w:rPr>
          <w:b/>
        </w:rPr>
        <w:t xml:space="preserve">uvede </w:t>
      </w:r>
      <w:r w:rsidR="00C64BA3">
        <w:rPr>
          <w:b/>
        </w:rPr>
        <w:t xml:space="preserve">ČT24 </w:t>
      </w:r>
      <w:r w:rsidR="0047727E">
        <w:rPr>
          <w:b/>
        </w:rPr>
        <w:t xml:space="preserve">v </w:t>
      </w:r>
      <w:r w:rsidR="00C64BA3" w:rsidRPr="00C64BA3">
        <w:rPr>
          <w:b/>
        </w:rPr>
        <w:t>sobotu 22. června</w:t>
      </w:r>
      <w:r w:rsidR="00956131">
        <w:rPr>
          <w:b/>
        </w:rPr>
        <w:t xml:space="preserve"> od 12:30</w:t>
      </w:r>
      <w:r w:rsidR="00C64BA3">
        <w:rPr>
          <w:b/>
        </w:rPr>
        <w:t>.</w:t>
      </w:r>
    </w:p>
    <w:p w14:paraId="20BCB265" w14:textId="17FBBA8F" w:rsidR="006463D7" w:rsidRDefault="00145A0A" w:rsidP="00145A0A">
      <w:pPr>
        <w:pStyle w:val="Textzprvy"/>
        <w:spacing w:after="240"/>
        <w:rPr>
          <w:bCs/>
        </w:rPr>
      </w:pPr>
      <w:r w:rsidRPr="00145A0A">
        <w:rPr>
          <w:bCs/>
        </w:rPr>
        <w:t>„</w:t>
      </w:r>
      <w:r w:rsidR="006463D7" w:rsidRPr="0047727E">
        <w:rPr>
          <w:bCs/>
          <w:i/>
          <w:iCs/>
        </w:rPr>
        <w:t>Hledání řešení problémů přesahující hranice krajů, inspirace podněty ze všech koutů Česka, nadhled i vtip nabídne šestice hostů a dva moderátoři. Blízkost k řešení i místní znalost témat budou zajišťovat krajské redakce České televize</w:t>
      </w:r>
      <w:r w:rsidR="00956131" w:rsidRPr="0047727E">
        <w:rPr>
          <w:bCs/>
          <w:i/>
          <w:iCs/>
        </w:rPr>
        <w:t>. N</w:t>
      </w:r>
      <w:r w:rsidR="006463D7" w:rsidRPr="0047727E">
        <w:rPr>
          <w:bCs/>
          <w:i/>
          <w:iCs/>
        </w:rPr>
        <w:t xml:space="preserve">a provázení pořadem </w:t>
      </w:r>
      <w:r w:rsidR="00956131" w:rsidRPr="0047727E">
        <w:rPr>
          <w:bCs/>
          <w:i/>
          <w:iCs/>
        </w:rPr>
        <w:t xml:space="preserve">se </w:t>
      </w:r>
      <w:r w:rsidR="006463D7" w:rsidRPr="0047727E">
        <w:rPr>
          <w:bCs/>
          <w:i/>
          <w:iCs/>
        </w:rPr>
        <w:t xml:space="preserve">bude významně podílet místní moderátor, který </w:t>
      </w:r>
      <w:r w:rsidR="00956131" w:rsidRPr="0047727E">
        <w:rPr>
          <w:bCs/>
          <w:i/>
          <w:iCs/>
        </w:rPr>
        <w:t>ve svém regionu</w:t>
      </w:r>
      <w:r w:rsidR="006463D7" w:rsidRPr="0047727E">
        <w:rPr>
          <w:bCs/>
          <w:i/>
          <w:iCs/>
        </w:rPr>
        <w:t xml:space="preserve"> přivítá vždy jednu z</w:t>
      </w:r>
      <w:r w:rsidR="00956131" w:rsidRPr="0047727E">
        <w:rPr>
          <w:bCs/>
          <w:i/>
          <w:iCs/>
        </w:rPr>
        <w:t> tváří hlavní zpravodajské relace Události. V této pozici se bud</w:t>
      </w:r>
      <w:r w:rsidR="00BA5CE2" w:rsidRPr="0047727E">
        <w:rPr>
          <w:bCs/>
          <w:i/>
          <w:iCs/>
        </w:rPr>
        <w:t>ou</w:t>
      </w:r>
      <w:r w:rsidR="00956131" w:rsidRPr="0047727E">
        <w:rPr>
          <w:bCs/>
          <w:i/>
          <w:iCs/>
        </w:rPr>
        <w:t xml:space="preserve"> střídat Marcela Augustová s Janou Peroutkovou</w:t>
      </w:r>
      <w:r w:rsidR="00956131">
        <w:rPr>
          <w:bCs/>
        </w:rPr>
        <w:t>,</w:t>
      </w:r>
      <w:r w:rsidR="00956131" w:rsidRPr="004B454D">
        <w:rPr>
          <w:bCs/>
          <w:i/>
        </w:rPr>
        <w:t>“</w:t>
      </w:r>
      <w:r w:rsidR="00956131">
        <w:rPr>
          <w:bCs/>
        </w:rPr>
        <w:t xml:space="preserve"> říká k novému pořadu </w:t>
      </w:r>
      <w:r w:rsidR="00956131" w:rsidRPr="00956131">
        <w:rPr>
          <w:bCs/>
        </w:rPr>
        <w:t xml:space="preserve">ředitel divize </w:t>
      </w:r>
      <w:r w:rsidR="00D253ED">
        <w:rPr>
          <w:bCs/>
        </w:rPr>
        <w:t>z</w:t>
      </w:r>
      <w:r w:rsidR="00956131" w:rsidRPr="00956131">
        <w:rPr>
          <w:bCs/>
        </w:rPr>
        <w:t>pravodajství a publicistik</w:t>
      </w:r>
      <w:r w:rsidR="00BF20D6">
        <w:rPr>
          <w:bCs/>
        </w:rPr>
        <w:t>y</w:t>
      </w:r>
      <w:r w:rsidR="00956131">
        <w:rPr>
          <w:bCs/>
        </w:rPr>
        <w:t xml:space="preserve"> České televize </w:t>
      </w:r>
      <w:r w:rsidR="00956131" w:rsidRPr="0047727E">
        <w:rPr>
          <w:b/>
        </w:rPr>
        <w:t>Petr Mrzena</w:t>
      </w:r>
      <w:r w:rsidR="00956131">
        <w:rPr>
          <w:bCs/>
        </w:rPr>
        <w:t>.</w:t>
      </w:r>
    </w:p>
    <w:p w14:paraId="4CBA9CCE" w14:textId="1CD6261E" w:rsidR="00145A0A" w:rsidRDefault="00956131" w:rsidP="00145A0A">
      <w:pPr>
        <w:pStyle w:val="Textzprvy"/>
        <w:spacing w:after="240"/>
        <w:rPr>
          <w:bCs/>
        </w:rPr>
      </w:pPr>
      <w:r>
        <w:rPr>
          <w:bCs/>
        </w:rPr>
        <w:t xml:space="preserve">Pořad </w:t>
      </w:r>
      <w:r w:rsidR="006463D7" w:rsidRPr="006463D7">
        <w:rPr>
          <w:bCs/>
        </w:rPr>
        <w:t xml:space="preserve">Zkraje </w:t>
      </w:r>
      <w:r>
        <w:rPr>
          <w:bCs/>
        </w:rPr>
        <w:t xml:space="preserve">přinese </w:t>
      </w:r>
      <w:r w:rsidR="006463D7" w:rsidRPr="006463D7">
        <w:rPr>
          <w:bCs/>
        </w:rPr>
        <w:t>každou druhou sobotu atraktivní témata a palčivé otázky, kter</w:t>
      </w:r>
      <w:r w:rsidR="00D253ED">
        <w:rPr>
          <w:bCs/>
        </w:rPr>
        <w:t>é</w:t>
      </w:r>
      <w:r w:rsidR="006463D7" w:rsidRPr="006463D7">
        <w:rPr>
          <w:bCs/>
        </w:rPr>
        <w:t xml:space="preserve"> jsou blízk</w:t>
      </w:r>
      <w:r w:rsidR="00D253ED">
        <w:rPr>
          <w:bCs/>
        </w:rPr>
        <w:t>é</w:t>
      </w:r>
      <w:r w:rsidR="006463D7" w:rsidRPr="006463D7">
        <w:rPr>
          <w:bCs/>
        </w:rPr>
        <w:t xml:space="preserve"> všem. Jak se srovnat se soužitím turistů a starousedlíků v atraktivních přírodních lokalitách? Jak si najít zubaře? Jak zlepšit mnohdy nevalnou kulturu cestování po železnici? Jak se srovnat s obavami o</w:t>
      </w:r>
      <w:r w:rsidR="00D253ED">
        <w:rPr>
          <w:bCs/>
        </w:rPr>
        <w:t> </w:t>
      </w:r>
      <w:r w:rsidR="006463D7" w:rsidRPr="006463D7">
        <w:rPr>
          <w:bCs/>
        </w:rPr>
        <w:t xml:space="preserve">budoucnost, pokud ve městě krachuje velký podnik? </w:t>
      </w:r>
      <w:r w:rsidR="00BF20D6">
        <w:rPr>
          <w:bCs/>
        </w:rPr>
        <w:t>Na takové otázky bud</w:t>
      </w:r>
      <w:r w:rsidR="00D253ED">
        <w:rPr>
          <w:bCs/>
        </w:rPr>
        <w:t>ou</w:t>
      </w:r>
      <w:r w:rsidR="00BF20D6">
        <w:rPr>
          <w:bCs/>
        </w:rPr>
        <w:t xml:space="preserve"> odpovídat hosté nového čtrnáctideníku v nejbližších měsících.</w:t>
      </w:r>
    </w:p>
    <w:p w14:paraId="505FF56F" w14:textId="43279771" w:rsidR="00C51C83" w:rsidRDefault="006463D7" w:rsidP="00145A0A">
      <w:pPr>
        <w:pStyle w:val="Textzprvy"/>
        <w:spacing w:after="240"/>
        <w:rPr>
          <w:bCs/>
        </w:rPr>
      </w:pPr>
      <w:r w:rsidRPr="006463D7">
        <w:rPr>
          <w:bCs/>
        </w:rPr>
        <w:t>První díl</w:t>
      </w:r>
      <w:r w:rsidR="00005652">
        <w:rPr>
          <w:bCs/>
        </w:rPr>
        <w:t>, který bude moderovat Jan</w:t>
      </w:r>
      <w:r w:rsidR="00C518A6">
        <w:rPr>
          <w:bCs/>
        </w:rPr>
        <w:t>a</w:t>
      </w:r>
      <w:r w:rsidR="00005652">
        <w:rPr>
          <w:bCs/>
        </w:rPr>
        <w:t xml:space="preserve"> Peroutkov</w:t>
      </w:r>
      <w:r w:rsidR="00C518A6">
        <w:rPr>
          <w:bCs/>
        </w:rPr>
        <w:t>á s Jakubem Váchou</w:t>
      </w:r>
      <w:r w:rsidR="00005652">
        <w:rPr>
          <w:bCs/>
        </w:rPr>
        <w:t>,</w:t>
      </w:r>
      <w:r w:rsidRPr="006463D7">
        <w:rPr>
          <w:bCs/>
        </w:rPr>
        <w:t xml:space="preserve"> </w:t>
      </w:r>
      <w:r w:rsidR="00956131">
        <w:rPr>
          <w:bCs/>
        </w:rPr>
        <w:t xml:space="preserve">se </w:t>
      </w:r>
      <w:r w:rsidR="00005652">
        <w:rPr>
          <w:bCs/>
        </w:rPr>
        <w:t>zaměří na</w:t>
      </w:r>
      <w:r w:rsidRPr="006463D7">
        <w:rPr>
          <w:bCs/>
        </w:rPr>
        <w:t xml:space="preserve"> výstavb</w:t>
      </w:r>
      <w:r w:rsidR="00005652">
        <w:rPr>
          <w:bCs/>
        </w:rPr>
        <w:t>u</w:t>
      </w:r>
      <w:r w:rsidRPr="006463D7">
        <w:rPr>
          <w:bCs/>
        </w:rPr>
        <w:t xml:space="preserve"> nové multifunkční haly na brněnském výstavišti. </w:t>
      </w:r>
      <w:r w:rsidR="00956131" w:rsidRPr="00BF20D6">
        <w:rPr>
          <w:bCs/>
          <w:i/>
          <w:iCs/>
        </w:rPr>
        <w:t>„</w:t>
      </w:r>
      <w:r w:rsidRPr="00BF20D6">
        <w:rPr>
          <w:bCs/>
          <w:i/>
          <w:iCs/>
        </w:rPr>
        <w:t>Brno letošní pořadatelství velmi úspěšného hokejového šampionátu nestihlo, ale to ambice na pořádání dalších turnajů neoslabilo. A sportovní haly budují i další města – Pardubice, Olomouc a další. Jak je využít, z</w:t>
      </w:r>
      <w:r w:rsidR="00D253ED">
        <w:rPr>
          <w:bCs/>
          <w:i/>
          <w:iCs/>
        </w:rPr>
        <w:t> </w:t>
      </w:r>
      <w:r w:rsidRPr="00BF20D6">
        <w:rPr>
          <w:bCs/>
          <w:i/>
          <w:iCs/>
        </w:rPr>
        <w:t>jakých peněz zaplatit jejich výstavbu a jaké sportovce a umělce pozvat, aby zajistili životaschopný provoz? Právě takové otázky si první díl vysílaný z Brna položí</w:t>
      </w:r>
      <w:r w:rsidR="00956131">
        <w:rPr>
          <w:bCs/>
        </w:rPr>
        <w:t>,</w:t>
      </w:r>
      <w:r w:rsidR="00956131" w:rsidRPr="004B454D">
        <w:rPr>
          <w:bCs/>
          <w:i/>
        </w:rPr>
        <w:t>“</w:t>
      </w:r>
      <w:r w:rsidR="00956131">
        <w:rPr>
          <w:bCs/>
        </w:rPr>
        <w:t xml:space="preserve"> dodává </w:t>
      </w:r>
      <w:r w:rsidR="004B454D" w:rsidRPr="004B454D">
        <w:rPr>
          <w:bCs/>
        </w:rPr>
        <w:t xml:space="preserve">editor brněnské redakce </w:t>
      </w:r>
      <w:r w:rsidR="004B454D">
        <w:rPr>
          <w:bCs/>
        </w:rPr>
        <w:t>ČT</w:t>
      </w:r>
      <w:r w:rsidR="000A5D3E">
        <w:rPr>
          <w:bCs/>
        </w:rPr>
        <w:t xml:space="preserve"> </w:t>
      </w:r>
      <w:r w:rsidR="000A5D3E" w:rsidRPr="000A5D3E">
        <w:rPr>
          <w:b/>
        </w:rPr>
        <w:t>Michal Šebela</w:t>
      </w:r>
      <w:r w:rsidR="000A5D3E">
        <w:rPr>
          <w:bCs/>
        </w:rPr>
        <w:t>.</w:t>
      </w:r>
    </w:p>
    <w:p w14:paraId="0C5789AE" w14:textId="77777777" w:rsidR="00C51C83" w:rsidRDefault="00C51C83" w:rsidP="00C51C83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5499056" w14:textId="77777777" w:rsidR="00C51C83" w:rsidRDefault="00C51C83" w:rsidP="00C51C83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p w14:paraId="1184F926" w14:textId="7736E239" w:rsidR="007312C5" w:rsidRPr="00C51C83" w:rsidRDefault="007312C5" w:rsidP="00C51C83"/>
    <w:sectPr w:rsidR="007312C5" w:rsidRPr="00C51C83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0B53" w14:textId="77777777" w:rsidR="00323611" w:rsidRDefault="00323611" w:rsidP="00FE502B">
      <w:r>
        <w:separator/>
      </w:r>
    </w:p>
  </w:endnote>
  <w:endnote w:type="continuationSeparator" w:id="0">
    <w:p w14:paraId="3271A234" w14:textId="77777777" w:rsidR="00323611" w:rsidRDefault="0032361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86C8" w14:textId="77777777" w:rsidR="00323611" w:rsidRPr="00B90A0A" w:rsidRDefault="00323611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01088CCA" w14:textId="77777777" w:rsidR="00323611" w:rsidRPr="00B90A0A" w:rsidRDefault="00323611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400DC499" w14:textId="77777777" w:rsidR="00323611" w:rsidRPr="007312C5" w:rsidRDefault="00323611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31BFB" w14:textId="77777777" w:rsidR="00323611" w:rsidRDefault="00323611" w:rsidP="00FE502B">
      <w:r>
        <w:separator/>
      </w:r>
    </w:p>
  </w:footnote>
  <w:footnote w:type="continuationSeparator" w:id="0">
    <w:p w14:paraId="2EA00F09" w14:textId="77777777" w:rsidR="00323611" w:rsidRDefault="0032361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B787" w14:textId="77777777" w:rsidR="00323611" w:rsidRDefault="00323611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A142F" wp14:editId="6F85347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41766" w14:textId="77777777" w:rsidR="00323611" w:rsidRPr="00E5126A" w:rsidRDefault="00323611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A1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8841766" w14:textId="77777777" w:rsidR="00323611" w:rsidRPr="00E5126A" w:rsidRDefault="00323611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3A16C3" wp14:editId="238821C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567093">
    <w:abstractNumId w:val="1"/>
  </w:num>
  <w:num w:numId="2" w16cid:durableId="176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87C"/>
    <w:rsid w:val="00005066"/>
    <w:rsid w:val="00005652"/>
    <w:rsid w:val="00005CB7"/>
    <w:rsid w:val="00037A2E"/>
    <w:rsid w:val="00041F97"/>
    <w:rsid w:val="00054142"/>
    <w:rsid w:val="000547D2"/>
    <w:rsid w:val="0006758D"/>
    <w:rsid w:val="00070486"/>
    <w:rsid w:val="00074F2B"/>
    <w:rsid w:val="00097321"/>
    <w:rsid w:val="000A5D3E"/>
    <w:rsid w:val="000A70ED"/>
    <w:rsid w:val="000B5483"/>
    <w:rsid w:val="000D38F4"/>
    <w:rsid w:val="000D5B63"/>
    <w:rsid w:val="000D6D6D"/>
    <w:rsid w:val="000F04FD"/>
    <w:rsid w:val="000F0D3D"/>
    <w:rsid w:val="000F506B"/>
    <w:rsid w:val="000F6642"/>
    <w:rsid w:val="000F7A58"/>
    <w:rsid w:val="001026AF"/>
    <w:rsid w:val="00104122"/>
    <w:rsid w:val="001079C8"/>
    <w:rsid w:val="001138D2"/>
    <w:rsid w:val="00127FA2"/>
    <w:rsid w:val="0013378E"/>
    <w:rsid w:val="00137CD5"/>
    <w:rsid w:val="00137D28"/>
    <w:rsid w:val="00144247"/>
    <w:rsid w:val="00144618"/>
    <w:rsid w:val="00145A0A"/>
    <w:rsid w:val="001509D6"/>
    <w:rsid w:val="00156863"/>
    <w:rsid w:val="0016265D"/>
    <w:rsid w:val="001661E7"/>
    <w:rsid w:val="0017269E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D6EA6"/>
    <w:rsid w:val="001E6886"/>
    <w:rsid w:val="002157D9"/>
    <w:rsid w:val="00217E15"/>
    <w:rsid w:val="002370B2"/>
    <w:rsid w:val="00266600"/>
    <w:rsid w:val="00271094"/>
    <w:rsid w:val="00276AA2"/>
    <w:rsid w:val="00284E29"/>
    <w:rsid w:val="002A57EC"/>
    <w:rsid w:val="002C54A8"/>
    <w:rsid w:val="002D4966"/>
    <w:rsid w:val="002E25F2"/>
    <w:rsid w:val="002E7A62"/>
    <w:rsid w:val="003032A0"/>
    <w:rsid w:val="0032189A"/>
    <w:rsid w:val="00323611"/>
    <w:rsid w:val="00324976"/>
    <w:rsid w:val="00343CF5"/>
    <w:rsid w:val="00346AB1"/>
    <w:rsid w:val="0035091F"/>
    <w:rsid w:val="003533FD"/>
    <w:rsid w:val="003534B8"/>
    <w:rsid w:val="00353BA0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56E68"/>
    <w:rsid w:val="00463E3F"/>
    <w:rsid w:val="00464A96"/>
    <w:rsid w:val="00467377"/>
    <w:rsid w:val="004727C8"/>
    <w:rsid w:val="0047727E"/>
    <w:rsid w:val="004826CA"/>
    <w:rsid w:val="00491C8D"/>
    <w:rsid w:val="00495845"/>
    <w:rsid w:val="004A0EC5"/>
    <w:rsid w:val="004A43E3"/>
    <w:rsid w:val="004B15E8"/>
    <w:rsid w:val="004B454D"/>
    <w:rsid w:val="004B66F3"/>
    <w:rsid w:val="004C173D"/>
    <w:rsid w:val="004C78E8"/>
    <w:rsid w:val="004D3E0B"/>
    <w:rsid w:val="004E02A3"/>
    <w:rsid w:val="004E2C11"/>
    <w:rsid w:val="004F12BC"/>
    <w:rsid w:val="004F4E54"/>
    <w:rsid w:val="004F6922"/>
    <w:rsid w:val="00502805"/>
    <w:rsid w:val="005118CE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44C40"/>
    <w:rsid w:val="00550427"/>
    <w:rsid w:val="00553474"/>
    <w:rsid w:val="005574AE"/>
    <w:rsid w:val="00560DCD"/>
    <w:rsid w:val="00564FC1"/>
    <w:rsid w:val="0057202C"/>
    <w:rsid w:val="00574817"/>
    <w:rsid w:val="00576FC6"/>
    <w:rsid w:val="005819A5"/>
    <w:rsid w:val="00581DEA"/>
    <w:rsid w:val="00585033"/>
    <w:rsid w:val="0059030B"/>
    <w:rsid w:val="00595813"/>
    <w:rsid w:val="005B1CCA"/>
    <w:rsid w:val="005B1EA3"/>
    <w:rsid w:val="005C3FD5"/>
    <w:rsid w:val="005D7E81"/>
    <w:rsid w:val="005E0F3E"/>
    <w:rsid w:val="005E260D"/>
    <w:rsid w:val="005E7084"/>
    <w:rsid w:val="005F7332"/>
    <w:rsid w:val="00600EB3"/>
    <w:rsid w:val="0060547C"/>
    <w:rsid w:val="006274D7"/>
    <w:rsid w:val="006277A4"/>
    <w:rsid w:val="00630721"/>
    <w:rsid w:val="00630BFE"/>
    <w:rsid w:val="00633F93"/>
    <w:rsid w:val="00634707"/>
    <w:rsid w:val="006355B5"/>
    <w:rsid w:val="00636765"/>
    <w:rsid w:val="006463D7"/>
    <w:rsid w:val="0065635A"/>
    <w:rsid w:val="0067642D"/>
    <w:rsid w:val="00676729"/>
    <w:rsid w:val="00677B3C"/>
    <w:rsid w:val="006822D5"/>
    <w:rsid w:val="00694FD6"/>
    <w:rsid w:val="00696E81"/>
    <w:rsid w:val="006A5906"/>
    <w:rsid w:val="006A7A9C"/>
    <w:rsid w:val="006A7D12"/>
    <w:rsid w:val="006B0A80"/>
    <w:rsid w:val="006B22F6"/>
    <w:rsid w:val="006B488F"/>
    <w:rsid w:val="006C3199"/>
    <w:rsid w:val="006C37F1"/>
    <w:rsid w:val="006D2FEB"/>
    <w:rsid w:val="006E387C"/>
    <w:rsid w:val="006E63CB"/>
    <w:rsid w:val="006F6107"/>
    <w:rsid w:val="00701BCE"/>
    <w:rsid w:val="00704CB4"/>
    <w:rsid w:val="00704FFD"/>
    <w:rsid w:val="00716905"/>
    <w:rsid w:val="0071708A"/>
    <w:rsid w:val="00730BFE"/>
    <w:rsid w:val="007312C5"/>
    <w:rsid w:val="007332F6"/>
    <w:rsid w:val="00734D80"/>
    <w:rsid w:val="00741409"/>
    <w:rsid w:val="00745BEE"/>
    <w:rsid w:val="007609C8"/>
    <w:rsid w:val="007853E0"/>
    <w:rsid w:val="0079652F"/>
    <w:rsid w:val="007A573F"/>
    <w:rsid w:val="007C06C6"/>
    <w:rsid w:val="007D78C7"/>
    <w:rsid w:val="007F4689"/>
    <w:rsid w:val="007F6697"/>
    <w:rsid w:val="008070ED"/>
    <w:rsid w:val="0082159F"/>
    <w:rsid w:val="008244BA"/>
    <w:rsid w:val="0083357C"/>
    <w:rsid w:val="00840DF6"/>
    <w:rsid w:val="0084209E"/>
    <w:rsid w:val="008528D3"/>
    <w:rsid w:val="008575C3"/>
    <w:rsid w:val="00872F28"/>
    <w:rsid w:val="0087379A"/>
    <w:rsid w:val="008743E2"/>
    <w:rsid w:val="008927DF"/>
    <w:rsid w:val="008A062B"/>
    <w:rsid w:val="008B0D2A"/>
    <w:rsid w:val="008B4488"/>
    <w:rsid w:val="008B6A6A"/>
    <w:rsid w:val="008B752B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56131"/>
    <w:rsid w:val="0096200E"/>
    <w:rsid w:val="00964730"/>
    <w:rsid w:val="00966A9B"/>
    <w:rsid w:val="00974539"/>
    <w:rsid w:val="00985DCE"/>
    <w:rsid w:val="00987718"/>
    <w:rsid w:val="00995CA1"/>
    <w:rsid w:val="009A037D"/>
    <w:rsid w:val="009A1D6B"/>
    <w:rsid w:val="009A6E9C"/>
    <w:rsid w:val="009B1D76"/>
    <w:rsid w:val="009B47EE"/>
    <w:rsid w:val="009C281E"/>
    <w:rsid w:val="009C35B4"/>
    <w:rsid w:val="009D0DB2"/>
    <w:rsid w:val="009D23C0"/>
    <w:rsid w:val="009E1BB0"/>
    <w:rsid w:val="009E753A"/>
    <w:rsid w:val="009F00FC"/>
    <w:rsid w:val="00A025AB"/>
    <w:rsid w:val="00A0297D"/>
    <w:rsid w:val="00A03445"/>
    <w:rsid w:val="00A114B3"/>
    <w:rsid w:val="00A23199"/>
    <w:rsid w:val="00A24833"/>
    <w:rsid w:val="00A35054"/>
    <w:rsid w:val="00A36664"/>
    <w:rsid w:val="00A43447"/>
    <w:rsid w:val="00A524D3"/>
    <w:rsid w:val="00A55CE5"/>
    <w:rsid w:val="00A6252A"/>
    <w:rsid w:val="00A815A1"/>
    <w:rsid w:val="00A82B5D"/>
    <w:rsid w:val="00A849F1"/>
    <w:rsid w:val="00A85A56"/>
    <w:rsid w:val="00A873B9"/>
    <w:rsid w:val="00AA4AF3"/>
    <w:rsid w:val="00AA4E79"/>
    <w:rsid w:val="00AB00FF"/>
    <w:rsid w:val="00AB5255"/>
    <w:rsid w:val="00AC0789"/>
    <w:rsid w:val="00AC0E90"/>
    <w:rsid w:val="00AF4D68"/>
    <w:rsid w:val="00AF66BB"/>
    <w:rsid w:val="00AF70F3"/>
    <w:rsid w:val="00B0047C"/>
    <w:rsid w:val="00B01750"/>
    <w:rsid w:val="00B07696"/>
    <w:rsid w:val="00B14299"/>
    <w:rsid w:val="00B277E8"/>
    <w:rsid w:val="00B3184D"/>
    <w:rsid w:val="00B42875"/>
    <w:rsid w:val="00B438C2"/>
    <w:rsid w:val="00B50E25"/>
    <w:rsid w:val="00B57E6C"/>
    <w:rsid w:val="00B6206F"/>
    <w:rsid w:val="00B70653"/>
    <w:rsid w:val="00B72EA7"/>
    <w:rsid w:val="00B73091"/>
    <w:rsid w:val="00B8298B"/>
    <w:rsid w:val="00B90A0A"/>
    <w:rsid w:val="00B95574"/>
    <w:rsid w:val="00BA5CE2"/>
    <w:rsid w:val="00BB0F4D"/>
    <w:rsid w:val="00BB15EC"/>
    <w:rsid w:val="00BC1512"/>
    <w:rsid w:val="00BD35A7"/>
    <w:rsid w:val="00BE2343"/>
    <w:rsid w:val="00BE3041"/>
    <w:rsid w:val="00BF20D6"/>
    <w:rsid w:val="00BF286D"/>
    <w:rsid w:val="00BF3E23"/>
    <w:rsid w:val="00C073BF"/>
    <w:rsid w:val="00C10BBD"/>
    <w:rsid w:val="00C164E8"/>
    <w:rsid w:val="00C31352"/>
    <w:rsid w:val="00C37473"/>
    <w:rsid w:val="00C43F99"/>
    <w:rsid w:val="00C518A6"/>
    <w:rsid w:val="00C51C83"/>
    <w:rsid w:val="00C61585"/>
    <w:rsid w:val="00C63A47"/>
    <w:rsid w:val="00C64BA3"/>
    <w:rsid w:val="00C6628D"/>
    <w:rsid w:val="00C71B9B"/>
    <w:rsid w:val="00C80E14"/>
    <w:rsid w:val="00C84074"/>
    <w:rsid w:val="00C84A3C"/>
    <w:rsid w:val="00C85878"/>
    <w:rsid w:val="00C90598"/>
    <w:rsid w:val="00C91BA7"/>
    <w:rsid w:val="00CA7EB5"/>
    <w:rsid w:val="00CB150B"/>
    <w:rsid w:val="00CB3912"/>
    <w:rsid w:val="00CC7D88"/>
    <w:rsid w:val="00CD1B17"/>
    <w:rsid w:val="00CD4CD5"/>
    <w:rsid w:val="00CD6B8B"/>
    <w:rsid w:val="00CD7EC5"/>
    <w:rsid w:val="00CE2118"/>
    <w:rsid w:val="00CE2493"/>
    <w:rsid w:val="00CE420C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253ED"/>
    <w:rsid w:val="00D3180E"/>
    <w:rsid w:val="00D4122E"/>
    <w:rsid w:val="00D42B09"/>
    <w:rsid w:val="00D46478"/>
    <w:rsid w:val="00D520F6"/>
    <w:rsid w:val="00D5561F"/>
    <w:rsid w:val="00D7191D"/>
    <w:rsid w:val="00D738E6"/>
    <w:rsid w:val="00D73C10"/>
    <w:rsid w:val="00D97134"/>
    <w:rsid w:val="00DA2F4B"/>
    <w:rsid w:val="00DB1A17"/>
    <w:rsid w:val="00DB4396"/>
    <w:rsid w:val="00DC3D31"/>
    <w:rsid w:val="00DC49BD"/>
    <w:rsid w:val="00DC6E6A"/>
    <w:rsid w:val="00DC7F7A"/>
    <w:rsid w:val="00DD02E7"/>
    <w:rsid w:val="00DD23D1"/>
    <w:rsid w:val="00DD3CD9"/>
    <w:rsid w:val="00DE11FF"/>
    <w:rsid w:val="00DE529D"/>
    <w:rsid w:val="00E02B1E"/>
    <w:rsid w:val="00E054C5"/>
    <w:rsid w:val="00E14A9E"/>
    <w:rsid w:val="00E16DD2"/>
    <w:rsid w:val="00E23816"/>
    <w:rsid w:val="00E32F08"/>
    <w:rsid w:val="00E5126A"/>
    <w:rsid w:val="00E57E0E"/>
    <w:rsid w:val="00E6289E"/>
    <w:rsid w:val="00E76F81"/>
    <w:rsid w:val="00E83211"/>
    <w:rsid w:val="00E8520A"/>
    <w:rsid w:val="00E86353"/>
    <w:rsid w:val="00E869F8"/>
    <w:rsid w:val="00E9662F"/>
    <w:rsid w:val="00EB11BD"/>
    <w:rsid w:val="00EB1FE9"/>
    <w:rsid w:val="00EB4F49"/>
    <w:rsid w:val="00EC256B"/>
    <w:rsid w:val="00EC4FB5"/>
    <w:rsid w:val="00EC73D8"/>
    <w:rsid w:val="00ED0D97"/>
    <w:rsid w:val="00EF2830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1891"/>
    <w:rsid w:val="00F47AF8"/>
    <w:rsid w:val="00F5373B"/>
    <w:rsid w:val="00F545A7"/>
    <w:rsid w:val="00F62DBF"/>
    <w:rsid w:val="00F6640A"/>
    <w:rsid w:val="00F672B2"/>
    <w:rsid w:val="00F71E71"/>
    <w:rsid w:val="00F7761B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506A"/>
    <w:rsid w:val="00FD63AC"/>
    <w:rsid w:val="00FD7ABF"/>
    <w:rsid w:val="00FE502B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B2C75"/>
  <w15:docId w15:val="{1B2B8667-4FA3-4412-B897-6588365D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6A7D12"/>
    <w:rPr>
      <w:rFonts w:eastAsia="Calibri"/>
      <w:color w:val="000000"/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05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23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2103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Vendula</dc:creator>
  <cp:keywords/>
  <cp:lastModifiedBy>ceska televize</cp:lastModifiedBy>
  <cp:revision>8</cp:revision>
  <cp:lastPrinted>2024-06-13T13:43:00Z</cp:lastPrinted>
  <dcterms:created xsi:type="dcterms:W3CDTF">2024-06-18T13:33:00Z</dcterms:created>
  <dcterms:modified xsi:type="dcterms:W3CDTF">2024-06-20T13:24:00Z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