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37CED" w14:textId="5A24AA94" w:rsidR="00966A9B" w:rsidRDefault="009B0268" w:rsidP="00C10BBD">
      <w:pPr>
        <w:rPr>
          <w:rFonts w:ascii="Verdana" w:hAnsi="Verdana"/>
          <w:b/>
          <w:sz w:val="32"/>
          <w:szCs w:val="32"/>
        </w:rPr>
      </w:pPr>
      <w:r w:rsidRPr="009B0268">
        <w:rPr>
          <w:rFonts w:ascii="Verdana" w:hAnsi="Verdana"/>
          <w:b/>
          <w:sz w:val="32"/>
          <w:szCs w:val="32"/>
        </w:rPr>
        <w:t xml:space="preserve">Zimní olympijské hry na ČT sport nabídnou stovky hodin přenosů, </w:t>
      </w:r>
      <w:r>
        <w:rPr>
          <w:rFonts w:ascii="Verdana" w:hAnsi="Verdana"/>
          <w:b/>
          <w:sz w:val="32"/>
          <w:szCs w:val="32"/>
        </w:rPr>
        <w:t>ob</w:t>
      </w:r>
      <w:r w:rsidRPr="009B0268">
        <w:rPr>
          <w:rFonts w:ascii="Verdana" w:hAnsi="Verdana"/>
          <w:b/>
          <w:sz w:val="32"/>
          <w:szCs w:val="32"/>
        </w:rPr>
        <w:t>sáhlý zpravodajský servis i experty</w:t>
      </w:r>
    </w:p>
    <w:p w14:paraId="6F43FF94" w14:textId="77777777" w:rsidR="009B0268" w:rsidRDefault="009B0268" w:rsidP="00C10BBD">
      <w:pPr>
        <w:rPr>
          <w:rFonts w:ascii="Verdana" w:hAnsi="Verdana"/>
          <w:b/>
          <w:sz w:val="32"/>
          <w:szCs w:val="32"/>
        </w:rPr>
      </w:pPr>
    </w:p>
    <w:p w14:paraId="3F8C5EB3" w14:textId="77777777" w:rsidR="003B26F7" w:rsidRPr="004A43E3" w:rsidRDefault="003F4BAA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fldChar w:fldCharType="begin"/>
      </w:r>
      <w:r>
        <w:rPr>
          <w:rFonts w:ascii="Verdana" w:hAnsi="Verdana"/>
          <w:color w:val="auto"/>
          <w:sz w:val="18"/>
          <w:szCs w:val="18"/>
        </w:rPr>
        <w:instrText xml:space="preserve"> TIME  \@ "d. MMMM yyyy" </w:instrText>
      </w:r>
      <w:r>
        <w:rPr>
          <w:rFonts w:ascii="Verdana" w:hAnsi="Verdana"/>
          <w:color w:val="auto"/>
          <w:sz w:val="18"/>
          <w:szCs w:val="18"/>
        </w:rPr>
        <w:fldChar w:fldCharType="separate"/>
      </w:r>
      <w:r w:rsidR="009B0268">
        <w:rPr>
          <w:rFonts w:ascii="Verdana" w:hAnsi="Verdana"/>
          <w:noProof/>
          <w:color w:val="auto"/>
          <w:sz w:val="18"/>
          <w:szCs w:val="18"/>
        </w:rPr>
        <w:t>29. ledna 2026</w:t>
      </w:r>
      <w:r>
        <w:rPr>
          <w:rFonts w:ascii="Verdana" w:hAnsi="Verdana"/>
          <w:color w:val="auto"/>
          <w:sz w:val="18"/>
          <w:szCs w:val="18"/>
        </w:rPr>
        <w:fldChar w:fldCharType="end"/>
      </w:r>
    </w:p>
    <w:p w14:paraId="0719C143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68C7CEDF" w14:textId="2B9E0F88" w:rsidR="003B26F7" w:rsidRDefault="009B0268" w:rsidP="009B0268">
      <w:pPr>
        <w:pStyle w:val="Textzprvy"/>
        <w:spacing w:after="0"/>
        <w:rPr>
          <w:b/>
        </w:rPr>
      </w:pPr>
      <w:r w:rsidRPr="009B0268">
        <w:rPr>
          <w:b/>
        </w:rPr>
        <w:t xml:space="preserve">Už 6. února budou slavnostně zahájeny zimní olympijské hry v Miláně a </w:t>
      </w:r>
      <w:proofErr w:type="spellStart"/>
      <w:r w:rsidRPr="009B0268">
        <w:rPr>
          <w:b/>
        </w:rPr>
        <w:t>Cortině</w:t>
      </w:r>
      <w:proofErr w:type="spellEnd"/>
      <w:r w:rsidRPr="009B0268">
        <w:rPr>
          <w:b/>
        </w:rPr>
        <w:t xml:space="preserve"> </w:t>
      </w:r>
      <w:proofErr w:type="spellStart"/>
      <w:r w:rsidRPr="009B0268">
        <w:rPr>
          <w:b/>
        </w:rPr>
        <w:t>d’Ampezzo</w:t>
      </w:r>
      <w:proofErr w:type="spellEnd"/>
      <w:r w:rsidRPr="009B0268">
        <w:rPr>
          <w:b/>
        </w:rPr>
        <w:t>. Fanoušci se mohou těšit na 300 hodin premiérového vysílání na ČT sport a na digitální platformě ČT sport Plus, dvě olympijské pozice s průvodci přímo v dějišti her i známé sportovní experty.</w:t>
      </w:r>
    </w:p>
    <w:p w14:paraId="4DB85D6D" w14:textId="77777777" w:rsidR="009B0268" w:rsidRDefault="009B0268" w:rsidP="009B0268">
      <w:pPr>
        <w:pStyle w:val="Textzprvy"/>
        <w:spacing w:after="0"/>
      </w:pPr>
    </w:p>
    <w:p w14:paraId="5B235F7D" w14:textId="77777777" w:rsidR="009B0268" w:rsidRDefault="009B0268" w:rsidP="009B0268">
      <w:pPr>
        <w:pStyle w:val="Textzprvy"/>
        <w:spacing w:after="0"/>
      </w:pPr>
      <w:r w:rsidRPr="009B0268">
        <w:rPr>
          <w:i/>
          <w:iCs/>
        </w:rPr>
        <w:t>„Olympijské hry vysíláme už 70 let a jsou nedílnou součástí historie České televize. Spojují generace diváků, přinášejí silné emoce a naplňují samotnou podstatu veřejnoprávní služby. O to symboličtější je, že je budeme sledovat právě v roce, kdy si stanice ČT sport připomíná 20 let vysílání. Už za pár dní budeme společně fandit českým reprezentantům a věřit, že v Itálii předvedou co nejlepší výkony. A již teď děkuji všem kolegům, kteří tento sportovní svátek našim divákům chystají. Opakovaně ukazují, že své profese umí a jsou v nich absolutní špičky,“</w:t>
      </w:r>
      <w:r w:rsidRPr="009B0268">
        <w:t xml:space="preserve"> uvedl generální ředitel České televize </w:t>
      </w:r>
      <w:r w:rsidRPr="009B0268">
        <w:rPr>
          <w:b/>
          <w:bCs/>
        </w:rPr>
        <w:t>Hynek Chudárek</w:t>
      </w:r>
      <w:r w:rsidRPr="009B0268">
        <w:t>.</w:t>
      </w:r>
    </w:p>
    <w:p w14:paraId="20A8DC9A" w14:textId="77777777" w:rsidR="00D314A1" w:rsidRPr="009B0268" w:rsidRDefault="00D314A1" w:rsidP="009B0268">
      <w:pPr>
        <w:pStyle w:val="Textzprvy"/>
        <w:spacing w:after="0"/>
      </w:pPr>
    </w:p>
    <w:p w14:paraId="77132403" w14:textId="77777777" w:rsidR="009B0268" w:rsidRDefault="009B0268" w:rsidP="009B0268">
      <w:pPr>
        <w:pStyle w:val="Textzprvy"/>
        <w:spacing w:after="0"/>
      </w:pPr>
      <w:r w:rsidRPr="009B0268">
        <w:t>Zimní olympijské hry 2026 budou oficiálně zahájeny 6. února a potrvají do 22. února. Z hlediska televizní produkce půjde o jednu z logisticky nejnáročnějších olympiád v historii.</w:t>
      </w:r>
    </w:p>
    <w:p w14:paraId="3BC08FB9" w14:textId="77777777" w:rsidR="00D314A1" w:rsidRPr="009B0268" w:rsidRDefault="00D314A1" w:rsidP="009B0268">
      <w:pPr>
        <w:pStyle w:val="Textzprvy"/>
        <w:spacing w:after="0"/>
      </w:pPr>
    </w:p>
    <w:p w14:paraId="34596C9E" w14:textId="77777777" w:rsidR="009B0268" w:rsidRDefault="009B0268" w:rsidP="009B0268">
      <w:pPr>
        <w:pStyle w:val="Textzprvy"/>
        <w:spacing w:after="0"/>
      </w:pPr>
      <w:r w:rsidRPr="009B0268">
        <w:rPr>
          <w:i/>
          <w:iCs/>
        </w:rPr>
        <w:t>„Přípravy jsou dlouhodobé a v případě těchto her sahají až do roku 2020. Nepamatuji si tak komplikovanou olympiádu. Šest sportovních středisek je prakticky nepropojených, v každém proto musíme mít vlastní štáb. Je to náročné na počet lidí i techniku, ale náš tým je natolik zkušený, že není důvod se obávat a sportovní fanoušci si mohou užít sledování velkolepé sportovní akce na ČT sport,“</w:t>
      </w:r>
      <w:r w:rsidRPr="009B0268">
        <w:t xml:space="preserve"> řekl ředitel divize Sport České televize </w:t>
      </w:r>
      <w:r w:rsidRPr="009B0268">
        <w:rPr>
          <w:b/>
          <w:bCs/>
        </w:rPr>
        <w:t>Jiří Ponikelský</w:t>
      </w:r>
      <w:r w:rsidRPr="009B0268">
        <w:t>.</w:t>
      </w:r>
    </w:p>
    <w:p w14:paraId="42CEB2A1" w14:textId="77777777" w:rsidR="00D314A1" w:rsidRPr="009B0268" w:rsidRDefault="00D314A1" w:rsidP="009B0268">
      <w:pPr>
        <w:pStyle w:val="Textzprvy"/>
        <w:spacing w:after="0"/>
      </w:pPr>
    </w:p>
    <w:p w14:paraId="65A8C808" w14:textId="77777777" w:rsidR="009B0268" w:rsidRDefault="009B0268" w:rsidP="009B0268">
      <w:pPr>
        <w:pStyle w:val="Textzprvy"/>
        <w:spacing w:after="0"/>
        <w:rPr>
          <w:b/>
          <w:bCs/>
        </w:rPr>
      </w:pPr>
      <w:r w:rsidRPr="009B0268">
        <w:rPr>
          <w:b/>
          <w:bCs/>
        </w:rPr>
        <w:t xml:space="preserve">Pozice ČT sport v Miláně a </w:t>
      </w:r>
      <w:proofErr w:type="spellStart"/>
      <w:r w:rsidRPr="009B0268">
        <w:rPr>
          <w:b/>
          <w:bCs/>
        </w:rPr>
        <w:t>Cortině</w:t>
      </w:r>
      <w:proofErr w:type="spellEnd"/>
    </w:p>
    <w:p w14:paraId="4D473F7E" w14:textId="77777777" w:rsidR="00D314A1" w:rsidRPr="009B0268" w:rsidRDefault="00D314A1" w:rsidP="009B0268">
      <w:pPr>
        <w:pStyle w:val="Textzprvy"/>
        <w:spacing w:after="0"/>
      </w:pPr>
    </w:p>
    <w:p w14:paraId="170EC48F" w14:textId="77777777" w:rsidR="009B0268" w:rsidRDefault="009B0268" w:rsidP="009B0268">
      <w:pPr>
        <w:pStyle w:val="Textzprvy"/>
        <w:spacing w:after="0"/>
      </w:pPr>
      <w:r w:rsidRPr="009B0268">
        <w:t xml:space="preserve">ČT sport bude mít na olympijských hrách dvě pozice propojující vysílání. Jednu v Miláně přímo u Českého domu, jejímž průvodcem bude Jiří </w:t>
      </w:r>
      <w:proofErr w:type="spellStart"/>
      <w:r w:rsidRPr="009B0268">
        <w:t>Hölzel</w:t>
      </w:r>
      <w:proofErr w:type="spellEnd"/>
      <w:r w:rsidRPr="009B0268">
        <w:t xml:space="preserve">. Druhá pozice vznikne v biatlonovém areálu v </w:t>
      </w:r>
      <w:proofErr w:type="spellStart"/>
      <w:r w:rsidRPr="009B0268">
        <w:t>Anterselvě</w:t>
      </w:r>
      <w:proofErr w:type="spellEnd"/>
      <w:r w:rsidRPr="009B0268">
        <w:t>, odkud bude vysíláním provázet Petr Kubásek. Diváci se mohou těšit na aktuální rozhovory, analýzy i bezprostřední emoce přímo z místa dění.</w:t>
      </w:r>
    </w:p>
    <w:p w14:paraId="74AF89E2" w14:textId="77777777" w:rsidR="00D314A1" w:rsidRPr="009B0268" w:rsidRDefault="00D314A1" w:rsidP="009B0268">
      <w:pPr>
        <w:pStyle w:val="Textzprvy"/>
        <w:spacing w:after="0"/>
      </w:pPr>
    </w:p>
    <w:p w14:paraId="2C9759C6" w14:textId="77777777" w:rsidR="009B0268" w:rsidRDefault="009B0268" w:rsidP="009B0268">
      <w:pPr>
        <w:pStyle w:val="Textzprvy"/>
        <w:spacing w:after="0"/>
      </w:pPr>
      <w:r w:rsidRPr="009B0268">
        <w:rPr>
          <w:i/>
          <w:iCs/>
        </w:rPr>
        <w:t xml:space="preserve">„Po osmi letech budeme opět hlavní vysílatel olympijského programu s televizními právy v rámci Evropské vysílací unie jako její velmi úspěšný člen. Česká televize musí i jako hlavní vysílatel dodržet v tomto systému několik omezení. Můžeme vysílat olympijské hry pouze na dvou programech s tím, že jeden z nich musí být digitální platformou, v našem případě ČT sport Plus. Celkový obsah premiérového programu nesmí přesáhnout 300 hodin. Další používání záznamů je nově bez omezení. Na oficiálních sociálních sítích ČT je možné prezentovat krátká videa s určitým časovým omezením,“ </w:t>
      </w:r>
      <w:r w:rsidRPr="009B0268">
        <w:t xml:space="preserve">prozradil </w:t>
      </w:r>
      <w:proofErr w:type="spellStart"/>
      <w:r w:rsidRPr="009B0268">
        <w:t>šéfkomentátor</w:t>
      </w:r>
      <w:proofErr w:type="spellEnd"/>
      <w:r w:rsidRPr="009B0268">
        <w:t xml:space="preserve"> Redakce sportu ČT </w:t>
      </w:r>
      <w:r w:rsidRPr="009B0268">
        <w:rPr>
          <w:b/>
          <w:bCs/>
        </w:rPr>
        <w:t>Robert Záruba</w:t>
      </w:r>
      <w:r w:rsidRPr="009B0268">
        <w:t>.</w:t>
      </w:r>
    </w:p>
    <w:p w14:paraId="5B476D76" w14:textId="77777777" w:rsidR="00D314A1" w:rsidRPr="009B0268" w:rsidRDefault="00D314A1" w:rsidP="009B0268">
      <w:pPr>
        <w:pStyle w:val="Textzprvy"/>
        <w:spacing w:after="0"/>
      </w:pPr>
    </w:p>
    <w:p w14:paraId="455BC0C5" w14:textId="77777777" w:rsidR="009B0268" w:rsidRPr="009B0268" w:rsidRDefault="009B0268" w:rsidP="009B0268">
      <w:pPr>
        <w:pStyle w:val="Textzprvy"/>
        <w:spacing w:after="0"/>
      </w:pPr>
      <w:r w:rsidRPr="009B0268">
        <w:rPr>
          <w:b/>
          <w:bCs/>
        </w:rPr>
        <w:t>Digitální ČT sport: olympiáda kdykoli a kdekoli</w:t>
      </w:r>
    </w:p>
    <w:p w14:paraId="383C0012" w14:textId="77777777" w:rsidR="00D314A1" w:rsidRDefault="00D314A1" w:rsidP="009B0268">
      <w:pPr>
        <w:pStyle w:val="Textzprvy"/>
        <w:spacing w:after="0"/>
      </w:pPr>
    </w:p>
    <w:p w14:paraId="6BFF161D" w14:textId="5E3F2A06" w:rsidR="009B0268" w:rsidRPr="009B0268" w:rsidRDefault="009B0268" w:rsidP="009B0268">
      <w:pPr>
        <w:pStyle w:val="Textzprvy"/>
        <w:spacing w:after="0"/>
      </w:pPr>
      <w:r w:rsidRPr="009B0268">
        <w:t xml:space="preserve">Vedle televizní obrazovky tak bude klíčovou roli hrát digitální platforma ČT sport Plus, tedy web ctsport.cz, mobilní aplikace, </w:t>
      </w:r>
      <w:proofErr w:type="spellStart"/>
      <w:r w:rsidRPr="009B0268">
        <w:t>HbbTV</w:t>
      </w:r>
      <w:proofErr w:type="spellEnd"/>
      <w:r w:rsidRPr="009B0268">
        <w:t xml:space="preserve"> nebo aplikace iVysílání ve </w:t>
      </w:r>
      <w:proofErr w:type="spellStart"/>
      <w:r w:rsidRPr="009B0268">
        <w:t>smart</w:t>
      </w:r>
      <w:proofErr w:type="spellEnd"/>
      <w:r w:rsidRPr="009B0268">
        <w:t xml:space="preserve"> TV, která umožní sledovat další přenosy.</w:t>
      </w:r>
    </w:p>
    <w:p w14:paraId="320412A5" w14:textId="77777777" w:rsidR="00D314A1" w:rsidRDefault="00D314A1" w:rsidP="009B0268">
      <w:pPr>
        <w:pStyle w:val="Textzprvy"/>
        <w:spacing w:after="0"/>
      </w:pPr>
    </w:p>
    <w:p w14:paraId="34003A7E" w14:textId="24C39E57" w:rsidR="009B0268" w:rsidRDefault="009B0268" w:rsidP="009B0268">
      <w:pPr>
        <w:pStyle w:val="Textzprvy"/>
        <w:spacing w:after="0"/>
      </w:pPr>
      <w:r w:rsidRPr="009B0268">
        <w:lastRenderedPageBreak/>
        <w:t xml:space="preserve">Na webu </w:t>
      </w:r>
      <w:hyperlink r:id="rId7" w:history="1">
        <w:r w:rsidRPr="009B0268">
          <w:rPr>
            <w:rStyle w:val="Hypertextovodkaz"/>
          </w:rPr>
          <w:t>ctsport.cz</w:t>
        </w:r>
      </w:hyperlink>
      <w:r w:rsidRPr="009B0268">
        <w:t xml:space="preserve"> nebo v mobilní aplikaci ČT sport bude k dispozici aktuální program olympijského vysílání, včetně nejnovějších zpráv ze sportovišť i mimo ně. Chybět nebude ani podrobný výsledkový servis, infografiky či krátká videa s nejdůležitějšími momenty a bezprostředními reakcemi nejen českých sportovců.</w:t>
      </w:r>
    </w:p>
    <w:p w14:paraId="3CEEF80F" w14:textId="77777777" w:rsidR="00D314A1" w:rsidRPr="009B0268" w:rsidRDefault="00D314A1" w:rsidP="009B0268">
      <w:pPr>
        <w:pStyle w:val="Textzprvy"/>
        <w:spacing w:after="0"/>
      </w:pPr>
    </w:p>
    <w:p w14:paraId="07D0B33E" w14:textId="77777777" w:rsidR="009B0268" w:rsidRDefault="009B0268" w:rsidP="009B0268">
      <w:pPr>
        <w:pStyle w:val="Textzprvy"/>
        <w:spacing w:after="0"/>
      </w:pPr>
      <w:r w:rsidRPr="009B0268">
        <w:rPr>
          <w:i/>
          <w:iCs/>
        </w:rPr>
        <w:t>„Diváci získají jednodušší a přehlednější cestu ke špičkovým živým přenosům. Závody a utkání, které nebudeme vysílat na televizní obrazovce, najdou fanoušci právě na digitální platformě ČT sport,“</w:t>
      </w:r>
      <w:r w:rsidRPr="009B0268">
        <w:t xml:space="preserve"> vysvětlil </w:t>
      </w:r>
      <w:r w:rsidRPr="009B0268">
        <w:rPr>
          <w:b/>
          <w:bCs/>
        </w:rPr>
        <w:t>Jiří Ponikelský</w:t>
      </w:r>
      <w:r w:rsidRPr="009B0268">
        <w:t xml:space="preserve">. Na webu ctsport.cz, YouTube i v dalších oblíbených </w:t>
      </w:r>
      <w:proofErr w:type="spellStart"/>
      <w:r w:rsidRPr="009B0268">
        <w:t>podcastových</w:t>
      </w:r>
      <w:proofErr w:type="spellEnd"/>
      <w:r w:rsidRPr="009B0268">
        <w:t xml:space="preserve"> aplikacích se budou moci diváci zaposlouchat do </w:t>
      </w:r>
      <w:proofErr w:type="spellStart"/>
      <w:r w:rsidRPr="009B0268">
        <w:t>podcastů</w:t>
      </w:r>
      <w:proofErr w:type="spellEnd"/>
      <w:r w:rsidRPr="009B0268">
        <w:t xml:space="preserve"> </w:t>
      </w:r>
      <w:r w:rsidRPr="009B0268">
        <w:rPr>
          <w:i/>
          <w:iCs/>
        </w:rPr>
        <w:t xml:space="preserve">Milán </w:t>
      </w:r>
      <w:proofErr w:type="spellStart"/>
      <w:r w:rsidRPr="009B0268">
        <w:rPr>
          <w:i/>
          <w:iCs/>
        </w:rPr>
        <w:t>Cortina</w:t>
      </w:r>
      <w:proofErr w:type="spellEnd"/>
      <w:r w:rsidRPr="009B0268">
        <w:rPr>
          <w:i/>
          <w:iCs/>
        </w:rPr>
        <w:t xml:space="preserve"> 2026</w:t>
      </w:r>
      <w:r w:rsidRPr="009B0268">
        <w:t>, ve kterých s komentátory, reportéry či experty rozebereme zásadní dění v olympijské Itálii.</w:t>
      </w:r>
    </w:p>
    <w:p w14:paraId="771D16EB" w14:textId="77777777" w:rsidR="00D314A1" w:rsidRPr="009B0268" w:rsidRDefault="00D314A1" w:rsidP="009B0268">
      <w:pPr>
        <w:pStyle w:val="Textzprvy"/>
        <w:spacing w:after="0"/>
      </w:pPr>
    </w:p>
    <w:p w14:paraId="6C78FF3A" w14:textId="77777777" w:rsidR="009B0268" w:rsidRDefault="009B0268" w:rsidP="009B0268">
      <w:pPr>
        <w:pStyle w:val="Textzprvy"/>
        <w:spacing w:after="0"/>
        <w:rPr>
          <w:b/>
          <w:bCs/>
        </w:rPr>
      </w:pPr>
      <w:r w:rsidRPr="009B0268">
        <w:rPr>
          <w:b/>
          <w:bCs/>
        </w:rPr>
        <w:t>Jakub Voráček se vrací</w:t>
      </w:r>
    </w:p>
    <w:p w14:paraId="0B302DCF" w14:textId="77777777" w:rsidR="00D314A1" w:rsidRPr="009B0268" w:rsidRDefault="00D314A1" w:rsidP="009B0268">
      <w:pPr>
        <w:pStyle w:val="Textzprvy"/>
        <w:spacing w:after="0"/>
      </w:pPr>
    </w:p>
    <w:p w14:paraId="695CA05E" w14:textId="07D86EB4" w:rsidR="009B0268" w:rsidRDefault="009B0268" w:rsidP="009B0268">
      <w:pPr>
        <w:pStyle w:val="Textzprvy"/>
        <w:spacing w:after="0"/>
      </w:pPr>
      <w:r w:rsidRPr="009B0268">
        <w:t xml:space="preserve">Součástí olympijského vysílání ČT sport bude i bývalý hokejový reprezentant Jakub Voráček, který se zapojí jako </w:t>
      </w:r>
      <w:proofErr w:type="spellStart"/>
      <w:r w:rsidRPr="009B0268">
        <w:t>spolukomentátor</w:t>
      </w:r>
      <w:proofErr w:type="spellEnd"/>
      <w:r w:rsidRPr="009B0268">
        <w:t xml:space="preserve"> a hokejový expert do vybraných zápasů českého týmu.</w:t>
      </w:r>
      <w:r w:rsidR="00D314A1">
        <w:t xml:space="preserve"> </w:t>
      </w:r>
      <w:r w:rsidRPr="009B0268">
        <w:rPr>
          <w:i/>
          <w:iCs/>
        </w:rPr>
        <w:t>„Jsem rád, že mám znovu příležitost komentovat. Po dvanácti letech uvidíme obměnu celé hokejové generace. Fanoušci uvidí špičkové hráče a hokejoví labužníci se mají na co těšit,“</w:t>
      </w:r>
      <w:r w:rsidRPr="009B0268">
        <w:t xml:space="preserve"> řekl </w:t>
      </w:r>
      <w:r w:rsidRPr="009B0268">
        <w:rPr>
          <w:b/>
          <w:bCs/>
        </w:rPr>
        <w:t>Voráček</w:t>
      </w:r>
      <w:r w:rsidRPr="009B0268">
        <w:t>.</w:t>
      </w:r>
    </w:p>
    <w:p w14:paraId="46599FAF" w14:textId="77777777" w:rsidR="00D314A1" w:rsidRPr="009B0268" w:rsidRDefault="00D314A1" w:rsidP="009B0268">
      <w:pPr>
        <w:pStyle w:val="Textzprvy"/>
        <w:spacing w:after="0"/>
      </w:pPr>
    </w:p>
    <w:p w14:paraId="218114EF" w14:textId="77777777" w:rsidR="009B0268" w:rsidRDefault="009B0268" w:rsidP="009B0268">
      <w:pPr>
        <w:pStyle w:val="Textzprvy"/>
        <w:spacing w:after="0"/>
      </w:pPr>
      <w:r w:rsidRPr="009B0268">
        <w:t xml:space="preserve">V týmu sportovních expertů ČT sport nebude chybět ani bývalá biatlonistka Gabriela Soukalová. </w:t>
      </w:r>
      <w:r w:rsidRPr="009B0268">
        <w:rPr>
          <w:i/>
          <w:iCs/>
        </w:rPr>
        <w:t>„Doufám, že divákům nabídneme pohled, který je bude bavit, a že nás budou sledovat,“</w:t>
      </w:r>
      <w:r w:rsidRPr="009B0268">
        <w:t xml:space="preserve"> dodala </w:t>
      </w:r>
      <w:r w:rsidRPr="009B0268">
        <w:rPr>
          <w:b/>
          <w:bCs/>
        </w:rPr>
        <w:t>Soukalová</w:t>
      </w:r>
      <w:r w:rsidRPr="009B0268">
        <w:t xml:space="preserve">, která bude zároveň tváří sociálních sítí ČT sport. Fanoušky exkluzivně provede děním přímo v severní Itálii a zprostředkuje neopakovatelnou atmosféru především z horských oblastí biatlonového areálu v </w:t>
      </w:r>
      <w:proofErr w:type="spellStart"/>
      <w:r w:rsidRPr="009B0268">
        <w:t>Anterselvě</w:t>
      </w:r>
      <w:proofErr w:type="spellEnd"/>
      <w:r w:rsidRPr="009B0268">
        <w:t xml:space="preserve"> nebo z </w:t>
      </w:r>
      <w:proofErr w:type="spellStart"/>
      <w:r w:rsidRPr="009B0268">
        <w:t>Cortiny</w:t>
      </w:r>
      <w:proofErr w:type="spellEnd"/>
      <w:r w:rsidRPr="009B0268">
        <w:t xml:space="preserve"> </w:t>
      </w:r>
      <w:proofErr w:type="spellStart"/>
      <w:r w:rsidRPr="009B0268">
        <w:t>d’Ampezzo</w:t>
      </w:r>
      <w:proofErr w:type="spellEnd"/>
      <w:r w:rsidRPr="009B0268">
        <w:t>.</w:t>
      </w:r>
    </w:p>
    <w:p w14:paraId="4E2C034F" w14:textId="77777777" w:rsidR="00D314A1" w:rsidRPr="009B0268" w:rsidRDefault="00D314A1" w:rsidP="009B0268">
      <w:pPr>
        <w:pStyle w:val="Textzprvy"/>
        <w:spacing w:after="0"/>
      </w:pPr>
    </w:p>
    <w:p w14:paraId="700CE60B" w14:textId="5F8DD170" w:rsidR="009B0268" w:rsidRPr="009B0268" w:rsidRDefault="009B0268" w:rsidP="009B0268">
      <w:pPr>
        <w:pStyle w:val="Textzprvy"/>
        <w:spacing w:after="0"/>
      </w:pPr>
      <w:r w:rsidRPr="009B0268">
        <w:t xml:space="preserve">Pro maximální divácké pohodlí během sledování her si s předstihem nalaďte platformu </w:t>
      </w:r>
      <w:hyperlink r:id="rId8" w:history="1">
        <w:r w:rsidRPr="009B0268">
          <w:rPr>
            <w:rStyle w:val="Hypertextovodkaz"/>
          </w:rPr>
          <w:t>ČT sport Plus</w:t>
        </w:r>
      </w:hyperlink>
      <w:r w:rsidRPr="009B0268">
        <w:t xml:space="preserve">. Jde to prakticky na všech televizích a se všemi způsoby příjmu, cesty jsou ale různé. Podrobný návod pro jednotlivé situace najdete </w:t>
      </w:r>
      <w:hyperlink r:id="rId9" w:history="1">
        <w:r w:rsidRPr="009B0268">
          <w:rPr>
            <w:rStyle w:val="Hypertextovodkaz"/>
          </w:rPr>
          <w:t>zde</w:t>
        </w:r>
      </w:hyperlink>
      <w:r w:rsidRPr="009B0268">
        <w:t>.</w:t>
      </w:r>
    </w:p>
    <w:p w14:paraId="54582A4A" w14:textId="300344C2" w:rsidR="00704FFD" w:rsidRPr="00070486" w:rsidRDefault="00704FFD" w:rsidP="004137D7">
      <w:pPr>
        <w:pStyle w:val="Textzprvy"/>
        <w:spacing w:after="0"/>
      </w:pPr>
    </w:p>
    <w:p w14:paraId="555B2B3A" w14:textId="77777777" w:rsidR="00966A9B" w:rsidRDefault="00966A9B" w:rsidP="00966A9B">
      <w:pPr>
        <w:pStyle w:val="Textzprvy"/>
        <w:spacing w:after="0"/>
        <w:rPr>
          <w:bCs/>
        </w:rPr>
      </w:pPr>
    </w:p>
    <w:p w14:paraId="259641D0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10679811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10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11"/>
      <w:footerReference w:type="default" r:id="rId12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83909" w14:textId="77777777" w:rsidR="009B0268" w:rsidRDefault="009B0268" w:rsidP="00FE502B">
      <w:r>
        <w:separator/>
      </w:r>
    </w:p>
  </w:endnote>
  <w:endnote w:type="continuationSeparator" w:id="0">
    <w:p w14:paraId="5ED1927F" w14:textId="77777777" w:rsidR="009B0268" w:rsidRDefault="009B0268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C48C1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7B6FFA76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11E885B8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5A3B5" w14:textId="77777777" w:rsidR="009B0268" w:rsidRDefault="009B0268" w:rsidP="00FE502B">
      <w:r>
        <w:separator/>
      </w:r>
    </w:p>
  </w:footnote>
  <w:footnote w:type="continuationSeparator" w:id="0">
    <w:p w14:paraId="18BC2B09" w14:textId="77777777" w:rsidR="009B0268" w:rsidRDefault="009B0268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D2811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25A76A" wp14:editId="44946579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7F345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25A7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25B7F345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C05B63E" wp14:editId="522D0F7C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268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0A58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53E0"/>
    <w:rsid w:val="007A573F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6FC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0268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4A1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716A74"/>
  <w15:chartTrackingRefBased/>
  <w15:docId w15:val="{E16D4748-003B-4374-9883-1C3A77E2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t.ceskatelevize.cz/tema/aplikace-ct-sport-2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port.ceskatelevize.cz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ceskatelevize.cz/vse-o-ct/pro-med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port.ceskatelevize.cz/tema/aplikace-ct-sport-27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p501227\Desktop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</Template>
  <TotalTime>9</TotalTime>
  <Pages>2</Pages>
  <Words>718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5126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Vacek Patrik</dc:creator>
  <cp:keywords/>
  <cp:lastModifiedBy>Vacek Patrik</cp:lastModifiedBy>
  <cp:revision>1</cp:revision>
  <cp:lastPrinted>2023-04-18T10:42:00Z</cp:lastPrinted>
  <dcterms:created xsi:type="dcterms:W3CDTF">2026-01-29T13:44:00Z</dcterms:created>
  <dcterms:modified xsi:type="dcterms:W3CDTF">2026-01-29T13:54:00Z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