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A1B6" w14:textId="77777777" w:rsidR="00757020" w:rsidRPr="004137D7" w:rsidRDefault="00757020" w:rsidP="0075702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Za Českou televizi od října mluví Michal Pleskot </w:t>
      </w:r>
    </w:p>
    <w:p w14:paraId="0297854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09E134FD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757020">
        <w:rPr>
          <w:rFonts w:ascii="Verdana" w:hAnsi="Verdana"/>
          <w:noProof/>
          <w:color w:val="auto"/>
          <w:sz w:val="18"/>
          <w:szCs w:val="18"/>
        </w:rPr>
        <w:t>3. října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FBA7DDE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C723232" w14:textId="77777777" w:rsidR="00757020" w:rsidRPr="00AF34D4" w:rsidRDefault="00757020" w:rsidP="00757020">
      <w:pPr>
        <w:pStyle w:val="Textzprvy"/>
        <w:spacing w:after="0"/>
        <w:rPr>
          <w:b/>
        </w:rPr>
      </w:pPr>
      <w:r w:rsidRPr="00AF34D4">
        <w:rPr>
          <w:b/>
        </w:rPr>
        <w:t xml:space="preserve">Novým tiskovým mluvčím České televize je od října Michal Pleskot. Veřejnoprávní instituce posiluje svůj tým komunikace o zkušeného odborníka, který do </w:t>
      </w:r>
      <w:r>
        <w:rPr>
          <w:b/>
        </w:rPr>
        <w:t>ČT</w:t>
      </w:r>
      <w:r w:rsidRPr="00AF34D4">
        <w:rPr>
          <w:b/>
        </w:rPr>
        <w:t xml:space="preserve"> přichází z Ministerstva spravedlnosti. Pleskot v nové roli naváže na dlouhodobou strategii otevřené a transparentní komunikace směrem k veřejnosti, médiím i partnerům.</w:t>
      </w:r>
    </w:p>
    <w:p w14:paraId="2D2BE611" w14:textId="77777777" w:rsidR="003B26F7" w:rsidRDefault="003B26F7" w:rsidP="00576FC6">
      <w:pPr>
        <w:pStyle w:val="Textzprvy"/>
        <w:spacing w:after="0"/>
      </w:pPr>
    </w:p>
    <w:p w14:paraId="6B90D63B" w14:textId="77777777" w:rsidR="00757020" w:rsidRDefault="00757020" w:rsidP="00757020">
      <w:pPr>
        <w:pStyle w:val="Textzprvy"/>
        <w:spacing w:after="0"/>
      </w:pPr>
      <w:r w:rsidRPr="00084BDB">
        <w:t>Michal Pleskot působil na Ministerstvu spravedlnosti</w:t>
      </w:r>
      <w:r>
        <w:t xml:space="preserve"> jako zástupce tiskového mluvčího</w:t>
      </w:r>
      <w:r w:rsidRPr="00084BDB">
        <w:t xml:space="preserve">. Předchozí zkušenosti sbíral </w:t>
      </w:r>
      <w:r>
        <w:t>v marketingovém a produkčním týmu Divadla Kalich</w:t>
      </w:r>
      <w:r w:rsidRPr="00084BDB">
        <w:t xml:space="preserve">. </w:t>
      </w:r>
      <w:r>
        <w:t xml:space="preserve">Má za sebou několik hereckých angažmá, včetně divadelních a seriálových. Byl také rozhlasovým moderátorem předních tuzemských rádií. </w:t>
      </w:r>
    </w:p>
    <w:p w14:paraId="2E7789F3" w14:textId="77777777" w:rsidR="00757020" w:rsidRDefault="00757020" w:rsidP="00757020">
      <w:pPr>
        <w:pStyle w:val="Textzprvy"/>
        <w:spacing w:after="0"/>
      </w:pPr>
    </w:p>
    <w:p w14:paraId="3AF3F423" w14:textId="77777777" w:rsidR="00757020" w:rsidRDefault="00757020" w:rsidP="00757020">
      <w:pPr>
        <w:pStyle w:val="Textzprvy"/>
        <w:spacing w:after="0"/>
      </w:pPr>
      <w:r w:rsidRPr="00C944C0">
        <w:t>Tiskové a PR oddělení</w:t>
      </w:r>
      <w:r>
        <w:t xml:space="preserve"> pod vedením Michala Pleskota</w:t>
      </w:r>
      <w:r w:rsidRPr="00C944C0">
        <w:t>, spadají do útvaru Komunikace, mediálního partnerství a charity České televize</w:t>
      </w:r>
      <w:r>
        <w:t>, v jehož čele stojí Jana Mrákotová</w:t>
      </w:r>
      <w:r w:rsidRPr="00C944C0">
        <w:t xml:space="preserve">. </w:t>
      </w:r>
      <w:r>
        <w:t>Ú</w:t>
      </w:r>
      <w:r w:rsidRPr="00C944C0">
        <w:t>tvar je přímo podřízen</w:t>
      </w:r>
      <w:r>
        <w:t>ý</w:t>
      </w:r>
      <w:r w:rsidRPr="00C944C0">
        <w:t xml:space="preserve"> generálnímu ředite</w:t>
      </w:r>
      <w:r>
        <w:t>li.</w:t>
      </w:r>
    </w:p>
    <w:p w14:paraId="3BE9B9C8" w14:textId="77777777" w:rsidR="00757020" w:rsidRDefault="00757020" w:rsidP="00757020">
      <w:pPr>
        <w:pStyle w:val="Textzprvy"/>
        <w:spacing w:after="0"/>
      </w:pPr>
    </w:p>
    <w:p w14:paraId="014F59D8" w14:textId="77777777" w:rsidR="00757020" w:rsidRDefault="00757020" w:rsidP="00757020">
      <w:pPr>
        <w:pStyle w:val="Textzprvy"/>
        <w:spacing w:after="0"/>
      </w:pPr>
      <w:r w:rsidRPr="00084BDB">
        <w:t xml:space="preserve">Zástupcem tiskového mluvčího </w:t>
      </w:r>
      <w:r>
        <w:t>zůstává</w:t>
      </w:r>
      <w:r w:rsidRPr="00084BDB">
        <w:t xml:space="preserve"> Radek Konečný. Tiskové oddělení České televize</w:t>
      </w:r>
      <w:r>
        <w:t xml:space="preserve"> tak </w:t>
      </w:r>
      <w:r w:rsidRPr="00084BDB">
        <w:t>nyní tvoří Michal Pleskot, Radek Konečný</w:t>
      </w:r>
      <w:r>
        <w:t>, který má ve svém portfoliu také komunikaci k programu ČT24</w:t>
      </w:r>
      <w:r w:rsidRPr="00084BDB">
        <w:t xml:space="preserve"> a Patrik Vacek</w:t>
      </w:r>
      <w:r>
        <w:t xml:space="preserve"> se specializací na komunikaci ČT sport a iVysílání</w:t>
      </w:r>
      <w:r w:rsidRPr="00084BDB">
        <w:t>.</w:t>
      </w:r>
      <w:r>
        <w:t xml:space="preserve"> </w:t>
      </w:r>
    </w:p>
    <w:p w14:paraId="5C36515D" w14:textId="77777777" w:rsidR="00757020" w:rsidRDefault="00757020" w:rsidP="00757020">
      <w:pPr>
        <w:pStyle w:val="Textzprvy"/>
        <w:spacing w:after="0"/>
      </w:pPr>
    </w:p>
    <w:p w14:paraId="0825EC27" w14:textId="0C26CF95" w:rsidR="00704FFD" w:rsidRPr="00070486" w:rsidRDefault="00757020" w:rsidP="00757020">
      <w:pPr>
        <w:pStyle w:val="Textzprvy"/>
        <w:spacing w:after="0"/>
      </w:pPr>
      <w:r w:rsidRPr="00C62233">
        <w:t xml:space="preserve">V oddělení </w:t>
      </w:r>
      <w:r>
        <w:t>PR</w:t>
      </w:r>
      <w:r w:rsidRPr="00C62233">
        <w:t xml:space="preserve"> </w:t>
      </w:r>
      <w:r>
        <w:t>zajišťující</w:t>
      </w:r>
      <w:r w:rsidRPr="00C62233">
        <w:t xml:space="preserve"> prezentaci pořadů České televize působí čtyři specialistky </w:t>
      </w:r>
      <w:r>
        <w:t>zaměřující se na jednotlivé programy</w:t>
      </w:r>
      <w:r w:rsidRPr="00C62233">
        <w:t>.</w:t>
      </w:r>
      <w:r>
        <w:t xml:space="preserve"> K</w:t>
      </w:r>
      <w:r w:rsidRPr="00C62233">
        <w:t xml:space="preserve">omunikaci pořadů vysílaných na ČT1 </w:t>
      </w:r>
      <w:r>
        <w:t>se věnují</w:t>
      </w:r>
      <w:r>
        <w:rPr>
          <w:b/>
          <w:bCs/>
        </w:rPr>
        <w:t xml:space="preserve"> </w:t>
      </w:r>
      <w:r w:rsidRPr="00084BDB">
        <w:t>Karolína Pelikánová</w:t>
      </w:r>
      <w:r>
        <w:t xml:space="preserve"> a </w:t>
      </w:r>
      <w:r w:rsidRPr="00084BDB">
        <w:t>Miroslava Srdínková</w:t>
      </w:r>
      <w:r>
        <w:t xml:space="preserve">, na tvorbu ČT2, ČT </w:t>
      </w:r>
      <w:r>
        <w:t>a</w:t>
      </w:r>
      <w:r>
        <w:t>rt</w:t>
      </w:r>
      <w:r w:rsidRPr="00084BDB">
        <w:t xml:space="preserve"> </w:t>
      </w:r>
      <w:r>
        <w:t xml:space="preserve">se specializuje </w:t>
      </w:r>
      <w:r w:rsidRPr="00084BDB">
        <w:t>Andrea Zunová</w:t>
      </w:r>
      <w:r>
        <w:t xml:space="preserve"> </w:t>
      </w:r>
      <w:r w:rsidRPr="00084BDB">
        <w:t>a</w:t>
      </w:r>
      <w:r>
        <w:t xml:space="preserve"> pořady ČT :D a vzdělávacího webu ČT </w:t>
      </w:r>
      <w:proofErr w:type="spellStart"/>
      <w:r>
        <w:t>edu</w:t>
      </w:r>
      <w:proofErr w:type="spellEnd"/>
      <w:r>
        <w:t xml:space="preserve"> jsou spojené s</w:t>
      </w:r>
      <w:r w:rsidRPr="00084BDB">
        <w:t xml:space="preserve"> Elišk</w:t>
      </w:r>
      <w:r>
        <w:t>ou</w:t>
      </w:r>
      <w:r w:rsidRPr="00084BDB">
        <w:t xml:space="preserve"> Faltusov</w:t>
      </w:r>
      <w:r>
        <w:t>ou.</w:t>
      </w:r>
    </w:p>
    <w:p w14:paraId="31E13CB5" w14:textId="77777777" w:rsidR="00966A9B" w:rsidRDefault="00966A9B" w:rsidP="00966A9B">
      <w:pPr>
        <w:pStyle w:val="Textzprvy"/>
        <w:spacing w:after="0"/>
        <w:rPr>
          <w:bCs/>
        </w:rPr>
      </w:pPr>
    </w:p>
    <w:p w14:paraId="28E2A97F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A8D3A64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AAD5" w14:textId="77777777" w:rsidR="00757020" w:rsidRDefault="00757020" w:rsidP="00FE502B">
      <w:r>
        <w:separator/>
      </w:r>
    </w:p>
  </w:endnote>
  <w:endnote w:type="continuationSeparator" w:id="0">
    <w:p w14:paraId="713E3CE0" w14:textId="77777777" w:rsidR="00757020" w:rsidRDefault="0075702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EA9F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3A2A92C1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E4CCA6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4C6B" w14:textId="77777777" w:rsidR="00757020" w:rsidRDefault="00757020" w:rsidP="00FE502B">
      <w:r>
        <w:separator/>
      </w:r>
    </w:p>
  </w:footnote>
  <w:footnote w:type="continuationSeparator" w:id="0">
    <w:p w14:paraId="67165A2A" w14:textId="77777777" w:rsidR="00757020" w:rsidRDefault="0075702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A643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30BC5D" wp14:editId="22B6FF99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40469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0BC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9540469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17852D2" wp14:editId="600E22A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20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7020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3607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5D85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0E4E8"/>
  <w15:chartTrackingRefBased/>
  <w15:docId w15:val="{E56A75F8-9AD3-4865-B874-70CA406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757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020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219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1683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1</cp:revision>
  <cp:lastPrinted>2023-04-18T10:42:00Z</cp:lastPrinted>
  <dcterms:created xsi:type="dcterms:W3CDTF">2025-10-03T09:01:00Z</dcterms:created>
  <dcterms:modified xsi:type="dcterms:W3CDTF">2025-10-03T09:03:00Z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