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41FF" w14:textId="17BD389B" w:rsidR="008F4717" w:rsidRPr="008F4717" w:rsidRDefault="008F4717" w:rsidP="008F4717">
      <w:pPr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P</w:t>
      </w:r>
      <w:r w:rsidRPr="008F4717">
        <w:rPr>
          <w:rFonts w:ascii="Verdana" w:hAnsi="Verdana"/>
          <w:b/>
          <w:bCs/>
          <w:sz w:val="32"/>
          <w:szCs w:val="32"/>
        </w:rPr>
        <w:t xml:space="preserve">odzim přinese </w:t>
      </w:r>
      <w:r>
        <w:rPr>
          <w:rFonts w:ascii="Verdana" w:hAnsi="Verdana"/>
          <w:b/>
          <w:bCs/>
          <w:sz w:val="32"/>
          <w:szCs w:val="32"/>
        </w:rPr>
        <w:t>na obrazovk</w:t>
      </w:r>
      <w:r w:rsidR="00FE34B0">
        <w:rPr>
          <w:rFonts w:ascii="Verdana" w:hAnsi="Verdana"/>
          <w:b/>
          <w:bCs/>
          <w:sz w:val="32"/>
          <w:szCs w:val="32"/>
        </w:rPr>
        <w:t>y</w:t>
      </w:r>
      <w:r>
        <w:rPr>
          <w:rFonts w:ascii="Verdana" w:hAnsi="Verdana"/>
          <w:b/>
          <w:bCs/>
          <w:sz w:val="32"/>
          <w:szCs w:val="32"/>
        </w:rPr>
        <w:t xml:space="preserve"> České televize </w:t>
      </w:r>
      <w:r w:rsidRPr="008F4717">
        <w:rPr>
          <w:rFonts w:ascii="Verdana" w:hAnsi="Verdana"/>
          <w:b/>
          <w:bCs/>
          <w:sz w:val="32"/>
          <w:szCs w:val="32"/>
        </w:rPr>
        <w:t>silné příběhy, nové seriály i návraty diváckých hitů</w:t>
      </w:r>
    </w:p>
    <w:p w14:paraId="35805324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17025596" w14:textId="64B039FE" w:rsidR="003B26F7" w:rsidRPr="004A43E3" w:rsidRDefault="008F4717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29. července 2025</w:t>
      </w:r>
    </w:p>
    <w:p w14:paraId="4F9A163C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6553E538" w14:textId="51C005B0" w:rsidR="00966A9B" w:rsidRPr="00966A9B" w:rsidRDefault="008F4717" w:rsidP="008F4717">
      <w:pPr>
        <w:pStyle w:val="Perexzprvy"/>
        <w:spacing w:after="0"/>
      </w:pPr>
      <w:r w:rsidRPr="008F4717">
        <w:rPr>
          <w:bCs/>
        </w:rPr>
        <w:t>Česká televize představuje pestrobarevnou podzimní nabídku napříč všemi programy. Letošní motto „Všechny barvy podzimu“ odráží žánrovou rozmanitost a přináší aktuální témata, která rezonují společností. Nové hrané seriály, atraktivní dokumenty, zahraniční akvizice, dobrodružství a zábava –</w:t>
      </w:r>
      <w:r w:rsidRPr="008F4717">
        <w:t xml:space="preserve"> </w:t>
      </w:r>
      <w:r w:rsidRPr="008F4717">
        <w:rPr>
          <w:bCs/>
        </w:rPr>
        <w:t>pestrý výběr pořadů bude v nabídce nejen pro dospělé diváky už od září.</w:t>
      </w:r>
      <w:r w:rsidRPr="008F4717">
        <w:t xml:space="preserve"> </w:t>
      </w:r>
    </w:p>
    <w:p w14:paraId="5E8D84FC" w14:textId="77777777" w:rsidR="003B26F7" w:rsidRDefault="003B26F7" w:rsidP="008F4717">
      <w:pPr>
        <w:pStyle w:val="Textzprvy"/>
        <w:spacing w:after="0"/>
      </w:pPr>
    </w:p>
    <w:p w14:paraId="3D7D30D1" w14:textId="63709463" w:rsidR="008F4717" w:rsidRPr="008F4717" w:rsidRDefault="008F4717" w:rsidP="008F4717">
      <w:pPr>
        <w:pStyle w:val="Textzprvy"/>
        <w:spacing w:after="0"/>
        <w:rPr>
          <w:bCs/>
        </w:rPr>
      </w:pPr>
      <w:r w:rsidRPr="008F4717">
        <w:rPr>
          <w:bCs/>
        </w:rPr>
        <w:t>„</w:t>
      </w:r>
      <w:r w:rsidRPr="008F4717">
        <w:rPr>
          <w:bCs/>
          <w:i/>
          <w:iCs/>
        </w:rPr>
        <w:t>Letos na podzim pokračujeme v tom, co považujeme za klíčové: reflektovat současnost, inspirovat a otevírat veřejnou debatu. Na obrazovkách se objeví silná a žánrově pestrá tvorba. Jsme hrdí, že Česká televize znovu potvrzuje svou roli silného a odpovědného média veřejné služby. Léto ještě neskončilo, ale Česká televize už otevírá další kapitolu svého vysílání. A já vám mohu slíbit, že letošní podzim bude skutečně nabitý – nabídne silné příběhy, nové seriály i návraty oblíbených formátů. Velmi si vážíme důvěry našich diváků</w:t>
      </w:r>
      <w:r>
        <w:rPr>
          <w:bCs/>
          <w:i/>
          <w:iCs/>
        </w:rPr>
        <w:t>, protože d</w:t>
      </w:r>
      <w:r w:rsidRPr="008F4717">
        <w:rPr>
          <w:bCs/>
          <w:i/>
          <w:iCs/>
        </w:rPr>
        <w:t xml:space="preserve">íky </w:t>
      </w:r>
      <w:r>
        <w:rPr>
          <w:bCs/>
          <w:i/>
          <w:iCs/>
        </w:rPr>
        <w:t>nim</w:t>
      </w:r>
      <w:r w:rsidRPr="008F4717">
        <w:rPr>
          <w:bCs/>
          <w:i/>
          <w:iCs/>
        </w:rPr>
        <w:t xml:space="preserve"> zůstáváme nejsledovanější televizní skupinou v zemi. S hrdostí proto představujeme podzimní program, který je stejně rozmanitý jako naši diváci. Všechny barvy podzimu – to je naše letošní motto,“</w:t>
      </w:r>
      <w:r w:rsidRPr="008F4717">
        <w:rPr>
          <w:bCs/>
        </w:rPr>
        <w:t xml:space="preserve"> říká generální ředitel ČT </w:t>
      </w:r>
      <w:r w:rsidRPr="008F4717">
        <w:rPr>
          <w:b/>
        </w:rPr>
        <w:t>Hynek Chudárek</w:t>
      </w:r>
      <w:r w:rsidRPr="008F4717">
        <w:rPr>
          <w:bCs/>
        </w:rPr>
        <w:t>.</w:t>
      </w:r>
    </w:p>
    <w:p w14:paraId="06C6A356" w14:textId="77777777" w:rsidR="008F4717" w:rsidRPr="008F4717" w:rsidRDefault="008F4717" w:rsidP="008F4717">
      <w:pPr>
        <w:pStyle w:val="Textzprvy"/>
        <w:spacing w:after="0"/>
        <w:rPr>
          <w:b/>
        </w:rPr>
      </w:pPr>
    </w:p>
    <w:p w14:paraId="0D74D2D1" w14:textId="77777777" w:rsidR="008F4717" w:rsidRPr="008F4717" w:rsidRDefault="008F4717" w:rsidP="008F4717">
      <w:pPr>
        <w:pStyle w:val="Textzprvy"/>
        <w:spacing w:after="0"/>
        <w:rPr>
          <w:b/>
        </w:rPr>
      </w:pPr>
      <w:r w:rsidRPr="008F4717">
        <w:rPr>
          <w:b/>
        </w:rPr>
        <w:t>StarDance na cestách</w:t>
      </w:r>
    </w:p>
    <w:p w14:paraId="55C854B8" w14:textId="77777777" w:rsidR="008F4717" w:rsidRPr="008F4717" w:rsidRDefault="008F4717" w:rsidP="008F4717">
      <w:pPr>
        <w:pStyle w:val="Textzprvy"/>
        <w:spacing w:after="0"/>
      </w:pPr>
      <w:r w:rsidRPr="008F4717">
        <w:t xml:space="preserve">Poprvé v historii vyráží StarDance na turné po šesti městech České republiky. Osm soutěžních párů složených z oblíbených osobností a profesionálních tanečníků se představí v arénách s živou kapelou, hvězdnou porotou a tradičním duem moderátorů, které tvoří Tereza Kostková a Marek Eben. </w:t>
      </w:r>
      <w:r w:rsidRPr="008F4717">
        <w:rPr>
          <w:i/>
          <w:iCs/>
        </w:rPr>
        <w:t>„Finále turné v pražské O</w:t>
      </w:r>
      <w:r w:rsidRPr="008F4717">
        <w:rPr>
          <w:i/>
          <w:iCs/>
          <w:vertAlign w:val="subscript"/>
        </w:rPr>
        <w:t>2</w:t>
      </w:r>
      <w:r w:rsidRPr="008F4717">
        <w:rPr>
          <w:i/>
          <w:iCs/>
        </w:rPr>
        <w:t xml:space="preserve"> areně se stane dějištěm natáčení silvestrovského speciálu, který odvysílá ČT1 poslední den v roce. Ve vysílání pak diváci uvidí i šest osmiminutových dílů z každé haly. Scénu show jsme upravili tak, aby měli i diváci u obrazovek velkolepější zážitek, a díky speciální televizní technice uvidí vše, co by jim nemělo uniknout,“</w:t>
      </w:r>
      <w:r w:rsidRPr="008F4717">
        <w:t xml:space="preserve"> popisuje kreativní producentka </w:t>
      </w:r>
      <w:r w:rsidRPr="008F4717">
        <w:rPr>
          <w:b/>
          <w:bCs/>
        </w:rPr>
        <w:t>Lucie Kapounová</w:t>
      </w:r>
      <w:r w:rsidRPr="008F4717">
        <w:t>.</w:t>
      </w:r>
    </w:p>
    <w:p w14:paraId="01670AE9" w14:textId="77777777" w:rsidR="008F4717" w:rsidRPr="008F4717" w:rsidRDefault="008F4717" w:rsidP="008F4717">
      <w:pPr>
        <w:pStyle w:val="Textzprvy"/>
        <w:spacing w:after="0"/>
      </w:pPr>
    </w:p>
    <w:p w14:paraId="691A4DFB" w14:textId="77777777" w:rsidR="008F4717" w:rsidRPr="008F4717" w:rsidRDefault="008F4717" w:rsidP="008F4717">
      <w:pPr>
        <w:pStyle w:val="Textzprvy"/>
        <w:spacing w:after="0"/>
        <w:rPr>
          <w:b/>
        </w:rPr>
      </w:pPr>
      <w:r w:rsidRPr="008F4717">
        <w:rPr>
          <w:b/>
        </w:rPr>
        <w:t>Nové seriály: Ratolesti, Zločin na dobré cestě a OKTOPUS 2</w:t>
      </w:r>
    </w:p>
    <w:p w14:paraId="312E7F03" w14:textId="77777777" w:rsidR="008F4717" w:rsidRPr="008F4717" w:rsidRDefault="008F4717" w:rsidP="008F4717">
      <w:pPr>
        <w:pStyle w:val="Textzprvy"/>
        <w:spacing w:after="0"/>
        <w:rPr>
          <w:bCs/>
        </w:rPr>
      </w:pPr>
      <w:r w:rsidRPr="008F4717">
        <w:rPr>
          <w:bCs/>
        </w:rPr>
        <w:t>ČT1 na podzim uvede hned několik premiér. Vrací se oblíbený detektivní seriál OKTOPUS 2 s Miroslavem Krobotem a Marikou Šoposkou v hlavních rolích. Druhá řada přinese dvanáct nových případů, které zavádějí diváky do prostředí autoškoly, vojenské jednotky nebo mezi válečné veterány. Vizuálně filmovější pojetí, hlubší charakterové linky a prostředí devadesátých let dávají sérii nový rozměr. „</w:t>
      </w:r>
      <w:r w:rsidRPr="008F4717">
        <w:rPr>
          <w:bCs/>
          <w:i/>
          <w:iCs/>
        </w:rPr>
        <w:t>Seriál OKTOPUS není až tak akční a tolik zaměřený na detektivní práci, spíš se věnuje hlavním postavám Dítěti a Fáberové, kteří mají k vyšetřování velmi neortodoxní přístup. Chtěli jsme dosáhnout úrovně první série. Myslím, že se to povedlo a v něčem nás to bavilo ještě víc,</w:t>
      </w:r>
      <w:r w:rsidRPr="008F4717">
        <w:rPr>
          <w:bCs/>
        </w:rPr>
        <w:t xml:space="preserve">“ vysvětluje kreativní producent a spoluautor scénáře </w:t>
      </w:r>
      <w:r w:rsidRPr="008F4717">
        <w:rPr>
          <w:b/>
        </w:rPr>
        <w:t>Josef Viewegh</w:t>
      </w:r>
      <w:r w:rsidRPr="008F4717">
        <w:rPr>
          <w:bCs/>
        </w:rPr>
        <w:t>.</w:t>
      </w:r>
    </w:p>
    <w:p w14:paraId="5FCB5973" w14:textId="77777777" w:rsidR="008F4717" w:rsidRPr="008F4717" w:rsidRDefault="008F4717" w:rsidP="008F4717">
      <w:pPr>
        <w:pStyle w:val="Textzprvy"/>
        <w:spacing w:after="0"/>
        <w:rPr>
          <w:bCs/>
        </w:rPr>
      </w:pPr>
    </w:p>
    <w:p w14:paraId="173375EF" w14:textId="77777777" w:rsidR="008F4717" w:rsidRPr="008F4717" w:rsidRDefault="008F4717" w:rsidP="008F4717">
      <w:pPr>
        <w:pStyle w:val="Textzprvy"/>
        <w:spacing w:after="0"/>
        <w:rPr>
          <w:bCs/>
        </w:rPr>
      </w:pPr>
      <w:r w:rsidRPr="008F4717">
        <w:rPr>
          <w:bCs/>
          <w:i/>
          <w:iCs/>
        </w:rPr>
        <w:t>„Zločin na dobré cestě není kriminálka s brutálními vraždami. Je to detektivka kořeněná humorem. Navíc detektivka s průběžnou linkou vztahu otce a syna, kteří se zpočátku tak trochu nesnášejí, možná i proto, že jsou si v mnoha směrech podobní. A rámec rozkrývání rodinných tajemství by mohl být divákům velmi blízký. Seriál je nakonec i ve své náladě velmi rozmanitý: obsahuje díly vysloveně komediální, například pátrání po ztracené kočce, což je vlastně klasická agenda soukromých detektivů, ale i díly, které se dotýkají temných rodinných bolestí, traumat, závislostí,“</w:t>
      </w:r>
      <w:r w:rsidRPr="008F4717">
        <w:rPr>
          <w:bCs/>
        </w:rPr>
        <w:t xml:space="preserve"> představuje detektivní novinku Zločin na dobré cestě kreativní producentka </w:t>
      </w:r>
      <w:r w:rsidRPr="008F4717">
        <w:rPr>
          <w:b/>
        </w:rPr>
        <w:t>Jiřina Budíková</w:t>
      </w:r>
      <w:r w:rsidRPr="008F4717">
        <w:rPr>
          <w:bCs/>
        </w:rPr>
        <w:t xml:space="preserve">. Martin Pechlát jako soukromý detektiv Staňo Wolf řeší zapeklité případy s lehkostí a ironickým nadhledem. Seriál volně inspirovaný povídkami Antonína Jirotky kombinuje detektivní žánr s humorem a rodinnou linkou. </w:t>
      </w:r>
    </w:p>
    <w:p w14:paraId="2C400D8B" w14:textId="77777777" w:rsidR="008F4717" w:rsidRPr="008F4717" w:rsidRDefault="008F4717" w:rsidP="008F4717">
      <w:pPr>
        <w:pStyle w:val="Textzprvy"/>
        <w:spacing w:after="0"/>
        <w:rPr>
          <w:bCs/>
        </w:rPr>
      </w:pPr>
    </w:p>
    <w:p w14:paraId="30545E6C" w14:textId="69A61DAC" w:rsidR="008F4717" w:rsidRPr="008F4717" w:rsidRDefault="008F4717" w:rsidP="008F4717">
      <w:pPr>
        <w:pStyle w:val="Textzprvy"/>
        <w:spacing w:after="0"/>
        <w:rPr>
          <w:bCs/>
        </w:rPr>
      </w:pPr>
      <w:r w:rsidRPr="008F4717">
        <w:rPr>
          <w:bCs/>
        </w:rPr>
        <w:lastRenderedPageBreak/>
        <w:t>Silné rodinné drama nabídne seriál Ratolesti. Desetidílná série tematizuje konflikty mezi profesním a rodičovským životem v kulisách středně velkého města. Každý díl otevírá jedno aktuální společenské téma – od drog přes genderovou identitu až po střety hodnot ve školství. „</w:t>
      </w:r>
      <w:r w:rsidRPr="008F4717">
        <w:rPr>
          <w:bCs/>
          <w:i/>
          <w:iCs/>
        </w:rPr>
        <w:t>Ratolesti patří k formátům, které mají ambici vyslovovat se k tomu, co se právě teď ve společnosti děje, o čem se diskutuje a je obecně vnímáno jako důležité téma. Seriál na malém půdorysu nabídne sociální, školní i kriminální kauzy, které zamávají nejen stabilitou a životními postoji členů ústřední seriálové rodiny v podání Ani Geislerové, Stanislava Majera, Tomase Seana Pšeničky, Matouše Rumla a Mileny Steinmasslové, ale i vztahy ve městě a jeho institucích. Přáli bychom si, aby Ratolesti diváky bavily a třeba je přiměly k zamyšlení nad vlastními postoji k aktuálním problémům současnosti</w:t>
      </w:r>
      <w:r w:rsidRPr="008F4717">
        <w:rPr>
          <w:bCs/>
        </w:rPr>
        <w:t>,“ upřesňuje kreativní producentka</w:t>
      </w:r>
      <w:r>
        <w:rPr>
          <w:bCs/>
        </w:rPr>
        <w:t xml:space="preserve"> projektu</w:t>
      </w:r>
      <w:r w:rsidRPr="008F4717">
        <w:rPr>
          <w:bCs/>
        </w:rPr>
        <w:t xml:space="preserve"> </w:t>
      </w:r>
      <w:r w:rsidRPr="008F4717">
        <w:rPr>
          <w:b/>
        </w:rPr>
        <w:t>Tereza Polachová</w:t>
      </w:r>
      <w:r w:rsidRPr="008F4717">
        <w:rPr>
          <w:bCs/>
        </w:rPr>
        <w:t>.</w:t>
      </w:r>
    </w:p>
    <w:p w14:paraId="2FB70F4E" w14:textId="77777777" w:rsidR="008F4717" w:rsidRPr="008F4717" w:rsidRDefault="008F4717" w:rsidP="008F4717">
      <w:pPr>
        <w:pStyle w:val="Textzprvy"/>
        <w:spacing w:after="0"/>
      </w:pPr>
    </w:p>
    <w:p w14:paraId="1CD2F469" w14:textId="77777777" w:rsidR="008F4717" w:rsidRPr="008F4717" w:rsidRDefault="008F4717" w:rsidP="008F4717">
      <w:pPr>
        <w:pStyle w:val="Textzprvy"/>
        <w:spacing w:after="0"/>
        <w:rPr>
          <w:b/>
          <w:bCs/>
        </w:rPr>
      </w:pPr>
      <w:r w:rsidRPr="008F4717">
        <w:rPr>
          <w:b/>
          <w:bCs/>
        </w:rPr>
        <w:t>ČT edu: Stránka pomoci</w:t>
      </w:r>
    </w:p>
    <w:p w14:paraId="63F72826" w14:textId="77777777" w:rsidR="008F4717" w:rsidRPr="008F4717" w:rsidRDefault="008F4717" w:rsidP="008F4717">
      <w:pPr>
        <w:pStyle w:val="Textzprvy"/>
        <w:spacing w:after="0"/>
      </w:pPr>
      <w:r w:rsidRPr="008F4717">
        <w:t>V návaznosti na hodnotové otázky otevřené seriálem Ratolesti připravuje vzdělávací platforma ČT edu speciální Stránku pomoci – přehledný rozcestník s důvěryhodnými informacemi, odbornými doporučeními a kontakty. Je určen rodičům, pedagogům i dospívajícím, kteří hledají oporu nebo odpovědi na složité životní situace</w:t>
      </w:r>
      <w:r w:rsidRPr="008F4717">
        <w:rPr>
          <w:i/>
          <w:iCs/>
        </w:rPr>
        <w:t>. „Věříme, že každý krok k pochopení a včasné pomoci má smysl,“</w:t>
      </w:r>
      <w:r w:rsidRPr="008F4717">
        <w:t xml:space="preserve"> říká vedoucí redaktorka ČT edu </w:t>
      </w:r>
      <w:r w:rsidRPr="008F4717">
        <w:rPr>
          <w:b/>
          <w:bCs/>
        </w:rPr>
        <w:t>Anna Kabelková</w:t>
      </w:r>
      <w:r w:rsidRPr="008F4717">
        <w:t>.</w:t>
      </w:r>
    </w:p>
    <w:p w14:paraId="1BCC2900" w14:textId="77777777" w:rsidR="008F4717" w:rsidRPr="008F4717" w:rsidRDefault="008F4717" w:rsidP="008F4717">
      <w:pPr>
        <w:pStyle w:val="Textzprvy"/>
        <w:spacing w:after="0"/>
        <w:rPr>
          <w:bCs/>
        </w:rPr>
      </w:pPr>
    </w:p>
    <w:p w14:paraId="024DADC2" w14:textId="77777777" w:rsidR="008F4717" w:rsidRPr="008F4717" w:rsidRDefault="008F4717" w:rsidP="008F4717">
      <w:pPr>
        <w:pStyle w:val="Textzprvy"/>
        <w:spacing w:after="0"/>
        <w:rPr>
          <w:b/>
          <w:bCs/>
        </w:rPr>
      </w:pPr>
      <w:r w:rsidRPr="008F4717">
        <w:rPr>
          <w:b/>
          <w:bCs/>
        </w:rPr>
        <w:t>Dokumenty a publicistika</w:t>
      </w:r>
    </w:p>
    <w:p w14:paraId="790FAD43" w14:textId="77777777" w:rsidR="008F4717" w:rsidRPr="008F4717" w:rsidRDefault="008F4717" w:rsidP="008F4717">
      <w:pPr>
        <w:pStyle w:val="Textzprvy"/>
        <w:spacing w:after="0"/>
      </w:pPr>
      <w:r w:rsidRPr="008F4717">
        <w:t xml:space="preserve">Na podzim přinese Česká televize také dokumentární příběhy reflektující rodičovství, duševní zdraví, společenské výzvy i historii. Tematické okno Zóna zájmu se tentokrát zaměří právě na rodičovství a s ním spojené otázky dnešní doby – od střetu hodnot ve výchově přes psychické problémy dětí až po práva menšin. Třináct nových dokumentů je tematicky spojeno s hraným seriálem Ratolesti a budou dostupné nejen na ČT2, ale i v iVysílání a nově také na dokumentárním youtubovém kanále ČT doku. K významným premiérám patří také výpravný časosběrný dokument Ve službě horám, který vznikl k 90. výročí Horské služby ČR. Režisér Martin Vrbický v něm zachycuje krásu i nástrahy českých hor, slavné záchranné akce a proměnu této instituce v čase. Diváci se mohou těšit i na řadu dalších původních dokumentů a cyklů, například na portrét výjimečného psychiatra: Cyril Höschl: Jak chápat život a nezešílet, dokument o myšlení a kritickém pohledu na svět Androméďan – Cesta Františka Koukolíka, tříletý časosběrný portrét romské rodiny z Varnsdorfu Dajori, cyklus o hledání spirituality v moderní společnosti Ezoterické Česko a investigativní dokument o systémovém selhání vůči obětem domácího násilí Lex Anička. Dokument Džungle Placht nabídne pohled do života umělců. Do proměn krajiny a životů se ponoří snímky Lety do krajin minulosti a Mořeplavci pravěku a nahlédnout do temných zákoutí ruské a čečenské politiky bude možné prostřednictvím dokumentů Únos Zaremy a Štěstí a dobro všem. Mimořádně intimní portrét Zuzany Čaputové, která byla pět let prezidentkou krizemi zmítaného Slovenska pak přinese dokumentární film Prezidentka. </w:t>
      </w:r>
    </w:p>
    <w:p w14:paraId="6976CF9D" w14:textId="77777777" w:rsidR="008F4717" w:rsidRPr="008F4717" w:rsidRDefault="008F4717" w:rsidP="008F4717">
      <w:pPr>
        <w:pStyle w:val="Textzprvy"/>
        <w:spacing w:after="0"/>
      </w:pPr>
    </w:p>
    <w:p w14:paraId="0E079693" w14:textId="77777777" w:rsidR="008F4717" w:rsidRPr="008F4717" w:rsidRDefault="008F4717" w:rsidP="008F4717">
      <w:pPr>
        <w:pStyle w:val="Textzprvy"/>
        <w:spacing w:after="0"/>
        <w:rPr>
          <w:b/>
          <w:bCs/>
        </w:rPr>
      </w:pPr>
      <w:r w:rsidRPr="008F4717">
        <w:rPr>
          <w:b/>
          <w:bCs/>
        </w:rPr>
        <w:t>ČT :D – pohádky, fantazie i návrat legend</w:t>
      </w:r>
    </w:p>
    <w:p w14:paraId="54284564" w14:textId="1CC86EF1" w:rsidR="008F4717" w:rsidRDefault="008F4717" w:rsidP="008F4717">
      <w:pPr>
        <w:pStyle w:val="Textzprvy"/>
        <w:spacing w:after="0"/>
        <w:rPr>
          <w:b/>
          <w:bCs/>
        </w:rPr>
      </w:pPr>
      <w:r w:rsidRPr="008F4717">
        <w:t xml:space="preserve">Nejmladší publikum se může na dětském </w:t>
      </w:r>
      <w:r w:rsidR="0014399E">
        <w:t>programu</w:t>
      </w:r>
      <w:r w:rsidRPr="008F4717">
        <w:t xml:space="preserve"> České televize těšit na pestrý program, který propojuje osvědčené pořady s novinkami reagujícími na současná témata i výročí. I na podzim přináší bohatou nabídku, která propojuje tradici s aktuálními dětskými světy a důrazem na fantazii, příběh i zábavné poznávání. V roce, kdy Večerníček slaví 60 let, zařazuje ČT :D do vysílání nový výpravný animovaný seriál O pejskovi a kočičce v režii a výtvarném pojetí Barbory Dlouhé. Sedm dílů natočených podle klasických příběhů Josefa Čapka přináší současným dětem poetiku, laskavost a imaginaci, s hlasem Marka Ebena v roli vypravěče. </w:t>
      </w:r>
      <w:r w:rsidRPr="008F4717">
        <w:rPr>
          <w:i/>
          <w:iCs/>
        </w:rPr>
        <w:t>„Pestrost Déčka je od jeho začátku jedinečná – originální pořady zábavného vzdělávání střídají špičkové tituly dramatiky, jazykovou edukaci s akcentem na českou literaturu i kvalitní převzatou tvorbu. Letos na podzim si naši diváci tuto rozmanitou barevnost obzvlášť užijí,“</w:t>
      </w:r>
      <w:r w:rsidRPr="008F4717">
        <w:t xml:space="preserve"> říká výkonný ředitel ČT :D </w:t>
      </w:r>
      <w:r w:rsidRPr="008F4717">
        <w:rPr>
          <w:b/>
          <w:bCs/>
        </w:rPr>
        <w:t>Petr Koliha.</w:t>
      </w:r>
    </w:p>
    <w:p w14:paraId="746742BA" w14:textId="77777777" w:rsidR="0014399E" w:rsidRDefault="0014399E" w:rsidP="008F4717">
      <w:pPr>
        <w:pStyle w:val="Textzprvy"/>
        <w:spacing w:after="0"/>
        <w:rPr>
          <w:b/>
          <w:bCs/>
        </w:rPr>
      </w:pPr>
    </w:p>
    <w:p w14:paraId="28B3C050" w14:textId="77777777" w:rsidR="008F4717" w:rsidRPr="008F4717" w:rsidRDefault="008F4717" w:rsidP="008F4717">
      <w:pPr>
        <w:pStyle w:val="Textzprvy"/>
        <w:spacing w:after="0"/>
        <w:rPr>
          <w:b/>
          <w:bCs/>
        </w:rPr>
      </w:pPr>
    </w:p>
    <w:p w14:paraId="27FAEBD1" w14:textId="77777777" w:rsidR="008F4717" w:rsidRDefault="008F4717" w:rsidP="008F4717">
      <w:pPr>
        <w:pStyle w:val="Textzprvy"/>
        <w:spacing w:after="0"/>
      </w:pPr>
      <w:r w:rsidRPr="008F4717">
        <w:lastRenderedPageBreak/>
        <w:t>Mezi hlavní programové události podzimu patří premiéra hraného dobrodružného seriálu Pohádková pátračka, ve kterém se Ema a David, dva znalci pohádek, vědy i superhrdinských vesmírů, vydávají do světa mýtů a pohádkových bytostí. V každém díle řeší nevysvětlitelné úkazy a pomáhají zachraňovat křehký svět příběhů, který formuje naši kulturu a dětskou představivost. S novou řadou se vrací i úspěšný hraný seriál Tajemství pana M. – Cesta časem, který seznamuje nejmladší diváky s osobností G. J. Mendela. Navazuje na předchozí sérii, kdy děti po zmizení slavného vědce rozluštily první šifry – nyní pokračují v pátrání po tom, co se za jeho odkazem skutečně skrývá. Poprvé v historii ožívají v animované podobě také legendární Rychlé šípy, ikonické příběhy Jaroslava Foglara. V produkci České televize a studia Alkay Animation Prague vzniká sedm epizod, ve kterých se diváci setkají nejen se slavným Bratrstvem kočičí pracky, ale i s napětím, humorem a morálními dilematy, která jsou i dnes nadčasová.</w:t>
      </w:r>
    </w:p>
    <w:p w14:paraId="1F91CD14" w14:textId="77777777" w:rsidR="008F4717" w:rsidRPr="008F4717" w:rsidRDefault="008F4717" w:rsidP="008F4717">
      <w:pPr>
        <w:pStyle w:val="Textzprvy"/>
        <w:spacing w:after="0"/>
      </w:pPr>
    </w:p>
    <w:p w14:paraId="60356646" w14:textId="77777777" w:rsidR="008F4717" w:rsidRPr="008F4717" w:rsidRDefault="008F4717" w:rsidP="008F4717">
      <w:pPr>
        <w:pStyle w:val="Textzprvy"/>
        <w:spacing w:after="0"/>
      </w:pPr>
      <w:r w:rsidRPr="008F4717">
        <w:t>Deset let slaví magazín DVA</w:t>
      </w:r>
      <w:r w:rsidRPr="008F4717">
        <w:rPr>
          <w:vertAlign w:val="superscript"/>
        </w:rPr>
        <w:t>3</w:t>
      </w:r>
      <w:r w:rsidRPr="008F4717">
        <w:t>, pořad, který představuje kreativní svět počítačových her, digitální kultury i vědy. Moderátoři Naomi, Dejv a Matyáš provázejí děti nejen herními fenomény, jako je Minecraft, ale věnují se i mediální gramotnosti či otázkám bezpečnosti na internetu a přinášejí inspiraci pro rodiče i učitele, kteří chtějí dětem porozumět ve světě digitálních médií.</w:t>
      </w:r>
    </w:p>
    <w:p w14:paraId="7BA171DA" w14:textId="77777777" w:rsidR="008F4717" w:rsidRPr="008F4717" w:rsidRDefault="008F4717" w:rsidP="008F4717">
      <w:pPr>
        <w:pStyle w:val="Textzprvy"/>
        <w:spacing w:after="0"/>
      </w:pPr>
    </w:p>
    <w:p w14:paraId="7B99C402" w14:textId="77777777" w:rsidR="008F4717" w:rsidRPr="008F4717" w:rsidRDefault="008F4717" w:rsidP="008F4717">
      <w:pPr>
        <w:pStyle w:val="Textzprvy"/>
        <w:spacing w:after="0"/>
      </w:pPr>
      <w:r w:rsidRPr="008F4717">
        <w:t>A aby se děti zapojily i mimo obrazovku, začne 1. října celoroční soutěž s názvem Fantazíro. Jejím hlavním motivem je podpora dětské představivosti či schopnosti hledat krásu v každodennosti a proměňovat běžné zážitky ve svět plný barev a nápadů. Soutěž potrvá do konce května a bude propojovat vysílání, on-line platformy a školy.</w:t>
      </w:r>
    </w:p>
    <w:p w14:paraId="55017ED4" w14:textId="77777777" w:rsidR="008F4717" w:rsidRPr="008F4717" w:rsidRDefault="008F4717" w:rsidP="008F4717">
      <w:pPr>
        <w:pStyle w:val="Textzprvy"/>
        <w:spacing w:after="0"/>
      </w:pPr>
    </w:p>
    <w:p w14:paraId="356B7FD4" w14:textId="77777777" w:rsidR="008F4717" w:rsidRPr="008F4717" w:rsidRDefault="008F4717" w:rsidP="008F4717">
      <w:pPr>
        <w:pStyle w:val="Textzprvy"/>
        <w:spacing w:after="0"/>
        <w:rPr>
          <w:b/>
          <w:bCs/>
        </w:rPr>
      </w:pPr>
      <w:r w:rsidRPr="008F4717">
        <w:rPr>
          <w:b/>
          <w:bCs/>
        </w:rPr>
        <w:t>Kinopremiéry, dokumenty, zahraniční akvizice</w:t>
      </w:r>
    </w:p>
    <w:p w14:paraId="7813C8AC" w14:textId="77777777" w:rsidR="008F4717" w:rsidRPr="008F4717" w:rsidRDefault="008F4717" w:rsidP="008F4717">
      <w:pPr>
        <w:pStyle w:val="Textzprvy"/>
        <w:spacing w:after="0"/>
      </w:pPr>
      <w:r w:rsidRPr="008F4717">
        <w:t xml:space="preserve">Z hraných kinopremiér se mohou diváci těšit na mysteriózní snímek o dospívání Na druhé straně léta, příběh Otec na motivy skutečných tragických událostí, také na působivý film inspirovaný životem, dílem a fantazií spisovatele Franze Kafky Franz, dobrodružný rodinný film odehrávající se na podkladu skutečných historických událostí Fichtelberg, celovečerní dokument o šumavských samotářích Raději zešílet v divočině – který si získal srdce diváků i poroty na festivalu v Karlových Varech, odkud si odnesl hlavní cenu –, dále na silný a inspirující celovečerní dokument Jemný rváč, který popisuje neuvěřitelnou „japonskou cestu“ olympijského vítěze judisty Lukáše Krpálka na pozadí neznámého příběhu a zpovědi jeho největšího soupeře, nebo snímek Neporazitelní, inspirovaný skutečnými událostmi. Je ze sportovního prostředí, ale vypráví hlavně o lidech, kteří se nevzdali, o druhých šancích, které nám život nabízí, o vítězstvích, která nevidíme na výsledkové tabuli. Ukazuje, že se silnou vůlí a humorem se dá vyhrát jakákoli životní bitva.  </w:t>
      </w:r>
    </w:p>
    <w:p w14:paraId="2A065477" w14:textId="77777777" w:rsidR="008F4717" w:rsidRPr="008F4717" w:rsidRDefault="008F4717" w:rsidP="008F4717">
      <w:pPr>
        <w:pStyle w:val="Textzprvy"/>
        <w:spacing w:after="0"/>
      </w:pPr>
    </w:p>
    <w:p w14:paraId="4FE314F3" w14:textId="22AFC500" w:rsidR="008F4717" w:rsidRPr="008F4717" w:rsidRDefault="008F4717" w:rsidP="008F4717">
      <w:pPr>
        <w:pStyle w:val="Textzprvy"/>
        <w:spacing w:after="0"/>
      </w:pPr>
      <w:r w:rsidRPr="008F4717">
        <w:t>Česká televize přichystala pro diváky i řadu zahraničních filmů a seriálů. Jedním z nich je slovenský vztahový seriál Příliš mnoho lásky o muži, který žije třemi paralelními životy</w:t>
      </w:r>
      <w:r w:rsidR="00A25C45">
        <w:t xml:space="preserve"> a</w:t>
      </w:r>
      <w:r w:rsidRPr="008F4717">
        <w:t xml:space="preserve"> další francouzský kriminální seriál Inspektorka Candice Renoirová. Dánský seriál Každý den se rodí život pak představí sestřičky a lékaře porodnického oddělení, kteří jsou každý den svědky radosti, trápení a všedních zázraků, těšit se diváci mohou i na slovensko-českou kriminální minisérii Válka policajtů, na úspěšný americký seriál Yellowstone s Kevinem Costnerem v hlavní roli a fanoušci rebelky Ivety se dočkají druhé řady slovenského komediálního seriálu Iveta II: Kráska z Trebišova.</w:t>
      </w:r>
    </w:p>
    <w:p w14:paraId="55A77F33" w14:textId="77777777" w:rsidR="008F4717" w:rsidRPr="008F4717" w:rsidRDefault="008F4717" w:rsidP="008F4717">
      <w:pPr>
        <w:pStyle w:val="Textzprvy"/>
        <w:spacing w:after="0"/>
      </w:pPr>
    </w:p>
    <w:p w14:paraId="15C7A7F7" w14:textId="77777777" w:rsidR="008F4717" w:rsidRPr="008F4717" w:rsidRDefault="008F4717" w:rsidP="008F4717">
      <w:pPr>
        <w:pStyle w:val="Textzprvy"/>
        <w:spacing w:after="0"/>
      </w:pPr>
      <w:r w:rsidRPr="008F4717">
        <w:t xml:space="preserve">Z filmového plátna se na obrazovky ČT přesune Velký pán, který je pokračováním poetického loutkového filmu o Malém pánovi, který tentokrát čelí mnohem záludnější hrozbě než dříve – strachu samotnému. </w:t>
      </w:r>
    </w:p>
    <w:p w14:paraId="3711E9F6" w14:textId="77777777" w:rsidR="00966A9B" w:rsidRDefault="00966A9B" w:rsidP="008F4717">
      <w:pPr>
        <w:pStyle w:val="Textzprvy"/>
        <w:spacing w:after="0"/>
        <w:rPr>
          <w:bCs/>
        </w:rPr>
      </w:pPr>
    </w:p>
    <w:p w14:paraId="45494A86" w14:textId="77777777" w:rsidR="007312C5" w:rsidRDefault="00636765" w:rsidP="008F4717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27BCCD73" w14:textId="77777777" w:rsidR="007312C5" w:rsidRDefault="007312C5" w:rsidP="008F4717">
      <w:pPr>
        <w:pStyle w:val="Textzprvy"/>
        <w:spacing w:after="0"/>
        <w:rPr>
          <w:rStyle w:val="Hypertextovodkaz"/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p w14:paraId="40B101C2" w14:textId="77777777" w:rsidR="00A25C45" w:rsidRPr="003B26F7" w:rsidRDefault="00A25C45" w:rsidP="00A25C45">
      <w:pPr>
        <w:pStyle w:val="Textzprvy"/>
        <w:spacing w:after="0"/>
        <w:rPr>
          <w:bCs/>
          <w:sz w:val="16"/>
          <w:szCs w:val="16"/>
        </w:rPr>
      </w:pPr>
      <w:r w:rsidRPr="001B2295">
        <w:rPr>
          <w:bCs/>
          <w:sz w:val="16"/>
          <w:szCs w:val="16"/>
        </w:rPr>
        <w:t>Presskit:</w:t>
      </w:r>
      <w:r w:rsidRPr="001B2295">
        <w:t xml:space="preserve"> </w:t>
      </w:r>
      <w:r w:rsidRPr="001B2295">
        <w:rPr>
          <w:rStyle w:val="Hypertextovodkaz"/>
          <w:bCs/>
          <w:sz w:val="16"/>
          <w:szCs w:val="16"/>
        </w:rPr>
        <w:t>www.ceskatelevize.cz/vse-o-ct/pro-media</w:t>
      </w:r>
      <w:r w:rsidRPr="006C7BF5">
        <w:rPr>
          <w:rStyle w:val="Hypertextovodkaz"/>
          <w:bCs/>
          <w:sz w:val="16"/>
          <w:szCs w:val="16"/>
        </w:rPr>
        <w:t>/?kategorie=epress</w:t>
      </w:r>
    </w:p>
    <w:p w14:paraId="5C1D88DE" w14:textId="77777777" w:rsidR="00A25C45" w:rsidRPr="003B26F7" w:rsidRDefault="00A25C45" w:rsidP="008F4717">
      <w:pPr>
        <w:pStyle w:val="Textzprvy"/>
        <w:spacing w:after="0"/>
        <w:rPr>
          <w:bCs/>
          <w:sz w:val="16"/>
          <w:szCs w:val="16"/>
        </w:rPr>
      </w:pPr>
    </w:p>
    <w:sectPr w:rsidR="00A25C4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FF1AB" w14:textId="77777777" w:rsidR="008F4717" w:rsidRDefault="008F4717" w:rsidP="00FE502B">
      <w:r>
        <w:separator/>
      </w:r>
    </w:p>
  </w:endnote>
  <w:endnote w:type="continuationSeparator" w:id="0">
    <w:p w14:paraId="31C8A11C" w14:textId="77777777" w:rsidR="008F4717" w:rsidRDefault="008F4717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3AA6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2E58CC25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1F9C791E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B5DE3" w14:textId="77777777" w:rsidR="008F4717" w:rsidRDefault="008F4717" w:rsidP="00FE502B">
      <w:r>
        <w:separator/>
      </w:r>
    </w:p>
  </w:footnote>
  <w:footnote w:type="continuationSeparator" w:id="0">
    <w:p w14:paraId="3752D4D7" w14:textId="77777777" w:rsidR="008F4717" w:rsidRDefault="008F4717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3640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15DBE8" wp14:editId="21A21F43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F5FB1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5DB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73FF5FB1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39607DB" wp14:editId="0DB85772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17"/>
    <w:rsid w:val="00005066"/>
    <w:rsid w:val="00005CB7"/>
    <w:rsid w:val="00041F97"/>
    <w:rsid w:val="00054142"/>
    <w:rsid w:val="00070486"/>
    <w:rsid w:val="00074F2B"/>
    <w:rsid w:val="00075C61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2BD1"/>
    <w:rsid w:val="0014399E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05C4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660E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57FD1"/>
    <w:rsid w:val="00872F28"/>
    <w:rsid w:val="0087379A"/>
    <w:rsid w:val="008B0D2A"/>
    <w:rsid w:val="008B4488"/>
    <w:rsid w:val="008C6885"/>
    <w:rsid w:val="008D0B15"/>
    <w:rsid w:val="008D51B9"/>
    <w:rsid w:val="008D6EAD"/>
    <w:rsid w:val="008F4717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25C45"/>
    <w:rsid w:val="00A35054"/>
    <w:rsid w:val="00A36664"/>
    <w:rsid w:val="00A524D3"/>
    <w:rsid w:val="00A6340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E61FC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551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34B0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58DCCD"/>
  <w15:chartTrackingRefBased/>
  <w15:docId w15:val="{F82315F5-02A0-45EC-855F-CEE5B35B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OneDrive%20-%20&#268;esk&#225;%20televize\Plocha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20</TotalTime>
  <Pages>3</Pages>
  <Words>1663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11558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3</cp:revision>
  <cp:lastPrinted>2023-04-18T10:42:00Z</cp:lastPrinted>
  <dcterms:created xsi:type="dcterms:W3CDTF">2025-07-28T17:16:00Z</dcterms:created>
  <dcterms:modified xsi:type="dcterms:W3CDTF">2025-07-29T06:04:00Z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