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63EA2" w14:textId="72E1F148" w:rsidR="00B0047C" w:rsidRPr="004137D7" w:rsidRDefault="00CF20FF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Úspěšný pořad Výborná SHOW se přesouvá na ČT1</w:t>
      </w:r>
      <w:r w:rsidR="00C01E3D">
        <w:rPr>
          <w:rFonts w:ascii="Verdana" w:hAnsi="Verdana"/>
          <w:b/>
          <w:sz w:val="32"/>
          <w:szCs w:val="32"/>
        </w:rPr>
        <w:t>. Vysílat se bude v neděli ve 21:30</w:t>
      </w:r>
    </w:p>
    <w:p w14:paraId="57BDBC6B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24F2408C" w14:textId="3CAF45F5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E41AD4">
        <w:rPr>
          <w:rFonts w:ascii="Verdana" w:hAnsi="Verdana"/>
          <w:noProof/>
          <w:color w:val="auto"/>
          <w:sz w:val="18"/>
          <w:szCs w:val="18"/>
        </w:rPr>
        <w:t>4. října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7CA2EF02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11B809C1" w14:textId="72CFD21C" w:rsidR="00C457A3" w:rsidRDefault="00C457A3" w:rsidP="00C40AF8">
      <w:pPr>
        <w:pStyle w:val="Perexzprvy"/>
        <w:spacing w:after="0"/>
      </w:pPr>
      <w:r>
        <w:t>C</w:t>
      </w:r>
      <w:r w:rsidRPr="00274EC7">
        <w:t>elkem 21 dílů,</w:t>
      </w:r>
      <w:r w:rsidR="00824ED8">
        <w:t xml:space="preserve"> v nich</w:t>
      </w:r>
      <w:r w:rsidRPr="00274EC7">
        <w:t xml:space="preserve"> </w:t>
      </w:r>
      <w:r>
        <w:t>63 hostů</w:t>
      </w:r>
      <w:r w:rsidR="00824ED8">
        <w:t xml:space="preserve"> a</w:t>
      </w:r>
      <w:r>
        <w:t xml:space="preserve"> téměř 16 odvysílaných hodin </w:t>
      </w:r>
      <w:r w:rsidR="00C40AF8">
        <w:t>má za sebou Výborná SHOW, která</w:t>
      </w:r>
      <w:r w:rsidR="00824ED8">
        <w:t xml:space="preserve"> je od </w:t>
      </w:r>
      <w:r w:rsidR="00397E49">
        <w:t>března</w:t>
      </w:r>
      <w:r w:rsidR="00824ED8">
        <w:t xml:space="preserve"> vysílána</w:t>
      </w:r>
      <w:r w:rsidR="00C40AF8">
        <w:t xml:space="preserve"> </w:t>
      </w:r>
      <w:r w:rsidR="007776EB">
        <w:t xml:space="preserve">na ČT2 </w:t>
      </w:r>
      <w:r w:rsidR="001D308E">
        <w:t>každý čtvrtek</w:t>
      </w:r>
      <w:r w:rsidR="007776EB">
        <w:t xml:space="preserve"> v hlavním čase</w:t>
      </w:r>
      <w:r w:rsidR="00C40AF8">
        <w:t>. V</w:t>
      </w:r>
      <w:r w:rsidRPr="00274EC7">
        <w:t xml:space="preserve">šechny díly dokázaly </w:t>
      </w:r>
      <w:r w:rsidR="00824ED8">
        <w:t xml:space="preserve">dosud </w:t>
      </w:r>
      <w:r w:rsidRPr="00274EC7">
        <w:t xml:space="preserve">oslovit bezmála 2 miliony diváků </w:t>
      </w:r>
      <w:r w:rsidR="00C40AF8">
        <w:t xml:space="preserve">starších </w:t>
      </w:r>
      <w:r w:rsidRPr="00274EC7">
        <w:t>1</w:t>
      </w:r>
      <w:r w:rsidR="00C40AF8">
        <w:t>5 let</w:t>
      </w:r>
      <w:r w:rsidR="00720542">
        <w:t>, a navíc jsou velmi dobře hodnoceny</w:t>
      </w:r>
      <w:r w:rsidR="00C40AF8">
        <w:t xml:space="preserve">. </w:t>
      </w:r>
      <w:r w:rsidR="00AF4AA9">
        <w:t>I proto se o</w:t>
      </w:r>
      <w:r w:rsidR="00C40AF8">
        <w:t xml:space="preserve">d 6. října úspěšný pořad moderovaný Lucií Výbornou </w:t>
      </w:r>
      <w:r w:rsidR="001D308E">
        <w:t>přesouvá na ČT1, kde bude pravidelně vysílán</w:t>
      </w:r>
      <w:r w:rsidR="00824ED8">
        <w:t xml:space="preserve"> v neděli od 21:30.</w:t>
      </w:r>
    </w:p>
    <w:p w14:paraId="37CD9BAD" w14:textId="1FB422B4" w:rsidR="00A40D59" w:rsidRDefault="00A40D59" w:rsidP="004137D7">
      <w:pPr>
        <w:pStyle w:val="Textzprvy"/>
        <w:spacing w:after="0"/>
      </w:pPr>
    </w:p>
    <w:p w14:paraId="25A66994" w14:textId="0143EBAB" w:rsidR="00382261" w:rsidRDefault="00382261" w:rsidP="00382261">
      <w:pPr>
        <w:pStyle w:val="Textzprvy"/>
      </w:pPr>
      <w:r w:rsidRPr="00382261">
        <w:rPr>
          <w:i/>
          <w:iCs/>
        </w:rPr>
        <w:t xml:space="preserve">„Výborná SHOW je mezi našimi diváky velice oblíbený pořad, což dokazuje stabilně dobrá sledovanost. Své diváky si získal od samého začátku a neustále přibývají spolu s pozitivními ohlasy, a proto jsme se rozhodli dát prostor Lucii Výborné a jejím hostům na </w:t>
      </w:r>
      <w:r w:rsidR="00521267">
        <w:rPr>
          <w:i/>
          <w:iCs/>
        </w:rPr>
        <w:t>ČT1</w:t>
      </w:r>
      <w:r w:rsidRPr="00382261">
        <w:rPr>
          <w:i/>
          <w:iCs/>
        </w:rPr>
        <w:t>,</w:t>
      </w:r>
      <w:r w:rsidRPr="00382261">
        <w:t xml:space="preserve">“ říká generální ředitel České televize </w:t>
      </w:r>
      <w:r w:rsidRPr="00382261">
        <w:rPr>
          <w:b/>
          <w:bCs/>
        </w:rPr>
        <w:t>Jan Souček</w:t>
      </w:r>
      <w:r w:rsidRPr="00382261">
        <w:t>.</w:t>
      </w:r>
    </w:p>
    <w:p w14:paraId="7931619C" w14:textId="3C6BC7D8" w:rsidR="00C62ECB" w:rsidRDefault="00C62ECB" w:rsidP="00C62ECB">
      <w:pPr>
        <w:pStyle w:val="Textzprvy"/>
        <w:spacing w:after="0"/>
      </w:pPr>
      <w:r w:rsidRPr="000D62BE">
        <w:t xml:space="preserve">V neděli 6. října, kdy </w:t>
      </w:r>
      <w:r w:rsidR="002B02EF">
        <w:t>bude</w:t>
      </w:r>
      <w:r w:rsidR="00E462C6">
        <w:t xml:space="preserve"> </w:t>
      </w:r>
      <w:r w:rsidRPr="000D62BE">
        <w:t xml:space="preserve">pořad </w:t>
      </w:r>
      <w:r w:rsidR="00552A78">
        <w:t xml:space="preserve">poprvé </w:t>
      </w:r>
      <w:r w:rsidRPr="000D62BE">
        <w:t xml:space="preserve">vysílán </w:t>
      </w:r>
      <w:r>
        <w:t xml:space="preserve">na </w:t>
      </w:r>
      <w:r w:rsidR="00521267">
        <w:t>prvním programu</w:t>
      </w:r>
      <w:r w:rsidRPr="000D62BE">
        <w:t xml:space="preserve">, </w:t>
      </w:r>
      <w:r w:rsidR="002B02EF">
        <w:t>bude</w:t>
      </w:r>
      <w:r w:rsidRPr="000D62BE">
        <w:t xml:space="preserve"> téma Prezidenti. </w:t>
      </w:r>
      <w:r w:rsidR="00573E30">
        <w:t>Pozvání do pořadu přijali</w:t>
      </w:r>
      <w:r>
        <w:t xml:space="preserve"> </w:t>
      </w:r>
      <w:r w:rsidRPr="000D62BE">
        <w:t>prezident České republiky Petr Pavel, prezident Společenstva kominíků ČR Jaroslav Schön a bývalý prezident Komory záchranářů ZZS ČR Radomír Vlk.</w:t>
      </w:r>
    </w:p>
    <w:p w14:paraId="446D1640" w14:textId="77777777" w:rsidR="00382261" w:rsidRDefault="00382261" w:rsidP="00C62ECB">
      <w:pPr>
        <w:pStyle w:val="Textzprvy"/>
        <w:spacing w:after="0"/>
      </w:pPr>
    </w:p>
    <w:p w14:paraId="44A29C84" w14:textId="1D9E68AB" w:rsidR="005165A7" w:rsidRDefault="00382261" w:rsidP="00382261">
      <w:pPr>
        <w:pStyle w:val="Textzprvy"/>
      </w:pPr>
      <w:r w:rsidRPr="00382261">
        <w:rPr>
          <w:i/>
          <w:iCs/>
        </w:rPr>
        <w:t>„Když jsme Výbornou </w:t>
      </w:r>
      <w:r w:rsidR="00552A78">
        <w:rPr>
          <w:i/>
          <w:iCs/>
        </w:rPr>
        <w:t>SHOW</w:t>
      </w:r>
      <w:r w:rsidRPr="00382261">
        <w:rPr>
          <w:i/>
          <w:iCs/>
        </w:rPr>
        <w:t> připravovali, věděli jsme, že stavíme na citlivé a pohotové moderátorce, která má spoustu zkušeností, jak vést zajímavé, zábavné rozhovory, ve kterých se zároveň nevyhýbá vážnějším tématům či melancholičtějším emocím. Chtěli jsme Lucii a její kvality podpořit zajímavým vizuálním prostředím a obrazovým snímáním, se kterými se v českých talkshow zatím moc nesetkáváme. Výsledkem je útulné skladiště příběhů, myšlenek a témat, kterými nás provází inteligentní žena,“</w:t>
      </w:r>
      <w:r>
        <w:t xml:space="preserve"> dodává režisér pořadu </w:t>
      </w:r>
      <w:r w:rsidRPr="00D41B53">
        <w:rPr>
          <w:b/>
          <w:bCs/>
        </w:rPr>
        <w:t>Jakub Sommer</w:t>
      </w:r>
      <w:r>
        <w:t>.</w:t>
      </w:r>
    </w:p>
    <w:p w14:paraId="55DCD097" w14:textId="2B9C797B" w:rsidR="00894D6C" w:rsidRDefault="007776EB" w:rsidP="002B02EF">
      <w:pPr>
        <w:pStyle w:val="Textzprvy"/>
      </w:pPr>
      <w:r w:rsidRPr="00274EC7">
        <w:t>Výborná SHOW je divácky velmi dobře hodnocena. Všechny sledované kvalitativní parametry</w:t>
      </w:r>
      <w:r>
        <w:t xml:space="preserve"> jako je </w:t>
      </w:r>
      <w:r w:rsidRPr="00274EC7">
        <w:t>spokojenost, originalita a zaujetí</w:t>
      </w:r>
      <w:r>
        <w:t>,</w:t>
      </w:r>
      <w:r w:rsidRPr="00274EC7">
        <w:t xml:space="preserve"> dosahují </w:t>
      </w:r>
      <w:r>
        <w:t xml:space="preserve">podle </w:t>
      </w:r>
      <w:r w:rsidR="003F3BE6">
        <w:t>denního kontinuálního vý</w:t>
      </w:r>
      <w:r>
        <w:t xml:space="preserve">zkumu České televize </w:t>
      </w:r>
      <w:r w:rsidRPr="00274EC7">
        <w:t>nadprůměrných hodnot.</w:t>
      </w:r>
      <w:r w:rsidR="00C62ECB">
        <w:t xml:space="preserve"> P</w:t>
      </w:r>
      <w:r w:rsidR="00C62ECB" w:rsidRPr="00274EC7">
        <w:t>růměrná sledovanost jednotlivých dílů byla 264 tis</w:t>
      </w:r>
      <w:r w:rsidR="00552A78">
        <w:t>íc</w:t>
      </w:r>
      <w:r w:rsidR="00C62ECB" w:rsidRPr="00274EC7">
        <w:t xml:space="preserve"> </w:t>
      </w:r>
      <w:r w:rsidR="00552A78">
        <w:t>u</w:t>
      </w:r>
      <w:r w:rsidR="00E462C6">
        <w:t xml:space="preserve"> diváků starších </w:t>
      </w:r>
      <w:r w:rsidR="00C62ECB" w:rsidRPr="00274EC7">
        <w:t>15</w:t>
      </w:r>
      <w:r w:rsidR="00E462C6">
        <w:t xml:space="preserve"> let</w:t>
      </w:r>
      <w:r w:rsidR="00C62ECB" w:rsidRPr="00274EC7">
        <w:t xml:space="preserve"> při podílu na sledovanosti 7,60</w:t>
      </w:r>
      <w:r w:rsidR="00E462C6">
        <w:t xml:space="preserve"> </w:t>
      </w:r>
      <w:r w:rsidR="00C62ECB" w:rsidRPr="00274EC7">
        <w:t>%</w:t>
      </w:r>
      <w:r w:rsidR="00C62ECB">
        <w:t>.</w:t>
      </w:r>
    </w:p>
    <w:p w14:paraId="133B1C88" w14:textId="20FFB627" w:rsidR="00966A9B" w:rsidRDefault="00C62ECB" w:rsidP="002B02EF">
      <w:pPr>
        <w:pStyle w:val="Textzprvy"/>
      </w:pPr>
      <w:r>
        <w:t>Zatím</w:t>
      </w:r>
      <w:r w:rsidRPr="00274EC7">
        <w:t xml:space="preserve"> nejsledovanější díl byl odvysílán 12. </w:t>
      </w:r>
      <w:r>
        <w:t>září</w:t>
      </w:r>
      <w:r w:rsidR="00E462C6">
        <w:t>, kdy</w:t>
      </w:r>
      <w:r>
        <w:t xml:space="preserve"> Výbornou SHOW s tématem</w:t>
      </w:r>
      <w:r w:rsidRPr="00274EC7">
        <w:t xml:space="preserve"> Přátelé a příbuzní Cimrmanů</w:t>
      </w:r>
      <w:r>
        <w:t xml:space="preserve"> s</w:t>
      </w:r>
      <w:r w:rsidRPr="00274EC7">
        <w:t xml:space="preserve"> host</w:t>
      </w:r>
      <w:r>
        <w:t>y</w:t>
      </w:r>
      <w:r w:rsidRPr="00274EC7">
        <w:t xml:space="preserve"> M</w:t>
      </w:r>
      <w:r>
        <w:t>iroslavem</w:t>
      </w:r>
      <w:r w:rsidRPr="00274EC7">
        <w:t xml:space="preserve"> Táborský</w:t>
      </w:r>
      <w:r>
        <w:t>m</w:t>
      </w:r>
      <w:r w:rsidRPr="00274EC7">
        <w:t>, J</w:t>
      </w:r>
      <w:r w:rsidR="00E462C6">
        <w:t>osefem</w:t>
      </w:r>
      <w:r w:rsidRPr="00274EC7">
        <w:t xml:space="preserve"> Čepelk</w:t>
      </w:r>
      <w:r w:rsidR="00894D6C">
        <w:t>ou</w:t>
      </w:r>
      <w:r w:rsidR="00E462C6">
        <w:t xml:space="preserve"> a</w:t>
      </w:r>
      <w:r w:rsidRPr="00274EC7">
        <w:t xml:space="preserve"> J</w:t>
      </w:r>
      <w:r>
        <w:t>anem</w:t>
      </w:r>
      <w:r w:rsidRPr="00274EC7">
        <w:t xml:space="preserve"> Svěrák</w:t>
      </w:r>
      <w:r>
        <w:t>em sledovalo</w:t>
      </w:r>
      <w:r w:rsidRPr="00274EC7">
        <w:t xml:space="preserve"> 342 tis</w:t>
      </w:r>
      <w:r w:rsidR="00E462C6">
        <w:t>íc diváků</w:t>
      </w:r>
      <w:r w:rsidRPr="00274EC7">
        <w:t xml:space="preserve"> a podíl </w:t>
      </w:r>
      <w:r w:rsidR="00E462C6">
        <w:t xml:space="preserve">sledovanosti byl </w:t>
      </w:r>
      <w:r w:rsidRPr="00274EC7">
        <w:t>9,95 %. Tento díl se stal zároveň letošním druhým nejsledovanějším pořadem vlastní tvorby na ČT2.</w:t>
      </w:r>
    </w:p>
    <w:p w14:paraId="47645C50" w14:textId="7DB86DBB" w:rsidR="004A5E2E" w:rsidRPr="002B02EF" w:rsidRDefault="004A5E2E" w:rsidP="002B02EF">
      <w:pPr>
        <w:pStyle w:val="Textzprvy"/>
      </w:pPr>
      <w:r>
        <w:t>Z</w:t>
      </w:r>
      <w:r w:rsidRPr="004A5E2E">
        <w:t>droj: ATO – Nielsen Admosphere živě + TS0-3.</w:t>
      </w:r>
    </w:p>
    <w:p w14:paraId="5DC2418E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0059CE9D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CFF9B" w14:textId="77777777" w:rsidR="00CF20FF" w:rsidRDefault="00CF20FF" w:rsidP="00FE502B">
      <w:r>
        <w:separator/>
      </w:r>
    </w:p>
  </w:endnote>
  <w:endnote w:type="continuationSeparator" w:id="0">
    <w:p w14:paraId="10AF3676" w14:textId="77777777" w:rsidR="00CF20FF" w:rsidRDefault="00CF20FF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B9F62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601E5488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069DCEC2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DE1D8" w14:textId="77777777" w:rsidR="00CF20FF" w:rsidRDefault="00CF20FF" w:rsidP="00FE502B">
      <w:r>
        <w:separator/>
      </w:r>
    </w:p>
  </w:footnote>
  <w:footnote w:type="continuationSeparator" w:id="0">
    <w:p w14:paraId="5B33879C" w14:textId="77777777" w:rsidR="00CF20FF" w:rsidRDefault="00CF20FF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1EBEA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4D09CD" wp14:editId="4A7DEF83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EF570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D09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579EF570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C5A601C" wp14:editId="1226051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FF"/>
    <w:rsid w:val="00005066"/>
    <w:rsid w:val="00005CB7"/>
    <w:rsid w:val="00011E24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2BE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6F97"/>
    <w:rsid w:val="00197000"/>
    <w:rsid w:val="0019793B"/>
    <w:rsid w:val="001A560A"/>
    <w:rsid w:val="001B7C3A"/>
    <w:rsid w:val="001C1885"/>
    <w:rsid w:val="001C461E"/>
    <w:rsid w:val="001D308E"/>
    <w:rsid w:val="001D3E72"/>
    <w:rsid w:val="001D477C"/>
    <w:rsid w:val="001D5B9F"/>
    <w:rsid w:val="001E6886"/>
    <w:rsid w:val="002157D9"/>
    <w:rsid w:val="00217E15"/>
    <w:rsid w:val="002370B2"/>
    <w:rsid w:val="00266600"/>
    <w:rsid w:val="00271094"/>
    <w:rsid w:val="00274EC7"/>
    <w:rsid w:val="00284E29"/>
    <w:rsid w:val="00286703"/>
    <w:rsid w:val="002A57EC"/>
    <w:rsid w:val="002B02EF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2261"/>
    <w:rsid w:val="00387802"/>
    <w:rsid w:val="003940B7"/>
    <w:rsid w:val="00397E49"/>
    <w:rsid w:val="003B0712"/>
    <w:rsid w:val="003B26F7"/>
    <w:rsid w:val="003B6CB2"/>
    <w:rsid w:val="003B7C7B"/>
    <w:rsid w:val="003C07D0"/>
    <w:rsid w:val="003D7775"/>
    <w:rsid w:val="003E4381"/>
    <w:rsid w:val="003F12BE"/>
    <w:rsid w:val="003F2AD0"/>
    <w:rsid w:val="003F3BE6"/>
    <w:rsid w:val="003F4BAA"/>
    <w:rsid w:val="003F7804"/>
    <w:rsid w:val="0040038B"/>
    <w:rsid w:val="0040295A"/>
    <w:rsid w:val="00412AD7"/>
    <w:rsid w:val="004137D7"/>
    <w:rsid w:val="00413B32"/>
    <w:rsid w:val="00414EA1"/>
    <w:rsid w:val="0042293C"/>
    <w:rsid w:val="004262E8"/>
    <w:rsid w:val="00430F3F"/>
    <w:rsid w:val="004429D3"/>
    <w:rsid w:val="004458E6"/>
    <w:rsid w:val="00463E3F"/>
    <w:rsid w:val="00464A96"/>
    <w:rsid w:val="00467377"/>
    <w:rsid w:val="0047005D"/>
    <w:rsid w:val="004727C8"/>
    <w:rsid w:val="00477278"/>
    <w:rsid w:val="00491C8D"/>
    <w:rsid w:val="00495845"/>
    <w:rsid w:val="004A0EC5"/>
    <w:rsid w:val="004A43E3"/>
    <w:rsid w:val="004A5E2E"/>
    <w:rsid w:val="004C173D"/>
    <w:rsid w:val="004C514E"/>
    <w:rsid w:val="004C78E8"/>
    <w:rsid w:val="004D3E0B"/>
    <w:rsid w:val="004E2C11"/>
    <w:rsid w:val="004F12BC"/>
    <w:rsid w:val="004F4E54"/>
    <w:rsid w:val="004F6922"/>
    <w:rsid w:val="00502805"/>
    <w:rsid w:val="005128CB"/>
    <w:rsid w:val="005165A7"/>
    <w:rsid w:val="00516E0D"/>
    <w:rsid w:val="00521267"/>
    <w:rsid w:val="00521969"/>
    <w:rsid w:val="005230C9"/>
    <w:rsid w:val="00533E7F"/>
    <w:rsid w:val="00533EDF"/>
    <w:rsid w:val="00536374"/>
    <w:rsid w:val="0054275C"/>
    <w:rsid w:val="00544A80"/>
    <w:rsid w:val="00550427"/>
    <w:rsid w:val="00552A78"/>
    <w:rsid w:val="00553474"/>
    <w:rsid w:val="005574AE"/>
    <w:rsid w:val="00560DCD"/>
    <w:rsid w:val="00564FC1"/>
    <w:rsid w:val="005706C5"/>
    <w:rsid w:val="00573E30"/>
    <w:rsid w:val="00574817"/>
    <w:rsid w:val="00576FC6"/>
    <w:rsid w:val="00581DEA"/>
    <w:rsid w:val="00585033"/>
    <w:rsid w:val="0058776D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17041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734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20542"/>
    <w:rsid w:val="00730BFE"/>
    <w:rsid w:val="007312C5"/>
    <w:rsid w:val="007332F6"/>
    <w:rsid w:val="0073419B"/>
    <w:rsid w:val="00734D80"/>
    <w:rsid w:val="00741409"/>
    <w:rsid w:val="00745BEE"/>
    <w:rsid w:val="007776EB"/>
    <w:rsid w:val="007853E0"/>
    <w:rsid w:val="007A573F"/>
    <w:rsid w:val="007D70C9"/>
    <w:rsid w:val="007D78C7"/>
    <w:rsid w:val="007F6697"/>
    <w:rsid w:val="008070ED"/>
    <w:rsid w:val="0082159F"/>
    <w:rsid w:val="008244BA"/>
    <w:rsid w:val="00824ED8"/>
    <w:rsid w:val="0083357C"/>
    <w:rsid w:val="0083695F"/>
    <w:rsid w:val="0084209E"/>
    <w:rsid w:val="008445FB"/>
    <w:rsid w:val="008528D3"/>
    <w:rsid w:val="008575C3"/>
    <w:rsid w:val="00872F28"/>
    <w:rsid w:val="0087379A"/>
    <w:rsid w:val="00894D6C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A235C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40D59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4AA9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1E3D"/>
    <w:rsid w:val="00C073BF"/>
    <w:rsid w:val="00C10BBD"/>
    <w:rsid w:val="00C164E8"/>
    <w:rsid w:val="00C31352"/>
    <w:rsid w:val="00C37473"/>
    <w:rsid w:val="00C40AF8"/>
    <w:rsid w:val="00C457A3"/>
    <w:rsid w:val="00C61585"/>
    <w:rsid w:val="00C62ECB"/>
    <w:rsid w:val="00C63A47"/>
    <w:rsid w:val="00C6628D"/>
    <w:rsid w:val="00C71B9B"/>
    <w:rsid w:val="00C80E14"/>
    <w:rsid w:val="00C84A3C"/>
    <w:rsid w:val="00C85878"/>
    <w:rsid w:val="00C90598"/>
    <w:rsid w:val="00C917FF"/>
    <w:rsid w:val="00C91BA7"/>
    <w:rsid w:val="00CA7EB5"/>
    <w:rsid w:val="00CB1890"/>
    <w:rsid w:val="00CB3912"/>
    <w:rsid w:val="00CD4CD5"/>
    <w:rsid w:val="00CD6B8B"/>
    <w:rsid w:val="00CD7EC5"/>
    <w:rsid w:val="00CE2118"/>
    <w:rsid w:val="00CE2493"/>
    <w:rsid w:val="00CE5361"/>
    <w:rsid w:val="00CF20FF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1B53"/>
    <w:rsid w:val="00D423DB"/>
    <w:rsid w:val="00D42B09"/>
    <w:rsid w:val="00D46478"/>
    <w:rsid w:val="00D520F6"/>
    <w:rsid w:val="00D738E6"/>
    <w:rsid w:val="00D97134"/>
    <w:rsid w:val="00DA2F4B"/>
    <w:rsid w:val="00DB0916"/>
    <w:rsid w:val="00DB1A17"/>
    <w:rsid w:val="00DB4396"/>
    <w:rsid w:val="00DC49BD"/>
    <w:rsid w:val="00DC7F7A"/>
    <w:rsid w:val="00DD02E7"/>
    <w:rsid w:val="00DD23D1"/>
    <w:rsid w:val="00DD3CD9"/>
    <w:rsid w:val="00DD7194"/>
    <w:rsid w:val="00DE11FF"/>
    <w:rsid w:val="00E054C5"/>
    <w:rsid w:val="00E14A9E"/>
    <w:rsid w:val="00E16DD2"/>
    <w:rsid w:val="00E23816"/>
    <w:rsid w:val="00E32F08"/>
    <w:rsid w:val="00E41AD4"/>
    <w:rsid w:val="00E462C6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573B5"/>
    <w:rsid w:val="00F6640A"/>
    <w:rsid w:val="00F672B2"/>
    <w:rsid w:val="00F85C08"/>
    <w:rsid w:val="00F905EF"/>
    <w:rsid w:val="00F921AB"/>
    <w:rsid w:val="00F9507D"/>
    <w:rsid w:val="00F95758"/>
    <w:rsid w:val="00F96AA5"/>
    <w:rsid w:val="00F96B65"/>
    <w:rsid w:val="00FA0614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13DB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A53570"/>
  <w15:chartTrackingRefBased/>
  <w15:docId w15:val="{BF9DB9FB-7A53-4193-A9DA-762C1A11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230832\AppData\Local\Microsoft\Windows\INetCache\Content.Outlook\44P9WXYH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</TotalTime>
  <Pages>1</Pages>
  <Words>355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2468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 Patrik</dc:creator>
  <cp:keywords/>
  <cp:lastModifiedBy>ceska televize</cp:lastModifiedBy>
  <cp:revision>3</cp:revision>
  <cp:lastPrinted>2023-04-18T10:42:00Z</cp:lastPrinted>
  <dcterms:created xsi:type="dcterms:W3CDTF">2024-10-04T10:26:00Z</dcterms:created>
  <dcterms:modified xsi:type="dcterms:W3CDTF">2024-10-04T10:35:00Z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