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A6ED" w14:textId="389ABC90" w:rsidR="00966A9B" w:rsidRPr="00176EB8" w:rsidRDefault="00CB5C89" w:rsidP="00176EB8">
      <w:pPr>
        <w:pStyle w:val="Titulekzprvy"/>
      </w:pPr>
      <w:r w:rsidRPr="00256E21">
        <w:t>Koledy, swing a vánoční pohoda. ČT art chystá velké sváteční koncerty s pěveckými hvězdami i</w:t>
      </w:r>
      <w:r w:rsidR="002A339C">
        <w:t> </w:t>
      </w:r>
      <w:r w:rsidRPr="00256E21">
        <w:t>amatérskými sbory</w:t>
      </w:r>
    </w:p>
    <w:p w14:paraId="36BABCA6" w14:textId="0CEFB3DA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CE7D9F">
        <w:rPr>
          <w:rFonts w:ascii="Verdana" w:hAnsi="Verdana"/>
          <w:noProof/>
          <w:color w:val="auto"/>
          <w:sz w:val="18"/>
          <w:szCs w:val="18"/>
        </w:rPr>
        <w:t>19. prosince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4E3EB05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46FF482" w14:textId="6F0DC120" w:rsidR="003B26F7" w:rsidRDefault="00CB5C89" w:rsidP="00691F56">
      <w:pPr>
        <w:pStyle w:val="PerexT"/>
        <w:spacing w:after="0" w:line="260" w:lineRule="exact"/>
      </w:pPr>
      <w:r w:rsidRPr="00256E21">
        <w:t xml:space="preserve">Rok české hudby vyvrcholí na ČT art ve vánočním duchu. Divákům nabídne přímý přenos největšího sborového koncertu z Obecního domu s více než tisícovkou účinkujících a také záznam swingové koncertní show operního pěvce Adama Plachetky a performera Ondřeje Havelky. </w:t>
      </w:r>
      <w:r w:rsidR="00383307">
        <w:t>Vánoční k</w:t>
      </w:r>
      <w:r w:rsidRPr="00256E21">
        <w:t>oncert Tisíc hlasů adventu vysílá ČT art 22. prosince od 20:15</w:t>
      </w:r>
      <w:r w:rsidR="00383307">
        <w:t xml:space="preserve"> a </w:t>
      </w:r>
      <w:r w:rsidRPr="00256E21">
        <w:t xml:space="preserve">Nebe na zemi s Adamem Plachetkou a Ondřejem Havelkou v pátek 27. prosince </w:t>
      </w:r>
      <w:r w:rsidR="004E1C89">
        <w:t>ve stejný čas.</w:t>
      </w:r>
      <w:r w:rsidR="002A339C">
        <w:t xml:space="preserve"> </w:t>
      </w:r>
    </w:p>
    <w:p w14:paraId="21CE0913" w14:textId="77777777" w:rsidR="00691F56" w:rsidRDefault="00691F56" w:rsidP="00691F56">
      <w:pPr>
        <w:pStyle w:val="PerexT"/>
        <w:spacing w:after="0" w:line="260" w:lineRule="exact"/>
      </w:pPr>
    </w:p>
    <w:p w14:paraId="48CA1837" w14:textId="6C490448" w:rsidR="00CB5C89" w:rsidRDefault="00691F56" w:rsidP="00691F56">
      <w:pPr>
        <w:pStyle w:val="Textzprvy"/>
        <w:spacing w:after="0"/>
        <w:rPr>
          <w:i/>
          <w:iCs/>
        </w:rPr>
      </w:pPr>
      <w:r>
        <w:rPr>
          <w:i/>
          <w:iCs/>
        </w:rPr>
        <w:t>„</w:t>
      </w:r>
      <w:r w:rsidR="003833EC">
        <w:rPr>
          <w:i/>
          <w:iCs/>
        </w:rPr>
        <w:t>Jak</w:t>
      </w:r>
      <w:r w:rsidR="00CB5C89" w:rsidRPr="00CB5C89">
        <w:rPr>
          <w:i/>
          <w:iCs/>
        </w:rPr>
        <w:t xml:space="preserve"> jsme Rok české hudby na kulturním </w:t>
      </w:r>
      <w:r w:rsidR="006B3C78">
        <w:rPr>
          <w:i/>
          <w:iCs/>
        </w:rPr>
        <w:t>programu</w:t>
      </w:r>
      <w:r w:rsidR="00CB5C89" w:rsidRPr="00CB5C89">
        <w:rPr>
          <w:i/>
          <w:iCs/>
        </w:rPr>
        <w:t xml:space="preserve"> velkoryse začali a pak celý pojali, tak ho i</w:t>
      </w:r>
      <w:r w:rsidR="003833EC">
        <w:rPr>
          <w:i/>
          <w:iCs/>
        </w:rPr>
        <w:t> </w:t>
      </w:r>
      <w:r w:rsidR="00CB5C89" w:rsidRPr="00CB5C89">
        <w:rPr>
          <w:i/>
          <w:iCs/>
        </w:rPr>
        <w:t xml:space="preserve">zakončíme. Vždyť co jiného říct o koncertu, na kterém se v přímém přenosu představí na </w:t>
      </w:r>
      <w:r w:rsidR="006B3C78">
        <w:rPr>
          <w:i/>
          <w:iCs/>
        </w:rPr>
        <w:t xml:space="preserve">tisíc </w:t>
      </w:r>
      <w:r w:rsidR="00CB5C89" w:rsidRPr="00CB5C89">
        <w:rPr>
          <w:i/>
          <w:iCs/>
        </w:rPr>
        <w:t xml:space="preserve">účinkujících a zástupců amatérských sborů, tedy lidí věnujících se zpěvu ve svém volném </w:t>
      </w:r>
      <w:r w:rsidR="00A6018C" w:rsidRPr="00CB5C89">
        <w:rPr>
          <w:i/>
          <w:iCs/>
        </w:rPr>
        <w:t>čase</w:t>
      </w:r>
      <w:r w:rsidR="00A6018C">
        <w:rPr>
          <w:i/>
          <w:iCs/>
        </w:rPr>
        <w:t>,</w:t>
      </w:r>
      <w:r w:rsidR="00A6018C" w:rsidRPr="00CB5C89">
        <w:rPr>
          <w:i/>
          <w:iCs/>
        </w:rPr>
        <w:t xml:space="preserve"> kterým</w:t>
      </w:r>
      <w:r w:rsidR="00CB5C89" w:rsidRPr="00CB5C89">
        <w:rPr>
          <w:i/>
          <w:iCs/>
        </w:rPr>
        <w:t xml:space="preserve"> tímto chceme vzdát hold,“</w:t>
      </w:r>
      <w:r w:rsidR="00CB5C89" w:rsidRPr="00256E21">
        <w:t xml:space="preserve"> říká výkonný ředitel ČT art </w:t>
      </w:r>
      <w:r w:rsidR="00CB5C89" w:rsidRPr="00256E21">
        <w:rPr>
          <w:b/>
          <w:bCs/>
        </w:rPr>
        <w:t>Tomáš Motl</w:t>
      </w:r>
      <w:r w:rsidR="00CB5C89" w:rsidRPr="00256E21">
        <w:t xml:space="preserve"> a pokračuje: </w:t>
      </w:r>
      <w:r w:rsidR="00CB5C89" w:rsidRPr="00CB5C89">
        <w:rPr>
          <w:i/>
          <w:iCs/>
        </w:rPr>
        <w:t>„Ale tu úplnou tečku za rokem, který na ČT art nabídl mimo jiné všechny Smetanovy opery, desítky dokumentů či stovku koncertů českých skladatelů i interpretů všech žánrů, nabídne hudební show, která musí bavit každého, kdo má rád písničky Ježka, Voskovce a Wericha. A kdo zároveň ocení, že česká hudba v jednom večeru přirozeně propojí operní svět s jazzem, swingem i blues a k tomu nabídne i humor a dobrou náladu. Snad si tohle všechno dokážeme pak přenést i do roku nového.“</w:t>
      </w:r>
    </w:p>
    <w:p w14:paraId="7445516A" w14:textId="77777777" w:rsidR="00691F56" w:rsidRPr="00256E21" w:rsidRDefault="00691F56" w:rsidP="00691F56">
      <w:pPr>
        <w:pStyle w:val="Textzprvy"/>
        <w:spacing w:after="0"/>
      </w:pPr>
    </w:p>
    <w:p w14:paraId="54656B51" w14:textId="485E3529" w:rsidR="00CB5C89" w:rsidRDefault="00CB5C89" w:rsidP="00691F56">
      <w:pPr>
        <w:pStyle w:val="Textzprvy"/>
        <w:spacing w:after="0"/>
      </w:pPr>
      <w:r w:rsidRPr="00256E21">
        <w:t xml:space="preserve">Vánoční koncert pěveckých sborů </w:t>
      </w:r>
      <w:r w:rsidR="008B01C4">
        <w:t>v</w:t>
      </w:r>
      <w:r w:rsidRPr="00256E21">
        <w:t> Obecní</w:t>
      </w:r>
      <w:r w:rsidR="008B01C4">
        <w:t>m</w:t>
      </w:r>
      <w:r w:rsidRPr="00256E21">
        <w:t xml:space="preserve"> dom</w:t>
      </w:r>
      <w:r w:rsidR="008B01C4">
        <w:t>ě</w:t>
      </w:r>
      <w:r w:rsidRPr="00256E21">
        <w:t xml:space="preserve"> bude rekordní počtem vystupujících. </w:t>
      </w:r>
      <w:r w:rsidR="00383307">
        <w:t>Protože je v</w:t>
      </w:r>
      <w:r w:rsidR="003833EC">
        <w:t> </w:t>
      </w:r>
      <w:r w:rsidRPr="00256E21">
        <w:t xml:space="preserve">Česku sborový zpěv </w:t>
      </w:r>
      <w:r w:rsidR="007A0DFC">
        <w:t xml:space="preserve">značně </w:t>
      </w:r>
      <w:r w:rsidRPr="00256E21">
        <w:t>populární</w:t>
      </w:r>
      <w:r w:rsidR="00383307">
        <w:t xml:space="preserve">, </w:t>
      </w:r>
      <w:r w:rsidR="003833EC">
        <w:t xml:space="preserve">po </w:t>
      </w:r>
      <w:r w:rsidR="003833EC" w:rsidRPr="00256E21">
        <w:t xml:space="preserve">zveřejnění výzvy </w:t>
      </w:r>
      <w:r w:rsidRPr="00256E21">
        <w:t xml:space="preserve">trvalo pouhých sedm dní, než se Českému rozhlasu, který koncert pořádá, přihlásil maximální počet sboristů a sboristek z celé republiky. </w:t>
      </w:r>
      <w:r w:rsidR="007A0DFC">
        <w:t>V průběhu adventně laděného večera</w:t>
      </w:r>
      <w:r w:rsidRPr="00256E21">
        <w:t xml:space="preserve"> zazní sborové </w:t>
      </w:r>
      <w:r w:rsidR="00FC761B">
        <w:t>skla</w:t>
      </w:r>
      <w:r w:rsidR="003F01A4">
        <w:t>dby B</w:t>
      </w:r>
      <w:r w:rsidRPr="00256E21">
        <w:t>edřicha Smetany, Antonína Dvořáka, Wolfganga Amadea Mozarta či Johanna Sebastiana Bacha, Gloria z</w:t>
      </w:r>
      <w:r w:rsidR="008B01C4">
        <w:t> </w:t>
      </w:r>
      <w:r w:rsidRPr="00256E21">
        <w:t xml:space="preserve">Rybovy České mše vánoční i české a světové koledy. </w:t>
      </w:r>
    </w:p>
    <w:p w14:paraId="6D45EFAC" w14:textId="77777777" w:rsidR="00691F56" w:rsidRPr="00256E21" w:rsidRDefault="00691F56" w:rsidP="00691F56">
      <w:pPr>
        <w:pStyle w:val="Textzprvy"/>
        <w:spacing w:after="0"/>
      </w:pPr>
    </w:p>
    <w:p w14:paraId="20D79432" w14:textId="612A311F" w:rsidR="00CB5C89" w:rsidRDefault="00CB5C89" w:rsidP="00691F56">
      <w:pPr>
        <w:pStyle w:val="Textzprvy"/>
        <w:spacing w:after="0"/>
      </w:pPr>
      <w:r w:rsidRPr="00256E21">
        <w:t xml:space="preserve">Amatérské sbory doplní přední operní pěvci, sólové party přednesou sopranistka Alžběta Poláčková, mezzosopranistka Štěpánka Pučálková, tenorista Daniel Matoušek a barytonista Svatopluk Sem. Výzvu v podobě hudebního nastudování programu a řízení sborů, orchestru a sólistů přijal šéfdirigent </w:t>
      </w:r>
      <w:r w:rsidR="008B01C4">
        <w:t>r</w:t>
      </w:r>
      <w:r w:rsidRPr="00256E21">
        <w:t xml:space="preserve">ozhlasových symfoniků Petr Popelka. </w:t>
      </w:r>
    </w:p>
    <w:p w14:paraId="3B0D6D9B" w14:textId="77777777" w:rsidR="00691F56" w:rsidRPr="00256E21" w:rsidRDefault="00691F56" w:rsidP="00691F56">
      <w:pPr>
        <w:pStyle w:val="Textzprvy"/>
        <w:spacing w:after="0"/>
      </w:pPr>
    </w:p>
    <w:p w14:paraId="53028FCE" w14:textId="402A0F4C" w:rsidR="00CB5C89" w:rsidRDefault="00CB5C89" w:rsidP="00691F56">
      <w:pPr>
        <w:pStyle w:val="Textzprvy"/>
        <w:spacing w:after="0"/>
      </w:pPr>
      <w:r w:rsidRPr="00256E21">
        <w:t xml:space="preserve">Zprostředkovat akci </w:t>
      </w:r>
      <w:r w:rsidR="005E7A6A">
        <w:t>s tolika</w:t>
      </w:r>
      <w:r w:rsidR="007A0DFC">
        <w:t xml:space="preserve"> účinkující</w:t>
      </w:r>
      <w:r w:rsidR="005E7A6A">
        <w:t>mi</w:t>
      </w:r>
      <w:r w:rsidR="007A0DFC">
        <w:t xml:space="preserve"> </w:t>
      </w:r>
      <w:r w:rsidRPr="00256E21">
        <w:t xml:space="preserve">bude výzva i pro televizní štáb přímo na place. </w:t>
      </w:r>
      <w:r w:rsidRPr="00CB5C89">
        <w:rPr>
          <w:i/>
          <w:iCs/>
        </w:rPr>
        <w:t xml:space="preserve">„K tisícovce </w:t>
      </w:r>
      <w:r w:rsidR="007A0DFC">
        <w:rPr>
          <w:i/>
          <w:iCs/>
        </w:rPr>
        <w:t>sboristek a sboristů</w:t>
      </w:r>
      <w:r w:rsidRPr="00CB5C89">
        <w:rPr>
          <w:i/>
          <w:iCs/>
        </w:rPr>
        <w:t xml:space="preserve"> přibyde totiž ještě několik desítek televizních a</w:t>
      </w:r>
      <w:r w:rsidR="005E7A6A">
        <w:rPr>
          <w:i/>
          <w:iCs/>
        </w:rPr>
        <w:t> </w:t>
      </w:r>
      <w:r w:rsidRPr="00CB5C89">
        <w:rPr>
          <w:i/>
          <w:iCs/>
        </w:rPr>
        <w:t>rozhlasových profesionálů, kteří budou ať už přímo v členitých prostorách Obecního domu</w:t>
      </w:r>
      <w:r w:rsidR="005E7A6A">
        <w:rPr>
          <w:i/>
          <w:iCs/>
        </w:rPr>
        <w:t>,</w:t>
      </w:r>
      <w:r w:rsidRPr="00CB5C89">
        <w:rPr>
          <w:i/>
          <w:iCs/>
        </w:rPr>
        <w:t xml:space="preserve"> anebo v přenosových vozech zajišťovat přímý přenos na ČT art a ve vysílání ČRo. Už jen takový nástup účinkujících bude oříšek – běžně ho v přímých přenosech kalkulujeme na sekundy přesně, v tomto případě </w:t>
      </w:r>
      <w:r w:rsidR="00383307">
        <w:rPr>
          <w:i/>
          <w:iCs/>
        </w:rPr>
        <w:t>ale</w:t>
      </w:r>
      <w:r w:rsidRPr="00CB5C89">
        <w:rPr>
          <w:i/>
          <w:iCs/>
        </w:rPr>
        <w:t xml:space="preserve"> </w:t>
      </w:r>
      <w:r w:rsidR="00383307">
        <w:rPr>
          <w:i/>
          <w:iCs/>
        </w:rPr>
        <w:t xml:space="preserve">může </w:t>
      </w:r>
      <w:r w:rsidRPr="00CB5C89">
        <w:rPr>
          <w:i/>
          <w:iCs/>
        </w:rPr>
        <w:t xml:space="preserve">nástup sboristů zabrat klidně 15 minut – i s tím se budeme muset popasovat,“ </w:t>
      </w:r>
      <w:r w:rsidRPr="00256E21">
        <w:t>říká dramaturgyně koncertu</w:t>
      </w:r>
      <w:r w:rsidRPr="00256E21">
        <w:rPr>
          <w:b/>
          <w:bCs/>
        </w:rPr>
        <w:t xml:space="preserve"> </w:t>
      </w:r>
      <w:r w:rsidR="00A529E9">
        <w:rPr>
          <w:b/>
          <w:bCs/>
        </w:rPr>
        <w:t>Markéta</w:t>
      </w:r>
      <w:r w:rsidR="00A529E9" w:rsidRPr="00256E21">
        <w:rPr>
          <w:b/>
          <w:bCs/>
        </w:rPr>
        <w:t xml:space="preserve"> </w:t>
      </w:r>
      <w:proofErr w:type="spellStart"/>
      <w:r w:rsidRPr="00256E21">
        <w:rPr>
          <w:b/>
          <w:bCs/>
        </w:rPr>
        <w:t>Režová</w:t>
      </w:r>
      <w:proofErr w:type="spellEnd"/>
      <w:r w:rsidRPr="00256E21">
        <w:t xml:space="preserve">, která doufá, že sváteční atmosféra strhne diváky třeba k tomu, aby si u obrazovek zazpívali Tichou noc, </w:t>
      </w:r>
      <w:proofErr w:type="spellStart"/>
      <w:r w:rsidRPr="00256E21">
        <w:t>Adeste</w:t>
      </w:r>
      <w:proofErr w:type="spellEnd"/>
      <w:r w:rsidRPr="00256E21">
        <w:t xml:space="preserve"> </w:t>
      </w:r>
      <w:proofErr w:type="spellStart"/>
      <w:r w:rsidR="005E7A6A">
        <w:t>f</w:t>
      </w:r>
      <w:r w:rsidRPr="00256E21">
        <w:t>ideles</w:t>
      </w:r>
      <w:proofErr w:type="spellEnd"/>
      <w:r w:rsidRPr="00256E21">
        <w:t xml:space="preserve"> či Narodil se Kristus Pán.</w:t>
      </w:r>
    </w:p>
    <w:p w14:paraId="29D2F7B3" w14:textId="77777777" w:rsidR="00691F56" w:rsidRPr="00256E21" w:rsidRDefault="00691F56" w:rsidP="00691F56">
      <w:pPr>
        <w:pStyle w:val="Textzprvy"/>
        <w:spacing w:after="0"/>
      </w:pPr>
    </w:p>
    <w:p w14:paraId="37920D2B" w14:textId="2899A37D" w:rsidR="00CB5C89" w:rsidRDefault="00CB5C89" w:rsidP="00691F56">
      <w:pPr>
        <w:pStyle w:val="Textzprvy"/>
        <w:spacing w:after="0"/>
      </w:pPr>
      <w:r w:rsidRPr="00256E21">
        <w:t xml:space="preserve">Notoricky známé písně Ježka, Voskovce a Wericha si pak budou moci diváci zanotovat u swingové show Ondřeje Havelky a Adama Plachetky Nebe na zemi. </w:t>
      </w:r>
      <w:r w:rsidRPr="00CB5C89">
        <w:rPr>
          <w:i/>
          <w:iCs/>
        </w:rPr>
        <w:t>„Adam Plachetka je nejen výjimečný operní pěvec, ale rád vstupuje i do jiných hudebních žánrů. Proto jsem mu před časem nabídl, zda by nechtěl natočit pořad s písněmi Voskovce a Wericha do cyklu Hudební návštěva v muzeu. Pořad, kde Adama Plachetku doprovázel na klavír David Švec, měl</w:t>
      </w:r>
      <w:r w:rsidR="007A0DFC">
        <w:rPr>
          <w:i/>
          <w:iCs/>
        </w:rPr>
        <w:t xml:space="preserve"> </w:t>
      </w:r>
      <w:r w:rsidR="00A529E9" w:rsidRPr="00CB5C89">
        <w:rPr>
          <w:i/>
          <w:iCs/>
        </w:rPr>
        <w:t>úspěch</w:t>
      </w:r>
      <w:r w:rsidR="007A0DFC">
        <w:rPr>
          <w:i/>
          <w:iCs/>
        </w:rPr>
        <w:t xml:space="preserve"> </w:t>
      </w:r>
      <w:r w:rsidRPr="00CB5C89">
        <w:rPr>
          <w:i/>
          <w:iCs/>
        </w:rPr>
        <w:t xml:space="preserve">a to byl i impuls, aby Adam dostal nabídku realizovat </w:t>
      </w:r>
      <w:r w:rsidRPr="00CB5C89">
        <w:rPr>
          <w:i/>
          <w:iCs/>
        </w:rPr>
        <w:lastRenderedPageBreak/>
        <w:t xml:space="preserve">koncert s Ondřejem Havelkou a jeho </w:t>
      </w:r>
      <w:proofErr w:type="spellStart"/>
      <w:r w:rsidRPr="00CB5C89">
        <w:rPr>
          <w:i/>
          <w:iCs/>
        </w:rPr>
        <w:t>Melody</w:t>
      </w:r>
      <w:proofErr w:type="spellEnd"/>
      <w:r w:rsidRPr="00CB5C89">
        <w:rPr>
          <w:i/>
          <w:iCs/>
        </w:rPr>
        <w:t xml:space="preserve"> </w:t>
      </w:r>
      <w:proofErr w:type="spellStart"/>
      <w:r w:rsidRPr="00CB5C89">
        <w:rPr>
          <w:i/>
          <w:iCs/>
        </w:rPr>
        <w:t>Makers</w:t>
      </w:r>
      <w:proofErr w:type="spellEnd"/>
      <w:r w:rsidRPr="00CB5C89">
        <w:rPr>
          <w:i/>
          <w:iCs/>
        </w:rPr>
        <w:t>,“</w:t>
      </w:r>
      <w:r w:rsidRPr="00256E21">
        <w:t xml:space="preserve"> popisuje </w:t>
      </w:r>
      <w:r w:rsidR="00A529E9">
        <w:t>kreativní producent</w:t>
      </w:r>
      <w:r w:rsidRPr="00256E21">
        <w:t xml:space="preserve"> </w:t>
      </w:r>
      <w:r w:rsidR="00A529E9">
        <w:rPr>
          <w:b/>
          <w:bCs/>
        </w:rPr>
        <w:t>Jiří</w:t>
      </w:r>
      <w:r w:rsidR="00A529E9" w:rsidRPr="00256E21">
        <w:rPr>
          <w:b/>
          <w:bCs/>
        </w:rPr>
        <w:t xml:space="preserve"> </w:t>
      </w:r>
      <w:r w:rsidRPr="00256E21">
        <w:rPr>
          <w:b/>
          <w:bCs/>
        </w:rPr>
        <w:t>Hubač</w:t>
      </w:r>
      <w:r w:rsidRPr="00256E21">
        <w:t xml:space="preserve"> počátek Plachetkovy a Havelkovy spolupráce, </w:t>
      </w:r>
      <w:r w:rsidRPr="00CB5C89">
        <w:t xml:space="preserve">která trvá dodnes. </w:t>
      </w:r>
    </w:p>
    <w:p w14:paraId="537E2971" w14:textId="77777777" w:rsidR="00691F56" w:rsidRPr="00CB5C89" w:rsidRDefault="00691F56" w:rsidP="00691F56">
      <w:pPr>
        <w:pStyle w:val="Textzprvy"/>
        <w:spacing w:after="0"/>
      </w:pPr>
    </w:p>
    <w:p w14:paraId="7673D571" w14:textId="41B77873" w:rsidR="00CB5C89" w:rsidRDefault="00CB5C89" w:rsidP="00691F56">
      <w:pPr>
        <w:pStyle w:val="Textzprvy"/>
        <w:spacing w:after="0"/>
      </w:pPr>
      <w:r w:rsidRPr="00CB5C89">
        <w:rPr>
          <w:i/>
          <w:iCs/>
        </w:rPr>
        <w:t xml:space="preserve">„Mám písničky </w:t>
      </w:r>
      <w:r w:rsidRPr="00CB5C89">
        <w:rPr>
          <w:rStyle w:val="highlight-e1id1"/>
          <w:i/>
          <w:iCs/>
        </w:rPr>
        <w:t>Osvobozeného</w:t>
      </w:r>
      <w:r w:rsidRPr="00CB5C89">
        <w:rPr>
          <w:i/>
          <w:iCs/>
        </w:rPr>
        <w:t xml:space="preserve"> </w:t>
      </w:r>
      <w:r w:rsidRPr="00CB5C89">
        <w:rPr>
          <w:rStyle w:val="highlight-e4id1"/>
          <w:i/>
          <w:iCs/>
        </w:rPr>
        <w:t>divadla</w:t>
      </w:r>
      <w:r w:rsidRPr="00CB5C89">
        <w:rPr>
          <w:i/>
          <w:iCs/>
        </w:rPr>
        <w:t xml:space="preserve"> moc rád </w:t>
      </w:r>
      <w:r w:rsidRPr="00CB5C89">
        <w:rPr>
          <w:rStyle w:val="highlight-query"/>
          <w:i/>
          <w:iCs/>
        </w:rPr>
        <w:t>a</w:t>
      </w:r>
      <w:r w:rsidRPr="00CB5C89">
        <w:rPr>
          <w:i/>
          <w:iCs/>
        </w:rPr>
        <w:t xml:space="preserve"> tenhle projekt jsem inicioval</w:t>
      </w:r>
      <w:r w:rsidRPr="00CB5C89">
        <w:rPr>
          <w:rStyle w:val="highlight-query"/>
          <w:i/>
          <w:iCs/>
        </w:rPr>
        <w:t>,</w:t>
      </w:r>
      <w:r w:rsidRPr="00CB5C89">
        <w:rPr>
          <w:i/>
          <w:iCs/>
        </w:rPr>
        <w:t xml:space="preserve"> aby se vrátily do povědomí i </w:t>
      </w:r>
      <w:r w:rsidRPr="00CB5C89">
        <w:rPr>
          <w:rStyle w:val="highlight-e5id25"/>
          <w:i/>
          <w:iCs/>
        </w:rPr>
        <w:t>lidem</w:t>
      </w:r>
      <w:r w:rsidRPr="00CB5C89">
        <w:rPr>
          <w:rStyle w:val="highlight-query"/>
          <w:i/>
          <w:iCs/>
        </w:rPr>
        <w:t>,</w:t>
      </w:r>
      <w:r w:rsidRPr="00CB5C89">
        <w:rPr>
          <w:i/>
          <w:iCs/>
        </w:rPr>
        <w:t xml:space="preserve"> kteří už </w:t>
      </w:r>
      <w:r w:rsidRPr="00CB5C89">
        <w:rPr>
          <w:rStyle w:val="highlight-query"/>
          <w:i/>
          <w:iCs/>
        </w:rPr>
        <w:t>je</w:t>
      </w:r>
      <w:r w:rsidRPr="00CB5C89">
        <w:rPr>
          <w:i/>
          <w:iCs/>
        </w:rPr>
        <w:t xml:space="preserve"> tak neznají. Výběr proběhl zcela v symbióze s Ondřejem</w:t>
      </w:r>
      <w:r w:rsidRPr="00CB5C89">
        <w:rPr>
          <w:rStyle w:val="highlight-query"/>
          <w:i/>
          <w:iCs/>
        </w:rPr>
        <w:t>,</w:t>
      </w:r>
      <w:r w:rsidRPr="00CB5C89">
        <w:rPr>
          <w:i/>
          <w:iCs/>
        </w:rPr>
        <w:t xml:space="preserve"> </w:t>
      </w:r>
      <w:r w:rsidR="007A0DFC">
        <w:rPr>
          <w:rStyle w:val="highlight-query"/>
          <w:i/>
          <w:iCs/>
        </w:rPr>
        <w:t xml:space="preserve">zpíváme notoricky </w:t>
      </w:r>
      <w:r w:rsidRPr="00CB5C89">
        <w:rPr>
          <w:i/>
          <w:iCs/>
        </w:rPr>
        <w:t>známé kusy i méně známé písně – třeba Svítá</w:t>
      </w:r>
      <w:r w:rsidRPr="00CB5C89">
        <w:rPr>
          <w:rStyle w:val="highlight-query"/>
          <w:i/>
          <w:iCs/>
        </w:rPr>
        <w:t>,</w:t>
      </w:r>
      <w:r w:rsidRPr="00CB5C89">
        <w:rPr>
          <w:i/>
          <w:iCs/>
        </w:rPr>
        <w:t xml:space="preserve"> to </w:t>
      </w:r>
      <w:r w:rsidRPr="00CB5C89">
        <w:rPr>
          <w:rStyle w:val="highlight-query"/>
          <w:i/>
          <w:iCs/>
        </w:rPr>
        <w:t>je</w:t>
      </w:r>
      <w:r w:rsidRPr="00CB5C89">
        <w:rPr>
          <w:i/>
          <w:iCs/>
        </w:rPr>
        <w:t xml:space="preserve"> krásná věc. Taky jsme si tam vybrali každý jednu píseň od </w:t>
      </w:r>
      <w:r w:rsidRPr="00CB5C89">
        <w:rPr>
          <w:rStyle w:val="highlight-e3id7"/>
          <w:i/>
          <w:iCs/>
        </w:rPr>
        <w:t>Ježka</w:t>
      </w:r>
      <w:r w:rsidRPr="00CB5C89">
        <w:rPr>
          <w:rStyle w:val="highlight-query"/>
          <w:i/>
          <w:iCs/>
        </w:rPr>
        <w:t>,</w:t>
      </w:r>
      <w:r w:rsidRPr="00CB5C89">
        <w:rPr>
          <w:i/>
          <w:iCs/>
        </w:rPr>
        <w:t xml:space="preserve"> kterou n</w:t>
      </w:r>
      <w:r w:rsidR="00981C64">
        <w:rPr>
          <w:i/>
          <w:iCs/>
        </w:rPr>
        <w:t>e</w:t>
      </w:r>
      <w:r w:rsidRPr="00CB5C89">
        <w:rPr>
          <w:i/>
          <w:iCs/>
        </w:rPr>
        <w:t xml:space="preserve">psal pro </w:t>
      </w:r>
      <w:r w:rsidRPr="00CB5C89">
        <w:rPr>
          <w:rStyle w:val="highlight-e1id1"/>
          <w:i/>
          <w:iCs/>
        </w:rPr>
        <w:t>Osvobozené</w:t>
      </w:r>
      <w:r w:rsidRPr="00CB5C89">
        <w:rPr>
          <w:i/>
          <w:iCs/>
        </w:rPr>
        <w:t xml:space="preserve"> </w:t>
      </w:r>
      <w:r w:rsidRPr="00CB5C89">
        <w:rPr>
          <w:rStyle w:val="highlight-e4id1"/>
          <w:i/>
          <w:iCs/>
        </w:rPr>
        <w:t>divadlo,“</w:t>
      </w:r>
      <w:r w:rsidRPr="00CB5C89">
        <w:rPr>
          <w:rStyle w:val="highlight-e4id1"/>
        </w:rPr>
        <w:t xml:space="preserve"> říká o svém swingovém projektu </w:t>
      </w:r>
      <w:r w:rsidR="00383307">
        <w:rPr>
          <w:rStyle w:val="highlight-e4id1"/>
        </w:rPr>
        <w:t>N</w:t>
      </w:r>
      <w:r w:rsidR="003F01A4">
        <w:rPr>
          <w:rStyle w:val="highlight-e4id1"/>
        </w:rPr>
        <w:t>ebe</w:t>
      </w:r>
      <w:r w:rsidR="00383307">
        <w:rPr>
          <w:rStyle w:val="highlight-e4id1"/>
        </w:rPr>
        <w:t xml:space="preserve"> na zemi </w:t>
      </w:r>
      <w:r w:rsidRPr="00383307">
        <w:rPr>
          <w:rStyle w:val="highlight-e4id1"/>
          <w:b/>
          <w:bCs/>
        </w:rPr>
        <w:t>Adam Plachetka</w:t>
      </w:r>
      <w:r w:rsidRPr="00CB5C89">
        <w:t>.</w:t>
      </w:r>
    </w:p>
    <w:p w14:paraId="04E4EE46" w14:textId="77777777" w:rsidR="00691F56" w:rsidRPr="00CB5C89" w:rsidRDefault="00691F56" w:rsidP="00691F56">
      <w:pPr>
        <w:pStyle w:val="Textzprvy"/>
        <w:spacing w:after="0"/>
      </w:pPr>
    </w:p>
    <w:p w14:paraId="5528306E" w14:textId="71C779B9" w:rsidR="00CB5C89" w:rsidRPr="00CB5C89" w:rsidRDefault="00CB5C89" w:rsidP="00691F56">
      <w:pPr>
        <w:pStyle w:val="Textzprvy"/>
        <w:spacing w:after="0"/>
      </w:pPr>
      <w:r w:rsidRPr="00CB5C89">
        <w:t xml:space="preserve">V průběhu koncertní show </w:t>
      </w:r>
      <w:r w:rsidR="00A6018C" w:rsidRPr="00CB5C89">
        <w:t xml:space="preserve">předvedou </w:t>
      </w:r>
      <w:r w:rsidRPr="00CB5C89">
        <w:t xml:space="preserve">umělci za doprovodu </w:t>
      </w:r>
      <w:r w:rsidR="00A525B0">
        <w:t xml:space="preserve">swingového </w:t>
      </w:r>
      <w:r w:rsidRPr="00CB5C89">
        <w:t>orchestru Ježkovy písně v</w:t>
      </w:r>
      <w:r w:rsidR="00136FE5">
        <w:t> </w:t>
      </w:r>
      <w:r w:rsidRPr="00CB5C89">
        <w:t>celé žánrové pestrosti. Od osobitých písní jazzových a swingových (Tři strážníci</w:t>
      </w:r>
      <w:r w:rsidR="00A6018C">
        <w:t xml:space="preserve"> či</w:t>
      </w:r>
      <w:r w:rsidRPr="00CB5C89">
        <w:t xml:space="preserve"> Ezop a</w:t>
      </w:r>
      <w:r w:rsidR="00A6018C">
        <w:t> </w:t>
      </w:r>
      <w:r w:rsidRPr="00CB5C89">
        <w:t>brabenec) přes originálně pojatá blues (Klobouk ve křoví</w:t>
      </w:r>
      <w:r w:rsidR="00A6018C">
        <w:t xml:space="preserve"> a</w:t>
      </w:r>
      <w:r w:rsidRPr="00CB5C89">
        <w:t xml:space="preserve"> Tmavomodrý svět) a lyrické písně milostné (Svítá, Když se usmívala) až po brilantní parodie (Holduj tanci</w:t>
      </w:r>
      <w:r w:rsidR="00A6018C">
        <w:t>,</w:t>
      </w:r>
      <w:r w:rsidRPr="00CB5C89">
        <w:t xml:space="preserve"> pohybu</w:t>
      </w:r>
      <w:r w:rsidR="00A6018C">
        <w:t xml:space="preserve"> nebo</w:t>
      </w:r>
      <w:r w:rsidRPr="00CB5C89">
        <w:t xml:space="preserve"> Láska zhrzená čili Na Poříčí dítě křičí). A protože jsou oba protagonisté lidé obdařeni humorem, diváci se mohou těšit na příjemně strávený sváteční večer. </w:t>
      </w:r>
      <w:r w:rsidRPr="00383307">
        <w:rPr>
          <w:i/>
          <w:iCs/>
        </w:rPr>
        <w:t>„Divákům tento koncert přinese nejen krásnou hudbu a písně, které znají, ale i vtipné komentáře obou protagonistů,“</w:t>
      </w:r>
      <w:r w:rsidRPr="00CB5C89">
        <w:t xml:space="preserve"> uzavírá </w:t>
      </w:r>
      <w:r w:rsidR="00A529E9">
        <w:t>kreativní producent</w:t>
      </w:r>
      <w:r w:rsidR="00FC761B">
        <w:t xml:space="preserve"> </w:t>
      </w:r>
      <w:r w:rsidR="00FC761B" w:rsidRPr="00735B5B">
        <w:rPr>
          <w:b/>
          <w:bCs/>
        </w:rPr>
        <w:t>Jiří</w:t>
      </w:r>
      <w:r w:rsidRPr="00735B5B">
        <w:rPr>
          <w:b/>
          <w:bCs/>
        </w:rPr>
        <w:t xml:space="preserve"> Hubač</w:t>
      </w:r>
      <w:r w:rsidRPr="00CB5C89">
        <w:t>.</w:t>
      </w:r>
    </w:p>
    <w:p w14:paraId="7CA5AA53" w14:textId="77777777" w:rsidR="00966A9B" w:rsidRDefault="00966A9B" w:rsidP="00691F56">
      <w:pPr>
        <w:pStyle w:val="Textzprvy"/>
        <w:spacing w:after="0"/>
        <w:rPr>
          <w:bCs/>
        </w:rPr>
      </w:pPr>
    </w:p>
    <w:p w14:paraId="7A843520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CF6F9F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A4EF" w14:textId="77777777" w:rsidR="00136FE5" w:rsidRDefault="00136FE5" w:rsidP="00FE502B">
      <w:r>
        <w:separator/>
      </w:r>
    </w:p>
  </w:endnote>
  <w:endnote w:type="continuationSeparator" w:id="0">
    <w:p w14:paraId="298E2DA0" w14:textId="77777777" w:rsidR="00136FE5" w:rsidRDefault="00136FE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D6C9" w14:textId="77777777" w:rsidR="00136FE5" w:rsidRPr="00B90A0A" w:rsidRDefault="00136FE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55B9A52D" w14:textId="77777777" w:rsidR="00136FE5" w:rsidRPr="00B90A0A" w:rsidRDefault="00136FE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4E02861D" w14:textId="77777777" w:rsidR="00136FE5" w:rsidRPr="007312C5" w:rsidRDefault="00136FE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C6C0" w14:textId="77777777" w:rsidR="00136FE5" w:rsidRDefault="00136FE5" w:rsidP="00FE502B">
      <w:r>
        <w:separator/>
      </w:r>
    </w:p>
  </w:footnote>
  <w:footnote w:type="continuationSeparator" w:id="0">
    <w:p w14:paraId="2DA762FE" w14:textId="77777777" w:rsidR="00136FE5" w:rsidRDefault="00136FE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F8B8" w14:textId="77777777" w:rsidR="00136FE5" w:rsidRDefault="00136FE5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BE913A" wp14:editId="03D620C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88C7F" w14:textId="77777777" w:rsidR="00136FE5" w:rsidRPr="00E5126A" w:rsidRDefault="00136FE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E91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AF88C7F" w14:textId="77777777" w:rsidR="00136FE5" w:rsidRPr="00E5126A" w:rsidRDefault="00136FE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B37F47" wp14:editId="2926A79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69809">
    <w:abstractNumId w:val="1"/>
  </w:num>
  <w:num w:numId="2" w16cid:durableId="198731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89"/>
    <w:rsid w:val="00005066"/>
    <w:rsid w:val="00005CB7"/>
    <w:rsid w:val="00041F97"/>
    <w:rsid w:val="00054142"/>
    <w:rsid w:val="00070486"/>
    <w:rsid w:val="00073E1E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6FE5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76EB8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339C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3307"/>
    <w:rsid w:val="003833EC"/>
    <w:rsid w:val="00387802"/>
    <w:rsid w:val="003940B7"/>
    <w:rsid w:val="003A01E6"/>
    <w:rsid w:val="003B0712"/>
    <w:rsid w:val="003B26F7"/>
    <w:rsid w:val="003B6CB2"/>
    <w:rsid w:val="003B7E02"/>
    <w:rsid w:val="003C07D0"/>
    <w:rsid w:val="003D7775"/>
    <w:rsid w:val="003E4381"/>
    <w:rsid w:val="003F01A4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1C89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E7A6A"/>
    <w:rsid w:val="005F7332"/>
    <w:rsid w:val="00600EB3"/>
    <w:rsid w:val="006274D7"/>
    <w:rsid w:val="006277A4"/>
    <w:rsid w:val="00630721"/>
    <w:rsid w:val="00630BFE"/>
    <w:rsid w:val="0063120C"/>
    <w:rsid w:val="006355B5"/>
    <w:rsid w:val="00636765"/>
    <w:rsid w:val="0065635A"/>
    <w:rsid w:val="00676729"/>
    <w:rsid w:val="00677B3C"/>
    <w:rsid w:val="006822D5"/>
    <w:rsid w:val="00691F56"/>
    <w:rsid w:val="00694FD6"/>
    <w:rsid w:val="00696E81"/>
    <w:rsid w:val="006A5906"/>
    <w:rsid w:val="006A7A9C"/>
    <w:rsid w:val="006B3C78"/>
    <w:rsid w:val="006B488F"/>
    <w:rsid w:val="006C3199"/>
    <w:rsid w:val="006C37F1"/>
    <w:rsid w:val="006C7973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35B5B"/>
    <w:rsid w:val="00741409"/>
    <w:rsid w:val="00745BEE"/>
    <w:rsid w:val="007853E0"/>
    <w:rsid w:val="007A0DFC"/>
    <w:rsid w:val="007A573F"/>
    <w:rsid w:val="007D42D6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1C4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1C64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525B0"/>
    <w:rsid w:val="00A529E9"/>
    <w:rsid w:val="00A6018C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879FE"/>
    <w:rsid w:val="00C90598"/>
    <w:rsid w:val="00C91BA7"/>
    <w:rsid w:val="00CA7EB5"/>
    <w:rsid w:val="00CB3912"/>
    <w:rsid w:val="00CB5C89"/>
    <w:rsid w:val="00CD4CD5"/>
    <w:rsid w:val="00CD6B8B"/>
    <w:rsid w:val="00CD7EC5"/>
    <w:rsid w:val="00CE2118"/>
    <w:rsid w:val="00CE2493"/>
    <w:rsid w:val="00CE5361"/>
    <w:rsid w:val="00CE7D9F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43440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C761B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57F148"/>
  <w15:docId w15:val="{A0212E1C-D821-42E5-811E-D147FC6B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customStyle="1" w:styleId="highlight-e1id1">
    <w:name w:val="highlight-e1id1"/>
    <w:basedOn w:val="Standardnpsmoodstavce"/>
    <w:rsid w:val="00CB5C89"/>
  </w:style>
  <w:style w:type="character" w:customStyle="1" w:styleId="highlight-e4id1">
    <w:name w:val="highlight-e4id1"/>
    <w:basedOn w:val="Standardnpsmoodstavce"/>
    <w:rsid w:val="00CB5C89"/>
  </w:style>
  <w:style w:type="character" w:customStyle="1" w:styleId="highlight-query">
    <w:name w:val="highlight-query"/>
    <w:basedOn w:val="Standardnpsmoodstavce"/>
    <w:rsid w:val="00CB5C89"/>
  </w:style>
  <w:style w:type="character" w:customStyle="1" w:styleId="highlight-e5id25">
    <w:name w:val="highlight-e5id25"/>
    <w:basedOn w:val="Standardnpsmoodstavce"/>
    <w:rsid w:val="00CB5C89"/>
  </w:style>
  <w:style w:type="character" w:customStyle="1" w:styleId="highlight-e3id7">
    <w:name w:val="highlight-e3id7"/>
    <w:basedOn w:val="Standardnpsmoodstavce"/>
    <w:rsid w:val="00CB5C89"/>
  </w:style>
  <w:style w:type="paragraph" w:styleId="Revize">
    <w:name w:val="Revision"/>
    <w:hidden/>
    <w:uiPriority w:val="99"/>
    <w:semiHidden/>
    <w:rsid w:val="00A529E9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501289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90</TotalTime>
  <Pages>2</Pages>
  <Words>737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4886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Marie</dc:creator>
  <cp:keywords/>
  <cp:lastModifiedBy>Konečný Radek</cp:lastModifiedBy>
  <cp:revision>5</cp:revision>
  <cp:lastPrinted>2023-04-18T10:42:00Z</cp:lastPrinted>
  <dcterms:created xsi:type="dcterms:W3CDTF">2024-12-19T08:06:00Z</dcterms:created>
  <dcterms:modified xsi:type="dcterms:W3CDTF">2024-12-19T09:35:00Z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