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D32F" w14:textId="3DA12C77" w:rsidR="0072136F" w:rsidRPr="0072136F" w:rsidRDefault="0058489A" w:rsidP="0072136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Š</w:t>
      </w:r>
      <w:r w:rsidR="0072136F" w:rsidRPr="0072136F">
        <w:rPr>
          <w:rFonts w:ascii="Verdana" w:hAnsi="Verdana"/>
          <w:b/>
          <w:sz w:val="32"/>
          <w:szCs w:val="32"/>
        </w:rPr>
        <w:t xml:space="preserve">tědrovečerní pohádka </w:t>
      </w:r>
      <w:r w:rsidR="00517B5A">
        <w:rPr>
          <w:rFonts w:ascii="Verdana" w:hAnsi="Verdana"/>
          <w:b/>
          <w:sz w:val="32"/>
          <w:szCs w:val="32"/>
        </w:rPr>
        <w:t xml:space="preserve">Záhada strašidelného zámku </w:t>
      </w:r>
      <w:r w:rsidR="0072136F" w:rsidRPr="0072136F">
        <w:rPr>
          <w:rFonts w:ascii="Verdana" w:hAnsi="Verdana"/>
          <w:b/>
          <w:sz w:val="32"/>
          <w:szCs w:val="32"/>
        </w:rPr>
        <w:t xml:space="preserve">i </w:t>
      </w:r>
      <w:r w:rsidR="00517B5A">
        <w:rPr>
          <w:rFonts w:ascii="Verdana" w:hAnsi="Verdana"/>
          <w:b/>
          <w:sz w:val="32"/>
          <w:szCs w:val="32"/>
        </w:rPr>
        <w:t xml:space="preserve">poslední vteřiny roku v rytmu </w:t>
      </w:r>
      <w:proofErr w:type="spellStart"/>
      <w:r w:rsidR="00517B5A">
        <w:rPr>
          <w:rFonts w:ascii="Verdana" w:hAnsi="Verdana"/>
          <w:b/>
          <w:sz w:val="32"/>
          <w:szCs w:val="32"/>
        </w:rPr>
        <w:t>StarDance</w:t>
      </w:r>
      <w:proofErr w:type="spellEnd"/>
    </w:p>
    <w:p w14:paraId="6BF57A40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35FD453" w14:textId="249268CB" w:rsidR="003B26F7" w:rsidRPr="004A43E3" w:rsidRDefault="00517B5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23</w:t>
      </w:r>
      <w:r w:rsidR="0072136F">
        <w:rPr>
          <w:rFonts w:ascii="Verdana" w:hAnsi="Verdana"/>
          <w:color w:val="auto"/>
          <w:sz w:val="18"/>
          <w:szCs w:val="18"/>
        </w:rPr>
        <w:t xml:space="preserve">. </w:t>
      </w:r>
      <w:r>
        <w:rPr>
          <w:rFonts w:ascii="Verdana" w:hAnsi="Verdana"/>
          <w:color w:val="auto"/>
          <w:sz w:val="18"/>
          <w:szCs w:val="18"/>
        </w:rPr>
        <w:t>října</w:t>
      </w:r>
      <w:r w:rsidR="0072136F">
        <w:rPr>
          <w:rFonts w:ascii="Verdana" w:hAnsi="Verdana"/>
          <w:color w:val="auto"/>
          <w:sz w:val="18"/>
          <w:szCs w:val="18"/>
        </w:rPr>
        <w:t xml:space="preserve"> 202</w:t>
      </w:r>
      <w:r>
        <w:rPr>
          <w:rFonts w:ascii="Verdana" w:hAnsi="Verdana"/>
          <w:color w:val="auto"/>
          <w:sz w:val="18"/>
          <w:szCs w:val="18"/>
        </w:rPr>
        <w:t>5</w:t>
      </w:r>
    </w:p>
    <w:p w14:paraId="4E613D5B" w14:textId="77777777" w:rsidR="00D42B09" w:rsidRPr="000C32F9" w:rsidRDefault="00D42B09" w:rsidP="000C32F9">
      <w:pPr>
        <w:spacing w:line="260" w:lineRule="exact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405915DE" w14:textId="37FFB6EB" w:rsidR="0072136F" w:rsidRPr="000C32F9" w:rsidRDefault="0072136F" w:rsidP="000C32F9">
      <w:pPr>
        <w:pStyle w:val="Perexzprvy"/>
        <w:spacing w:after="0"/>
      </w:pPr>
      <w:r w:rsidRPr="000C32F9">
        <w:t xml:space="preserve">Sváteční program České televize </w:t>
      </w:r>
      <w:r w:rsidR="00472121" w:rsidRPr="000C32F9">
        <w:t>odstartuje</w:t>
      </w:r>
      <w:r w:rsidRPr="000C32F9">
        <w:t xml:space="preserve"> už </w:t>
      </w:r>
      <w:r w:rsidR="00517B5A" w:rsidRPr="000C32F9">
        <w:t>30</w:t>
      </w:r>
      <w:r w:rsidRPr="000C32F9">
        <w:t xml:space="preserve">. </w:t>
      </w:r>
      <w:r w:rsidR="00517B5A" w:rsidRPr="000C32F9">
        <w:t xml:space="preserve">listopadu </w:t>
      </w:r>
      <w:r w:rsidRPr="000C32F9">
        <w:t xml:space="preserve">na ČT1 přímým přenosem prvního ze čtyř charitativních adventních koncertů. Na Štědrý den bude mít premiéru výpravná pohádka </w:t>
      </w:r>
      <w:r w:rsidR="00CB00F6" w:rsidRPr="000C32F9">
        <w:t xml:space="preserve">Záhada </w:t>
      </w:r>
      <w:r w:rsidR="000E3115">
        <w:t>s</w:t>
      </w:r>
      <w:r w:rsidR="00CB00F6" w:rsidRPr="000C32F9">
        <w:t>trašidelného zámku</w:t>
      </w:r>
      <w:r w:rsidRPr="000C32F9">
        <w:t xml:space="preserve"> a </w:t>
      </w:r>
      <w:r w:rsidR="00CB00F6" w:rsidRPr="000C32F9">
        <w:t xml:space="preserve">silvestrovskou noc včetně novoročního přípitku </w:t>
      </w:r>
      <w:r w:rsidRPr="000C32F9">
        <w:t>diváci oslaví s</w:t>
      </w:r>
      <w:r w:rsidR="00CB00F6" w:rsidRPr="000C32F9">
        <w:t xml:space="preserve">e </w:t>
      </w:r>
      <w:r w:rsidRPr="000C32F9">
        <w:t>zábavním pořad</w:t>
      </w:r>
      <w:r w:rsidR="00CB00F6" w:rsidRPr="000C32F9">
        <w:t>em</w:t>
      </w:r>
      <w:r w:rsidR="006F01B8">
        <w:t xml:space="preserve"> </w:t>
      </w:r>
      <w:proofErr w:type="spellStart"/>
      <w:r w:rsidR="00FD2387" w:rsidRPr="000C32F9">
        <w:rPr>
          <w:bCs/>
        </w:rPr>
        <w:t>StarDance</w:t>
      </w:r>
      <w:proofErr w:type="spellEnd"/>
      <w:r w:rsidR="00FD2387" w:rsidRPr="000C32F9">
        <w:rPr>
          <w:bCs/>
        </w:rPr>
        <w:t xml:space="preserve"> Tour… když hvězdy tančí na Silvestra</w:t>
      </w:r>
      <w:r w:rsidRPr="000C32F9">
        <w:t>.</w:t>
      </w:r>
    </w:p>
    <w:p w14:paraId="3C417B94" w14:textId="77777777" w:rsidR="003B26F7" w:rsidRPr="000C32F9" w:rsidRDefault="003B26F7" w:rsidP="000C32F9">
      <w:pPr>
        <w:pStyle w:val="Textzprvy"/>
        <w:spacing w:after="0"/>
      </w:pPr>
    </w:p>
    <w:p w14:paraId="3A173A44" w14:textId="79168319" w:rsidR="0072136F" w:rsidRPr="000C32F9" w:rsidRDefault="00F92C86" w:rsidP="000C32F9">
      <w:pPr>
        <w:pStyle w:val="Textzprvy"/>
        <w:spacing w:after="0"/>
      </w:pPr>
      <w:bookmarkStart w:id="0" w:name="_Hlk211426020"/>
      <w:r w:rsidRPr="000C32F9">
        <w:rPr>
          <w:i/>
          <w:iCs/>
        </w:rPr>
        <w:t>„Vánoce jsou časem, kdy se rodiny scházejí, aby spolu sdílely radost, pohodu a společné chvíle. Česká televize chce být i letos jejich součástí – přinést do domácností příběhy plné laskavosti, humoru</w:t>
      </w:r>
      <w:r w:rsidR="00786F4B">
        <w:rPr>
          <w:i/>
          <w:iCs/>
        </w:rPr>
        <w:t xml:space="preserve"> </w:t>
      </w:r>
      <w:r w:rsidRPr="000C32F9">
        <w:rPr>
          <w:i/>
          <w:iCs/>
        </w:rPr>
        <w:t>a</w:t>
      </w:r>
      <w:r w:rsidR="00786F4B">
        <w:rPr>
          <w:i/>
          <w:iCs/>
        </w:rPr>
        <w:t xml:space="preserve"> </w:t>
      </w:r>
      <w:r w:rsidRPr="000C32F9">
        <w:rPr>
          <w:i/>
          <w:iCs/>
        </w:rPr>
        <w:t xml:space="preserve">naděje. Naše vánoční programová nabídka je poděkováním všem divákům, kteří s námi tráví sváteční čas už tolik let,“ </w:t>
      </w:r>
      <w:r w:rsidRPr="000C32F9">
        <w:t xml:space="preserve">říká generální ředitel </w:t>
      </w:r>
      <w:r w:rsidRPr="000C32F9">
        <w:rPr>
          <w:b/>
          <w:bCs/>
        </w:rPr>
        <w:t>Hynek Chudárek</w:t>
      </w:r>
      <w:r w:rsidRPr="000C32F9">
        <w:t>.</w:t>
      </w:r>
    </w:p>
    <w:bookmarkEnd w:id="0"/>
    <w:p w14:paraId="6AAF6FD8" w14:textId="77777777" w:rsidR="0072136F" w:rsidRPr="00E42A43" w:rsidRDefault="0072136F" w:rsidP="000C32F9">
      <w:pPr>
        <w:pStyle w:val="Textzprvy"/>
        <w:spacing w:after="0"/>
        <w:rPr>
          <w:b/>
          <w:bCs/>
        </w:rPr>
      </w:pPr>
    </w:p>
    <w:p w14:paraId="4BDCAE66" w14:textId="43D71AB1" w:rsidR="002A172B" w:rsidRDefault="00E42A43" w:rsidP="000C32F9">
      <w:pPr>
        <w:pStyle w:val="Textzprvy"/>
        <w:spacing w:after="0"/>
        <w:rPr>
          <w:b/>
          <w:bCs/>
        </w:rPr>
      </w:pPr>
      <w:r w:rsidRPr="00E42A43">
        <w:rPr>
          <w:b/>
          <w:bCs/>
        </w:rPr>
        <w:t>Pohádkov</w:t>
      </w:r>
      <w:r>
        <w:rPr>
          <w:b/>
          <w:bCs/>
        </w:rPr>
        <w:t>é Vánoce</w:t>
      </w:r>
    </w:p>
    <w:p w14:paraId="7094E6EB" w14:textId="77777777" w:rsidR="00B172EC" w:rsidRPr="00E42A43" w:rsidRDefault="00B172EC" w:rsidP="000C32F9">
      <w:pPr>
        <w:pStyle w:val="Textzprvy"/>
        <w:spacing w:after="0"/>
        <w:rPr>
          <w:b/>
          <w:bCs/>
        </w:rPr>
      </w:pPr>
    </w:p>
    <w:p w14:paraId="28231CFE" w14:textId="60D47DFC" w:rsidR="0072136F" w:rsidRPr="00F43E39" w:rsidRDefault="006F01B8" w:rsidP="000C32F9">
      <w:pPr>
        <w:spacing w:line="260" w:lineRule="exact"/>
        <w:jc w:val="both"/>
        <w:rPr>
          <w:rFonts w:ascii="Verdana" w:eastAsia="Aptos" w:hAnsi="Verdana" w:cs="Aptos"/>
          <w:i/>
          <w:iCs/>
          <w:sz w:val="18"/>
          <w:szCs w:val="18"/>
        </w:rPr>
      </w:pPr>
      <w:r w:rsidRPr="000E3115">
        <w:rPr>
          <w:rFonts w:ascii="Verdana" w:hAnsi="Verdana"/>
          <w:bCs/>
          <w:sz w:val="18"/>
          <w:szCs w:val="18"/>
        </w:rPr>
        <w:t xml:space="preserve">Na zámku </w:t>
      </w:r>
      <w:proofErr w:type="spellStart"/>
      <w:r w:rsidRPr="000E3115">
        <w:rPr>
          <w:rFonts w:ascii="Verdana" w:hAnsi="Verdana"/>
          <w:bCs/>
          <w:sz w:val="18"/>
          <w:szCs w:val="18"/>
        </w:rPr>
        <w:t>Stra</w:t>
      </w:r>
      <w:r w:rsidRPr="000C32F9">
        <w:rPr>
          <w:rFonts w:ascii="Verdana" w:hAnsi="Verdana"/>
          <w:bCs/>
          <w:sz w:val="18"/>
          <w:szCs w:val="18"/>
        </w:rPr>
        <w:t>šperk</w:t>
      </w:r>
      <w:proofErr w:type="spellEnd"/>
      <w:r w:rsidRPr="000C32F9">
        <w:rPr>
          <w:rFonts w:ascii="Verdana" w:hAnsi="Verdana"/>
          <w:bCs/>
          <w:sz w:val="18"/>
          <w:szCs w:val="18"/>
        </w:rPr>
        <w:t xml:space="preserve"> se královský rozpočet místo zvyšování daní vylepšuje strašidelnými prohlídkami, které má ve své režii vynalézavá princezna Elvíra. Jenže se ukáže, že kouzelné bytosti nemůžete mít jen tak snadno pod kontrolou. Nejen o tom bude vyprávět letošní štědrovečerní pohádka </w:t>
      </w:r>
      <w:r w:rsidRPr="000C32F9">
        <w:rPr>
          <w:rFonts w:ascii="Verdana" w:hAnsi="Verdana"/>
          <w:b/>
          <w:sz w:val="18"/>
          <w:szCs w:val="18"/>
        </w:rPr>
        <w:t>Záhada strašidelného zámku</w:t>
      </w:r>
      <w:r w:rsidRPr="00F43E39">
        <w:rPr>
          <w:rFonts w:ascii="Verdana" w:hAnsi="Verdana"/>
          <w:bCs/>
          <w:sz w:val="18"/>
          <w:szCs w:val="18"/>
        </w:rPr>
        <w:t>.</w:t>
      </w:r>
      <w:r w:rsidRPr="000C32F9">
        <w:rPr>
          <w:rFonts w:ascii="Verdana" w:hAnsi="Verdana"/>
          <w:i/>
          <w:iCs/>
          <w:sz w:val="18"/>
          <w:szCs w:val="18"/>
        </w:rPr>
        <w:t xml:space="preserve"> </w:t>
      </w:r>
      <w:r w:rsidR="0072136F" w:rsidRPr="000C32F9">
        <w:rPr>
          <w:rFonts w:ascii="Verdana" w:hAnsi="Verdana"/>
          <w:i/>
          <w:iCs/>
          <w:sz w:val="18"/>
          <w:szCs w:val="18"/>
        </w:rPr>
        <w:t>„</w:t>
      </w:r>
      <w:r w:rsidR="000E3115">
        <w:rPr>
          <w:rFonts w:ascii="Verdana" w:hAnsi="Verdana"/>
          <w:i/>
          <w:iCs/>
          <w:sz w:val="18"/>
          <w:szCs w:val="18"/>
        </w:rPr>
        <w:t>Štědrovečerní p</w:t>
      </w:r>
      <w:r w:rsidR="00CF0EA2" w:rsidRPr="000C32F9">
        <w:rPr>
          <w:rFonts w:ascii="Verdana" w:hAnsi="Verdana"/>
          <w:i/>
          <w:iCs/>
          <w:sz w:val="18"/>
          <w:szCs w:val="18"/>
        </w:rPr>
        <w:t xml:space="preserve">ohádkové </w:t>
      </w:r>
      <w:r w:rsidR="008A3477" w:rsidRPr="000C32F9">
        <w:rPr>
          <w:rFonts w:ascii="Verdana" w:eastAsia="Aptos" w:hAnsi="Verdana" w:cs="Aptos"/>
          <w:i/>
          <w:iCs/>
          <w:sz w:val="18"/>
          <w:szCs w:val="18"/>
        </w:rPr>
        <w:t>poselství tentokrát</w:t>
      </w:r>
      <w:r w:rsidR="00A92CA5" w:rsidRPr="000C32F9">
        <w:rPr>
          <w:rFonts w:ascii="Verdana" w:eastAsia="Aptos" w:hAnsi="Verdana" w:cs="Aptos"/>
          <w:i/>
          <w:iCs/>
          <w:sz w:val="18"/>
          <w:szCs w:val="18"/>
        </w:rPr>
        <w:t xml:space="preserve"> zní</w:t>
      </w:r>
      <w:r w:rsidR="000E3115">
        <w:rPr>
          <w:rFonts w:ascii="Verdana" w:eastAsia="Aptos" w:hAnsi="Verdana" w:cs="Aptos"/>
          <w:i/>
          <w:iCs/>
          <w:sz w:val="18"/>
          <w:szCs w:val="18"/>
        </w:rPr>
        <w:t>:</w:t>
      </w:r>
      <w:r w:rsidR="00A92CA5" w:rsidRPr="000C32F9">
        <w:rPr>
          <w:rFonts w:ascii="Verdana" w:eastAsia="Aptos" w:hAnsi="Verdana" w:cs="Aptos"/>
          <w:i/>
          <w:iCs/>
          <w:sz w:val="18"/>
          <w:szCs w:val="18"/>
        </w:rPr>
        <w:t xml:space="preserve"> </w:t>
      </w:r>
      <w:r w:rsidR="008A3477" w:rsidRPr="000C32F9">
        <w:rPr>
          <w:rFonts w:ascii="Verdana" w:eastAsia="Aptos" w:hAnsi="Verdana" w:cs="Aptos"/>
          <w:i/>
          <w:iCs/>
          <w:sz w:val="18"/>
          <w:szCs w:val="18"/>
        </w:rPr>
        <w:t xml:space="preserve">každý </w:t>
      </w:r>
      <w:r w:rsidR="00A92CA5" w:rsidRPr="000C32F9">
        <w:rPr>
          <w:rFonts w:ascii="Verdana" w:eastAsia="Aptos" w:hAnsi="Verdana" w:cs="Aptos"/>
          <w:i/>
          <w:iCs/>
          <w:sz w:val="18"/>
          <w:szCs w:val="18"/>
        </w:rPr>
        <w:t xml:space="preserve">by si měl </w:t>
      </w:r>
      <w:r w:rsidR="008A3477" w:rsidRPr="000C32F9">
        <w:rPr>
          <w:rFonts w:ascii="Verdana" w:eastAsia="Aptos" w:hAnsi="Verdana" w:cs="Aptos"/>
          <w:i/>
          <w:iCs/>
          <w:sz w:val="18"/>
          <w:szCs w:val="18"/>
        </w:rPr>
        <w:t>uvědomit, že všechny problémy se</w:t>
      </w:r>
      <w:r w:rsidR="000A6EE4">
        <w:rPr>
          <w:rFonts w:ascii="Verdana" w:eastAsia="Aptos" w:hAnsi="Verdana" w:cs="Aptos"/>
          <w:i/>
          <w:iCs/>
          <w:sz w:val="18"/>
          <w:szCs w:val="18"/>
        </w:rPr>
        <w:t xml:space="preserve"> </w:t>
      </w:r>
      <w:r w:rsidR="008A3477" w:rsidRPr="000C32F9">
        <w:rPr>
          <w:rFonts w:ascii="Verdana" w:eastAsia="Aptos" w:hAnsi="Verdana" w:cs="Aptos"/>
          <w:i/>
          <w:iCs/>
          <w:sz w:val="18"/>
          <w:szCs w:val="18"/>
        </w:rPr>
        <w:t>řeší</w:t>
      </w:r>
      <w:r>
        <w:rPr>
          <w:rFonts w:ascii="Verdana" w:eastAsia="Aptos" w:hAnsi="Verdana" w:cs="Aptos"/>
          <w:i/>
          <w:iCs/>
          <w:sz w:val="18"/>
          <w:szCs w:val="18"/>
        </w:rPr>
        <w:t xml:space="preserve"> lépe</w:t>
      </w:r>
      <w:r w:rsidR="008A3477" w:rsidRPr="000C32F9">
        <w:rPr>
          <w:rFonts w:ascii="Verdana" w:eastAsia="Aptos" w:hAnsi="Verdana" w:cs="Aptos"/>
          <w:i/>
          <w:iCs/>
          <w:sz w:val="18"/>
          <w:szCs w:val="18"/>
        </w:rPr>
        <w:t>, když na to člověk není sám</w:t>
      </w:r>
      <w:r w:rsidR="00F43E39">
        <w:rPr>
          <w:rFonts w:ascii="Verdana" w:eastAsia="Aptos" w:hAnsi="Verdana" w:cs="Aptos"/>
          <w:i/>
          <w:iCs/>
          <w:sz w:val="18"/>
          <w:szCs w:val="18"/>
        </w:rPr>
        <w:t xml:space="preserve">. </w:t>
      </w:r>
      <w:r w:rsidR="00F43E39" w:rsidRPr="000C32F9">
        <w:rPr>
          <w:rFonts w:ascii="Verdana" w:eastAsia="Aptos" w:hAnsi="Verdana" w:cs="Aptos"/>
          <w:i/>
          <w:iCs/>
          <w:sz w:val="18"/>
          <w:szCs w:val="18"/>
        </w:rPr>
        <w:t>Druhým, skrytějším poselstvím scenáristy a autora Tomáše Syrovátka je, že my lidi obecně rádi věříme lžím, ale pravdu, kterou máme přímo před sebou, nevidíme</w:t>
      </w:r>
      <w:r w:rsidR="000E3115">
        <w:rPr>
          <w:rFonts w:ascii="Verdana" w:eastAsia="Aptos" w:hAnsi="Verdana" w:cs="Aptos"/>
          <w:i/>
          <w:iCs/>
          <w:sz w:val="18"/>
          <w:szCs w:val="18"/>
        </w:rPr>
        <w:t xml:space="preserve">,“ </w:t>
      </w:r>
      <w:r w:rsidR="000E3115" w:rsidRPr="000E3115">
        <w:rPr>
          <w:rFonts w:ascii="Verdana" w:eastAsia="Aptos" w:hAnsi="Verdana" w:cs="Aptos"/>
          <w:sz w:val="18"/>
          <w:szCs w:val="18"/>
        </w:rPr>
        <w:t xml:space="preserve">zamýšlí se režisér </w:t>
      </w:r>
      <w:r w:rsidR="000E3115" w:rsidRPr="00F43E39">
        <w:rPr>
          <w:rFonts w:ascii="Verdana" w:eastAsia="Aptos" w:hAnsi="Verdana" w:cs="Aptos"/>
          <w:b/>
          <w:bCs/>
          <w:sz w:val="18"/>
          <w:szCs w:val="18"/>
        </w:rPr>
        <w:t>Ivo Macharáček</w:t>
      </w:r>
      <w:r w:rsidR="000E3115" w:rsidRPr="000E3115">
        <w:rPr>
          <w:rFonts w:ascii="Verdana" w:eastAsia="Aptos" w:hAnsi="Verdana" w:cs="Aptos"/>
          <w:sz w:val="18"/>
          <w:szCs w:val="18"/>
        </w:rPr>
        <w:t xml:space="preserve">, v jehož režii nová </w:t>
      </w:r>
      <w:proofErr w:type="spellStart"/>
      <w:r w:rsidR="000E3115" w:rsidRPr="000E3115">
        <w:rPr>
          <w:rFonts w:ascii="Verdana" w:eastAsia="Aptos" w:hAnsi="Verdana" w:cs="Aptos"/>
          <w:sz w:val="18"/>
          <w:szCs w:val="18"/>
        </w:rPr>
        <w:t>českotelevizní</w:t>
      </w:r>
      <w:proofErr w:type="spellEnd"/>
      <w:r w:rsidR="000E3115" w:rsidRPr="000E3115">
        <w:rPr>
          <w:rFonts w:ascii="Verdana" w:eastAsia="Aptos" w:hAnsi="Verdana" w:cs="Aptos"/>
          <w:sz w:val="18"/>
          <w:szCs w:val="18"/>
        </w:rPr>
        <w:t xml:space="preserve"> pohádka</w:t>
      </w:r>
      <w:r w:rsidR="00786F4B">
        <w:rPr>
          <w:rFonts w:ascii="Verdana" w:eastAsia="Aptos" w:hAnsi="Verdana" w:cs="Aptos"/>
          <w:sz w:val="18"/>
          <w:szCs w:val="18"/>
        </w:rPr>
        <w:t xml:space="preserve"> vznikla</w:t>
      </w:r>
      <w:r w:rsidR="000E3115" w:rsidRPr="000E3115">
        <w:rPr>
          <w:rFonts w:ascii="Verdana" w:eastAsia="Aptos" w:hAnsi="Verdana" w:cs="Aptos"/>
          <w:sz w:val="18"/>
          <w:szCs w:val="18"/>
        </w:rPr>
        <w:t xml:space="preserve">. </w:t>
      </w:r>
      <w:r w:rsidR="0072136F" w:rsidRPr="000C32F9">
        <w:rPr>
          <w:rFonts w:ascii="Verdana" w:hAnsi="Verdana"/>
          <w:sz w:val="18"/>
          <w:szCs w:val="18"/>
        </w:rPr>
        <w:t xml:space="preserve">Kreativní producentka </w:t>
      </w:r>
      <w:r w:rsidR="005D78D8" w:rsidRPr="000C32F9">
        <w:rPr>
          <w:rFonts w:ascii="Verdana" w:hAnsi="Verdana"/>
          <w:b/>
          <w:bCs/>
          <w:sz w:val="18"/>
          <w:szCs w:val="18"/>
        </w:rPr>
        <w:t>Barbara Johnson</w:t>
      </w:r>
      <w:r w:rsidR="00786F4B">
        <w:rPr>
          <w:rFonts w:ascii="Verdana" w:hAnsi="Verdana"/>
          <w:b/>
          <w:bCs/>
          <w:sz w:val="18"/>
          <w:szCs w:val="18"/>
        </w:rPr>
        <w:t>ová</w:t>
      </w:r>
      <w:r w:rsidR="0072136F" w:rsidRPr="000C32F9">
        <w:rPr>
          <w:rFonts w:ascii="Verdana" w:hAnsi="Verdana"/>
          <w:sz w:val="18"/>
          <w:szCs w:val="18"/>
        </w:rPr>
        <w:t xml:space="preserve"> doplňuje:</w:t>
      </w:r>
      <w:r w:rsidR="0072136F" w:rsidRPr="000C32F9">
        <w:rPr>
          <w:rFonts w:ascii="Verdana" w:hAnsi="Verdana"/>
          <w:i/>
          <w:iCs/>
          <w:sz w:val="18"/>
          <w:szCs w:val="18"/>
        </w:rPr>
        <w:t xml:space="preserve"> „</w:t>
      </w:r>
      <w:r w:rsidR="00305F9F" w:rsidRPr="000C32F9">
        <w:rPr>
          <w:rFonts w:ascii="Verdana" w:hAnsi="Verdana"/>
          <w:i/>
          <w:sz w:val="18"/>
          <w:szCs w:val="18"/>
        </w:rPr>
        <w:t>Myslím, že velmi zdařilé je herecké obsazení pohádky, ať už jde o ústřední dvojici</w:t>
      </w:r>
      <w:r w:rsidR="001104E5">
        <w:rPr>
          <w:rFonts w:ascii="Verdana" w:hAnsi="Verdana"/>
          <w:i/>
          <w:sz w:val="18"/>
          <w:szCs w:val="18"/>
        </w:rPr>
        <w:t xml:space="preserve"> v podání</w:t>
      </w:r>
      <w:r w:rsidR="00305F9F" w:rsidRPr="000C32F9">
        <w:rPr>
          <w:rFonts w:ascii="Verdana" w:hAnsi="Verdana"/>
          <w:i/>
          <w:sz w:val="18"/>
          <w:szCs w:val="18"/>
        </w:rPr>
        <w:t xml:space="preserve"> Sofie Ann</w:t>
      </w:r>
      <w:r w:rsidR="001104E5">
        <w:rPr>
          <w:rFonts w:ascii="Verdana" w:hAnsi="Verdana"/>
          <w:i/>
          <w:sz w:val="18"/>
          <w:szCs w:val="18"/>
        </w:rPr>
        <w:t>y</w:t>
      </w:r>
      <w:r w:rsidR="00305F9F" w:rsidRPr="000C32F9">
        <w:rPr>
          <w:rFonts w:ascii="Verdana" w:hAnsi="Verdana"/>
          <w:i/>
          <w:sz w:val="18"/>
          <w:szCs w:val="18"/>
        </w:rPr>
        <w:t xml:space="preserve"> Švehlíkov</w:t>
      </w:r>
      <w:r w:rsidR="001104E5">
        <w:rPr>
          <w:rFonts w:ascii="Verdana" w:hAnsi="Verdana"/>
          <w:i/>
          <w:sz w:val="18"/>
          <w:szCs w:val="18"/>
        </w:rPr>
        <w:t>é</w:t>
      </w:r>
      <w:r w:rsidR="00305F9F" w:rsidRPr="000C32F9">
        <w:rPr>
          <w:rFonts w:ascii="Verdana" w:hAnsi="Verdana"/>
          <w:i/>
          <w:sz w:val="18"/>
          <w:szCs w:val="18"/>
        </w:rPr>
        <w:t xml:space="preserve"> a Oskar</w:t>
      </w:r>
      <w:r w:rsidR="001104E5">
        <w:rPr>
          <w:rFonts w:ascii="Verdana" w:hAnsi="Verdana"/>
          <w:i/>
          <w:sz w:val="18"/>
          <w:szCs w:val="18"/>
        </w:rPr>
        <w:t>a</w:t>
      </w:r>
      <w:r w:rsidR="00305F9F" w:rsidRPr="000C32F9">
        <w:rPr>
          <w:rFonts w:ascii="Verdana" w:hAnsi="Verdana"/>
          <w:i/>
          <w:sz w:val="18"/>
          <w:szCs w:val="18"/>
        </w:rPr>
        <w:t xml:space="preserve"> Hes</w:t>
      </w:r>
      <w:r w:rsidR="001104E5">
        <w:rPr>
          <w:rFonts w:ascii="Verdana" w:hAnsi="Verdana"/>
          <w:i/>
          <w:sz w:val="18"/>
          <w:szCs w:val="18"/>
        </w:rPr>
        <w:t>e</w:t>
      </w:r>
      <w:r w:rsidR="00305F9F" w:rsidRPr="000C32F9">
        <w:rPr>
          <w:rFonts w:ascii="Verdana" w:hAnsi="Verdana"/>
          <w:i/>
          <w:sz w:val="18"/>
          <w:szCs w:val="18"/>
        </w:rPr>
        <w:t xml:space="preserve">, ministra </w:t>
      </w:r>
      <w:r w:rsidR="001104E5" w:rsidRPr="000C32F9">
        <w:rPr>
          <w:rFonts w:ascii="Verdana" w:hAnsi="Verdana"/>
          <w:i/>
          <w:sz w:val="18"/>
          <w:szCs w:val="18"/>
        </w:rPr>
        <w:t>Jiří</w:t>
      </w:r>
      <w:r w:rsidR="001104E5">
        <w:rPr>
          <w:rFonts w:ascii="Verdana" w:hAnsi="Verdana"/>
          <w:i/>
          <w:sz w:val="18"/>
          <w:szCs w:val="18"/>
        </w:rPr>
        <w:t>ho</w:t>
      </w:r>
      <w:r w:rsidR="001104E5" w:rsidRPr="000C32F9">
        <w:rPr>
          <w:rFonts w:ascii="Verdana" w:hAnsi="Verdana"/>
          <w:i/>
          <w:sz w:val="18"/>
          <w:szCs w:val="18"/>
        </w:rPr>
        <w:t xml:space="preserve"> Mádl</w:t>
      </w:r>
      <w:r w:rsidR="001104E5">
        <w:rPr>
          <w:rFonts w:ascii="Verdana" w:hAnsi="Verdana"/>
          <w:i/>
          <w:sz w:val="18"/>
          <w:szCs w:val="18"/>
        </w:rPr>
        <w:t>a</w:t>
      </w:r>
      <w:r w:rsidR="001104E5" w:rsidRPr="000C32F9">
        <w:rPr>
          <w:rFonts w:ascii="Verdana" w:hAnsi="Verdana"/>
          <w:i/>
          <w:sz w:val="18"/>
          <w:szCs w:val="18"/>
        </w:rPr>
        <w:t xml:space="preserve"> </w:t>
      </w:r>
      <w:r w:rsidR="00305F9F" w:rsidRPr="000C32F9">
        <w:rPr>
          <w:rFonts w:ascii="Verdana" w:hAnsi="Verdana"/>
          <w:i/>
          <w:sz w:val="18"/>
          <w:szCs w:val="18"/>
        </w:rPr>
        <w:t>a generála</w:t>
      </w:r>
      <w:r w:rsidR="001104E5">
        <w:rPr>
          <w:rFonts w:ascii="Verdana" w:hAnsi="Verdana"/>
          <w:i/>
          <w:sz w:val="18"/>
          <w:szCs w:val="18"/>
        </w:rPr>
        <w:t xml:space="preserve"> </w:t>
      </w:r>
      <w:r w:rsidR="00305F9F" w:rsidRPr="000C32F9">
        <w:rPr>
          <w:rFonts w:ascii="Verdana" w:hAnsi="Verdana"/>
          <w:i/>
          <w:sz w:val="18"/>
          <w:szCs w:val="18"/>
        </w:rPr>
        <w:t>Pavl</w:t>
      </w:r>
      <w:r w:rsidR="001104E5">
        <w:rPr>
          <w:rFonts w:ascii="Verdana" w:hAnsi="Verdana"/>
          <w:i/>
          <w:sz w:val="18"/>
          <w:szCs w:val="18"/>
        </w:rPr>
        <w:t xml:space="preserve">a </w:t>
      </w:r>
      <w:r w:rsidR="00305F9F" w:rsidRPr="000C32F9">
        <w:rPr>
          <w:rFonts w:ascii="Verdana" w:hAnsi="Verdana"/>
          <w:i/>
          <w:sz w:val="18"/>
          <w:szCs w:val="18"/>
        </w:rPr>
        <w:t>Kříž</w:t>
      </w:r>
      <w:r w:rsidR="001104E5">
        <w:rPr>
          <w:rFonts w:ascii="Verdana" w:hAnsi="Verdana"/>
          <w:i/>
          <w:sz w:val="18"/>
          <w:szCs w:val="18"/>
        </w:rPr>
        <w:t>e</w:t>
      </w:r>
      <w:r w:rsidR="00305F9F" w:rsidRPr="000C32F9">
        <w:rPr>
          <w:rFonts w:ascii="Verdana" w:hAnsi="Verdana"/>
          <w:i/>
          <w:sz w:val="18"/>
          <w:szCs w:val="18"/>
        </w:rPr>
        <w:t>, nebo</w:t>
      </w:r>
      <w:r>
        <w:rPr>
          <w:rFonts w:ascii="Verdana" w:hAnsi="Verdana"/>
          <w:i/>
          <w:sz w:val="18"/>
          <w:szCs w:val="18"/>
        </w:rPr>
        <w:t xml:space="preserve"> o</w:t>
      </w:r>
      <w:r w:rsidR="00305F9F" w:rsidRPr="000C32F9">
        <w:rPr>
          <w:rFonts w:ascii="Verdana" w:hAnsi="Verdana"/>
          <w:i/>
          <w:sz w:val="18"/>
          <w:szCs w:val="18"/>
        </w:rPr>
        <w:t xml:space="preserve"> princezninu vychovatelku</w:t>
      </w:r>
      <w:r>
        <w:rPr>
          <w:rFonts w:ascii="Verdana" w:hAnsi="Verdana"/>
          <w:i/>
          <w:sz w:val="18"/>
          <w:szCs w:val="18"/>
        </w:rPr>
        <w:t>, kterou hraje</w:t>
      </w:r>
      <w:r w:rsidR="000A6EE4">
        <w:rPr>
          <w:rFonts w:ascii="Verdana" w:hAnsi="Verdana"/>
          <w:i/>
          <w:sz w:val="18"/>
          <w:szCs w:val="18"/>
        </w:rPr>
        <w:t xml:space="preserve"> </w:t>
      </w:r>
      <w:r w:rsidR="00305F9F" w:rsidRPr="000C32F9">
        <w:rPr>
          <w:rFonts w:ascii="Verdana" w:hAnsi="Verdana"/>
          <w:i/>
          <w:sz w:val="18"/>
          <w:szCs w:val="18"/>
        </w:rPr>
        <w:t>Jan</w:t>
      </w:r>
      <w:r>
        <w:rPr>
          <w:rFonts w:ascii="Verdana" w:hAnsi="Verdana"/>
          <w:i/>
          <w:sz w:val="18"/>
          <w:szCs w:val="18"/>
        </w:rPr>
        <w:t>a</w:t>
      </w:r>
      <w:r w:rsidR="00305F9F" w:rsidRPr="000C32F9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305F9F" w:rsidRPr="000C32F9">
        <w:rPr>
          <w:rFonts w:ascii="Verdana" w:hAnsi="Verdana"/>
          <w:i/>
          <w:sz w:val="18"/>
          <w:szCs w:val="18"/>
        </w:rPr>
        <w:t>Plodkov</w:t>
      </w:r>
      <w:r>
        <w:rPr>
          <w:rFonts w:ascii="Verdana" w:hAnsi="Verdana"/>
          <w:i/>
          <w:sz w:val="18"/>
          <w:szCs w:val="18"/>
        </w:rPr>
        <w:t>á</w:t>
      </w:r>
      <w:proofErr w:type="spellEnd"/>
      <w:r w:rsidR="00305F9F" w:rsidRPr="000C32F9">
        <w:rPr>
          <w:rFonts w:ascii="Verdana" w:hAnsi="Verdana"/>
          <w:i/>
          <w:sz w:val="18"/>
          <w:szCs w:val="18"/>
        </w:rPr>
        <w:t>. </w:t>
      </w:r>
      <w:r w:rsidR="00E753AE" w:rsidRPr="000C32F9">
        <w:rPr>
          <w:rFonts w:ascii="Verdana" w:hAnsi="Verdana"/>
          <w:i/>
          <w:iCs/>
          <w:sz w:val="18"/>
          <w:szCs w:val="18"/>
        </w:rPr>
        <w:t xml:space="preserve">Nejzajímavější na pohádce je </w:t>
      </w:r>
      <w:r w:rsidR="00305F9F" w:rsidRPr="000C32F9">
        <w:rPr>
          <w:rFonts w:ascii="Verdana" w:hAnsi="Verdana"/>
          <w:i/>
          <w:iCs/>
          <w:sz w:val="18"/>
          <w:szCs w:val="18"/>
        </w:rPr>
        <w:t xml:space="preserve">pak </w:t>
      </w:r>
      <w:r w:rsidR="00E753AE" w:rsidRPr="000C32F9">
        <w:rPr>
          <w:rFonts w:ascii="Verdana" w:hAnsi="Verdana"/>
          <w:i/>
          <w:iCs/>
          <w:sz w:val="18"/>
          <w:szCs w:val="18"/>
        </w:rPr>
        <w:t>podle mého názoru prolínání kouzelného a reálného světa. Protože jak říká jedna z postav pohádky</w:t>
      </w:r>
      <w:r w:rsidR="008E07CC">
        <w:rPr>
          <w:rFonts w:ascii="Verdana" w:hAnsi="Verdana"/>
          <w:i/>
          <w:iCs/>
          <w:sz w:val="18"/>
          <w:szCs w:val="18"/>
        </w:rPr>
        <w:t xml:space="preserve">, </w:t>
      </w:r>
      <w:r w:rsidR="00E753AE" w:rsidRPr="000C32F9">
        <w:rPr>
          <w:rFonts w:ascii="Verdana" w:hAnsi="Verdana"/>
          <w:i/>
          <w:iCs/>
          <w:sz w:val="18"/>
          <w:szCs w:val="18"/>
        </w:rPr>
        <w:t>nikdo neví, kdy se další kouzelná bytost narodí.“</w:t>
      </w:r>
      <w:r w:rsidR="00193384" w:rsidRPr="000C32F9">
        <w:rPr>
          <w:rFonts w:ascii="Verdana" w:hAnsi="Verdana"/>
          <w:i/>
          <w:iCs/>
          <w:sz w:val="18"/>
          <w:szCs w:val="18"/>
        </w:rPr>
        <w:t xml:space="preserve"> </w:t>
      </w:r>
      <w:r w:rsidR="00CF0EA2" w:rsidRPr="000C32F9">
        <w:rPr>
          <w:rFonts w:ascii="Verdana" w:hAnsi="Verdana"/>
          <w:sz w:val="18"/>
          <w:szCs w:val="18"/>
        </w:rPr>
        <w:t xml:space="preserve">V dalších rolích </w:t>
      </w:r>
      <w:r w:rsidR="0072136F" w:rsidRPr="000C32F9">
        <w:rPr>
          <w:rFonts w:ascii="Verdana" w:hAnsi="Verdana"/>
          <w:sz w:val="18"/>
          <w:szCs w:val="18"/>
        </w:rPr>
        <w:t xml:space="preserve">diváci </w:t>
      </w:r>
      <w:r w:rsidR="00CF0EA2" w:rsidRPr="000C32F9">
        <w:rPr>
          <w:rFonts w:ascii="Verdana" w:hAnsi="Verdana"/>
          <w:sz w:val="18"/>
          <w:szCs w:val="18"/>
        </w:rPr>
        <w:t>u</w:t>
      </w:r>
      <w:r w:rsidR="0072136F" w:rsidRPr="000C32F9">
        <w:rPr>
          <w:rFonts w:ascii="Verdana" w:hAnsi="Verdana"/>
          <w:sz w:val="18"/>
          <w:szCs w:val="18"/>
        </w:rPr>
        <w:t xml:space="preserve">vidí </w:t>
      </w:r>
      <w:r w:rsidR="00305F9F" w:rsidRPr="000C32F9">
        <w:rPr>
          <w:rFonts w:ascii="Verdana" w:hAnsi="Verdana"/>
          <w:sz w:val="18"/>
          <w:szCs w:val="18"/>
        </w:rPr>
        <w:t xml:space="preserve">Tomáše </w:t>
      </w:r>
      <w:proofErr w:type="spellStart"/>
      <w:r w:rsidR="00305F9F" w:rsidRPr="000C32F9">
        <w:rPr>
          <w:rFonts w:ascii="Verdana" w:hAnsi="Verdana"/>
          <w:sz w:val="18"/>
          <w:szCs w:val="18"/>
        </w:rPr>
        <w:t>Maštalíra</w:t>
      </w:r>
      <w:proofErr w:type="spellEnd"/>
      <w:r w:rsidR="00305F9F" w:rsidRPr="000C32F9">
        <w:rPr>
          <w:rFonts w:ascii="Verdana" w:hAnsi="Verdana"/>
          <w:sz w:val="18"/>
          <w:szCs w:val="18"/>
        </w:rPr>
        <w:t xml:space="preserve">, Jaromíra </w:t>
      </w:r>
      <w:proofErr w:type="spellStart"/>
      <w:r w:rsidR="00305F9F" w:rsidRPr="000C32F9">
        <w:rPr>
          <w:rFonts w:ascii="Verdana" w:hAnsi="Verdana"/>
          <w:sz w:val="18"/>
          <w:szCs w:val="18"/>
        </w:rPr>
        <w:t>Dulavu</w:t>
      </w:r>
      <w:proofErr w:type="spellEnd"/>
      <w:r w:rsidR="00CF0EA2" w:rsidRPr="000C32F9">
        <w:rPr>
          <w:rFonts w:ascii="Verdana" w:hAnsi="Verdana"/>
          <w:sz w:val="18"/>
          <w:szCs w:val="18"/>
        </w:rPr>
        <w:t xml:space="preserve">, </w:t>
      </w:r>
      <w:r w:rsidR="00305F9F" w:rsidRPr="000C32F9">
        <w:rPr>
          <w:rFonts w:ascii="Verdana" w:hAnsi="Verdana"/>
          <w:sz w:val="18"/>
          <w:szCs w:val="18"/>
        </w:rPr>
        <w:t xml:space="preserve">Gabrielu </w:t>
      </w:r>
      <w:proofErr w:type="spellStart"/>
      <w:r w:rsidR="00305F9F" w:rsidRPr="000C32F9">
        <w:rPr>
          <w:rFonts w:ascii="Verdana" w:hAnsi="Verdana"/>
          <w:sz w:val="18"/>
          <w:szCs w:val="18"/>
        </w:rPr>
        <w:t>Heclovou</w:t>
      </w:r>
      <w:proofErr w:type="spellEnd"/>
      <w:r w:rsidR="00CF0EA2" w:rsidRPr="000C32F9">
        <w:rPr>
          <w:rFonts w:ascii="Verdana" w:hAnsi="Verdana"/>
          <w:sz w:val="18"/>
          <w:szCs w:val="18"/>
        </w:rPr>
        <w:t xml:space="preserve"> a další</w:t>
      </w:r>
      <w:r w:rsidR="00305F9F" w:rsidRPr="000C32F9">
        <w:rPr>
          <w:rFonts w:ascii="Verdana" w:hAnsi="Verdana"/>
          <w:sz w:val="18"/>
          <w:szCs w:val="18"/>
        </w:rPr>
        <w:t>.</w:t>
      </w:r>
    </w:p>
    <w:p w14:paraId="5032C610" w14:textId="77777777" w:rsidR="0072136F" w:rsidRPr="000C32F9" w:rsidRDefault="0072136F" w:rsidP="000C32F9">
      <w:pPr>
        <w:pStyle w:val="Textzprvy"/>
        <w:spacing w:after="0"/>
      </w:pPr>
    </w:p>
    <w:p w14:paraId="6FF888CE" w14:textId="20702CE9" w:rsidR="00EB2DA8" w:rsidRPr="000C32F9" w:rsidRDefault="00216D8D" w:rsidP="000C32F9">
      <w:pPr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E33524">
        <w:rPr>
          <w:rFonts w:ascii="Verdana" w:hAnsi="Verdana"/>
          <w:sz w:val="18"/>
          <w:szCs w:val="18"/>
        </w:rPr>
        <w:t xml:space="preserve">a </w:t>
      </w:r>
      <w:r w:rsidR="00E33524" w:rsidRPr="000C32F9">
        <w:rPr>
          <w:rFonts w:ascii="Verdana" w:hAnsi="Verdana"/>
          <w:sz w:val="18"/>
          <w:szCs w:val="18"/>
        </w:rPr>
        <w:t xml:space="preserve">Boží hod </w:t>
      </w:r>
      <w:r w:rsidR="00E33524">
        <w:rPr>
          <w:rFonts w:ascii="Verdana" w:hAnsi="Verdana"/>
          <w:sz w:val="18"/>
          <w:szCs w:val="18"/>
        </w:rPr>
        <w:t xml:space="preserve">uvede </w:t>
      </w:r>
      <w:r w:rsidR="00B72F15">
        <w:rPr>
          <w:rFonts w:ascii="Verdana" w:hAnsi="Verdana"/>
          <w:sz w:val="18"/>
          <w:szCs w:val="18"/>
        </w:rPr>
        <w:t>Č</w:t>
      </w:r>
      <w:r w:rsidR="00E33524">
        <w:rPr>
          <w:rFonts w:ascii="Verdana" w:hAnsi="Verdana"/>
          <w:sz w:val="18"/>
          <w:szCs w:val="18"/>
        </w:rPr>
        <w:t xml:space="preserve">eská televize </w:t>
      </w:r>
      <w:r w:rsidR="00E33524" w:rsidRPr="000C32F9">
        <w:rPr>
          <w:rFonts w:ascii="Verdana" w:hAnsi="Verdana"/>
          <w:sz w:val="18"/>
          <w:szCs w:val="18"/>
        </w:rPr>
        <w:t>slovenskou pohádku</w:t>
      </w:r>
      <w:r w:rsidR="00E33524">
        <w:rPr>
          <w:rFonts w:ascii="Verdana" w:hAnsi="Verdana"/>
          <w:sz w:val="18"/>
          <w:szCs w:val="18"/>
        </w:rPr>
        <w:t xml:space="preserve"> </w:t>
      </w:r>
      <w:r w:rsidR="00E33524" w:rsidRPr="000C32F9">
        <w:rPr>
          <w:rFonts w:ascii="Verdana" w:hAnsi="Verdana"/>
          <w:b/>
          <w:bCs/>
          <w:sz w:val="18"/>
          <w:szCs w:val="18"/>
        </w:rPr>
        <w:t>Ne</w:t>
      </w:r>
      <w:r w:rsidR="00E33524">
        <w:rPr>
          <w:rFonts w:ascii="Verdana" w:hAnsi="Verdana"/>
          <w:b/>
          <w:bCs/>
          <w:sz w:val="18"/>
          <w:szCs w:val="18"/>
        </w:rPr>
        <w:t>jvětší zázrak</w:t>
      </w:r>
      <w:r w:rsidR="00E33524">
        <w:rPr>
          <w:rFonts w:ascii="Verdana" w:hAnsi="Verdana"/>
          <w:sz w:val="18"/>
          <w:szCs w:val="18"/>
        </w:rPr>
        <w:t xml:space="preserve">, jíž je koproducentem. </w:t>
      </w:r>
      <w:r w:rsidR="00C304C3">
        <w:rPr>
          <w:rFonts w:ascii="Verdana" w:hAnsi="Verdana"/>
          <w:sz w:val="18"/>
          <w:szCs w:val="18"/>
        </w:rPr>
        <w:t>H</w:t>
      </w:r>
      <w:r w:rsidR="001B3109" w:rsidRPr="000C32F9">
        <w:rPr>
          <w:rFonts w:ascii="Verdana" w:hAnsi="Verdana"/>
          <w:sz w:val="18"/>
          <w:szCs w:val="18"/>
        </w:rPr>
        <w:t xml:space="preserve">lavními hrdiny </w:t>
      </w:r>
      <w:r w:rsidR="00285296" w:rsidRPr="000C32F9">
        <w:rPr>
          <w:rFonts w:ascii="Verdana" w:hAnsi="Verdana"/>
          <w:sz w:val="18"/>
          <w:szCs w:val="18"/>
        </w:rPr>
        <w:t>napínavého pohádkového příběhu o lásce, zradě a také oběti, která je tím největším zázrakem</w:t>
      </w:r>
      <w:r w:rsidR="001B3109" w:rsidRPr="000C32F9">
        <w:rPr>
          <w:rFonts w:ascii="Verdana" w:hAnsi="Verdana"/>
          <w:sz w:val="18"/>
          <w:szCs w:val="18"/>
        </w:rPr>
        <w:t xml:space="preserve">, </w:t>
      </w:r>
      <w:r w:rsidR="00C304C3">
        <w:rPr>
          <w:rFonts w:ascii="Verdana" w:hAnsi="Verdana"/>
          <w:sz w:val="18"/>
          <w:szCs w:val="18"/>
        </w:rPr>
        <w:t>jsou nepovedený kouzelník</w:t>
      </w:r>
      <w:r w:rsidR="00376CD0">
        <w:rPr>
          <w:rFonts w:ascii="Verdana" w:hAnsi="Verdana"/>
          <w:sz w:val="18"/>
          <w:szCs w:val="18"/>
        </w:rPr>
        <w:t xml:space="preserve"> </w:t>
      </w:r>
      <w:proofErr w:type="spellStart"/>
      <w:r w:rsidR="00376CD0">
        <w:rPr>
          <w:rFonts w:ascii="Verdana" w:hAnsi="Verdana"/>
          <w:sz w:val="18"/>
          <w:szCs w:val="18"/>
        </w:rPr>
        <w:t>Láb</w:t>
      </w:r>
      <w:proofErr w:type="spellEnd"/>
      <w:r w:rsidR="00C304C3">
        <w:rPr>
          <w:rFonts w:ascii="Verdana" w:hAnsi="Verdana"/>
          <w:sz w:val="18"/>
          <w:szCs w:val="18"/>
        </w:rPr>
        <w:t xml:space="preserve">, </w:t>
      </w:r>
      <w:r w:rsidR="001B3109" w:rsidRPr="000C32F9">
        <w:rPr>
          <w:rFonts w:ascii="Verdana" w:hAnsi="Verdana"/>
          <w:sz w:val="18"/>
          <w:szCs w:val="18"/>
        </w:rPr>
        <w:t>krásná princezna a nespokojený pekař</w:t>
      </w:r>
      <w:r w:rsidR="00285296" w:rsidRPr="000C32F9">
        <w:rPr>
          <w:rFonts w:ascii="Verdana" w:hAnsi="Verdana"/>
          <w:sz w:val="18"/>
          <w:szCs w:val="18"/>
        </w:rPr>
        <w:t xml:space="preserve">. </w:t>
      </w:r>
      <w:r w:rsidR="00EB2DA8" w:rsidRPr="000C32F9">
        <w:rPr>
          <w:rFonts w:ascii="Verdana" w:hAnsi="Verdana"/>
          <w:sz w:val="18"/>
          <w:szCs w:val="18"/>
        </w:rPr>
        <w:t>V pohád</w:t>
      </w:r>
      <w:r w:rsidR="00865464" w:rsidRPr="000C32F9">
        <w:rPr>
          <w:rFonts w:ascii="Verdana" w:hAnsi="Verdana"/>
          <w:sz w:val="18"/>
          <w:szCs w:val="18"/>
        </w:rPr>
        <w:t>ce</w:t>
      </w:r>
      <w:r w:rsidR="00EB2DA8" w:rsidRPr="000C32F9">
        <w:rPr>
          <w:rFonts w:ascii="Verdana" w:hAnsi="Verdana"/>
          <w:sz w:val="18"/>
          <w:szCs w:val="18"/>
        </w:rPr>
        <w:t xml:space="preserve"> </w:t>
      </w:r>
      <w:r w:rsidR="00865464" w:rsidRPr="000C32F9">
        <w:rPr>
          <w:rFonts w:ascii="Verdana" w:hAnsi="Verdana"/>
          <w:sz w:val="18"/>
          <w:szCs w:val="18"/>
        </w:rPr>
        <w:t>sc</w:t>
      </w:r>
      <w:r w:rsidR="00C304C3">
        <w:rPr>
          <w:rFonts w:ascii="Verdana" w:hAnsi="Verdana"/>
          <w:sz w:val="18"/>
          <w:szCs w:val="18"/>
        </w:rPr>
        <w:t>e</w:t>
      </w:r>
      <w:r w:rsidR="00865464" w:rsidRPr="000C32F9">
        <w:rPr>
          <w:rFonts w:ascii="Verdana" w:hAnsi="Verdana"/>
          <w:sz w:val="18"/>
          <w:szCs w:val="18"/>
        </w:rPr>
        <w:t xml:space="preserve">náristky Hany Lasicové </w:t>
      </w:r>
      <w:r w:rsidR="0072136F" w:rsidRPr="000C32F9">
        <w:rPr>
          <w:rFonts w:ascii="Verdana" w:hAnsi="Verdana"/>
          <w:sz w:val="18"/>
          <w:szCs w:val="18"/>
        </w:rPr>
        <w:t>si zahrál</w:t>
      </w:r>
      <w:r w:rsidR="00A92CA5" w:rsidRPr="000C32F9">
        <w:rPr>
          <w:rFonts w:ascii="Verdana" w:hAnsi="Verdana"/>
          <w:sz w:val="18"/>
          <w:szCs w:val="18"/>
        </w:rPr>
        <w:t>i</w:t>
      </w:r>
      <w:r w:rsidR="001B3109" w:rsidRPr="000C32F9">
        <w:rPr>
          <w:rFonts w:ascii="Verdana" w:hAnsi="Verdana"/>
          <w:sz w:val="18"/>
          <w:szCs w:val="18"/>
        </w:rPr>
        <w:t xml:space="preserve"> i</w:t>
      </w:r>
      <w:r w:rsidR="0072136F" w:rsidRPr="000C32F9">
        <w:rPr>
          <w:rFonts w:ascii="Verdana" w:hAnsi="Verdana"/>
          <w:sz w:val="18"/>
          <w:szCs w:val="18"/>
        </w:rPr>
        <w:t xml:space="preserve"> če</w:t>
      </w:r>
      <w:r w:rsidR="00A92CA5" w:rsidRPr="000C32F9">
        <w:rPr>
          <w:rFonts w:ascii="Verdana" w:hAnsi="Verdana"/>
          <w:sz w:val="18"/>
          <w:szCs w:val="18"/>
        </w:rPr>
        <w:t xml:space="preserve">ští </w:t>
      </w:r>
      <w:r w:rsidR="0072136F" w:rsidRPr="000C32F9">
        <w:rPr>
          <w:rFonts w:ascii="Verdana" w:hAnsi="Verdana"/>
          <w:sz w:val="18"/>
          <w:szCs w:val="18"/>
        </w:rPr>
        <w:t>herc</w:t>
      </w:r>
      <w:r w:rsidR="00A92CA5" w:rsidRPr="000C32F9">
        <w:rPr>
          <w:rFonts w:ascii="Verdana" w:hAnsi="Verdana"/>
          <w:sz w:val="18"/>
          <w:szCs w:val="18"/>
        </w:rPr>
        <w:t>i</w:t>
      </w:r>
      <w:r w:rsidR="0072136F" w:rsidRPr="000C32F9">
        <w:rPr>
          <w:rFonts w:ascii="Verdana" w:hAnsi="Verdana"/>
          <w:sz w:val="18"/>
          <w:szCs w:val="18"/>
        </w:rPr>
        <w:t xml:space="preserve"> </w:t>
      </w:r>
      <w:r w:rsidR="008514F1" w:rsidRPr="000C32F9">
        <w:rPr>
          <w:rFonts w:ascii="Verdana" w:hAnsi="Verdana"/>
          <w:sz w:val="18"/>
          <w:szCs w:val="18"/>
        </w:rPr>
        <w:t xml:space="preserve">Jan Budař a Michal </w:t>
      </w:r>
      <w:proofErr w:type="spellStart"/>
      <w:r w:rsidR="008514F1" w:rsidRPr="000C32F9">
        <w:rPr>
          <w:rFonts w:ascii="Verdana" w:hAnsi="Verdana"/>
          <w:sz w:val="18"/>
          <w:szCs w:val="18"/>
        </w:rPr>
        <w:t>Isteník</w:t>
      </w:r>
      <w:proofErr w:type="spellEnd"/>
      <w:r w:rsidR="004B0297">
        <w:rPr>
          <w:rFonts w:ascii="Verdana" w:hAnsi="Verdana"/>
          <w:sz w:val="18"/>
          <w:szCs w:val="18"/>
        </w:rPr>
        <w:t>, a to</w:t>
      </w:r>
      <w:r w:rsidR="008514F1" w:rsidRPr="000C32F9">
        <w:rPr>
          <w:rFonts w:ascii="Verdana" w:hAnsi="Verdana"/>
          <w:sz w:val="18"/>
          <w:szCs w:val="18"/>
        </w:rPr>
        <w:t xml:space="preserve"> </w:t>
      </w:r>
      <w:r w:rsidR="0072136F" w:rsidRPr="000C32F9">
        <w:rPr>
          <w:rFonts w:ascii="Verdana" w:hAnsi="Verdana"/>
          <w:sz w:val="18"/>
          <w:szCs w:val="18"/>
        </w:rPr>
        <w:t xml:space="preserve">pod vedením režiséra </w:t>
      </w:r>
      <w:r w:rsidR="00EB2DA8" w:rsidRPr="000C32F9">
        <w:rPr>
          <w:rFonts w:ascii="Verdana" w:hAnsi="Verdana"/>
          <w:b/>
          <w:bCs/>
          <w:sz w:val="18"/>
          <w:szCs w:val="18"/>
        </w:rPr>
        <w:t>Tomáše Janči</w:t>
      </w:r>
      <w:r w:rsidR="00081B36">
        <w:rPr>
          <w:rFonts w:ascii="Verdana" w:hAnsi="Verdana"/>
          <w:sz w:val="18"/>
          <w:szCs w:val="18"/>
        </w:rPr>
        <w:t>. Ten</w:t>
      </w:r>
      <w:r w:rsidR="0072136F" w:rsidRPr="000C32F9">
        <w:rPr>
          <w:rFonts w:ascii="Verdana" w:hAnsi="Verdana"/>
          <w:sz w:val="18"/>
          <w:szCs w:val="18"/>
        </w:rPr>
        <w:t xml:space="preserve"> </w:t>
      </w:r>
      <w:r w:rsidR="00865464" w:rsidRPr="000C32F9">
        <w:rPr>
          <w:rFonts w:ascii="Verdana" w:hAnsi="Verdana"/>
          <w:sz w:val="18"/>
          <w:szCs w:val="18"/>
        </w:rPr>
        <w:t xml:space="preserve">k příběhu </w:t>
      </w:r>
      <w:r w:rsidR="0072136F" w:rsidRPr="000C32F9">
        <w:rPr>
          <w:rFonts w:ascii="Verdana" w:hAnsi="Verdana"/>
          <w:sz w:val="18"/>
          <w:szCs w:val="18"/>
        </w:rPr>
        <w:t>prozrazuje</w:t>
      </w:r>
      <w:r w:rsidR="00865464" w:rsidRPr="000C32F9">
        <w:rPr>
          <w:rFonts w:ascii="Verdana" w:hAnsi="Verdana"/>
          <w:sz w:val="18"/>
          <w:szCs w:val="18"/>
        </w:rPr>
        <w:t xml:space="preserve">: </w:t>
      </w:r>
      <w:r w:rsidR="00865464" w:rsidRPr="000C32F9">
        <w:rPr>
          <w:rFonts w:ascii="Verdana" w:hAnsi="Verdana"/>
          <w:i/>
          <w:iCs/>
          <w:sz w:val="18"/>
          <w:szCs w:val="18"/>
        </w:rPr>
        <w:t>„B</w:t>
      </w:r>
      <w:r w:rsidR="00EB2DA8" w:rsidRPr="000C32F9">
        <w:rPr>
          <w:rFonts w:ascii="Verdana" w:hAnsi="Verdana"/>
          <w:i/>
          <w:iCs/>
          <w:sz w:val="18"/>
          <w:szCs w:val="18"/>
        </w:rPr>
        <w:t>udou tam kouzla, čáry, efekty i triky. Co by to bylo za čaroděje</w:t>
      </w:r>
      <w:r w:rsidR="004B0297">
        <w:rPr>
          <w:rFonts w:ascii="Verdana" w:hAnsi="Verdana"/>
          <w:i/>
          <w:iCs/>
          <w:sz w:val="18"/>
          <w:szCs w:val="18"/>
        </w:rPr>
        <w:t xml:space="preserve"> </w:t>
      </w:r>
      <w:r w:rsidR="006275CE" w:rsidRPr="000C32F9">
        <w:rPr>
          <w:rFonts w:ascii="Verdana" w:hAnsi="Verdana"/>
          <w:i/>
          <w:iCs/>
          <w:sz w:val="18"/>
          <w:szCs w:val="18"/>
        </w:rPr>
        <w:t>–</w:t>
      </w:r>
      <w:r w:rsidR="004B0297">
        <w:rPr>
          <w:rFonts w:ascii="Verdana" w:hAnsi="Verdana"/>
          <w:i/>
          <w:iCs/>
          <w:sz w:val="18"/>
          <w:szCs w:val="18"/>
        </w:rPr>
        <w:t xml:space="preserve"> </w:t>
      </w:r>
      <w:r w:rsidR="00EB2DA8" w:rsidRPr="000C32F9">
        <w:rPr>
          <w:rFonts w:ascii="Verdana" w:hAnsi="Verdana"/>
          <w:i/>
          <w:iCs/>
          <w:sz w:val="18"/>
          <w:szCs w:val="18"/>
        </w:rPr>
        <w:t xml:space="preserve">bez těchto atributů? </w:t>
      </w:r>
      <w:proofErr w:type="spellStart"/>
      <w:r w:rsidR="00EB2DA8" w:rsidRPr="000C32F9">
        <w:rPr>
          <w:rFonts w:ascii="Verdana" w:hAnsi="Verdana"/>
          <w:i/>
          <w:iCs/>
          <w:sz w:val="18"/>
          <w:szCs w:val="18"/>
        </w:rPr>
        <w:t>Láb</w:t>
      </w:r>
      <w:proofErr w:type="spellEnd"/>
      <w:r w:rsidR="00EB2DA8" w:rsidRPr="000C32F9">
        <w:rPr>
          <w:rFonts w:ascii="Verdana" w:hAnsi="Verdana"/>
          <w:i/>
          <w:iCs/>
          <w:sz w:val="18"/>
          <w:szCs w:val="18"/>
        </w:rPr>
        <w:t xml:space="preserve"> je nešikovný a sobecký čaroděj, který sice má kouzelnou moc, ale neumí ji nijak rozvíjet ani využít. Je to takový kšeftař s kouzlem. Podle mě je </w:t>
      </w:r>
      <w:proofErr w:type="spellStart"/>
      <w:r w:rsidR="00EB2DA8" w:rsidRPr="000C32F9">
        <w:rPr>
          <w:rFonts w:ascii="Verdana" w:hAnsi="Verdana"/>
          <w:i/>
          <w:iCs/>
          <w:sz w:val="18"/>
          <w:szCs w:val="18"/>
        </w:rPr>
        <w:t>Láb</w:t>
      </w:r>
      <w:proofErr w:type="spellEnd"/>
      <w:r w:rsidR="00EB2DA8" w:rsidRPr="000C32F9">
        <w:rPr>
          <w:rFonts w:ascii="Verdana" w:hAnsi="Verdana"/>
          <w:i/>
          <w:iCs/>
          <w:sz w:val="18"/>
          <w:szCs w:val="18"/>
        </w:rPr>
        <w:t xml:space="preserve"> hlavní postavou filmu – nese v sobě poselství naší pohádky. Právě na něm divák pochopí, jak je pro každého člověka existenčně důležité si přiznat chybu a najít odvahu ji napravit. Jen tak se člověk může posunout dá</w:t>
      </w:r>
      <w:r w:rsidR="00865464" w:rsidRPr="000C32F9">
        <w:rPr>
          <w:rFonts w:ascii="Verdana" w:hAnsi="Verdana"/>
          <w:i/>
          <w:iCs/>
          <w:sz w:val="18"/>
          <w:szCs w:val="18"/>
        </w:rPr>
        <w:t>l.“</w:t>
      </w:r>
      <w:r w:rsidR="00081B36">
        <w:rPr>
          <w:rFonts w:ascii="Verdana" w:hAnsi="Verdana"/>
          <w:i/>
          <w:iCs/>
          <w:sz w:val="18"/>
          <w:szCs w:val="18"/>
        </w:rPr>
        <w:t xml:space="preserve"> </w:t>
      </w:r>
      <w:r w:rsidR="00081B36" w:rsidRPr="004B0297">
        <w:rPr>
          <w:rFonts w:ascii="Verdana" w:hAnsi="Verdana"/>
          <w:sz w:val="18"/>
          <w:szCs w:val="18"/>
        </w:rPr>
        <w:t>Tato pohádková novinka bude vysílá</w:t>
      </w:r>
      <w:r w:rsidR="004B0297">
        <w:rPr>
          <w:rFonts w:ascii="Verdana" w:hAnsi="Verdana"/>
          <w:sz w:val="18"/>
          <w:szCs w:val="18"/>
        </w:rPr>
        <w:t>na</w:t>
      </w:r>
      <w:r w:rsidR="00081B36" w:rsidRPr="004B0297">
        <w:rPr>
          <w:rFonts w:ascii="Verdana" w:hAnsi="Verdana"/>
          <w:sz w:val="18"/>
          <w:szCs w:val="18"/>
        </w:rPr>
        <w:t xml:space="preserve"> v duálním provedení.</w:t>
      </w:r>
    </w:p>
    <w:p w14:paraId="661C1164" w14:textId="582FAC28" w:rsidR="0072136F" w:rsidRPr="000C32F9" w:rsidRDefault="0072136F" w:rsidP="000C32F9">
      <w:pPr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5DD4105A" w14:textId="14B6669A" w:rsidR="0072136F" w:rsidRPr="000C32F9" w:rsidRDefault="00923978" w:rsidP="000C32F9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0C32F9">
        <w:rPr>
          <w:rFonts w:ascii="Verdana" w:hAnsi="Verdana"/>
          <w:sz w:val="18"/>
          <w:szCs w:val="18"/>
        </w:rPr>
        <w:t xml:space="preserve">Ani </w:t>
      </w:r>
      <w:r w:rsidR="00081B36">
        <w:rPr>
          <w:rFonts w:ascii="Verdana" w:hAnsi="Verdana"/>
          <w:sz w:val="18"/>
          <w:szCs w:val="18"/>
        </w:rPr>
        <w:t xml:space="preserve">v letošním vánočním čase </w:t>
      </w:r>
      <w:r w:rsidR="001B3109" w:rsidRPr="000C32F9">
        <w:rPr>
          <w:rFonts w:ascii="Verdana" w:hAnsi="Verdana"/>
          <w:sz w:val="18"/>
          <w:szCs w:val="18"/>
        </w:rPr>
        <w:t xml:space="preserve">nebude </w:t>
      </w:r>
      <w:r w:rsidRPr="000C32F9">
        <w:rPr>
          <w:rFonts w:ascii="Verdana" w:hAnsi="Verdana"/>
          <w:sz w:val="18"/>
          <w:szCs w:val="18"/>
        </w:rPr>
        <w:t>chybět televizní pohádka pro neslyšící v českém znakovém jazyce</w:t>
      </w:r>
      <w:r w:rsidR="00E33F32" w:rsidRPr="000C32F9">
        <w:rPr>
          <w:rFonts w:ascii="Verdana" w:hAnsi="Verdana"/>
          <w:sz w:val="18"/>
          <w:szCs w:val="18"/>
        </w:rPr>
        <w:t xml:space="preserve"> </w:t>
      </w:r>
      <w:r w:rsidRPr="000C32F9">
        <w:rPr>
          <w:rFonts w:ascii="Verdana" w:hAnsi="Verdana"/>
          <w:sz w:val="18"/>
          <w:szCs w:val="18"/>
        </w:rPr>
        <w:t>doprovázen</w:t>
      </w:r>
      <w:r w:rsidR="000F27EB">
        <w:rPr>
          <w:rFonts w:ascii="Verdana" w:hAnsi="Verdana"/>
          <w:sz w:val="18"/>
          <w:szCs w:val="18"/>
        </w:rPr>
        <w:t>é</w:t>
      </w:r>
      <w:r w:rsidR="00860354" w:rsidRPr="000C32F9">
        <w:rPr>
          <w:rFonts w:ascii="Verdana" w:hAnsi="Verdana"/>
          <w:sz w:val="18"/>
          <w:szCs w:val="18"/>
        </w:rPr>
        <w:t>m</w:t>
      </w:r>
      <w:r w:rsidRPr="000C32F9">
        <w:rPr>
          <w:rFonts w:ascii="Verdana" w:hAnsi="Verdana"/>
          <w:sz w:val="18"/>
          <w:szCs w:val="18"/>
        </w:rPr>
        <w:t xml:space="preserve"> dabingem pro slyšící diváky. </w:t>
      </w:r>
      <w:r w:rsidR="00081B36">
        <w:rPr>
          <w:rFonts w:ascii="Verdana" w:hAnsi="Verdana"/>
          <w:sz w:val="18"/>
          <w:szCs w:val="18"/>
        </w:rPr>
        <w:t xml:space="preserve">U pohádky </w:t>
      </w:r>
      <w:r w:rsidRPr="000C32F9">
        <w:rPr>
          <w:rFonts w:ascii="Verdana" w:hAnsi="Verdana"/>
          <w:b/>
          <w:bCs/>
          <w:sz w:val="18"/>
          <w:szCs w:val="18"/>
        </w:rPr>
        <w:t>Ke všem čertům</w:t>
      </w:r>
      <w:r w:rsidRPr="000C32F9">
        <w:rPr>
          <w:rFonts w:ascii="Verdana" w:hAnsi="Verdana"/>
          <w:sz w:val="18"/>
          <w:szCs w:val="18"/>
        </w:rPr>
        <w:t xml:space="preserve"> </w:t>
      </w:r>
      <w:r w:rsidR="00081B36">
        <w:rPr>
          <w:rFonts w:ascii="Verdana" w:hAnsi="Verdana"/>
          <w:sz w:val="18"/>
          <w:szCs w:val="18"/>
        </w:rPr>
        <w:t xml:space="preserve">hledali </w:t>
      </w:r>
      <w:r w:rsidRPr="000C32F9">
        <w:rPr>
          <w:rFonts w:ascii="Verdana" w:hAnsi="Verdana"/>
          <w:sz w:val="18"/>
          <w:szCs w:val="18"/>
        </w:rPr>
        <w:t xml:space="preserve">autorka Jana Ozoráková a režisér Jan Bártek inspiraci </w:t>
      </w:r>
      <w:r w:rsidR="00081B36">
        <w:rPr>
          <w:rFonts w:ascii="Verdana" w:hAnsi="Verdana"/>
          <w:sz w:val="18"/>
          <w:szCs w:val="18"/>
        </w:rPr>
        <w:t xml:space="preserve">u </w:t>
      </w:r>
      <w:r w:rsidRPr="000C32F9">
        <w:rPr>
          <w:rFonts w:ascii="Verdana" w:hAnsi="Verdana"/>
          <w:sz w:val="18"/>
          <w:szCs w:val="18"/>
        </w:rPr>
        <w:t>klasick</w:t>
      </w:r>
      <w:r w:rsidR="00081B36">
        <w:rPr>
          <w:rFonts w:ascii="Verdana" w:hAnsi="Verdana"/>
          <w:sz w:val="18"/>
          <w:szCs w:val="18"/>
        </w:rPr>
        <w:t>ého a oblíbeného</w:t>
      </w:r>
      <w:r w:rsidRPr="000C32F9">
        <w:rPr>
          <w:rFonts w:ascii="Verdana" w:hAnsi="Verdana"/>
          <w:sz w:val="18"/>
          <w:szCs w:val="18"/>
        </w:rPr>
        <w:t xml:space="preserve"> </w:t>
      </w:r>
      <w:r w:rsidR="00C304C3">
        <w:rPr>
          <w:rFonts w:ascii="Verdana" w:hAnsi="Verdana"/>
          <w:sz w:val="18"/>
          <w:szCs w:val="18"/>
        </w:rPr>
        <w:t>příběh</w:t>
      </w:r>
      <w:r w:rsidR="00081B36">
        <w:rPr>
          <w:rFonts w:ascii="Verdana" w:hAnsi="Verdana"/>
          <w:sz w:val="18"/>
          <w:szCs w:val="18"/>
        </w:rPr>
        <w:t>u</w:t>
      </w:r>
      <w:r w:rsidRPr="000C32F9">
        <w:rPr>
          <w:rFonts w:ascii="Verdana" w:hAnsi="Verdana"/>
          <w:sz w:val="18"/>
          <w:szCs w:val="18"/>
        </w:rPr>
        <w:t xml:space="preserve"> Čertův švagr Boženy Němcové</w:t>
      </w:r>
      <w:r w:rsidR="00E33F32" w:rsidRPr="000C32F9">
        <w:rPr>
          <w:rFonts w:ascii="Verdana" w:hAnsi="Verdana"/>
          <w:sz w:val="18"/>
          <w:szCs w:val="18"/>
        </w:rPr>
        <w:t xml:space="preserve"> </w:t>
      </w:r>
      <w:r w:rsidRPr="000C32F9">
        <w:rPr>
          <w:rFonts w:ascii="Verdana" w:hAnsi="Verdana"/>
          <w:sz w:val="18"/>
          <w:szCs w:val="18"/>
        </w:rPr>
        <w:t>s přihlédnutím k</w:t>
      </w:r>
      <w:r w:rsidR="00081B36">
        <w:rPr>
          <w:rFonts w:ascii="Verdana" w:hAnsi="Verdana"/>
          <w:sz w:val="18"/>
          <w:szCs w:val="18"/>
        </w:rPr>
        <w:t> </w:t>
      </w:r>
      <w:r w:rsidRPr="000C32F9">
        <w:rPr>
          <w:rFonts w:ascii="Verdana" w:hAnsi="Verdana"/>
          <w:sz w:val="18"/>
          <w:szCs w:val="18"/>
        </w:rPr>
        <w:t>dalším</w:t>
      </w:r>
      <w:r w:rsidR="00081B36">
        <w:rPr>
          <w:rFonts w:ascii="Verdana" w:hAnsi="Verdana"/>
          <w:sz w:val="18"/>
          <w:szCs w:val="18"/>
        </w:rPr>
        <w:t xml:space="preserve"> jeho</w:t>
      </w:r>
      <w:r w:rsidRPr="000C32F9">
        <w:rPr>
          <w:rFonts w:ascii="Verdana" w:hAnsi="Verdana"/>
          <w:sz w:val="18"/>
          <w:szCs w:val="18"/>
        </w:rPr>
        <w:t xml:space="preserve"> literárním převyprávěním. </w:t>
      </w:r>
      <w:r w:rsidR="00E33F32" w:rsidRPr="000C32F9">
        <w:rPr>
          <w:rFonts w:ascii="Verdana" w:hAnsi="Verdana"/>
          <w:sz w:val="18"/>
          <w:szCs w:val="18"/>
        </w:rPr>
        <w:t>„</w:t>
      </w:r>
      <w:r w:rsidR="00E33F32" w:rsidRPr="000C32F9">
        <w:rPr>
          <w:rFonts w:ascii="Verdana" w:hAnsi="Verdana"/>
          <w:i/>
          <w:sz w:val="18"/>
          <w:szCs w:val="18"/>
        </w:rPr>
        <w:t>J</w:t>
      </w:r>
      <w:r w:rsidR="00717C1C" w:rsidRPr="000C32F9">
        <w:rPr>
          <w:rFonts w:ascii="Verdana" w:hAnsi="Verdana"/>
          <w:i/>
          <w:sz w:val="18"/>
          <w:szCs w:val="18"/>
        </w:rPr>
        <w:t xml:space="preserve">sem rád, že se mi podařilo pro režii získat nového, mladého </w:t>
      </w:r>
      <w:r w:rsidR="004B0297">
        <w:rPr>
          <w:rFonts w:ascii="Verdana" w:hAnsi="Verdana"/>
          <w:i/>
          <w:sz w:val="18"/>
          <w:szCs w:val="18"/>
        </w:rPr>
        <w:t xml:space="preserve">a </w:t>
      </w:r>
      <w:r w:rsidR="00717C1C" w:rsidRPr="000C32F9">
        <w:rPr>
          <w:rFonts w:ascii="Verdana" w:hAnsi="Verdana"/>
          <w:i/>
          <w:sz w:val="18"/>
          <w:szCs w:val="18"/>
        </w:rPr>
        <w:t xml:space="preserve">talentovaného režiséra Jana Bártka, který nejenže při natáčení spojil český znakový jazyk s nesmírně originálním a poetickým jazykem filmovým, ale navíc ve spolupráci se scenáristkou Janou </w:t>
      </w:r>
      <w:proofErr w:type="spellStart"/>
      <w:r w:rsidR="00717C1C" w:rsidRPr="000C32F9">
        <w:rPr>
          <w:rFonts w:ascii="Verdana" w:hAnsi="Verdana"/>
          <w:i/>
          <w:sz w:val="18"/>
          <w:szCs w:val="18"/>
        </w:rPr>
        <w:t>Ozorákovou</w:t>
      </w:r>
      <w:proofErr w:type="spellEnd"/>
      <w:r w:rsidR="00717C1C" w:rsidRPr="000C32F9">
        <w:rPr>
          <w:rFonts w:ascii="Verdana" w:hAnsi="Verdana"/>
          <w:i/>
          <w:sz w:val="18"/>
          <w:szCs w:val="18"/>
        </w:rPr>
        <w:t xml:space="preserve"> a dramaturgyněmi Markétou </w:t>
      </w:r>
      <w:proofErr w:type="spellStart"/>
      <w:r w:rsidR="00717C1C" w:rsidRPr="000C32F9">
        <w:rPr>
          <w:rFonts w:ascii="Verdana" w:hAnsi="Verdana"/>
          <w:i/>
          <w:sz w:val="18"/>
          <w:szCs w:val="18"/>
        </w:rPr>
        <w:t>Hoskovcovou</w:t>
      </w:r>
      <w:proofErr w:type="spellEnd"/>
      <w:r w:rsidR="00717C1C" w:rsidRPr="000C32F9">
        <w:rPr>
          <w:rFonts w:ascii="Verdana" w:hAnsi="Verdana"/>
          <w:i/>
          <w:sz w:val="18"/>
          <w:szCs w:val="18"/>
        </w:rPr>
        <w:t xml:space="preserve"> a Klárou Vlasákovou vdechl známému pohádkovému příběhu nový život</w:t>
      </w:r>
      <w:r w:rsidR="007C1649">
        <w:rPr>
          <w:rFonts w:ascii="Verdana" w:hAnsi="Verdana"/>
          <w:i/>
          <w:sz w:val="18"/>
          <w:szCs w:val="18"/>
        </w:rPr>
        <w:t xml:space="preserve"> připomínající nápadně ten, který sami žijeme tady a teď,</w:t>
      </w:r>
      <w:r w:rsidR="00E33F32" w:rsidRPr="000C32F9">
        <w:rPr>
          <w:rFonts w:ascii="Verdana" w:hAnsi="Verdana"/>
          <w:i/>
          <w:sz w:val="18"/>
          <w:szCs w:val="18"/>
        </w:rPr>
        <w:t xml:space="preserve">“ </w:t>
      </w:r>
      <w:r w:rsidR="00E33F32" w:rsidRPr="000C32F9">
        <w:rPr>
          <w:rFonts w:ascii="Verdana" w:hAnsi="Verdana"/>
          <w:iCs/>
          <w:sz w:val="18"/>
          <w:szCs w:val="18"/>
        </w:rPr>
        <w:lastRenderedPageBreak/>
        <w:t xml:space="preserve">říká kreativní producent </w:t>
      </w:r>
      <w:r w:rsidR="00E33F32" w:rsidRPr="000C32F9">
        <w:rPr>
          <w:rFonts w:ascii="Verdana" w:hAnsi="Verdana"/>
          <w:b/>
          <w:bCs/>
          <w:iCs/>
          <w:sz w:val="18"/>
          <w:szCs w:val="18"/>
        </w:rPr>
        <w:t>Luděk Horký</w:t>
      </w:r>
      <w:r w:rsidR="00081B36">
        <w:rPr>
          <w:rFonts w:ascii="Verdana" w:hAnsi="Verdana"/>
          <w:iCs/>
          <w:sz w:val="18"/>
          <w:szCs w:val="18"/>
        </w:rPr>
        <w:t>.</w:t>
      </w:r>
      <w:r w:rsidR="000F27EB">
        <w:rPr>
          <w:rFonts w:ascii="Verdana" w:hAnsi="Verdana"/>
          <w:iCs/>
          <w:sz w:val="18"/>
          <w:szCs w:val="18"/>
        </w:rPr>
        <w:t xml:space="preserve"> </w:t>
      </w:r>
      <w:r w:rsidR="00081B36">
        <w:rPr>
          <w:rFonts w:ascii="Verdana" w:hAnsi="Verdana"/>
          <w:iCs/>
          <w:sz w:val="18"/>
          <w:szCs w:val="18"/>
        </w:rPr>
        <w:t>R</w:t>
      </w:r>
      <w:r w:rsidR="00E33F32" w:rsidRPr="000C32F9">
        <w:rPr>
          <w:rFonts w:ascii="Verdana" w:hAnsi="Verdana"/>
          <w:iCs/>
          <w:sz w:val="18"/>
          <w:szCs w:val="18"/>
        </w:rPr>
        <w:t>ežisér</w:t>
      </w:r>
      <w:r w:rsidR="000F27EB">
        <w:rPr>
          <w:rFonts w:ascii="Verdana" w:hAnsi="Verdana"/>
          <w:iCs/>
          <w:sz w:val="18"/>
          <w:szCs w:val="18"/>
        </w:rPr>
        <w:t xml:space="preserve"> </w:t>
      </w:r>
      <w:r w:rsidR="000F27EB">
        <w:rPr>
          <w:rFonts w:ascii="Verdana" w:hAnsi="Verdana"/>
          <w:b/>
          <w:bCs/>
          <w:iCs/>
          <w:sz w:val="18"/>
          <w:szCs w:val="18"/>
        </w:rPr>
        <w:t>Ja</w:t>
      </w:r>
      <w:r w:rsidR="00E33F32" w:rsidRPr="000C32F9">
        <w:rPr>
          <w:rFonts w:ascii="Verdana" w:hAnsi="Verdana"/>
          <w:b/>
          <w:bCs/>
          <w:iCs/>
          <w:sz w:val="18"/>
          <w:szCs w:val="18"/>
        </w:rPr>
        <w:t>n Bártek</w:t>
      </w:r>
      <w:r w:rsidR="00E33F32" w:rsidRPr="000C32F9">
        <w:rPr>
          <w:rFonts w:ascii="Verdana" w:hAnsi="Verdana"/>
          <w:iCs/>
          <w:sz w:val="18"/>
          <w:szCs w:val="18"/>
        </w:rPr>
        <w:t xml:space="preserve"> do</w:t>
      </w:r>
      <w:r w:rsidR="00860354" w:rsidRPr="000C32F9">
        <w:rPr>
          <w:rFonts w:ascii="Verdana" w:hAnsi="Verdana"/>
          <w:iCs/>
          <w:sz w:val="18"/>
          <w:szCs w:val="18"/>
        </w:rPr>
        <w:t>dává</w:t>
      </w:r>
      <w:r w:rsidR="00E33F32" w:rsidRPr="000C32F9">
        <w:rPr>
          <w:rFonts w:ascii="Verdana" w:hAnsi="Verdana"/>
          <w:iCs/>
          <w:sz w:val="18"/>
          <w:szCs w:val="18"/>
        </w:rPr>
        <w:t xml:space="preserve">: </w:t>
      </w:r>
      <w:r w:rsidR="0072136F" w:rsidRPr="000C32F9">
        <w:rPr>
          <w:rFonts w:ascii="Verdana" w:hAnsi="Verdana"/>
          <w:i/>
          <w:iCs/>
          <w:sz w:val="18"/>
          <w:szCs w:val="18"/>
        </w:rPr>
        <w:t>„</w:t>
      </w:r>
      <w:r w:rsidR="004F331E" w:rsidRPr="000C32F9">
        <w:rPr>
          <w:rFonts w:ascii="Verdana" w:hAnsi="Verdana"/>
          <w:i/>
          <w:iCs/>
          <w:sz w:val="18"/>
          <w:szCs w:val="18"/>
        </w:rPr>
        <w:t>Byl bych moc rád, kdyby tato pohádka napomohla tomu, že se slyšící lidé budou o</w:t>
      </w:r>
      <w:r w:rsidR="004B0297">
        <w:rPr>
          <w:rFonts w:ascii="Verdana" w:hAnsi="Verdana"/>
          <w:i/>
          <w:iCs/>
          <w:sz w:val="18"/>
          <w:szCs w:val="18"/>
        </w:rPr>
        <w:t xml:space="preserve"> </w:t>
      </w:r>
      <w:r w:rsidR="004F331E" w:rsidRPr="000C32F9">
        <w:rPr>
          <w:rFonts w:ascii="Verdana" w:hAnsi="Verdana"/>
          <w:i/>
          <w:iCs/>
          <w:sz w:val="18"/>
          <w:szCs w:val="18"/>
        </w:rPr>
        <w:t>neslyšící komunitu víc zajímat. Z mé zkušenosti jsou neslyšící fantastičtí a neuvěřitelně pohodoví lidé. Já si to vykládám tak, že je to tím, že neslyší ten brajgl kolem. A ten fokus, klid, jim v určitém směru závidím. Neslyšící navíc hovoří nádherným znakovým jazykem a ten si diváci budou moci prohlédnout</w:t>
      </w:r>
      <w:r w:rsidR="00DD0150">
        <w:rPr>
          <w:rFonts w:ascii="Verdana" w:hAnsi="Verdana"/>
          <w:i/>
          <w:iCs/>
          <w:sz w:val="18"/>
          <w:szCs w:val="18"/>
        </w:rPr>
        <w:t xml:space="preserve"> právě</w:t>
      </w:r>
      <w:r w:rsidR="004F331E" w:rsidRPr="000C32F9">
        <w:rPr>
          <w:rFonts w:ascii="Verdana" w:hAnsi="Verdana"/>
          <w:i/>
          <w:iCs/>
          <w:sz w:val="18"/>
          <w:szCs w:val="18"/>
        </w:rPr>
        <w:t xml:space="preserve"> v naší nové pohádce. Hluboce věřím, že zpříjemní letošní vánoční svátky jak neslyšícím, tak slyšícím</w:t>
      </w:r>
      <w:r w:rsidR="00A92CA5" w:rsidRPr="000C32F9">
        <w:rPr>
          <w:rFonts w:ascii="Verdana" w:hAnsi="Verdana"/>
          <w:i/>
          <w:iCs/>
          <w:sz w:val="18"/>
          <w:szCs w:val="18"/>
        </w:rPr>
        <w:t>.“</w:t>
      </w:r>
      <w:r w:rsidR="0072136F" w:rsidRPr="000C32F9">
        <w:rPr>
          <w:rFonts w:ascii="Verdana" w:hAnsi="Verdana"/>
          <w:sz w:val="18"/>
          <w:szCs w:val="18"/>
        </w:rPr>
        <w:t xml:space="preserve"> </w:t>
      </w:r>
      <w:r w:rsidR="009F183F" w:rsidRPr="000C32F9">
        <w:rPr>
          <w:rFonts w:ascii="Verdana" w:hAnsi="Verdana"/>
          <w:sz w:val="18"/>
          <w:szCs w:val="18"/>
        </w:rPr>
        <w:t>P</w:t>
      </w:r>
      <w:r w:rsidR="0072136F" w:rsidRPr="000C32F9">
        <w:rPr>
          <w:rFonts w:ascii="Verdana" w:hAnsi="Verdana"/>
          <w:sz w:val="18"/>
          <w:szCs w:val="18"/>
        </w:rPr>
        <w:t xml:space="preserve">ohádku </w:t>
      </w:r>
      <w:r w:rsidR="009F183F" w:rsidRPr="000C32F9">
        <w:rPr>
          <w:rFonts w:ascii="Verdana" w:hAnsi="Verdana"/>
          <w:sz w:val="18"/>
          <w:szCs w:val="18"/>
        </w:rPr>
        <w:t>Ke všem čertům</w:t>
      </w:r>
      <w:r w:rsidR="006F7BD1">
        <w:rPr>
          <w:rFonts w:ascii="Verdana" w:hAnsi="Verdana"/>
          <w:sz w:val="18"/>
          <w:szCs w:val="18"/>
        </w:rPr>
        <w:t>, stejně jako celý festival pohádek pro neslyšící</w:t>
      </w:r>
      <w:r w:rsidR="004B0297">
        <w:rPr>
          <w:rFonts w:ascii="Verdana" w:hAnsi="Verdana"/>
          <w:sz w:val="18"/>
          <w:szCs w:val="18"/>
        </w:rPr>
        <w:t>,</w:t>
      </w:r>
      <w:r w:rsidR="009F183F" w:rsidRPr="000C32F9">
        <w:rPr>
          <w:rFonts w:ascii="Verdana" w:hAnsi="Verdana"/>
          <w:sz w:val="18"/>
          <w:szCs w:val="18"/>
        </w:rPr>
        <w:t xml:space="preserve"> </w:t>
      </w:r>
      <w:r w:rsidR="0072136F" w:rsidRPr="000C32F9">
        <w:rPr>
          <w:rFonts w:ascii="Verdana" w:hAnsi="Verdana"/>
          <w:sz w:val="18"/>
          <w:szCs w:val="18"/>
        </w:rPr>
        <w:t xml:space="preserve">uvede </w:t>
      </w:r>
      <w:r w:rsidR="00380DD0" w:rsidRPr="000C32F9">
        <w:rPr>
          <w:rFonts w:ascii="Verdana" w:hAnsi="Verdana"/>
          <w:sz w:val="18"/>
          <w:szCs w:val="18"/>
        </w:rPr>
        <w:t>p</w:t>
      </w:r>
      <w:r w:rsidR="0072136F" w:rsidRPr="000C32F9">
        <w:rPr>
          <w:rFonts w:ascii="Verdana" w:hAnsi="Verdana"/>
          <w:sz w:val="18"/>
          <w:szCs w:val="18"/>
        </w:rPr>
        <w:t>rogram ČT</w:t>
      </w:r>
      <w:r w:rsidR="00380DD0" w:rsidRPr="000C32F9">
        <w:rPr>
          <w:rFonts w:ascii="Verdana" w:hAnsi="Verdana"/>
          <w:sz w:val="18"/>
          <w:szCs w:val="18"/>
        </w:rPr>
        <w:t>2</w:t>
      </w:r>
      <w:r w:rsidR="009F183F" w:rsidRPr="000C32F9">
        <w:rPr>
          <w:rFonts w:ascii="Verdana" w:hAnsi="Verdana"/>
          <w:sz w:val="18"/>
          <w:szCs w:val="18"/>
        </w:rPr>
        <w:t>.</w:t>
      </w:r>
    </w:p>
    <w:p w14:paraId="0250ECE6" w14:textId="77777777" w:rsidR="0072136F" w:rsidRDefault="0072136F" w:rsidP="000C32F9">
      <w:pPr>
        <w:pStyle w:val="Textzprvy"/>
        <w:spacing w:after="0"/>
      </w:pPr>
    </w:p>
    <w:p w14:paraId="258C8200" w14:textId="0D1204D4" w:rsidR="002A172B" w:rsidRDefault="00793F66" w:rsidP="002A172B">
      <w:pPr>
        <w:pStyle w:val="Textzprvy"/>
        <w:spacing w:after="0"/>
        <w:rPr>
          <w:b/>
          <w:bCs/>
        </w:rPr>
      </w:pPr>
      <w:r w:rsidRPr="00793F66">
        <w:rPr>
          <w:b/>
          <w:bCs/>
        </w:rPr>
        <w:t>Zadáno pro charitu</w:t>
      </w:r>
    </w:p>
    <w:p w14:paraId="1081AA69" w14:textId="77777777" w:rsidR="00B172EC" w:rsidRPr="00793F66" w:rsidRDefault="00B172EC" w:rsidP="002A172B">
      <w:pPr>
        <w:pStyle w:val="Textzprvy"/>
        <w:spacing w:after="0"/>
        <w:rPr>
          <w:b/>
          <w:bCs/>
        </w:rPr>
      </w:pPr>
    </w:p>
    <w:p w14:paraId="2B844388" w14:textId="5117B3D3" w:rsidR="0072136F" w:rsidRPr="000C32F9" w:rsidRDefault="00CF0EA2" w:rsidP="000C32F9">
      <w:pPr>
        <w:spacing w:line="260" w:lineRule="exact"/>
        <w:contextualSpacing/>
        <w:jc w:val="both"/>
        <w:rPr>
          <w:rFonts w:ascii="Verdana" w:hAnsi="Verdana"/>
          <w:sz w:val="18"/>
          <w:szCs w:val="18"/>
        </w:rPr>
      </w:pPr>
      <w:r w:rsidRPr="000C32F9">
        <w:rPr>
          <w:rFonts w:ascii="Verdana" w:hAnsi="Verdana"/>
          <w:sz w:val="18"/>
          <w:szCs w:val="18"/>
        </w:rPr>
        <w:t>Půlkulaté</w:t>
      </w:r>
      <w:r w:rsidR="00DD0150">
        <w:rPr>
          <w:rFonts w:ascii="Verdana" w:hAnsi="Verdana"/>
          <w:sz w:val="18"/>
          <w:szCs w:val="18"/>
        </w:rPr>
        <w:t>, již</w:t>
      </w:r>
      <w:r w:rsidRPr="000C32F9">
        <w:rPr>
          <w:rFonts w:ascii="Verdana" w:hAnsi="Verdana"/>
          <w:sz w:val="18"/>
          <w:szCs w:val="18"/>
        </w:rPr>
        <w:t xml:space="preserve"> pětatřicáté výročí </w:t>
      </w:r>
      <w:r w:rsidR="002A172B">
        <w:rPr>
          <w:rFonts w:ascii="Verdana" w:hAnsi="Verdana"/>
          <w:sz w:val="18"/>
          <w:szCs w:val="18"/>
        </w:rPr>
        <w:t xml:space="preserve">letos </w:t>
      </w:r>
      <w:r w:rsidRPr="000C32F9">
        <w:rPr>
          <w:rFonts w:ascii="Verdana" w:hAnsi="Verdana"/>
          <w:sz w:val="18"/>
          <w:szCs w:val="18"/>
        </w:rPr>
        <w:t xml:space="preserve">oslaví </w:t>
      </w:r>
      <w:r w:rsidR="0072136F" w:rsidRPr="000C32F9">
        <w:rPr>
          <w:rFonts w:ascii="Verdana" w:hAnsi="Verdana"/>
          <w:b/>
          <w:bCs/>
          <w:sz w:val="18"/>
          <w:szCs w:val="18"/>
        </w:rPr>
        <w:t>Adventní koncert</w:t>
      </w:r>
      <w:r w:rsidRPr="000C32F9">
        <w:rPr>
          <w:rFonts w:ascii="Verdana" w:hAnsi="Verdana"/>
          <w:b/>
          <w:bCs/>
          <w:sz w:val="18"/>
          <w:szCs w:val="18"/>
        </w:rPr>
        <w:t>y</w:t>
      </w:r>
      <w:r w:rsidR="004B0297">
        <w:rPr>
          <w:rFonts w:ascii="Verdana" w:hAnsi="Verdana"/>
          <w:b/>
          <w:bCs/>
          <w:sz w:val="18"/>
          <w:szCs w:val="18"/>
        </w:rPr>
        <w:t xml:space="preserve"> ČT</w:t>
      </w:r>
      <w:r w:rsidR="00FE1C0D" w:rsidRPr="000C32F9">
        <w:rPr>
          <w:rFonts w:ascii="Verdana" w:hAnsi="Verdana"/>
          <w:sz w:val="18"/>
          <w:szCs w:val="18"/>
        </w:rPr>
        <w:t xml:space="preserve">, které </w:t>
      </w:r>
      <w:r w:rsidR="004B0297">
        <w:rPr>
          <w:rFonts w:ascii="Verdana" w:hAnsi="Verdana"/>
          <w:sz w:val="18"/>
          <w:szCs w:val="18"/>
        </w:rPr>
        <w:t>ne</w:t>
      </w:r>
      <w:r w:rsidR="00FE1C0D" w:rsidRPr="000C32F9">
        <w:rPr>
          <w:rFonts w:ascii="Verdana" w:hAnsi="Verdana"/>
          <w:sz w:val="18"/>
          <w:szCs w:val="18"/>
        </w:rPr>
        <w:t xml:space="preserve">zamíří </w:t>
      </w:r>
      <w:r w:rsidR="00DD0150">
        <w:rPr>
          <w:rFonts w:ascii="Verdana" w:hAnsi="Verdana"/>
          <w:sz w:val="18"/>
          <w:szCs w:val="18"/>
        </w:rPr>
        <w:t>jen do Prahy, ale vydají se na tři zastávky napříč republikou.</w:t>
      </w:r>
      <w:r w:rsidR="001D16EF" w:rsidRPr="000C32F9">
        <w:rPr>
          <w:rFonts w:ascii="Verdana" w:hAnsi="Verdana"/>
          <w:sz w:val="18"/>
          <w:szCs w:val="18"/>
        </w:rPr>
        <w:t xml:space="preserve"> Tou první bude </w:t>
      </w:r>
      <w:r w:rsidR="002A172B">
        <w:rPr>
          <w:rFonts w:ascii="Verdana" w:hAnsi="Verdana"/>
          <w:color w:val="auto"/>
          <w:sz w:val="18"/>
          <w:szCs w:val="18"/>
        </w:rPr>
        <w:t>k</w:t>
      </w:r>
      <w:r w:rsidR="00FE1C0D" w:rsidRPr="000C32F9">
        <w:rPr>
          <w:rFonts w:ascii="Verdana" w:hAnsi="Verdana"/>
          <w:color w:val="auto"/>
          <w:sz w:val="18"/>
          <w:szCs w:val="18"/>
        </w:rPr>
        <w:t>ostel sv. Markéty v Jaroměřicích nad Rokytnou</w:t>
      </w:r>
      <w:r w:rsidR="00FE1C0D" w:rsidRPr="000C32F9">
        <w:rPr>
          <w:rFonts w:ascii="Verdana" w:hAnsi="Verdana"/>
          <w:sz w:val="18"/>
          <w:szCs w:val="18"/>
        </w:rPr>
        <w:t xml:space="preserve">, </w:t>
      </w:r>
      <w:r w:rsidR="00DD0150">
        <w:rPr>
          <w:rFonts w:ascii="Verdana" w:hAnsi="Verdana"/>
          <w:sz w:val="18"/>
          <w:szCs w:val="18"/>
        </w:rPr>
        <w:t xml:space="preserve">druhý </w:t>
      </w:r>
      <w:r w:rsidR="00860354" w:rsidRPr="000C32F9">
        <w:rPr>
          <w:rFonts w:ascii="Verdana" w:hAnsi="Verdana"/>
          <w:sz w:val="18"/>
          <w:szCs w:val="18"/>
        </w:rPr>
        <w:t xml:space="preserve">koncert </w:t>
      </w:r>
      <w:r w:rsidR="000A6EE4">
        <w:rPr>
          <w:rFonts w:ascii="Verdana" w:hAnsi="Verdana"/>
          <w:sz w:val="18"/>
          <w:szCs w:val="18"/>
        </w:rPr>
        <w:t xml:space="preserve">se </w:t>
      </w:r>
      <w:r w:rsidR="00860354" w:rsidRPr="000C32F9">
        <w:rPr>
          <w:rFonts w:ascii="Verdana" w:hAnsi="Verdana"/>
          <w:sz w:val="18"/>
          <w:szCs w:val="18"/>
        </w:rPr>
        <w:t>odehraje v</w:t>
      </w:r>
      <w:r w:rsidR="000A6EE4">
        <w:rPr>
          <w:rFonts w:ascii="Verdana" w:hAnsi="Verdana"/>
          <w:sz w:val="18"/>
          <w:szCs w:val="18"/>
        </w:rPr>
        <w:t xml:space="preserve"> </w:t>
      </w:r>
      <w:r w:rsidR="006F7BD1">
        <w:rPr>
          <w:rFonts w:ascii="Verdana" w:hAnsi="Verdana"/>
          <w:sz w:val="18"/>
          <w:szCs w:val="18"/>
        </w:rPr>
        <w:t>k</w:t>
      </w:r>
      <w:r w:rsidR="001D16EF" w:rsidRPr="000C32F9">
        <w:rPr>
          <w:rFonts w:ascii="Verdana" w:hAnsi="Verdana"/>
          <w:sz w:val="18"/>
          <w:szCs w:val="18"/>
        </w:rPr>
        <w:t>atedrál</w:t>
      </w:r>
      <w:r w:rsidR="00860354" w:rsidRPr="000C32F9">
        <w:rPr>
          <w:rFonts w:ascii="Verdana" w:hAnsi="Verdana"/>
          <w:sz w:val="18"/>
          <w:szCs w:val="18"/>
        </w:rPr>
        <w:t>e</w:t>
      </w:r>
      <w:r w:rsidR="001D16EF" w:rsidRPr="000C32F9">
        <w:rPr>
          <w:rFonts w:ascii="Verdana" w:hAnsi="Verdana"/>
          <w:sz w:val="18"/>
          <w:szCs w:val="18"/>
        </w:rPr>
        <w:t xml:space="preserve"> Nanebevzetí Panny Marie v</w:t>
      </w:r>
      <w:r w:rsidR="00DD0150">
        <w:rPr>
          <w:rFonts w:ascii="Verdana" w:hAnsi="Verdana"/>
          <w:sz w:val="18"/>
          <w:szCs w:val="18"/>
        </w:rPr>
        <w:t> </w:t>
      </w:r>
      <w:r w:rsidR="001D16EF" w:rsidRPr="000C32F9">
        <w:rPr>
          <w:rFonts w:ascii="Verdana" w:hAnsi="Verdana"/>
          <w:sz w:val="18"/>
          <w:szCs w:val="18"/>
        </w:rPr>
        <w:t>Opavě</w:t>
      </w:r>
      <w:r w:rsidR="00DD0150">
        <w:rPr>
          <w:rFonts w:ascii="Verdana" w:hAnsi="Verdana"/>
          <w:sz w:val="18"/>
          <w:szCs w:val="18"/>
        </w:rPr>
        <w:t xml:space="preserve"> a</w:t>
      </w:r>
      <w:r w:rsidR="001D16EF" w:rsidRPr="000C32F9">
        <w:rPr>
          <w:rFonts w:ascii="Verdana" w:hAnsi="Verdana"/>
          <w:sz w:val="18"/>
          <w:szCs w:val="18"/>
        </w:rPr>
        <w:t xml:space="preserve"> třetím hostitelským místem bude </w:t>
      </w:r>
      <w:r w:rsidR="006F7BD1">
        <w:rPr>
          <w:rFonts w:ascii="Verdana" w:hAnsi="Verdana"/>
          <w:color w:val="auto"/>
          <w:sz w:val="18"/>
          <w:szCs w:val="18"/>
        </w:rPr>
        <w:t>k</w:t>
      </w:r>
      <w:r w:rsidR="001D16EF" w:rsidRPr="000C32F9">
        <w:rPr>
          <w:rFonts w:ascii="Verdana" w:hAnsi="Verdana"/>
          <w:color w:val="auto"/>
          <w:sz w:val="18"/>
          <w:szCs w:val="18"/>
        </w:rPr>
        <w:t>ostel Nanebevzetí Panny Marie v</w:t>
      </w:r>
      <w:r w:rsidR="00DD0150">
        <w:rPr>
          <w:rFonts w:ascii="Verdana" w:hAnsi="Verdana"/>
          <w:color w:val="auto"/>
          <w:sz w:val="18"/>
          <w:szCs w:val="18"/>
        </w:rPr>
        <w:t> </w:t>
      </w:r>
      <w:r w:rsidR="001D16EF" w:rsidRPr="000C32F9">
        <w:rPr>
          <w:rFonts w:ascii="Verdana" w:hAnsi="Verdana"/>
          <w:color w:val="auto"/>
          <w:sz w:val="18"/>
          <w:szCs w:val="18"/>
        </w:rPr>
        <w:t>Mostě</w:t>
      </w:r>
      <w:r w:rsidR="00DD0150">
        <w:rPr>
          <w:rFonts w:ascii="Verdana" w:hAnsi="Verdana"/>
          <w:color w:val="auto"/>
          <w:sz w:val="18"/>
          <w:szCs w:val="18"/>
        </w:rPr>
        <w:t xml:space="preserve">. </w:t>
      </w:r>
      <w:r w:rsidR="00AA7D15">
        <w:rPr>
          <w:rFonts w:ascii="Verdana" w:hAnsi="Verdana"/>
          <w:color w:val="auto"/>
          <w:sz w:val="18"/>
          <w:szCs w:val="18"/>
        </w:rPr>
        <w:t>V b</w:t>
      </w:r>
      <w:r w:rsidR="00DD0150">
        <w:rPr>
          <w:rFonts w:ascii="Verdana" w:hAnsi="Verdana"/>
          <w:color w:val="auto"/>
          <w:sz w:val="18"/>
          <w:szCs w:val="18"/>
        </w:rPr>
        <w:t>azili</w:t>
      </w:r>
      <w:r w:rsidR="00AA7D15">
        <w:rPr>
          <w:rFonts w:ascii="Verdana" w:hAnsi="Verdana"/>
          <w:color w:val="auto"/>
          <w:sz w:val="18"/>
          <w:szCs w:val="18"/>
        </w:rPr>
        <w:t>ce</w:t>
      </w:r>
      <w:r w:rsidR="00DD0150">
        <w:rPr>
          <w:rFonts w:ascii="Verdana" w:hAnsi="Verdana"/>
          <w:color w:val="auto"/>
          <w:sz w:val="18"/>
          <w:szCs w:val="18"/>
        </w:rPr>
        <w:t xml:space="preserve"> </w:t>
      </w:r>
      <w:r w:rsidR="00D53B53" w:rsidRPr="000C32F9">
        <w:rPr>
          <w:rFonts w:ascii="Verdana" w:hAnsi="Verdana"/>
          <w:color w:val="auto"/>
          <w:sz w:val="18"/>
          <w:szCs w:val="18"/>
        </w:rPr>
        <w:t>Nanebevzetí Panny Marie na pražském Strahově</w:t>
      </w:r>
      <w:r w:rsidR="00DD0150">
        <w:rPr>
          <w:rFonts w:ascii="Verdana" w:hAnsi="Verdana"/>
          <w:color w:val="auto"/>
          <w:sz w:val="18"/>
          <w:szCs w:val="18"/>
        </w:rPr>
        <w:t xml:space="preserve"> </w:t>
      </w:r>
      <w:r w:rsidR="00AA7D15">
        <w:rPr>
          <w:rFonts w:ascii="Verdana" w:hAnsi="Verdana"/>
          <w:color w:val="auto"/>
          <w:sz w:val="18"/>
          <w:szCs w:val="18"/>
        </w:rPr>
        <w:t>s</w:t>
      </w:r>
      <w:r w:rsidR="00DD0150">
        <w:rPr>
          <w:rFonts w:ascii="Verdana" w:hAnsi="Verdana"/>
          <w:color w:val="auto"/>
          <w:sz w:val="18"/>
          <w:szCs w:val="18"/>
        </w:rPr>
        <w:t xml:space="preserve">e pak </w:t>
      </w:r>
      <w:r w:rsidR="00AA7D15">
        <w:rPr>
          <w:rFonts w:ascii="Verdana" w:hAnsi="Verdana"/>
          <w:color w:val="auto"/>
          <w:sz w:val="18"/>
          <w:szCs w:val="18"/>
        </w:rPr>
        <w:t xml:space="preserve">odehraje </w:t>
      </w:r>
      <w:r w:rsidR="00DD0150">
        <w:rPr>
          <w:rFonts w:ascii="Verdana" w:hAnsi="Verdana"/>
          <w:color w:val="auto"/>
          <w:sz w:val="18"/>
          <w:szCs w:val="18"/>
        </w:rPr>
        <w:t xml:space="preserve">poslední živý přenos </w:t>
      </w:r>
      <w:r w:rsidR="00DC1971">
        <w:rPr>
          <w:rFonts w:ascii="Verdana" w:hAnsi="Verdana"/>
          <w:color w:val="auto"/>
          <w:sz w:val="18"/>
          <w:szCs w:val="18"/>
        </w:rPr>
        <w:t>letošních koncertů.</w:t>
      </w:r>
      <w:r w:rsidR="00D53B53" w:rsidRPr="000C32F9">
        <w:rPr>
          <w:rFonts w:ascii="Verdana" w:hAnsi="Verdana"/>
          <w:color w:val="auto"/>
          <w:sz w:val="18"/>
          <w:szCs w:val="18"/>
        </w:rPr>
        <w:t xml:space="preserve"> </w:t>
      </w:r>
      <w:r w:rsidR="00DC1971">
        <w:rPr>
          <w:rFonts w:ascii="Verdana" w:hAnsi="Verdana"/>
          <w:sz w:val="18"/>
          <w:szCs w:val="18"/>
        </w:rPr>
        <w:t xml:space="preserve">I letos jsou již tradičně patrony jednotlivých koncertů oblíbené osobnosti České televize, konkrétně </w:t>
      </w:r>
      <w:r w:rsidR="00D53B53" w:rsidRPr="000C32F9">
        <w:rPr>
          <w:rFonts w:ascii="Verdana" w:hAnsi="Verdana"/>
          <w:b/>
          <w:bCs/>
          <w:sz w:val="18"/>
          <w:szCs w:val="18"/>
        </w:rPr>
        <w:t>Michal Žák</w:t>
      </w:r>
      <w:r w:rsidR="0072136F" w:rsidRPr="000C32F9">
        <w:rPr>
          <w:rFonts w:ascii="Verdana" w:hAnsi="Verdana"/>
          <w:b/>
          <w:bCs/>
          <w:sz w:val="18"/>
          <w:szCs w:val="18"/>
        </w:rPr>
        <w:t xml:space="preserve">, </w:t>
      </w:r>
      <w:r w:rsidR="00D53B53" w:rsidRPr="000C32F9">
        <w:rPr>
          <w:rFonts w:ascii="Verdana" w:hAnsi="Verdana"/>
          <w:b/>
          <w:bCs/>
          <w:sz w:val="18"/>
          <w:szCs w:val="18"/>
        </w:rPr>
        <w:t>Vladimír Kořen, Martin Písařík</w:t>
      </w:r>
      <w:r w:rsidR="00D53B53" w:rsidRPr="00393C15">
        <w:rPr>
          <w:rFonts w:ascii="Verdana" w:hAnsi="Verdana"/>
          <w:b/>
          <w:bCs/>
          <w:sz w:val="18"/>
          <w:szCs w:val="18"/>
        </w:rPr>
        <w:t xml:space="preserve"> a</w:t>
      </w:r>
      <w:r w:rsidR="00D53B53" w:rsidRPr="000C32F9">
        <w:rPr>
          <w:rFonts w:ascii="Verdana" w:hAnsi="Verdana"/>
          <w:sz w:val="18"/>
          <w:szCs w:val="18"/>
        </w:rPr>
        <w:t xml:space="preserve"> </w:t>
      </w:r>
      <w:r w:rsidR="00D53B53" w:rsidRPr="000C32F9">
        <w:rPr>
          <w:rFonts w:ascii="Verdana" w:hAnsi="Verdana"/>
          <w:b/>
          <w:bCs/>
          <w:sz w:val="18"/>
          <w:szCs w:val="18"/>
        </w:rPr>
        <w:t>Lucie Výborná</w:t>
      </w:r>
      <w:r w:rsidR="00860354" w:rsidRPr="000C32F9">
        <w:rPr>
          <w:rFonts w:ascii="Verdana" w:hAnsi="Verdana"/>
          <w:b/>
          <w:bCs/>
          <w:sz w:val="18"/>
          <w:szCs w:val="18"/>
        </w:rPr>
        <w:t xml:space="preserve">. </w:t>
      </w:r>
    </w:p>
    <w:p w14:paraId="3DA200B4" w14:textId="77777777" w:rsidR="006F7BD1" w:rsidRDefault="006F7BD1" w:rsidP="000C32F9">
      <w:pPr>
        <w:pStyle w:val="Textzprvy"/>
        <w:spacing w:after="0"/>
        <w:rPr>
          <w:b/>
          <w:bCs/>
        </w:rPr>
      </w:pPr>
    </w:p>
    <w:p w14:paraId="083B8C42" w14:textId="35AB0929" w:rsidR="0072136F" w:rsidRDefault="0072136F" w:rsidP="000C32F9">
      <w:pPr>
        <w:pStyle w:val="Textzprvy"/>
        <w:spacing w:after="0"/>
        <w:rPr>
          <w:b/>
          <w:bCs/>
        </w:rPr>
      </w:pPr>
      <w:r w:rsidRPr="000C32F9">
        <w:rPr>
          <w:b/>
          <w:bCs/>
        </w:rPr>
        <w:t>Duchovn</w:t>
      </w:r>
      <w:r w:rsidR="00E42A43">
        <w:rPr>
          <w:b/>
          <w:bCs/>
        </w:rPr>
        <w:t>ě</w:t>
      </w:r>
      <w:r w:rsidRPr="000C32F9">
        <w:rPr>
          <w:b/>
          <w:bCs/>
        </w:rPr>
        <w:t xml:space="preserve"> </w:t>
      </w:r>
      <w:r w:rsidR="00FF6685" w:rsidRPr="000C32F9">
        <w:rPr>
          <w:b/>
          <w:bCs/>
        </w:rPr>
        <w:t>a dokumentárn</w:t>
      </w:r>
      <w:r w:rsidR="00E42A43">
        <w:rPr>
          <w:b/>
          <w:bCs/>
        </w:rPr>
        <w:t>ě</w:t>
      </w:r>
      <w:r w:rsidR="00FF6685" w:rsidRPr="000C32F9">
        <w:rPr>
          <w:b/>
          <w:bCs/>
        </w:rPr>
        <w:t xml:space="preserve"> </w:t>
      </w:r>
      <w:r w:rsidRPr="000C32F9">
        <w:rPr>
          <w:b/>
          <w:bCs/>
        </w:rPr>
        <w:t>s ČT2</w:t>
      </w:r>
    </w:p>
    <w:p w14:paraId="3579B8F5" w14:textId="77777777" w:rsidR="00B172EC" w:rsidRPr="000C32F9" w:rsidRDefault="00B172EC" w:rsidP="000C32F9">
      <w:pPr>
        <w:pStyle w:val="Textzprvy"/>
        <w:spacing w:after="0"/>
        <w:rPr>
          <w:b/>
          <w:bCs/>
        </w:rPr>
      </w:pPr>
    </w:p>
    <w:p w14:paraId="31A1AFC6" w14:textId="04261908" w:rsidR="0072136F" w:rsidRPr="000C32F9" w:rsidRDefault="004359F4" w:rsidP="000C32F9">
      <w:pPr>
        <w:pStyle w:val="Textzprvy"/>
        <w:spacing w:after="0"/>
        <w:rPr>
          <w:b/>
          <w:bCs/>
        </w:rPr>
      </w:pPr>
      <w:r w:rsidRPr="000C32F9">
        <w:t>Také d</w:t>
      </w:r>
      <w:r w:rsidR="0072136F" w:rsidRPr="000C32F9">
        <w:t xml:space="preserve">ruhý program České televize </w:t>
      </w:r>
      <w:r w:rsidRPr="000C32F9">
        <w:t>přichází s</w:t>
      </w:r>
      <w:r w:rsidR="00DC1971">
        <w:t> </w:t>
      </w:r>
      <w:r w:rsidRPr="000C32F9">
        <w:t>nabídkou</w:t>
      </w:r>
      <w:r w:rsidR="00DC1971">
        <w:t xml:space="preserve">, která vyzdvihuje a potvrzuje duchovní rozměr Vánoc, </w:t>
      </w:r>
      <w:r w:rsidR="00014A74" w:rsidRPr="000C32F9">
        <w:t xml:space="preserve">počínaje </w:t>
      </w:r>
      <w:r w:rsidR="00014A74" w:rsidRPr="000C32F9">
        <w:rPr>
          <w:b/>
          <w:bCs/>
        </w:rPr>
        <w:t>Ad</w:t>
      </w:r>
      <w:r w:rsidR="0072136F" w:rsidRPr="000C32F9">
        <w:rPr>
          <w:b/>
          <w:bCs/>
        </w:rPr>
        <w:t>ventní bohoslužb</w:t>
      </w:r>
      <w:r w:rsidR="00014A74" w:rsidRPr="000C32F9">
        <w:rPr>
          <w:b/>
          <w:bCs/>
        </w:rPr>
        <w:t>ou</w:t>
      </w:r>
      <w:r w:rsidR="0072136F" w:rsidRPr="000C32F9">
        <w:t xml:space="preserve"> </w:t>
      </w:r>
      <w:r w:rsidRPr="000C32F9">
        <w:t>30. listopadu. Na Štědrý den</w:t>
      </w:r>
      <w:r w:rsidR="000A6EE4">
        <w:t xml:space="preserve"> </w:t>
      </w:r>
      <w:r w:rsidRPr="000C32F9">
        <w:t xml:space="preserve">nebude chybět </w:t>
      </w:r>
      <w:r w:rsidRPr="000C32F9">
        <w:rPr>
          <w:b/>
          <w:bCs/>
        </w:rPr>
        <w:t>Vánoční promluva</w:t>
      </w:r>
      <w:r w:rsidRPr="000C32F9">
        <w:t xml:space="preserve"> a </w:t>
      </w:r>
      <w:r w:rsidR="000D5F00" w:rsidRPr="000C32F9">
        <w:rPr>
          <w:b/>
          <w:bCs/>
        </w:rPr>
        <w:t>P</w:t>
      </w:r>
      <w:r w:rsidRPr="000C32F9">
        <w:rPr>
          <w:b/>
          <w:bCs/>
        </w:rPr>
        <w:t>ůlnoční bohoslužba</w:t>
      </w:r>
      <w:r w:rsidR="00093808">
        <w:t>,</w:t>
      </w:r>
      <w:r w:rsidR="000D5F00" w:rsidRPr="000C32F9">
        <w:t xml:space="preserve"> </w:t>
      </w:r>
      <w:r w:rsidR="00093808">
        <w:t xml:space="preserve">o </w:t>
      </w:r>
      <w:r w:rsidR="000D5F00" w:rsidRPr="000C32F9">
        <w:t xml:space="preserve">den později </w:t>
      </w:r>
      <w:r w:rsidR="00093808">
        <w:t xml:space="preserve">pak slavnostní </w:t>
      </w:r>
      <w:r w:rsidR="00093808" w:rsidRPr="00093808">
        <w:rPr>
          <w:b/>
          <w:bCs/>
        </w:rPr>
        <w:t>Vánoční bohoslužba</w:t>
      </w:r>
      <w:r w:rsidR="00093808">
        <w:t xml:space="preserve">, následovaná </w:t>
      </w:r>
      <w:r w:rsidR="000D5F00" w:rsidRPr="000C32F9">
        <w:t>vánoční</w:t>
      </w:r>
      <w:r w:rsidR="00093808">
        <w:t>m</w:t>
      </w:r>
      <w:r w:rsidR="000D5F00" w:rsidRPr="000C32F9">
        <w:t xml:space="preserve"> požehnání</w:t>
      </w:r>
      <w:r w:rsidR="00093808">
        <w:t>m</w:t>
      </w:r>
      <w:r w:rsidR="000D5F00" w:rsidRPr="000C32F9">
        <w:t xml:space="preserve"> </w:t>
      </w:r>
      <w:r w:rsidR="0072136F" w:rsidRPr="000C32F9">
        <w:t>papež</w:t>
      </w:r>
      <w:r w:rsidR="000D5F00" w:rsidRPr="000C32F9">
        <w:t>e</w:t>
      </w:r>
      <w:r w:rsidR="0072136F" w:rsidRPr="000C32F9">
        <w:t xml:space="preserve"> </w:t>
      </w:r>
      <w:r w:rsidR="000D5F00" w:rsidRPr="000C32F9">
        <w:t>Lva XIV</w:t>
      </w:r>
      <w:r w:rsidR="002A172B">
        <w:t>.</w:t>
      </w:r>
      <w:r w:rsidR="0072136F" w:rsidRPr="000C32F9">
        <w:t xml:space="preserve"> z Vatikánu při přenosu tradičního </w:t>
      </w:r>
      <w:r w:rsidR="0072136F" w:rsidRPr="000C32F9">
        <w:rPr>
          <w:b/>
          <w:bCs/>
        </w:rPr>
        <w:t>Urbi et orbi</w:t>
      </w:r>
      <w:r w:rsidR="0072136F" w:rsidRPr="000C32F9">
        <w:t>.</w:t>
      </w:r>
      <w:r w:rsidR="000D5F00" w:rsidRPr="000C32F9">
        <w:t xml:space="preserve"> </w:t>
      </w:r>
      <w:r w:rsidR="00380DD0" w:rsidRPr="000C32F9">
        <w:t xml:space="preserve">Ve sváteční nabídce </w:t>
      </w:r>
      <w:r w:rsidR="00AA7D15">
        <w:t xml:space="preserve">najdou </w:t>
      </w:r>
      <w:r w:rsidR="008C67A6">
        <w:t>diváci mimo jiné</w:t>
      </w:r>
      <w:r w:rsidR="000F27EB">
        <w:t xml:space="preserve"> </w:t>
      </w:r>
      <w:r w:rsidR="00A75506" w:rsidRPr="000C32F9">
        <w:t xml:space="preserve">dokumentární film </w:t>
      </w:r>
      <w:r w:rsidR="00A75506" w:rsidRPr="000C32F9">
        <w:rPr>
          <w:b/>
          <w:bCs/>
        </w:rPr>
        <w:t xml:space="preserve">David Becher – Hippokrates </w:t>
      </w:r>
      <w:r w:rsidR="00EF4538" w:rsidRPr="000C32F9">
        <w:rPr>
          <w:b/>
          <w:bCs/>
        </w:rPr>
        <w:t>Karlových Varů</w:t>
      </w:r>
      <w:r w:rsidR="00EF4538" w:rsidRPr="000C32F9">
        <w:t xml:space="preserve"> </w:t>
      </w:r>
      <w:r w:rsidR="00A75506" w:rsidRPr="000C32F9">
        <w:t>o jedné z klíčových postav českých dějin</w:t>
      </w:r>
      <w:r w:rsidR="00FD7C86" w:rsidRPr="000C32F9">
        <w:t>, lékařství</w:t>
      </w:r>
      <w:r w:rsidR="00A75506" w:rsidRPr="000C32F9">
        <w:t xml:space="preserve"> a lázeňství</w:t>
      </w:r>
      <w:r w:rsidR="008C67A6">
        <w:t>, se kter</w:t>
      </w:r>
      <w:r w:rsidR="00AA7D15">
        <w:t>ou</w:t>
      </w:r>
      <w:r w:rsidR="008C67A6">
        <w:t xml:space="preserve"> je coby průvodce seznámí herec Jiří Dvořák.</w:t>
      </w:r>
    </w:p>
    <w:p w14:paraId="3E4A6CB3" w14:textId="77777777" w:rsidR="0072136F" w:rsidRPr="000C32F9" w:rsidRDefault="0072136F" w:rsidP="000C32F9">
      <w:pPr>
        <w:pStyle w:val="Textzprvy"/>
        <w:spacing w:after="0"/>
        <w:rPr>
          <w:b/>
          <w:bCs/>
          <w:u w:val="single"/>
        </w:rPr>
      </w:pPr>
    </w:p>
    <w:p w14:paraId="4A7B3C1F" w14:textId="77777777" w:rsidR="0072136F" w:rsidRDefault="0072136F" w:rsidP="000C32F9">
      <w:pPr>
        <w:pStyle w:val="Textzprvy"/>
        <w:spacing w:after="0"/>
        <w:rPr>
          <w:b/>
          <w:bCs/>
        </w:rPr>
      </w:pPr>
      <w:r w:rsidRPr="000C32F9">
        <w:rPr>
          <w:b/>
          <w:bCs/>
        </w:rPr>
        <w:t>Sváteční kulturní zážitky na ČT art</w:t>
      </w:r>
    </w:p>
    <w:p w14:paraId="77F823A6" w14:textId="77777777" w:rsidR="00B172EC" w:rsidRPr="000C32F9" w:rsidRDefault="00B172EC" w:rsidP="000C32F9">
      <w:pPr>
        <w:pStyle w:val="Textzprvy"/>
        <w:spacing w:after="0"/>
        <w:rPr>
          <w:b/>
          <w:bCs/>
        </w:rPr>
      </w:pPr>
    </w:p>
    <w:p w14:paraId="22E0FEEC" w14:textId="79668B55" w:rsidR="0072136F" w:rsidRPr="000C32F9" w:rsidRDefault="0072136F" w:rsidP="000C32F9">
      <w:pPr>
        <w:pStyle w:val="Textzprvy"/>
        <w:spacing w:after="0"/>
      </w:pPr>
      <w:r w:rsidRPr="000C32F9">
        <w:t>Na ČT art čeká diváky mnoho premiér</w:t>
      </w:r>
      <w:r w:rsidR="008C67A6">
        <w:t xml:space="preserve">, a to </w:t>
      </w:r>
      <w:r w:rsidRPr="000C32F9">
        <w:t xml:space="preserve">od koncertů </w:t>
      </w:r>
      <w:r w:rsidR="00014A74" w:rsidRPr="000C32F9">
        <w:t>a</w:t>
      </w:r>
      <w:r w:rsidRPr="000C32F9">
        <w:t xml:space="preserve"> </w:t>
      </w:r>
      <w:r w:rsidR="00FD7C86" w:rsidRPr="000C32F9">
        <w:t>p</w:t>
      </w:r>
      <w:r w:rsidRPr="000C32F9">
        <w:t xml:space="preserve">ortrétů slavných osobností až po dokumenty o českých i zahraničních </w:t>
      </w:r>
      <w:r w:rsidR="008C67A6">
        <w:t xml:space="preserve">hudebních a divadelních </w:t>
      </w:r>
      <w:r w:rsidRPr="000C32F9">
        <w:t xml:space="preserve">scénách. </w:t>
      </w:r>
      <w:r w:rsidR="00003ADF" w:rsidRPr="000C32F9">
        <w:t xml:space="preserve">Chybět nebude přímý přenos z </w:t>
      </w:r>
      <w:r w:rsidR="00003ADF" w:rsidRPr="000C32F9">
        <w:rPr>
          <w:b/>
          <w:bCs/>
        </w:rPr>
        <w:t xml:space="preserve">Adventního koncertu Pražského filharmonického sboru </w:t>
      </w:r>
      <w:r w:rsidR="00003ADF" w:rsidRPr="000C32F9">
        <w:t>z</w:t>
      </w:r>
      <w:r w:rsidR="00014A74" w:rsidRPr="000C32F9">
        <w:t> </w:t>
      </w:r>
      <w:r w:rsidR="00003ADF" w:rsidRPr="000C32F9">
        <w:t>Rudolfina</w:t>
      </w:r>
      <w:r w:rsidR="00014A74" w:rsidRPr="000C32F9">
        <w:t xml:space="preserve"> </w:t>
      </w:r>
      <w:r w:rsidR="00093808">
        <w:t xml:space="preserve">spolu s premiérovým dokumentem </w:t>
      </w:r>
      <w:r w:rsidR="00003ADF" w:rsidRPr="000C32F9">
        <w:rPr>
          <w:b/>
          <w:bCs/>
        </w:rPr>
        <w:t>Síla hlasu</w:t>
      </w:r>
      <w:r w:rsidR="00AA7D15">
        <w:rPr>
          <w:b/>
          <w:bCs/>
        </w:rPr>
        <w:t xml:space="preserve">: </w:t>
      </w:r>
      <w:r w:rsidR="00003ADF" w:rsidRPr="000C32F9">
        <w:rPr>
          <w:b/>
          <w:bCs/>
        </w:rPr>
        <w:t xml:space="preserve">příběh Pražského </w:t>
      </w:r>
      <w:r w:rsidR="00982A02" w:rsidRPr="000C32F9">
        <w:rPr>
          <w:b/>
          <w:bCs/>
        </w:rPr>
        <w:t>filharmonického sboru</w:t>
      </w:r>
      <w:r w:rsidR="00014A74" w:rsidRPr="000C32F9">
        <w:t xml:space="preserve">. </w:t>
      </w:r>
      <w:r w:rsidR="008C67A6">
        <w:t xml:space="preserve">Za </w:t>
      </w:r>
      <w:r w:rsidR="00AA7D15">
        <w:t>z</w:t>
      </w:r>
      <w:r w:rsidR="008C67A6">
        <w:t>hlédnutí určitě stojí</w:t>
      </w:r>
      <w:r w:rsidR="00014A74" w:rsidRPr="000C32F9">
        <w:t xml:space="preserve"> ž</w:t>
      </w:r>
      <w:r w:rsidR="00982A02" w:rsidRPr="000C32F9">
        <w:t xml:space="preserve">ivotopisný snímek o spisovateli Charlesi Dickensovi </w:t>
      </w:r>
      <w:r w:rsidR="00982A02" w:rsidRPr="000C32F9">
        <w:rPr>
          <w:b/>
          <w:bCs/>
        </w:rPr>
        <w:t>Muž, který vynalezl Vánoce</w:t>
      </w:r>
      <w:r w:rsidR="0082341A" w:rsidRPr="000C32F9">
        <w:t>.</w:t>
      </w:r>
      <w:r w:rsidR="00014A74" w:rsidRPr="000C32F9">
        <w:t xml:space="preserve"> </w:t>
      </w:r>
      <w:r w:rsidR="0082341A" w:rsidRPr="000C32F9">
        <w:t>S</w:t>
      </w:r>
      <w:r w:rsidR="0078214D" w:rsidRPr="000C32F9">
        <w:t xml:space="preserve">váteční atmosféru </w:t>
      </w:r>
      <w:r w:rsidR="00014A74" w:rsidRPr="000C32F9">
        <w:t xml:space="preserve">jistě </w:t>
      </w:r>
      <w:r w:rsidR="0078214D" w:rsidRPr="000C32F9">
        <w:t>umocní</w:t>
      </w:r>
      <w:r w:rsidR="0082341A" w:rsidRPr="000C32F9">
        <w:t xml:space="preserve"> </w:t>
      </w:r>
      <w:r w:rsidR="008C67A6">
        <w:t>série koncertů</w:t>
      </w:r>
      <w:r w:rsidR="00093808">
        <w:t xml:space="preserve"> populárních hvězd</w:t>
      </w:r>
      <w:r w:rsidR="008C67A6">
        <w:t xml:space="preserve"> </w:t>
      </w:r>
      <w:r w:rsidR="00093808">
        <w:t>–</w:t>
      </w:r>
      <w:r w:rsidR="008C67A6">
        <w:t xml:space="preserve"> </w:t>
      </w:r>
      <w:r w:rsidR="0078214D" w:rsidRPr="000C32F9">
        <w:t>premiérov</w:t>
      </w:r>
      <w:r w:rsidR="00093808">
        <w:t xml:space="preserve">ý záznam </w:t>
      </w:r>
      <w:r w:rsidR="008C67A6">
        <w:t>vys</w:t>
      </w:r>
      <w:r w:rsidR="00093808">
        <w:t xml:space="preserve">toupení </w:t>
      </w:r>
      <w:r w:rsidR="0082341A" w:rsidRPr="000C32F9">
        <w:t>ikony</w:t>
      </w:r>
      <w:r w:rsidR="0078214D" w:rsidRPr="000C32F9">
        <w:t xml:space="preserve"> rok</w:t>
      </w:r>
      <w:r w:rsidR="005D2733">
        <w:t>enrolu</w:t>
      </w:r>
      <w:r w:rsidR="0078214D" w:rsidRPr="000C32F9">
        <w:t xml:space="preserve"> </w:t>
      </w:r>
      <w:r w:rsidR="0078214D" w:rsidRPr="000C32F9">
        <w:rPr>
          <w:b/>
          <w:bCs/>
        </w:rPr>
        <w:t>Elvis Presley: Havaj 1973</w:t>
      </w:r>
      <w:r w:rsidR="00575123" w:rsidRPr="002A172B">
        <w:t>,</w:t>
      </w:r>
      <w:r w:rsidR="00575123" w:rsidRPr="000C32F9">
        <w:rPr>
          <w:b/>
          <w:bCs/>
        </w:rPr>
        <w:t xml:space="preserve"> </w:t>
      </w:r>
      <w:r w:rsidR="00AB111A" w:rsidRPr="00AB111A">
        <w:t>narozeninový</w:t>
      </w:r>
      <w:r w:rsidR="00AB111A">
        <w:rPr>
          <w:b/>
          <w:bCs/>
        </w:rPr>
        <w:t xml:space="preserve"> </w:t>
      </w:r>
      <w:r w:rsidR="0078214D" w:rsidRPr="000C32F9">
        <w:t xml:space="preserve">koncert </w:t>
      </w:r>
      <w:r w:rsidR="00575123" w:rsidRPr="000C32F9">
        <w:t>české legend</w:t>
      </w:r>
      <w:r w:rsidR="0082341A" w:rsidRPr="000C32F9">
        <w:t xml:space="preserve">ární </w:t>
      </w:r>
      <w:r w:rsidR="0078214D" w:rsidRPr="000C32F9">
        <w:t xml:space="preserve">kapely </w:t>
      </w:r>
      <w:proofErr w:type="spellStart"/>
      <w:r w:rsidR="0078214D" w:rsidRPr="000C32F9">
        <w:rPr>
          <w:b/>
          <w:bCs/>
        </w:rPr>
        <w:t>YoYo</w:t>
      </w:r>
      <w:proofErr w:type="spellEnd"/>
      <w:r w:rsidR="0078214D" w:rsidRPr="000C32F9">
        <w:rPr>
          <w:b/>
          <w:bCs/>
        </w:rPr>
        <w:t xml:space="preserve"> Band</w:t>
      </w:r>
      <w:r w:rsidR="00AB111A">
        <w:rPr>
          <w:b/>
          <w:bCs/>
        </w:rPr>
        <w:t xml:space="preserve"> </w:t>
      </w:r>
      <w:r w:rsidR="00A6735C" w:rsidRPr="000C32F9">
        <w:t xml:space="preserve">či koncert </w:t>
      </w:r>
      <w:r w:rsidR="00A6735C" w:rsidRPr="000C32F9">
        <w:rPr>
          <w:b/>
          <w:bCs/>
        </w:rPr>
        <w:t xml:space="preserve">Queen: </w:t>
      </w:r>
      <w:proofErr w:type="spellStart"/>
      <w:r w:rsidR="00A6735C" w:rsidRPr="000C32F9">
        <w:rPr>
          <w:b/>
          <w:bCs/>
        </w:rPr>
        <w:t>Magic</w:t>
      </w:r>
      <w:proofErr w:type="spellEnd"/>
      <w:r w:rsidR="00A6735C" w:rsidRPr="000C32F9">
        <w:rPr>
          <w:b/>
          <w:bCs/>
        </w:rPr>
        <w:t xml:space="preserve"> Tour v Budapešti 1986</w:t>
      </w:r>
      <w:r w:rsidR="00A6735C" w:rsidRPr="000C32F9">
        <w:t xml:space="preserve">. </w:t>
      </w:r>
      <w:r w:rsidR="0082341A" w:rsidRPr="000C32F9">
        <w:t xml:space="preserve">Na své si přijdou i obdivovatelé </w:t>
      </w:r>
      <w:r w:rsidR="00575123" w:rsidRPr="000C32F9">
        <w:t>klasick</w:t>
      </w:r>
      <w:r w:rsidR="0082341A" w:rsidRPr="000C32F9">
        <w:t>é</w:t>
      </w:r>
      <w:r w:rsidR="00575123" w:rsidRPr="000C32F9">
        <w:t xml:space="preserve"> taneční pohádk</w:t>
      </w:r>
      <w:r w:rsidR="0082341A" w:rsidRPr="000C32F9">
        <w:t>y</w:t>
      </w:r>
      <w:r w:rsidR="00575123" w:rsidRPr="000C32F9">
        <w:t xml:space="preserve"> </w:t>
      </w:r>
      <w:r w:rsidR="00575123" w:rsidRPr="000C32F9">
        <w:rPr>
          <w:b/>
          <w:bCs/>
        </w:rPr>
        <w:t>Louskáček</w:t>
      </w:r>
      <w:r w:rsidR="00093808">
        <w:t xml:space="preserve">, či příznivci operní hudby v koncertu </w:t>
      </w:r>
      <w:r w:rsidR="00AB111A" w:rsidRPr="000C32F9">
        <w:rPr>
          <w:b/>
          <w:bCs/>
        </w:rPr>
        <w:t xml:space="preserve">Vánoce ve Versailles se </w:t>
      </w:r>
      <w:proofErr w:type="spellStart"/>
      <w:r w:rsidR="00AB111A" w:rsidRPr="000C32F9">
        <w:rPr>
          <w:b/>
          <w:bCs/>
        </w:rPr>
        <w:t>Son</w:t>
      </w:r>
      <w:r w:rsidR="00572AEB">
        <w:rPr>
          <w:b/>
          <w:bCs/>
        </w:rPr>
        <w:t>y</w:t>
      </w:r>
      <w:r w:rsidR="005D2733">
        <w:rPr>
          <w:b/>
          <w:bCs/>
        </w:rPr>
        <w:t>ou</w:t>
      </w:r>
      <w:proofErr w:type="spellEnd"/>
      <w:r w:rsidR="00AB111A" w:rsidRPr="000C32F9">
        <w:rPr>
          <w:b/>
          <w:bCs/>
        </w:rPr>
        <w:t xml:space="preserve"> </w:t>
      </w:r>
      <w:proofErr w:type="spellStart"/>
      <w:r w:rsidR="00572AEB">
        <w:rPr>
          <w:b/>
          <w:bCs/>
        </w:rPr>
        <w:t>Yo</w:t>
      </w:r>
      <w:r w:rsidR="005D2733">
        <w:rPr>
          <w:b/>
          <w:bCs/>
        </w:rPr>
        <w:t>n</w:t>
      </w:r>
      <w:r w:rsidR="00572AEB">
        <w:rPr>
          <w:b/>
          <w:bCs/>
        </w:rPr>
        <w:t>ch</w:t>
      </w:r>
      <w:r w:rsidR="005D2733">
        <w:rPr>
          <w:b/>
          <w:bCs/>
        </w:rPr>
        <w:t>e</w:t>
      </w:r>
      <w:r w:rsidR="00572AEB">
        <w:rPr>
          <w:b/>
          <w:bCs/>
        </w:rPr>
        <w:t>vo</w:t>
      </w:r>
      <w:r w:rsidR="005D2733">
        <w:rPr>
          <w:b/>
          <w:bCs/>
        </w:rPr>
        <w:t>vou</w:t>
      </w:r>
      <w:proofErr w:type="spellEnd"/>
      <w:r w:rsidR="00AB111A">
        <w:t>. Na No</w:t>
      </w:r>
      <w:r w:rsidRPr="000C32F9">
        <w:t xml:space="preserve">vý rok nebude </w:t>
      </w:r>
      <w:r w:rsidR="0082341A" w:rsidRPr="000C32F9">
        <w:t xml:space="preserve">ani letos </w:t>
      </w:r>
      <w:r w:rsidRPr="000C32F9">
        <w:t>chybět přímý přenos</w:t>
      </w:r>
      <w:r w:rsidRPr="000C32F9">
        <w:rPr>
          <w:b/>
          <w:bCs/>
        </w:rPr>
        <w:t xml:space="preserve"> Novoročního koncertu České filharmonie</w:t>
      </w:r>
      <w:r w:rsidRPr="000C32F9">
        <w:t>.</w:t>
      </w:r>
    </w:p>
    <w:p w14:paraId="44428B62" w14:textId="77777777" w:rsidR="0072136F" w:rsidRPr="000C32F9" w:rsidRDefault="0072136F" w:rsidP="000C32F9">
      <w:pPr>
        <w:pStyle w:val="Textzprvy"/>
        <w:spacing w:after="0"/>
        <w:rPr>
          <w:b/>
          <w:bCs/>
          <w:u w:val="single"/>
        </w:rPr>
      </w:pPr>
    </w:p>
    <w:p w14:paraId="78BFE3CE" w14:textId="77777777" w:rsidR="0072136F" w:rsidRDefault="0072136F" w:rsidP="000C32F9">
      <w:pPr>
        <w:pStyle w:val="Textzprvy"/>
        <w:spacing w:after="0"/>
        <w:rPr>
          <w:b/>
          <w:bCs/>
        </w:rPr>
      </w:pPr>
      <w:r w:rsidRPr="000C32F9">
        <w:rPr>
          <w:b/>
          <w:bCs/>
        </w:rPr>
        <w:t>Zábava i tradice s dětskými hrdiny ČT :D</w:t>
      </w:r>
    </w:p>
    <w:p w14:paraId="153525C7" w14:textId="77777777" w:rsidR="00B172EC" w:rsidRPr="000C32F9" w:rsidRDefault="00B172EC" w:rsidP="000C32F9">
      <w:pPr>
        <w:pStyle w:val="Textzprvy"/>
        <w:spacing w:after="0"/>
        <w:rPr>
          <w:b/>
          <w:bCs/>
        </w:rPr>
      </w:pPr>
    </w:p>
    <w:p w14:paraId="2CA05BDB" w14:textId="1EA52C25" w:rsidR="0072136F" w:rsidRPr="000C32F9" w:rsidRDefault="00A6735C" w:rsidP="000C32F9">
      <w:pPr>
        <w:pStyle w:val="Textzprvy"/>
        <w:spacing w:after="0"/>
      </w:pPr>
      <w:r w:rsidRPr="000C32F9">
        <w:t xml:space="preserve">Dětský </w:t>
      </w:r>
      <w:r w:rsidR="00DF1E21">
        <w:t>program</w:t>
      </w:r>
      <w:r w:rsidRPr="000C32F9">
        <w:t xml:space="preserve"> </w:t>
      </w:r>
      <w:r w:rsidR="005D2733">
        <w:t xml:space="preserve">uvede </w:t>
      </w:r>
      <w:r w:rsidRPr="000C32F9">
        <w:t xml:space="preserve">v předvánočním čase nový krátký hraný příběh Karla Janáka </w:t>
      </w:r>
      <w:r w:rsidRPr="000C32F9">
        <w:rPr>
          <w:b/>
          <w:bCs/>
        </w:rPr>
        <w:t>Šťastné</w:t>
      </w:r>
      <w:r w:rsidR="005D2733">
        <w:rPr>
          <w:b/>
          <w:bCs/>
        </w:rPr>
        <w:t xml:space="preserve"> </w:t>
      </w:r>
      <w:r w:rsidRPr="000C32F9">
        <w:rPr>
          <w:b/>
          <w:bCs/>
        </w:rPr>
        <w:t>a strašidelné!</w:t>
      </w:r>
      <w:r w:rsidRPr="000C32F9">
        <w:t xml:space="preserve"> </w:t>
      </w:r>
      <w:r w:rsidR="00AA1B25" w:rsidRPr="000C32F9">
        <w:t xml:space="preserve">Vánoční prázdniny nabídnou </w:t>
      </w:r>
      <w:r w:rsidR="00B206ED">
        <w:t xml:space="preserve">vedle dvou </w:t>
      </w:r>
      <w:r w:rsidR="00AA1B25" w:rsidRPr="000C32F9">
        <w:t>premiérov</w:t>
      </w:r>
      <w:r w:rsidR="00B206ED">
        <w:t xml:space="preserve">ých animovaných filmů </w:t>
      </w:r>
      <w:r w:rsidR="00AA1B25" w:rsidRPr="000C32F9">
        <w:rPr>
          <w:b/>
          <w:bCs/>
        </w:rPr>
        <w:t>Sobík Niko</w:t>
      </w:r>
      <w:r w:rsidR="00B206ED">
        <w:rPr>
          <w:b/>
          <w:bCs/>
        </w:rPr>
        <w:t xml:space="preserve"> za polární září a Labutí princezna: Království hudby </w:t>
      </w:r>
      <w:r w:rsidR="00B206ED">
        <w:t xml:space="preserve">také nový speciál seriálu </w:t>
      </w:r>
      <w:proofErr w:type="spellStart"/>
      <w:r w:rsidR="00AA1B25" w:rsidRPr="000C32F9">
        <w:rPr>
          <w:b/>
          <w:bCs/>
        </w:rPr>
        <w:t>Kung</w:t>
      </w:r>
      <w:proofErr w:type="spellEnd"/>
      <w:r w:rsidR="00AA1B25" w:rsidRPr="000C32F9">
        <w:rPr>
          <w:b/>
          <w:bCs/>
        </w:rPr>
        <w:t xml:space="preserve"> </w:t>
      </w:r>
      <w:proofErr w:type="spellStart"/>
      <w:r w:rsidR="00AA1B25" w:rsidRPr="000C32F9">
        <w:rPr>
          <w:b/>
          <w:bCs/>
        </w:rPr>
        <w:t>Fu</w:t>
      </w:r>
      <w:proofErr w:type="spellEnd"/>
      <w:r w:rsidR="00AA1B25" w:rsidRPr="000C32F9">
        <w:rPr>
          <w:b/>
          <w:bCs/>
        </w:rPr>
        <w:t xml:space="preserve"> Panda: Dračí rytíř</w:t>
      </w:r>
      <w:r w:rsidR="00FD7C86" w:rsidRPr="000C32F9">
        <w:t>.</w:t>
      </w:r>
      <w:r w:rsidR="00AA1B25" w:rsidRPr="000C32F9">
        <w:t xml:space="preserve"> </w:t>
      </w:r>
      <w:r w:rsidR="00FD7C86" w:rsidRPr="000C32F9">
        <w:t>P</w:t>
      </w:r>
      <w:r w:rsidR="00AA1B25" w:rsidRPr="000C32F9">
        <w:t xml:space="preserve">ro ty nejmladší je připraven dokument </w:t>
      </w:r>
      <w:r w:rsidR="00AA1B25" w:rsidRPr="000C32F9">
        <w:rPr>
          <w:b/>
          <w:bCs/>
        </w:rPr>
        <w:t xml:space="preserve">Max a Mája: </w:t>
      </w:r>
      <w:r w:rsidR="005F3FEE">
        <w:rPr>
          <w:b/>
          <w:bCs/>
        </w:rPr>
        <w:t>P</w:t>
      </w:r>
      <w:r w:rsidR="00AA1B25" w:rsidRPr="000C32F9">
        <w:rPr>
          <w:b/>
          <w:bCs/>
        </w:rPr>
        <w:t>říběh lištiček</w:t>
      </w:r>
      <w:r w:rsidR="00AA1B25" w:rsidRPr="000C32F9">
        <w:t xml:space="preserve"> a film od studia Disney </w:t>
      </w:r>
      <w:r w:rsidR="00AA1B25" w:rsidRPr="000C32F9">
        <w:rPr>
          <w:b/>
          <w:bCs/>
        </w:rPr>
        <w:t>Ivan je jen jeden</w:t>
      </w:r>
      <w:r w:rsidR="00AA1B25" w:rsidRPr="000C32F9">
        <w:t xml:space="preserve">. </w:t>
      </w:r>
      <w:r w:rsidR="000733E6">
        <w:t xml:space="preserve">Nebude chybět ani </w:t>
      </w:r>
      <w:r w:rsidR="000733E6" w:rsidRPr="00BE19A6">
        <w:rPr>
          <w:b/>
          <w:bCs/>
        </w:rPr>
        <w:t>Česká mše vánoční</w:t>
      </w:r>
      <w:r w:rsidR="000733E6">
        <w:t>, která se na Déčku t</w:t>
      </w:r>
      <w:r w:rsidR="00AA1B25" w:rsidRPr="000C32F9">
        <w:t>radičně</w:t>
      </w:r>
      <w:r w:rsidR="000733E6">
        <w:t xml:space="preserve"> vysílá </w:t>
      </w:r>
      <w:r w:rsidR="00AA1B25" w:rsidRPr="000C32F9">
        <w:t>na Štědrý den</w:t>
      </w:r>
      <w:r w:rsidR="000733E6">
        <w:t>.</w:t>
      </w:r>
      <w:r w:rsidR="00892588" w:rsidRPr="000C32F9">
        <w:t xml:space="preserve"> Do sváteční nálady se promění také web Déčka, letos v duchu </w:t>
      </w:r>
      <w:r w:rsidR="00892588" w:rsidRPr="000C32F9">
        <w:rPr>
          <w:b/>
          <w:bCs/>
        </w:rPr>
        <w:t>Rychlých šípů</w:t>
      </w:r>
      <w:r w:rsidR="00892588" w:rsidRPr="000C32F9">
        <w:t>. Na děti čekají hry, videa, kvízy</w:t>
      </w:r>
      <w:r w:rsidR="005D2733">
        <w:t xml:space="preserve"> či</w:t>
      </w:r>
      <w:r w:rsidR="00892588" w:rsidRPr="000C32F9">
        <w:t xml:space="preserve"> pohlednice.</w:t>
      </w:r>
      <w:r w:rsidR="0072136F" w:rsidRPr="000C32F9">
        <w:t xml:space="preserve"> </w:t>
      </w:r>
    </w:p>
    <w:p w14:paraId="52CE9596" w14:textId="77777777" w:rsidR="0072136F" w:rsidRPr="000C32F9" w:rsidRDefault="0072136F" w:rsidP="000C32F9">
      <w:pPr>
        <w:pStyle w:val="Textzprvy"/>
        <w:spacing w:after="0"/>
      </w:pPr>
    </w:p>
    <w:p w14:paraId="6A7DF9D2" w14:textId="190D50F9" w:rsidR="0072136F" w:rsidRDefault="0072136F" w:rsidP="000C32F9">
      <w:pPr>
        <w:pStyle w:val="Textzprvy"/>
        <w:spacing w:after="0"/>
        <w:rPr>
          <w:b/>
          <w:bCs/>
        </w:rPr>
      </w:pPr>
      <w:r w:rsidRPr="000C32F9">
        <w:rPr>
          <w:b/>
          <w:bCs/>
        </w:rPr>
        <w:lastRenderedPageBreak/>
        <w:t>Vánoce v</w:t>
      </w:r>
      <w:r w:rsidR="00B172EC">
        <w:rPr>
          <w:b/>
          <w:bCs/>
        </w:rPr>
        <w:t> </w:t>
      </w:r>
      <w:r w:rsidRPr="000C32F9">
        <w:rPr>
          <w:b/>
          <w:bCs/>
        </w:rPr>
        <w:t>iVysílání</w:t>
      </w:r>
    </w:p>
    <w:p w14:paraId="4643624D" w14:textId="77777777" w:rsidR="00B172EC" w:rsidRPr="000C32F9" w:rsidRDefault="00B172EC" w:rsidP="000C32F9">
      <w:pPr>
        <w:pStyle w:val="Textzprvy"/>
        <w:spacing w:after="0"/>
        <w:rPr>
          <w:b/>
          <w:bCs/>
        </w:rPr>
      </w:pPr>
    </w:p>
    <w:p w14:paraId="1EF0BC46" w14:textId="61F9F13C" w:rsidR="0072136F" w:rsidRPr="000C32F9" w:rsidRDefault="0072136F" w:rsidP="000C32F9">
      <w:pPr>
        <w:pStyle w:val="Textzprvy"/>
        <w:spacing w:after="0"/>
      </w:pPr>
      <w:r w:rsidRPr="000C32F9">
        <w:t xml:space="preserve">Nadílka nemine ani on-line svět České televize – v iVysílání </w:t>
      </w:r>
      <w:r w:rsidR="00892588" w:rsidRPr="000C32F9">
        <w:t xml:space="preserve">nadále pokračujeme v oslavách 60 let večerníčku. Do konce roku </w:t>
      </w:r>
      <w:proofErr w:type="spellStart"/>
      <w:r w:rsidR="00892588" w:rsidRPr="000C32F9">
        <w:t>přib</w:t>
      </w:r>
      <w:r w:rsidR="004B5334">
        <w:t>u</w:t>
      </w:r>
      <w:r w:rsidR="00892588" w:rsidRPr="000C32F9">
        <w:t>dou</w:t>
      </w:r>
      <w:proofErr w:type="spellEnd"/>
      <w:r w:rsidR="00892588" w:rsidRPr="000C32F9">
        <w:t xml:space="preserve"> </w:t>
      </w:r>
      <w:r w:rsidR="000733E6">
        <w:t xml:space="preserve">populární </w:t>
      </w:r>
      <w:r w:rsidR="00892588" w:rsidRPr="000C32F9">
        <w:rPr>
          <w:b/>
          <w:bCs/>
        </w:rPr>
        <w:t>Pohádky z mechu a kapradí, Rákosníček a jeho rybník, Rákosníček a hvězdy</w:t>
      </w:r>
      <w:r w:rsidR="00892588" w:rsidRPr="00393C15">
        <w:rPr>
          <w:b/>
          <w:bCs/>
        </w:rPr>
        <w:t>, či</w:t>
      </w:r>
      <w:r w:rsidR="00892588" w:rsidRPr="000C32F9">
        <w:rPr>
          <w:b/>
          <w:bCs/>
        </w:rPr>
        <w:t xml:space="preserve"> Štaflík a Špagetka</w:t>
      </w:r>
      <w:r w:rsidR="00926D0C" w:rsidRPr="000C32F9">
        <w:t xml:space="preserve">. </w:t>
      </w:r>
      <w:r w:rsidRPr="000C32F9">
        <w:t>Na domovské stránce</w:t>
      </w:r>
      <w:r w:rsidR="005D2733">
        <w:t xml:space="preserve"> najdou diváci v </w:t>
      </w:r>
      <w:r w:rsidR="000733E6" w:rsidRPr="000C32F9">
        <w:rPr>
          <w:b/>
          <w:bCs/>
        </w:rPr>
        <w:t>Kolekci To nejlepší z</w:t>
      </w:r>
      <w:r w:rsidR="000733E6">
        <w:rPr>
          <w:b/>
          <w:bCs/>
        </w:rPr>
        <w:t> </w:t>
      </w:r>
      <w:r w:rsidR="000733E6" w:rsidRPr="000C32F9">
        <w:rPr>
          <w:b/>
          <w:bCs/>
        </w:rPr>
        <w:t>iVysílání</w:t>
      </w:r>
      <w:r w:rsidR="000733E6">
        <w:rPr>
          <w:b/>
          <w:bCs/>
        </w:rPr>
        <w:t xml:space="preserve"> </w:t>
      </w:r>
      <w:r w:rsidR="006602ED" w:rsidRPr="000C32F9">
        <w:t>i letos rekapitulac</w:t>
      </w:r>
      <w:r w:rsidR="000733E6">
        <w:t>i</w:t>
      </w:r>
      <w:r w:rsidR="006602ED" w:rsidRPr="000C32F9">
        <w:t xml:space="preserve"> nejsledovanějších a nejlépe hodnocených titulů</w:t>
      </w:r>
      <w:r w:rsidR="005D2733">
        <w:t xml:space="preserve"> roku </w:t>
      </w:r>
      <w:r w:rsidR="000733E6">
        <w:t>2025</w:t>
      </w:r>
      <w:r w:rsidR="005D2733">
        <w:t>.</w:t>
      </w:r>
      <w:r w:rsidR="006602ED" w:rsidRPr="000C32F9">
        <w:t xml:space="preserve"> </w:t>
      </w:r>
    </w:p>
    <w:p w14:paraId="311DE90E" w14:textId="77777777" w:rsidR="0072136F" w:rsidRPr="000C32F9" w:rsidRDefault="0072136F" w:rsidP="000C32F9">
      <w:pPr>
        <w:pStyle w:val="Textzprvy"/>
        <w:spacing w:after="0"/>
      </w:pPr>
    </w:p>
    <w:p w14:paraId="218FED5A" w14:textId="10A9FD56" w:rsidR="0072136F" w:rsidRDefault="000C709D" w:rsidP="000C32F9">
      <w:pPr>
        <w:pStyle w:val="Textzprvy"/>
        <w:spacing w:after="0"/>
        <w:rPr>
          <w:b/>
          <w:bCs/>
        </w:rPr>
      </w:pPr>
      <w:r>
        <w:rPr>
          <w:b/>
          <w:bCs/>
        </w:rPr>
        <w:t>O</w:t>
      </w:r>
      <w:r w:rsidR="0072136F" w:rsidRPr="000C32F9">
        <w:rPr>
          <w:b/>
          <w:bCs/>
        </w:rPr>
        <w:t>slavy nového roku s</w:t>
      </w:r>
      <w:r w:rsidR="00B172EC">
        <w:rPr>
          <w:b/>
          <w:bCs/>
        </w:rPr>
        <w:t> </w:t>
      </w:r>
      <w:r w:rsidR="0072136F" w:rsidRPr="000C32F9">
        <w:rPr>
          <w:b/>
          <w:bCs/>
        </w:rPr>
        <w:t>ČT</w:t>
      </w:r>
    </w:p>
    <w:p w14:paraId="17C4AFD6" w14:textId="77777777" w:rsidR="00B172EC" w:rsidRPr="000C32F9" w:rsidRDefault="00B172EC" w:rsidP="000C32F9">
      <w:pPr>
        <w:pStyle w:val="Textzprvy"/>
        <w:spacing w:after="0"/>
        <w:rPr>
          <w:b/>
          <w:bCs/>
        </w:rPr>
      </w:pPr>
    </w:p>
    <w:p w14:paraId="1473897F" w14:textId="0EFD7416" w:rsidR="0072136F" w:rsidRPr="000C32F9" w:rsidRDefault="004B5334" w:rsidP="000C32F9">
      <w:pPr>
        <w:pStyle w:val="Textzprvy"/>
        <w:spacing w:after="0"/>
      </w:pPr>
      <w:r>
        <w:t>P</w:t>
      </w:r>
      <w:r w:rsidR="0072136F" w:rsidRPr="000C32F9">
        <w:t>oslední večer v tomto roce</w:t>
      </w:r>
      <w:r>
        <w:t xml:space="preserve"> odstartuje v České televizi </w:t>
      </w:r>
      <w:r w:rsidRPr="000C32F9">
        <w:rPr>
          <w:b/>
          <w:bCs/>
        </w:rPr>
        <w:t xml:space="preserve">Výborná </w:t>
      </w:r>
      <w:r w:rsidRPr="000C32F9">
        <w:rPr>
          <w:b/>
        </w:rPr>
        <w:t>SHOW</w:t>
      </w:r>
      <w:r>
        <w:rPr>
          <w:b/>
        </w:rPr>
        <w:t xml:space="preserve"> </w:t>
      </w:r>
      <w:r>
        <w:rPr>
          <w:bCs/>
        </w:rPr>
        <w:t>s moderátorkou Luci</w:t>
      </w:r>
      <w:r w:rsidR="000F27EB">
        <w:rPr>
          <w:bCs/>
        </w:rPr>
        <w:t>í</w:t>
      </w:r>
      <w:r>
        <w:rPr>
          <w:bCs/>
        </w:rPr>
        <w:t xml:space="preserve"> Výbornou a jejími hosty</w:t>
      </w:r>
      <w:r w:rsidR="0072136F" w:rsidRPr="000C32F9">
        <w:t xml:space="preserve">. </w:t>
      </w:r>
      <w:r>
        <w:t xml:space="preserve">Naváže na ni Vladimír Kořen a Maroš </w:t>
      </w:r>
      <w:proofErr w:type="spellStart"/>
      <w:r>
        <w:t>Kramár</w:t>
      </w:r>
      <w:proofErr w:type="spellEnd"/>
      <w:r w:rsidR="00C47B8F" w:rsidRPr="000C32F9">
        <w:t xml:space="preserve"> </w:t>
      </w:r>
      <w:r>
        <w:t>s</w:t>
      </w:r>
      <w:r w:rsidR="004117CA" w:rsidRPr="000C32F9">
        <w:t xml:space="preserve"> (ne)</w:t>
      </w:r>
      <w:r w:rsidR="0072136F" w:rsidRPr="000C32F9">
        <w:t>vědeck</w:t>
      </w:r>
      <w:r w:rsidR="004117CA" w:rsidRPr="000C32F9">
        <w:t>ý</w:t>
      </w:r>
      <w:r>
        <w:t>mi</w:t>
      </w:r>
      <w:r w:rsidR="004117CA" w:rsidRPr="000C32F9">
        <w:t xml:space="preserve"> </w:t>
      </w:r>
      <w:r w:rsidR="0072136F" w:rsidRPr="000C32F9">
        <w:t>pokus</w:t>
      </w:r>
      <w:r>
        <w:t>y</w:t>
      </w:r>
      <w:r w:rsidR="0072136F" w:rsidRPr="000C32F9">
        <w:t xml:space="preserve"> </w:t>
      </w:r>
      <w:r w:rsidR="00C47B8F" w:rsidRPr="000C32F9">
        <w:t>v</w:t>
      </w:r>
      <w:r w:rsidR="0072136F" w:rsidRPr="000C32F9">
        <w:t xml:space="preserve"> silvestrovsk</w:t>
      </w:r>
      <w:r w:rsidR="00C47B8F" w:rsidRPr="000C32F9">
        <w:t>ém</w:t>
      </w:r>
      <w:r w:rsidR="0072136F" w:rsidRPr="000C32F9">
        <w:t xml:space="preserve"> díl</w:t>
      </w:r>
      <w:r w:rsidR="00C47B8F" w:rsidRPr="000C32F9">
        <w:t>u</w:t>
      </w:r>
      <w:r w:rsidR="0072136F" w:rsidRPr="000C32F9">
        <w:t xml:space="preserve"> pořadu </w:t>
      </w:r>
      <w:r w:rsidR="0072136F" w:rsidRPr="000C32F9">
        <w:rPr>
          <w:b/>
          <w:bCs/>
        </w:rPr>
        <w:t>Zázraky přírody</w:t>
      </w:r>
      <w:r>
        <w:rPr>
          <w:b/>
          <w:bCs/>
        </w:rPr>
        <w:t xml:space="preserve">. </w:t>
      </w:r>
      <w:r w:rsidR="003773F4" w:rsidRPr="000C32F9">
        <w:t xml:space="preserve"> </w:t>
      </w:r>
      <w:r>
        <w:t>S</w:t>
      </w:r>
      <w:r w:rsidR="0072136F" w:rsidRPr="000C32F9">
        <w:t>ilvestrovsk</w:t>
      </w:r>
      <w:r w:rsidR="00C47B8F" w:rsidRPr="000C32F9">
        <w:t>á</w:t>
      </w:r>
      <w:r w:rsidR="0072136F" w:rsidRPr="000C32F9">
        <w:t xml:space="preserve"> zábav</w:t>
      </w:r>
      <w:r w:rsidR="00C47B8F" w:rsidRPr="000C32F9">
        <w:t>a</w:t>
      </w:r>
      <w:r w:rsidR="0072136F" w:rsidRPr="000C32F9">
        <w:t xml:space="preserve"> bude pokračovat </w:t>
      </w:r>
      <w:r w:rsidR="00C47B8F" w:rsidRPr="000C32F9">
        <w:t xml:space="preserve">i </w:t>
      </w:r>
      <w:r>
        <w:t xml:space="preserve">s Karlem Šípem </w:t>
      </w:r>
      <w:r w:rsidR="0072136F" w:rsidRPr="000C32F9">
        <w:t>ve </w:t>
      </w:r>
      <w:proofErr w:type="spellStart"/>
      <w:r w:rsidR="0072136F" w:rsidRPr="000C32F9">
        <w:rPr>
          <w:b/>
          <w:bCs/>
        </w:rPr>
        <w:t>Všechnopárty</w:t>
      </w:r>
      <w:proofErr w:type="spellEnd"/>
      <w:r w:rsidR="0072136F" w:rsidRPr="000C32F9">
        <w:t xml:space="preserve">. </w:t>
      </w:r>
      <w:r w:rsidR="003773F4" w:rsidRPr="000C32F9">
        <w:t xml:space="preserve">Třešničkou </w:t>
      </w:r>
      <w:r w:rsidR="005D2733">
        <w:t>na</w:t>
      </w:r>
      <w:r w:rsidR="003773F4" w:rsidRPr="000C32F9">
        <w:t xml:space="preserve"> silvestrovském koktejlu pak bude </w:t>
      </w:r>
      <w:proofErr w:type="spellStart"/>
      <w:r w:rsidR="006037FC" w:rsidRPr="000C32F9">
        <w:rPr>
          <w:b/>
          <w:bCs/>
        </w:rPr>
        <w:t>StarDance</w:t>
      </w:r>
      <w:proofErr w:type="spellEnd"/>
      <w:r w:rsidR="006037FC" w:rsidRPr="000C32F9">
        <w:rPr>
          <w:b/>
          <w:bCs/>
        </w:rPr>
        <w:t xml:space="preserve"> Tour…</w:t>
      </w:r>
      <w:r w:rsidR="007D343E" w:rsidRPr="000C32F9">
        <w:rPr>
          <w:b/>
          <w:bCs/>
        </w:rPr>
        <w:t xml:space="preserve"> když hvězdy tančí na Silvestra</w:t>
      </w:r>
      <w:r w:rsidR="00C47B8F" w:rsidRPr="000C32F9">
        <w:t xml:space="preserve">, zábavní </w:t>
      </w:r>
      <w:r w:rsidR="00C47B8F" w:rsidRPr="00C75FE8">
        <w:t xml:space="preserve">pořad </w:t>
      </w:r>
      <w:r w:rsidR="003773F4" w:rsidRPr="00C75FE8">
        <w:t>z</w:t>
      </w:r>
      <w:r w:rsidR="007D343E" w:rsidRPr="000C32F9">
        <w:t xml:space="preserve"> pražské O</w:t>
      </w:r>
      <w:r w:rsidR="007D343E" w:rsidRPr="00C75FE8">
        <w:rPr>
          <w:vertAlign w:val="subscript"/>
        </w:rPr>
        <w:t>2</w:t>
      </w:r>
      <w:r w:rsidR="007D343E" w:rsidRPr="000C32F9">
        <w:t xml:space="preserve"> ar</w:t>
      </w:r>
      <w:r w:rsidR="005D2733">
        <w:t>e</w:t>
      </w:r>
      <w:r w:rsidR="007D343E" w:rsidRPr="000C32F9">
        <w:t>n</w:t>
      </w:r>
      <w:r w:rsidR="003773F4" w:rsidRPr="000C32F9">
        <w:t>y</w:t>
      </w:r>
      <w:r w:rsidR="007D343E" w:rsidRPr="000C32F9">
        <w:t xml:space="preserve"> </w:t>
      </w:r>
      <w:r w:rsidR="00C47B8F" w:rsidRPr="000C32F9">
        <w:t xml:space="preserve">obohacený o </w:t>
      </w:r>
      <w:r w:rsidR="007D343E" w:rsidRPr="000C32F9">
        <w:t>sestřih toho nejzajímavějšího, co se na tour</w:t>
      </w:r>
      <w:r>
        <w:t xml:space="preserve">, která </w:t>
      </w:r>
      <w:r w:rsidR="00333E66">
        <w:t xml:space="preserve">na podzim </w:t>
      </w:r>
      <w:r>
        <w:t>procestovala</w:t>
      </w:r>
      <w:r w:rsidR="007D343E" w:rsidRPr="000C32F9">
        <w:t xml:space="preserve"> </w:t>
      </w:r>
      <w:r w:rsidR="004117CA" w:rsidRPr="000C32F9">
        <w:t>Č</w:t>
      </w:r>
      <w:r w:rsidR="007D343E" w:rsidRPr="000C32F9">
        <w:t>esk</w:t>
      </w:r>
      <w:r w:rsidR="00333E66">
        <w:t>ou</w:t>
      </w:r>
      <w:r w:rsidR="007D343E" w:rsidRPr="000C32F9">
        <w:t xml:space="preserve"> republi</w:t>
      </w:r>
      <w:r w:rsidR="00333E66">
        <w:t>ku,</w:t>
      </w:r>
      <w:r w:rsidR="007D343E" w:rsidRPr="000C32F9">
        <w:t xml:space="preserve"> odehrálo</w:t>
      </w:r>
      <w:r w:rsidR="002069A6" w:rsidRPr="000C32F9">
        <w:t xml:space="preserve">. Bude to dlouhá noc, která </w:t>
      </w:r>
      <w:r w:rsidR="004117CA" w:rsidRPr="000C32F9">
        <w:t xml:space="preserve">jistě </w:t>
      </w:r>
      <w:r w:rsidR="002069A6" w:rsidRPr="000C32F9">
        <w:t>neskončí slavnostním novoročním přípitkem</w:t>
      </w:r>
      <w:r w:rsidR="003773F4" w:rsidRPr="000C32F9">
        <w:t xml:space="preserve"> s oblíbenou moderátorskou dvojicí </w:t>
      </w:r>
      <w:r w:rsidR="003773F4" w:rsidRPr="000C32F9">
        <w:rPr>
          <w:b/>
          <w:bCs/>
        </w:rPr>
        <w:t xml:space="preserve">Terezou Kostkovou </w:t>
      </w:r>
      <w:r w:rsidR="003773F4" w:rsidRPr="00393C15">
        <w:rPr>
          <w:b/>
          <w:bCs/>
        </w:rPr>
        <w:t>a</w:t>
      </w:r>
      <w:r w:rsidR="003773F4" w:rsidRPr="000C32F9">
        <w:t xml:space="preserve"> </w:t>
      </w:r>
      <w:r w:rsidR="003773F4" w:rsidRPr="000C32F9">
        <w:rPr>
          <w:b/>
          <w:bCs/>
        </w:rPr>
        <w:t>Markem Ebenem</w:t>
      </w:r>
      <w:r w:rsidR="007D343E" w:rsidRPr="000C32F9">
        <w:t>.</w:t>
      </w:r>
      <w:r w:rsidR="002069A6" w:rsidRPr="000C32F9">
        <w:t xml:space="preserve"> </w:t>
      </w:r>
    </w:p>
    <w:p w14:paraId="3712FF94" w14:textId="77777777" w:rsidR="00C75FE8" w:rsidRDefault="00C75FE8" w:rsidP="0072136F">
      <w:pPr>
        <w:pStyle w:val="Textzprvy"/>
        <w:spacing w:after="0"/>
        <w:rPr>
          <w:bCs/>
          <w:sz w:val="16"/>
          <w:szCs w:val="16"/>
        </w:rPr>
      </w:pPr>
    </w:p>
    <w:p w14:paraId="0252509D" w14:textId="77777777" w:rsidR="00EB0F38" w:rsidRDefault="00EB0F38" w:rsidP="00EB0F38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AEB4CD6" w14:textId="77777777" w:rsidR="00EB0F38" w:rsidRDefault="00EB0F38" w:rsidP="00EB0F38">
      <w:pPr>
        <w:pStyle w:val="Textzprvy"/>
        <w:spacing w:after="0"/>
        <w:rPr>
          <w:rStyle w:val="Hypertextovodkaz"/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1FEF7142" w14:textId="77777777" w:rsidR="00EB0F38" w:rsidRPr="003B26F7" w:rsidRDefault="00EB0F38" w:rsidP="00EB0F38">
      <w:pPr>
        <w:pStyle w:val="Textzprvy"/>
        <w:spacing w:after="0"/>
        <w:rPr>
          <w:bCs/>
          <w:sz w:val="16"/>
          <w:szCs w:val="16"/>
        </w:rPr>
      </w:pPr>
      <w:proofErr w:type="spellStart"/>
      <w:r w:rsidRPr="006C7BF5">
        <w:rPr>
          <w:bCs/>
          <w:sz w:val="16"/>
          <w:szCs w:val="16"/>
        </w:rPr>
        <w:t>Presskit</w:t>
      </w:r>
      <w:proofErr w:type="spellEnd"/>
      <w:r w:rsidRPr="006C7BF5">
        <w:rPr>
          <w:bCs/>
          <w:sz w:val="16"/>
          <w:szCs w:val="16"/>
        </w:rPr>
        <w:t>:</w:t>
      </w:r>
      <w:r w:rsidRPr="006C7BF5">
        <w:t xml:space="preserve"> </w:t>
      </w:r>
      <w:r w:rsidRPr="006C7BF5">
        <w:rPr>
          <w:rStyle w:val="Hypertextovodkaz"/>
          <w:bCs/>
          <w:sz w:val="16"/>
          <w:szCs w:val="16"/>
        </w:rPr>
        <w:t>www.ceskatelevize.cz/vse-o-ct/pro-media/?kategorie=epress</w:t>
      </w:r>
    </w:p>
    <w:p w14:paraId="4A177E3A" w14:textId="77777777" w:rsidR="00EB0F38" w:rsidRDefault="00EB0F38" w:rsidP="0072136F">
      <w:pPr>
        <w:pStyle w:val="Textzprvy"/>
        <w:spacing w:after="0"/>
        <w:rPr>
          <w:bCs/>
          <w:sz w:val="16"/>
          <w:szCs w:val="16"/>
        </w:rPr>
      </w:pPr>
    </w:p>
    <w:sectPr w:rsidR="00EB0F38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86EF" w14:textId="77777777" w:rsidR="0072136F" w:rsidRDefault="0072136F" w:rsidP="00FE502B">
      <w:r>
        <w:separator/>
      </w:r>
    </w:p>
  </w:endnote>
  <w:endnote w:type="continuationSeparator" w:id="0">
    <w:p w14:paraId="5BE27620" w14:textId="77777777" w:rsidR="0072136F" w:rsidRDefault="0072136F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6F24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46B742C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9548962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E829" w14:textId="77777777" w:rsidR="0072136F" w:rsidRDefault="0072136F" w:rsidP="00FE502B">
      <w:r>
        <w:separator/>
      </w:r>
    </w:p>
  </w:footnote>
  <w:footnote w:type="continuationSeparator" w:id="0">
    <w:p w14:paraId="5DED0EA0" w14:textId="77777777" w:rsidR="0072136F" w:rsidRDefault="0072136F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F76F" w14:textId="7D738FE4" w:rsidR="00343CF5" w:rsidRDefault="000C32F9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4DFF23" wp14:editId="14490AC1">
              <wp:simplePos x="0" y="0"/>
              <wp:positionH relativeFrom="column">
                <wp:posOffset>4513250</wp:posOffset>
              </wp:positionH>
              <wp:positionV relativeFrom="paragraph">
                <wp:posOffset>201092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34ADA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DF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35pt;margin-top:15.85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GfWa+XgAAAACQEAAA8AAAAA&#10;AAAAAAAAAAAAWAQAAGRycy9kb3ducmV2LnhtbFBLBQYAAAAABAAEAPMAAABlBQAAAAA=&#10;" stroked="f">
              <v:fill opacity="0"/>
              <v:textbox>
                <w:txbxContent>
                  <w:p w14:paraId="27134ADA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312A4C4" wp14:editId="00B6A578">
          <wp:simplePos x="0" y="0"/>
          <wp:positionH relativeFrom="margin">
            <wp:align>left</wp:align>
          </wp:positionH>
          <wp:positionV relativeFrom="page">
            <wp:posOffset>652653</wp:posOffset>
          </wp:positionV>
          <wp:extent cx="2520315" cy="360045"/>
          <wp:effectExtent l="0" t="0" r="0" b="1905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C6E69"/>
    <w:multiLevelType w:val="hybridMultilevel"/>
    <w:tmpl w:val="005C3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  <w:num w:numId="3" w16cid:durableId="158533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6F"/>
    <w:rsid w:val="000039E5"/>
    <w:rsid w:val="00003ADF"/>
    <w:rsid w:val="00005066"/>
    <w:rsid w:val="00005CB7"/>
    <w:rsid w:val="00014A74"/>
    <w:rsid w:val="00027D48"/>
    <w:rsid w:val="00041F97"/>
    <w:rsid w:val="00054142"/>
    <w:rsid w:val="00070486"/>
    <w:rsid w:val="000733E6"/>
    <w:rsid w:val="00074F2B"/>
    <w:rsid w:val="00076B84"/>
    <w:rsid w:val="00081B36"/>
    <w:rsid w:val="00093808"/>
    <w:rsid w:val="00097321"/>
    <w:rsid w:val="000A55B3"/>
    <w:rsid w:val="000A6EE4"/>
    <w:rsid w:val="000A70ED"/>
    <w:rsid w:val="000B5483"/>
    <w:rsid w:val="000C32F9"/>
    <w:rsid w:val="000C709D"/>
    <w:rsid w:val="000D38F4"/>
    <w:rsid w:val="000D5B63"/>
    <w:rsid w:val="000D5F00"/>
    <w:rsid w:val="000D6D6D"/>
    <w:rsid w:val="000E3115"/>
    <w:rsid w:val="000F04FD"/>
    <w:rsid w:val="000F27EB"/>
    <w:rsid w:val="000F506B"/>
    <w:rsid w:val="000F6642"/>
    <w:rsid w:val="000F7A58"/>
    <w:rsid w:val="001026AF"/>
    <w:rsid w:val="001079C8"/>
    <w:rsid w:val="001104E5"/>
    <w:rsid w:val="001138D2"/>
    <w:rsid w:val="00114DFA"/>
    <w:rsid w:val="0013378E"/>
    <w:rsid w:val="00137CD5"/>
    <w:rsid w:val="00137D28"/>
    <w:rsid w:val="00144247"/>
    <w:rsid w:val="00144618"/>
    <w:rsid w:val="001509D6"/>
    <w:rsid w:val="00156863"/>
    <w:rsid w:val="00160549"/>
    <w:rsid w:val="0016265D"/>
    <w:rsid w:val="001661E7"/>
    <w:rsid w:val="00176B98"/>
    <w:rsid w:val="00176BB2"/>
    <w:rsid w:val="00193384"/>
    <w:rsid w:val="001947C7"/>
    <w:rsid w:val="001953ED"/>
    <w:rsid w:val="00197000"/>
    <w:rsid w:val="001A560A"/>
    <w:rsid w:val="001B3109"/>
    <w:rsid w:val="001B7C3A"/>
    <w:rsid w:val="001C461E"/>
    <w:rsid w:val="001D16EF"/>
    <w:rsid w:val="001D477C"/>
    <w:rsid w:val="001D5B9F"/>
    <w:rsid w:val="001E6886"/>
    <w:rsid w:val="001F4020"/>
    <w:rsid w:val="002069A6"/>
    <w:rsid w:val="002157D9"/>
    <w:rsid w:val="00216D8D"/>
    <w:rsid w:val="00217E15"/>
    <w:rsid w:val="002370B2"/>
    <w:rsid w:val="00266600"/>
    <w:rsid w:val="00267AEE"/>
    <w:rsid w:val="00271094"/>
    <w:rsid w:val="0028400C"/>
    <w:rsid w:val="00284E29"/>
    <w:rsid w:val="00285296"/>
    <w:rsid w:val="002A172B"/>
    <w:rsid w:val="002A57EC"/>
    <w:rsid w:val="002C54A8"/>
    <w:rsid w:val="002D4966"/>
    <w:rsid w:val="002E7A62"/>
    <w:rsid w:val="002F79DA"/>
    <w:rsid w:val="003032A0"/>
    <w:rsid w:val="00305F9F"/>
    <w:rsid w:val="00310D9D"/>
    <w:rsid w:val="0032189A"/>
    <w:rsid w:val="00324976"/>
    <w:rsid w:val="00333E66"/>
    <w:rsid w:val="00343CF5"/>
    <w:rsid w:val="003519A3"/>
    <w:rsid w:val="003533FD"/>
    <w:rsid w:val="003534B8"/>
    <w:rsid w:val="003559C7"/>
    <w:rsid w:val="00362DBE"/>
    <w:rsid w:val="003634B2"/>
    <w:rsid w:val="003652D0"/>
    <w:rsid w:val="003720CE"/>
    <w:rsid w:val="003740EE"/>
    <w:rsid w:val="00376CD0"/>
    <w:rsid w:val="003773F4"/>
    <w:rsid w:val="00380DD0"/>
    <w:rsid w:val="003848C5"/>
    <w:rsid w:val="00387802"/>
    <w:rsid w:val="00393C15"/>
    <w:rsid w:val="003940B7"/>
    <w:rsid w:val="003B0712"/>
    <w:rsid w:val="003B0790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17CA"/>
    <w:rsid w:val="00412AD7"/>
    <w:rsid w:val="004137D7"/>
    <w:rsid w:val="00413B32"/>
    <w:rsid w:val="004262E8"/>
    <w:rsid w:val="00430F3F"/>
    <w:rsid w:val="004359F4"/>
    <w:rsid w:val="004429D3"/>
    <w:rsid w:val="004458E6"/>
    <w:rsid w:val="00463E3F"/>
    <w:rsid w:val="00464A96"/>
    <w:rsid w:val="00467377"/>
    <w:rsid w:val="00472121"/>
    <w:rsid w:val="004727C8"/>
    <w:rsid w:val="00491C8D"/>
    <w:rsid w:val="00495845"/>
    <w:rsid w:val="004A0EC5"/>
    <w:rsid w:val="004A43E3"/>
    <w:rsid w:val="004B0297"/>
    <w:rsid w:val="004B5334"/>
    <w:rsid w:val="004C173D"/>
    <w:rsid w:val="004C78E8"/>
    <w:rsid w:val="004D3E0B"/>
    <w:rsid w:val="004D5607"/>
    <w:rsid w:val="004E2C11"/>
    <w:rsid w:val="004F12BC"/>
    <w:rsid w:val="004F331E"/>
    <w:rsid w:val="004F4E54"/>
    <w:rsid w:val="004F6922"/>
    <w:rsid w:val="005026FA"/>
    <w:rsid w:val="00502805"/>
    <w:rsid w:val="005128CB"/>
    <w:rsid w:val="00515CE5"/>
    <w:rsid w:val="00516E0D"/>
    <w:rsid w:val="00517B5A"/>
    <w:rsid w:val="00521403"/>
    <w:rsid w:val="00521969"/>
    <w:rsid w:val="005230C9"/>
    <w:rsid w:val="00526DB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2AEB"/>
    <w:rsid w:val="00574817"/>
    <w:rsid w:val="00575123"/>
    <w:rsid w:val="00576FC6"/>
    <w:rsid w:val="00581DEA"/>
    <w:rsid w:val="0058489A"/>
    <w:rsid w:val="00585033"/>
    <w:rsid w:val="0059030B"/>
    <w:rsid w:val="00595813"/>
    <w:rsid w:val="00596D17"/>
    <w:rsid w:val="005A1336"/>
    <w:rsid w:val="005B13D0"/>
    <w:rsid w:val="005B1CCA"/>
    <w:rsid w:val="005C3FD5"/>
    <w:rsid w:val="005C5FD3"/>
    <w:rsid w:val="005D2733"/>
    <w:rsid w:val="005D78D8"/>
    <w:rsid w:val="005D7E81"/>
    <w:rsid w:val="005E0F3E"/>
    <w:rsid w:val="005E260D"/>
    <w:rsid w:val="005E7084"/>
    <w:rsid w:val="005F3FEE"/>
    <w:rsid w:val="005F7332"/>
    <w:rsid w:val="00600EB3"/>
    <w:rsid w:val="006037FC"/>
    <w:rsid w:val="006274D7"/>
    <w:rsid w:val="006275CE"/>
    <w:rsid w:val="006277A4"/>
    <w:rsid w:val="00630721"/>
    <w:rsid w:val="00630BFE"/>
    <w:rsid w:val="006355B5"/>
    <w:rsid w:val="00636765"/>
    <w:rsid w:val="006551AF"/>
    <w:rsid w:val="0065635A"/>
    <w:rsid w:val="006602ED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C5FB4"/>
    <w:rsid w:val="006D0881"/>
    <w:rsid w:val="006D2FEB"/>
    <w:rsid w:val="006E63CB"/>
    <w:rsid w:val="006F01B8"/>
    <w:rsid w:val="006F6107"/>
    <w:rsid w:val="006F7BD1"/>
    <w:rsid w:val="00701BCE"/>
    <w:rsid w:val="00704CB4"/>
    <w:rsid w:val="00704FFD"/>
    <w:rsid w:val="0071622E"/>
    <w:rsid w:val="0071708A"/>
    <w:rsid w:val="00717C1C"/>
    <w:rsid w:val="0072136F"/>
    <w:rsid w:val="00730BFE"/>
    <w:rsid w:val="007312C5"/>
    <w:rsid w:val="007332F6"/>
    <w:rsid w:val="00734D80"/>
    <w:rsid w:val="00741409"/>
    <w:rsid w:val="00745BEE"/>
    <w:rsid w:val="0075337A"/>
    <w:rsid w:val="0078214D"/>
    <w:rsid w:val="007853E0"/>
    <w:rsid w:val="00786F4B"/>
    <w:rsid w:val="00793F66"/>
    <w:rsid w:val="007A573F"/>
    <w:rsid w:val="007C1649"/>
    <w:rsid w:val="007D343E"/>
    <w:rsid w:val="007D78C7"/>
    <w:rsid w:val="007E0B73"/>
    <w:rsid w:val="007F1A97"/>
    <w:rsid w:val="007F6697"/>
    <w:rsid w:val="008070ED"/>
    <w:rsid w:val="0082159F"/>
    <w:rsid w:val="0082341A"/>
    <w:rsid w:val="008244BA"/>
    <w:rsid w:val="0083357C"/>
    <w:rsid w:val="0084209E"/>
    <w:rsid w:val="008514F1"/>
    <w:rsid w:val="008528D3"/>
    <w:rsid w:val="008575C3"/>
    <w:rsid w:val="00860354"/>
    <w:rsid w:val="00865464"/>
    <w:rsid w:val="00872F28"/>
    <w:rsid w:val="00873293"/>
    <w:rsid w:val="0087379A"/>
    <w:rsid w:val="00892588"/>
    <w:rsid w:val="0089550D"/>
    <w:rsid w:val="008A3477"/>
    <w:rsid w:val="008B065C"/>
    <w:rsid w:val="008B0D2A"/>
    <w:rsid w:val="008B4488"/>
    <w:rsid w:val="008C112B"/>
    <w:rsid w:val="008C67A6"/>
    <w:rsid w:val="008C6885"/>
    <w:rsid w:val="008D0B15"/>
    <w:rsid w:val="008D2330"/>
    <w:rsid w:val="008D51B9"/>
    <w:rsid w:val="008D6EAD"/>
    <w:rsid w:val="008E07CC"/>
    <w:rsid w:val="008F6EC2"/>
    <w:rsid w:val="0090024B"/>
    <w:rsid w:val="0090355A"/>
    <w:rsid w:val="00917E36"/>
    <w:rsid w:val="00923978"/>
    <w:rsid w:val="00923FD5"/>
    <w:rsid w:val="00926D0C"/>
    <w:rsid w:val="00940DAD"/>
    <w:rsid w:val="0095031E"/>
    <w:rsid w:val="0096200E"/>
    <w:rsid w:val="00964730"/>
    <w:rsid w:val="00966A9B"/>
    <w:rsid w:val="00982A02"/>
    <w:rsid w:val="00985DCE"/>
    <w:rsid w:val="00995CA1"/>
    <w:rsid w:val="009A037D"/>
    <w:rsid w:val="009B1D76"/>
    <w:rsid w:val="009B29F3"/>
    <w:rsid w:val="009B47EE"/>
    <w:rsid w:val="009C281E"/>
    <w:rsid w:val="009C35B4"/>
    <w:rsid w:val="009D0DB2"/>
    <w:rsid w:val="009E1BB0"/>
    <w:rsid w:val="009E753A"/>
    <w:rsid w:val="009F00FC"/>
    <w:rsid w:val="009F183F"/>
    <w:rsid w:val="00A025AB"/>
    <w:rsid w:val="00A0297D"/>
    <w:rsid w:val="00A03445"/>
    <w:rsid w:val="00A24833"/>
    <w:rsid w:val="00A35054"/>
    <w:rsid w:val="00A36664"/>
    <w:rsid w:val="00A524D3"/>
    <w:rsid w:val="00A5788C"/>
    <w:rsid w:val="00A6735C"/>
    <w:rsid w:val="00A742A1"/>
    <w:rsid w:val="00A75506"/>
    <w:rsid w:val="00A77398"/>
    <w:rsid w:val="00A815A1"/>
    <w:rsid w:val="00A82B5D"/>
    <w:rsid w:val="00A85A56"/>
    <w:rsid w:val="00A873B9"/>
    <w:rsid w:val="00A92CA5"/>
    <w:rsid w:val="00AA1B25"/>
    <w:rsid w:val="00AA4AF3"/>
    <w:rsid w:val="00AA4E79"/>
    <w:rsid w:val="00AA7D15"/>
    <w:rsid w:val="00AB00FF"/>
    <w:rsid w:val="00AB111A"/>
    <w:rsid w:val="00AC0789"/>
    <w:rsid w:val="00AC0E90"/>
    <w:rsid w:val="00AC19AD"/>
    <w:rsid w:val="00AF66BB"/>
    <w:rsid w:val="00AF70F3"/>
    <w:rsid w:val="00AF7870"/>
    <w:rsid w:val="00B0047C"/>
    <w:rsid w:val="00B01750"/>
    <w:rsid w:val="00B061B7"/>
    <w:rsid w:val="00B172EC"/>
    <w:rsid w:val="00B206ED"/>
    <w:rsid w:val="00B277E8"/>
    <w:rsid w:val="00B3184D"/>
    <w:rsid w:val="00B42875"/>
    <w:rsid w:val="00B438C2"/>
    <w:rsid w:val="00B44B0D"/>
    <w:rsid w:val="00B57E6C"/>
    <w:rsid w:val="00B63B16"/>
    <w:rsid w:val="00B70653"/>
    <w:rsid w:val="00B72F15"/>
    <w:rsid w:val="00B8298B"/>
    <w:rsid w:val="00B90A0A"/>
    <w:rsid w:val="00B95574"/>
    <w:rsid w:val="00BA5448"/>
    <w:rsid w:val="00BA6E74"/>
    <w:rsid w:val="00BB0F4D"/>
    <w:rsid w:val="00BB15EC"/>
    <w:rsid w:val="00BC1512"/>
    <w:rsid w:val="00BD35A7"/>
    <w:rsid w:val="00BE19A6"/>
    <w:rsid w:val="00BE3041"/>
    <w:rsid w:val="00BE7539"/>
    <w:rsid w:val="00BF286D"/>
    <w:rsid w:val="00BF3E23"/>
    <w:rsid w:val="00C073BF"/>
    <w:rsid w:val="00C10BBD"/>
    <w:rsid w:val="00C164E8"/>
    <w:rsid w:val="00C304C3"/>
    <w:rsid w:val="00C31352"/>
    <w:rsid w:val="00C37473"/>
    <w:rsid w:val="00C47B8F"/>
    <w:rsid w:val="00C60014"/>
    <w:rsid w:val="00C61585"/>
    <w:rsid w:val="00C62AF5"/>
    <w:rsid w:val="00C63A47"/>
    <w:rsid w:val="00C6628D"/>
    <w:rsid w:val="00C71B9B"/>
    <w:rsid w:val="00C75FE8"/>
    <w:rsid w:val="00C80E14"/>
    <w:rsid w:val="00C8262B"/>
    <w:rsid w:val="00C84A3C"/>
    <w:rsid w:val="00C85878"/>
    <w:rsid w:val="00C90598"/>
    <w:rsid w:val="00C91BA7"/>
    <w:rsid w:val="00CA7EB5"/>
    <w:rsid w:val="00CB00F6"/>
    <w:rsid w:val="00CB3912"/>
    <w:rsid w:val="00CD4960"/>
    <w:rsid w:val="00CD4CD5"/>
    <w:rsid w:val="00CD6B8B"/>
    <w:rsid w:val="00CD7EC5"/>
    <w:rsid w:val="00CE2118"/>
    <w:rsid w:val="00CE2493"/>
    <w:rsid w:val="00CE5361"/>
    <w:rsid w:val="00CE7AEF"/>
    <w:rsid w:val="00CF0EA2"/>
    <w:rsid w:val="00CF56DA"/>
    <w:rsid w:val="00D0429E"/>
    <w:rsid w:val="00D06324"/>
    <w:rsid w:val="00D0765C"/>
    <w:rsid w:val="00D11DF9"/>
    <w:rsid w:val="00D11E1C"/>
    <w:rsid w:val="00D16B5A"/>
    <w:rsid w:val="00D178C1"/>
    <w:rsid w:val="00D17F92"/>
    <w:rsid w:val="00D3180E"/>
    <w:rsid w:val="00D4122E"/>
    <w:rsid w:val="00D42B09"/>
    <w:rsid w:val="00D46478"/>
    <w:rsid w:val="00D520F6"/>
    <w:rsid w:val="00D53B53"/>
    <w:rsid w:val="00D738E6"/>
    <w:rsid w:val="00D944C5"/>
    <w:rsid w:val="00D97134"/>
    <w:rsid w:val="00DA2F4B"/>
    <w:rsid w:val="00DA38FB"/>
    <w:rsid w:val="00DB1A17"/>
    <w:rsid w:val="00DB4396"/>
    <w:rsid w:val="00DC1971"/>
    <w:rsid w:val="00DC2BE7"/>
    <w:rsid w:val="00DC49BD"/>
    <w:rsid w:val="00DC7F7A"/>
    <w:rsid w:val="00DD0150"/>
    <w:rsid w:val="00DD02E7"/>
    <w:rsid w:val="00DD23D1"/>
    <w:rsid w:val="00DD3CD9"/>
    <w:rsid w:val="00DE11FF"/>
    <w:rsid w:val="00DE2797"/>
    <w:rsid w:val="00DF1E21"/>
    <w:rsid w:val="00E054C5"/>
    <w:rsid w:val="00E14A9E"/>
    <w:rsid w:val="00E16DD2"/>
    <w:rsid w:val="00E23816"/>
    <w:rsid w:val="00E32F08"/>
    <w:rsid w:val="00E33524"/>
    <w:rsid w:val="00E33F32"/>
    <w:rsid w:val="00E42A43"/>
    <w:rsid w:val="00E5126A"/>
    <w:rsid w:val="00E6289E"/>
    <w:rsid w:val="00E753AE"/>
    <w:rsid w:val="00E83211"/>
    <w:rsid w:val="00E8520A"/>
    <w:rsid w:val="00E86353"/>
    <w:rsid w:val="00E869F8"/>
    <w:rsid w:val="00EB0F38"/>
    <w:rsid w:val="00EB11BD"/>
    <w:rsid w:val="00EB1FE9"/>
    <w:rsid w:val="00EB2DA8"/>
    <w:rsid w:val="00EB4F49"/>
    <w:rsid w:val="00EC256B"/>
    <w:rsid w:val="00EC4FB5"/>
    <w:rsid w:val="00EC73D8"/>
    <w:rsid w:val="00EF2673"/>
    <w:rsid w:val="00EF4538"/>
    <w:rsid w:val="00EF6225"/>
    <w:rsid w:val="00F01404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3E39"/>
    <w:rsid w:val="00F44500"/>
    <w:rsid w:val="00F47AF8"/>
    <w:rsid w:val="00F5373B"/>
    <w:rsid w:val="00F545A7"/>
    <w:rsid w:val="00F6640A"/>
    <w:rsid w:val="00F672B2"/>
    <w:rsid w:val="00F81CE7"/>
    <w:rsid w:val="00F905EF"/>
    <w:rsid w:val="00F92C86"/>
    <w:rsid w:val="00F96AA5"/>
    <w:rsid w:val="00F96B65"/>
    <w:rsid w:val="00FA5350"/>
    <w:rsid w:val="00FA7493"/>
    <w:rsid w:val="00FB0822"/>
    <w:rsid w:val="00FB72C6"/>
    <w:rsid w:val="00FB7EBF"/>
    <w:rsid w:val="00FC2785"/>
    <w:rsid w:val="00FC3395"/>
    <w:rsid w:val="00FD179C"/>
    <w:rsid w:val="00FD2387"/>
    <w:rsid w:val="00FD30E9"/>
    <w:rsid w:val="00FD4BFF"/>
    <w:rsid w:val="00FD63AC"/>
    <w:rsid w:val="00FD7ABF"/>
    <w:rsid w:val="00FD7C86"/>
    <w:rsid w:val="00FE1C0D"/>
    <w:rsid w:val="00FE4806"/>
    <w:rsid w:val="00FE502B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BC546"/>
  <w15:chartTrackingRefBased/>
  <w15:docId w15:val="{18D267E9-3A9C-47AE-B14F-0249A7A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6F01B8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0123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104</TotalTime>
  <Pages>3</Pages>
  <Words>1270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8667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14</cp:revision>
  <cp:lastPrinted>2023-04-18T10:42:00Z</cp:lastPrinted>
  <dcterms:created xsi:type="dcterms:W3CDTF">2025-10-21T13:58:00Z</dcterms:created>
  <dcterms:modified xsi:type="dcterms:W3CDTF">2025-10-23T05:50:00Z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