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50D0" w14:textId="265A558D" w:rsidR="00B0047C" w:rsidRPr="004137D7" w:rsidRDefault="00C6514C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Volby </w:t>
      </w:r>
      <w:r w:rsidR="007E13F7">
        <w:rPr>
          <w:rFonts w:ascii="Verdana" w:hAnsi="Verdana"/>
          <w:b/>
          <w:sz w:val="32"/>
          <w:szCs w:val="32"/>
        </w:rPr>
        <w:t>na obrazovkách ČT</w:t>
      </w:r>
      <w:r>
        <w:rPr>
          <w:rFonts w:ascii="Verdana" w:hAnsi="Verdana"/>
          <w:b/>
          <w:sz w:val="32"/>
          <w:szCs w:val="32"/>
        </w:rPr>
        <w:t>: online sčítání hlasů,</w:t>
      </w:r>
      <w:r w:rsidR="00C24556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podrobná data na unikátní projek</w:t>
      </w:r>
      <w:r w:rsidR="001B549B">
        <w:rPr>
          <w:rFonts w:ascii="Verdana" w:hAnsi="Verdana"/>
          <w:b/>
          <w:sz w:val="32"/>
          <w:szCs w:val="32"/>
        </w:rPr>
        <w:t>ci</w:t>
      </w:r>
      <w:r w:rsidR="00C24556">
        <w:rPr>
          <w:rFonts w:ascii="Verdana" w:hAnsi="Verdana"/>
          <w:b/>
          <w:sz w:val="32"/>
          <w:szCs w:val="32"/>
        </w:rPr>
        <w:t xml:space="preserve"> a</w:t>
      </w:r>
      <w:r w:rsidR="00C24556" w:rsidRPr="00C24556">
        <w:rPr>
          <w:rFonts w:ascii="Verdana" w:hAnsi="Verdana"/>
          <w:b/>
          <w:sz w:val="32"/>
          <w:szCs w:val="32"/>
        </w:rPr>
        <w:t xml:space="preserve"> </w:t>
      </w:r>
      <w:r w:rsidR="00C24556">
        <w:rPr>
          <w:rFonts w:ascii="Verdana" w:hAnsi="Verdana"/>
          <w:b/>
          <w:sz w:val="32"/>
          <w:szCs w:val="32"/>
        </w:rPr>
        <w:t>atmosféra volebních štábů</w:t>
      </w:r>
    </w:p>
    <w:p w14:paraId="02C11D6C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5927440" w14:textId="489B6D5B" w:rsidR="003B26F7" w:rsidRPr="004A43E3" w:rsidRDefault="00C24556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2. října 2025</w:t>
      </w:r>
    </w:p>
    <w:p w14:paraId="1E82A80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A0E101F" w14:textId="0254EF6A" w:rsidR="00C24556" w:rsidRPr="00C24556" w:rsidRDefault="00C24556" w:rsidP="00C24556">
      <w:pPr>
        <w:pStyle w:val="Perexzprvy"/>
        <w:spacing w:after="0"/>
      </w:pPr>
      <w:r w:rsidRPr="00C24556">
        <w:t>Česká televize připravila na volební víkend mimořádně rozsáhlé vysílání. Diváci jej budou moci sledovat od sobotního rána</w:t>
      </w:r>
      <w:r w:rsidR="0073479E">
        <w:t xml:space="preserve"> na programu ČT24</w:t>
      </w:r>
      <w:r w:rsidRPr="00C24556">
        <w:t>. ČT nabídne to nejpodstatnější – výsledky, analýzy, atmosféru volebních štábů, analýzy expertů i reakce klíčových aktérů. Moderátory volebního studia budou Michal Kubal, Marcela Augustová a Daniel Stach.</w:t>
      </w:r>
    </w:p>
    <w:p w14:paraId="609FB591" w14:textId="77777777" w:rsidR="003B26F7" w:rsidRDefault="003B26F7" w:rsidP="00576FC6">
      <w:pPr>
        <w:pStyle w:val="Textzprvy"/>
        <w:spacing w:after="0"/>
      </w:pPr>
    </w:p>
    <w:p w14:paraId="6A055CC8" w14:textId="18955E9E" w:rsidR="00704FFD" w:rsidRDefault="0073479E" w:rsidP="004137D7">
      <w:pPr>
        <w:pStyle w:val="Textzprvy"/>
        <w:spacing w:after="0"/>
      </w:pPr>
      <w:r w:rsidRPr="0073479E">
        <w:t>Volební studio České televize bude online sledovat sčítání volebních výsledků. Z osmi volebních štábů stran a hnutí s největšími šancemi na vstup do Poslanecké sněmovny budou moderátoři a reportéři ČT přinášet živě reakce politických špiček i klíčových aktérů. Ve studiu budou průběžné výsledky komentovat přední experti.</w:t>
      </w:r>
      <w:r w:rsidRPr="0073479E">
        <w:rPr>
          <w:i/>
          <w:iCs/>
        </w:rPr>
        <w:t xml:space="preserve"> „Jako při každých volbách nabídne ČT24 to nejzásadnější z dění klíčových hodin – živě přenese diváky na ta nejdůležitější místa, nabídne první prohlášení vítězů i poražených a okamžité analýzy výsledků, které rozhodnou o směřování republiky,“</w:t>
      </w:r>
      <w:r w:rsidRPr="0073479E">
        <w:t xml:space="preserve"> říká ředitel </w:t>
      </w:r>
      <w:r>
        <w:t>d</w:t>
      </w:r>
      <w:r w:rsidRPr="0073479E">
        <w:t xml:space="preserve">ivize </w:t>
      </w:r>
      <w:r>
        <w:t>Z</w:t>
      </w:r>
      <w:r w:rsidRPr="0073479E">
        <w:t xml:space="preserve">pravodajství a publicistiky </w:t>
      </w:r>
      <w:r w:rsidRPr="0073479E">
        <w:rPr>
          <w:b/>
          <w:bCs/>
        </w:rPr>
        <w:t>Petr Mrzena</w:t>
      </w:r>
      <w:r w:rsidRPr="0073479E">
        <w:t>.</w:t>
      </w:r>
    </w:p>
    <w:p w14:paraId="0740401A" w14:textId="77777777" w:rsidR="0073479E" w:rsidRDefault="0073479E" w:rsidP="004137D7">
      <w:pPr>
        <w:pStyle w:val="Textzprvy"/>
        <w:spacing w:after="0"/>
      </w:pPr>
    </w:p>
    <w:p w14:paraId="0E3FB573" w14:textId="6EB871F3" w:rsidR="0073479E" w:rsidRDefault="0073479E" w:rsidP="0073479E">
      <w:pPr>
        <w:pStyle w:val="Textzprvy"/>
        <w:spacing w:after="0"/>
      </w:pPr>
      <w:r w:rsidRPr="0073479E">
        <w:t>Dění volebního dne shrnou Události a Události, komentáře</w:t>
      </w:r>
      <w:r w:rsidR="007E13F7">
        <w:t xml:space="preserve">. Speciální vydání diskusního pořadu vysílaného od 22:00 hodin </w:t>
      </w:r>
      <w:r w:rsidR="007E13F7" w:rsidRPr="0073479E">
        <w:t>nastíní obrysy povolebního uspořádání politické scény</w:t>
      </w:r>
      <w:r w:rsidR="007E13F7" w:rsidRPr="0073479E">
        <w:t xml:space="preserve"> </w:t>
      </w:r>
      <w:r w:rsidRPr="0073479E">
        <w:t xml:space="preserve">se zástupci stran a hnutí zastoupených v nové Poslanecké sněmovně. </w:t>
      </w:r>
      <w:r w:rsidR="00036EA2">
        <w:t>Podrobné</w:t>
      </w:r>
      <w:r w:rsidRPr="0073479E">
        <w:t xml:space="preserve"> vysílání bude pokračovat přes celou noc a v neděli bude sledovat první povolební vyjednávání českých politických špiček.  </w:t>
      </w:r>
    </w:p>
    <w:p w14:paraId="1C5B44E0" w14:textId="77777777" w:rsidR="0073479E" w:rsidRDefault="0073479E" w:rsidP="0073479E">
      <w:pPr>
        <w:pStyle w:val="Textzprvy"/>
        <w:spacing w:after="0"/>
      </w:pPr>
    </w:p>
    <w:p w14:paraId="3C26DB64" w14:textId="603033B0" w:rsidR="0073479E" w:rsidRDefault="0073479E" w:rsidP="0073479E">
      <w:pPr>
        <w:pStyle w:val="Textzprvy"/>
        <w:spacing w:after="0"/>
      </w:pPr>
      <w:r w:rsidRPr="0073479E">
        <w:t xml:space="preserve">Novinkou letošního volebního vysílání je přesun části programu do pražského Planetária. Odtud bude moderovat Daniel Stach, kterého doplní Vladimír </w:t>
      </w:r>
      <w:proofErr w:type="spellStart"/>
      <w:r w:rsidRPr="0073479E">
        <w:t>Piskala</w:t>
      </w:r>
      <w:proofErr w:type="spellEnd"/>
      <w:r w:rsidRPr="0073479E">
        <w:t xml:space="preserve"> s interaktivními daty, statistikami a zajímavostmi. </w:t>
      </w:r>
      <w:r w:rsidRPr="0073479E">
        <w:rPr>
          <w:i/>
          <w:iCs/>
        </w:rPr>
        <w:t>„Ve vysílání se chceme pořád posouvat a pražské Planetárium nám dává nové možnosti. Je na světové úrovni, kam patří i vysílání ČT. Vysílat budeme nejen z kupole, kde je obří zakulacená projekce, ale také z atria, které obepínají projekční plochy kolem dokola,“</w:t>
      </w:r>
      <w:r w:rsidRPr="0073479E">
        <w:t xml:space="preserve"> dodává </w:t>
      </w:r>
      <w:r>
        <w:t xml:space="preserve">moderátor </w:t>
      </w:r>
      <w:r w:rsidRPr="0073479E">
        <w:rPr>
          <w:b/>
          <w:bCs/>
        </w:rPr>
        <w:t>Daniel Stach</w:t>
      </w:r>
      <w:r w:rsidRPr="0073479E">
        <w:t>.</w:t>
      </w:r>
    </w:p>
    <w:p w14:paraId="6AC54E14" w14:textId="77777777" w:rsidR="00966A9B" w:rsidRDefault="00966A9B" w:rsidP="00966A9B">
      <w:pPr>
        <w:pStyle w:val="Textzprvy"/>
        <w:spacing w:after="0"/>
        <w:rPr>
          <w:bCs/>
        </w:rPr>
      </w:pPr>
    </w:p>
    <w:p w14:paraId="2E5144E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ECD6AF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1F4A" w14:textId="77777777" w:rsidR="00D15543" w:rsidRDefault="00D15543" w:rsidP="00FE502B">
      <w:r>
        <w:separator/>
      </w:r>
    </w:p>
  </w:endnote>
  <w:endnote w:type="continuationSeparator" w:id="0">
    <w:p w14:paraId="46E01742" w14:textId="77777777" w:rsidR="00D15543" w:rsidRDefault="00D1554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7BA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64F4B2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5B03B5D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3E10" w14:textId="77777777" w:rsidR="00D15543" w:rsidRDefault="00D15543" w:rsidP="00FE502B">
      <w:r>
        <w:separator/>
      </w:r>
    </w:p>
  </w:footnote>
  <w:footnote w:type="continuationSeparator" w:id="0">
    <w:p w14:paraId="7282F54B" w14:textId="77777777" w:rsidR="00D15543" w:rsidRDefault="00D1554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3F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D35916" wp14:editId="790D8E2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EDE13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35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7DEDE13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813ADB0" wp14:editId="45FAF6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3"/>
    <w:rsid w:val="00005066"/>
    <w:rsid w:val="00005CB7"/>
    <w:rsid w:val="000279C1"/>
    <w:rsid w:val="00036EA2"/>
    <w:rsid w:val="00041F97"/>
    <w:rsid w:val="00054142"/>
    <w:rsid w:val="00070486"/>
    <w:rsid w:val="00074F2B"/>
    <w:rsid w:val="00097321"/>
    <w:rsid w:val="000A70ED"/>
    <w:rsid w:val="000B5483"/>
    <w:rsid w:val="000C7B5D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3039"/>
    <w:rsid w:val="00176B98"/>
    <w:rsid w:val="00176BB2"/>
    <w:rsid w:val="001947C7"/>
    <w:rsid w:val="001953ED"/>
    <w:rsid w:val="00197000"/>
    <w:rsid w:val="001A560A"/>
    <w:rsid w:val="001B549B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79E"/>
    <w:rsid w:val="00734D80"/>
    <w:rsid w:val="00741409"/>
    <w:rsid w:val="00745BEE"/>
    <w:rsid w:val="007853E0"/>
    <w:rsid w:val="007A573F"/>
    <w:rsid w:val="007D78C7"/>
    <w:rsid w:val="007E13F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A5E45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4556"/>
    <w:rsid w:val="00C31352"/>
    <w:rsid w:val="00C37473"/>
    <w:rsid w:val="00C61585"/>
    <w:rsid w:val="00C63A47"/>
    <w:rsid w:val="00C6514C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5543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26F7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420B"/>
  <w15:chartTrackingRefBased/>
  <w15:docId w15:val="{94B82DFA-8601-416C-8336-39AAEE3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104</TotalTime>
  <Pages>1</Pages>
  <Words>283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2122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2025-10-02T07:52:00Z</dcterms:created>
  <dcterms:modified xsi:type="dcterms:W3CDTF">2025-10-02T09:46:00Z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