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ABE3D" w14:textId="794B70DF" w:rsidR="00B0047C" w:rsidRPr="004137D7" w:rsidRDefault="00E308A7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Buďte s námi u finále </w:t>
      </w:r>
      <w:r w:rsidR="00A04F7C">
        <w:rPr>
          <w:rFonts w:ascii="Verdana" w:hAnsi="Verdana"/>
          <w:b/>
          <w:sz w:val="32"/>
          <w:szCs w:val="32"/>
        </w:rPr>
        <w:t>amerických voleb</w:t>
      </w:r>
      <w:r>
        <w:rPr>
          <w:rFonts w:ascii="Verdana" w:hAnsi="Verdana"/>
          <w:b/>
          <w:sz w:val="32"/>
          <w:szCs w:val="32"/>
        </w:rPr>
        <w:t xml:space="preserve">. Česká televize nabídne vysílání ze Spojených států </w:t>
      </w:r>
      <w:r w:rsidR="008657EA">
        <w:rPr>
          <w:rFonts w:ascii="Verdana" w:hAnsi="Verdana"/>
          <w:b/>
          <w:sz w:val="32"/>
          <w:szCs w:val="32"/>
        </w:rPr>
        <w:t>i</w:t>
      </w:r>
      <w:r w:rsidR="00E03D2E">
        <w:rPr>
          <w:rFonts w:ascii="Verdana" w:hAnsi="Verdana"/>
          <w:b/>
          <w:sz w:val="32"/>
          <w:szCs w:val="32"/>
        </w:rPr>
        <w:t> </w:t>
      </w:r>
      <w:r w:rsidR="008657EA">
        <w:rPr>
          <w:rFonts w:ascii="Verdana" w:hAnsi="Verdana"/>
          <w:b/>
          <w:sz w:val="32"/>
          <w:szCs w:val="32"/>
        </w:rPr>
        <w:t>podrobné analýzy</w:t>
      </w:r>
    </w:p>
    <w:p w14:paraId="22C10187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16469F0" w14:textId="6483E0AE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D324FD">
        <w:rPr>
          <w:rFonts w:ascii="Verdana" w:hAnsi="Verdana"/>
          <w:noProof/>
          <w:color w:val="auto"/>
          <w:sz w:val="18"/>
          <w:szCs w:val="18"/>
        </w:rPr>
        <w:t>30.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4410A7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E3BF8E9" w14:textId="6DA0B87B" w:rsidR="00966A9B" w:rsidRPr="00966A9B" w:rsidRDefault="008657EA" w:rsidP="00966A9B">
      <w:pPr>
        <w:pStyle w:val="Perexzprvy"/>
        <w:spacing w:after="0"/>
      </w:pPr>
      <w:r>
        <w:t xml:space="preserve">Čtyři zpravodajové přímo ve Spojených státech, více než patnáctihodinové monotematické vysílání ze speciálního studia v New Yorku, exkluzivní hosté v USA a v Česku a politické reakce. </w:t>
      </w:r>
      <w:r w:rsidR="00C85AF6">
        <w:t>To je m</w:t>
      </w:r>
      <w:r>
        <w:t xml:space="preserve">imořádný zpravodajský servis, který nabídne </w:t>
      </w:r>
      <w:r w:rsidR="000B1F82">
        <w:t>program ČT24 k nadcházejícím volbám v USA. Americkou volební nocí budou 5. listopadu od 20:00 provázet moderátoři Martin Řezníček, Michal Kubal, Daniel Stach</w:t>
      </w:r>
      <w:r w:rsidR="001402D8">
        <w:t>,</w:t>
      </w:r>
      <w:r w:rsidR="000B1F82">
        <w:t xml:space="preserve"> Jiří Václavek</w:t>
      </w:r>
      <w:r w:rsidR="001402D8">
        <w:t xml:space="preserve"> a další</w:t>
      </w:r>
      <w:r w:rsidR="000B1F82">
        <w:t>.</w:t>
      </w:r>
    </w:p>
    <w:p w14:paraId="4DC8CF85" w14:textId="77777777" w:rsidR="003B26F7" w:rsidRDefault="003B26F7" w:rsidP="00576FC6">
      <w:pPr>
        <w:pStyle w:val="Textzprvy"/>
        <w:spacing w:after="0"/>
      </w:pPr>
    </w:p>
    <w:p w14:paraId="1A3FA727" w14:textId="016E1BEC" w:rsidR="00966A9B" w:rsidRDefault="000B1F82" w:rsidP="00966A9B">
      <w:pPr>
        <w:pStyle w:val="Textzprvy"/>
        <w:spacing w:after="0"/>
        <w:rPr>
          <w:i/>
          <w:iCs/>
        </w:rPr>
      </w:pPr>
      <w:r w:rsidRPr="000B1F82">
        <w:t xml:space="preserve">Speciální vysílání zahájí v úterý 5. </w:t>
      </w:r>
      <w:r>
        <w:t>listopadu</w:t>
      </w:r>
      <w:r w:rsidRPr="000B1F82">
        <w:t xml:space="preserve"> </w:t>
      </w:r>
      <w:r>
        <w:t xml:space="preserve">krátce po osmé hodině večer </w:t>
      </w:r>
      <w:r w:rsidRPr="000B1F82">
        <w:t xml:space="preserve">tým vědecké redakce </w:t>
      </w:r>
      <w:r w:rsidR="00C85AF6">
        <w:t>z</w:t>
      </w:r>
      <w:r w:rsidRPr="000B1F82">
        <w:t xml:space="preserve">pravodajství ČT s Danielem Stachem, který mimo jiné vysvětlí klíčová čísla amerických voleb. </w:t>
      </w:r>
      <w:r w:rsidRPr="000B1F82">
        <w:rPr>
          <w:i/>
          <w:iCs/>
        </w:rPr>
        <w:t>„Díky datům ukážeme, kdo a kde jsou lidé, kteří volby rozhodnou. Popíšeme rozhodující témata a skupiny voličů, přičemž se dostaneme na úroveň jednotlivých volebních okrsků,“</w:t>
      </w:r>
      <w:r w:rsidRPr="000B1F82">
        <w:t xml:space="preserve"> </w:t>
      </w:r>
      <w:r>
        <w:t>říká moderátor</w:t>
      </w:r>
      <w:r w:rsidRPr="000B1F82">
        <w:t xml:space="preserve"> </w:t>
      </w:r>
      <w:r w:rsidRPr="000B1F82">
        <w:rPr>
          <w:b/>
          <w:bCs/>
        </w:rPr>
        <w:t>Daniel Stach</w:t>
      </w:r>
      <w:r w:rsidRPr="000B1F82">
        <w:t xml:space="preserve"> a dodává: </w:t>
      </w:r>
      <w:r w:rsidRPr="000B1F82">
        <w:rPr>
          <w:i/>
          <w:iCs/>
        </w:rPr>
        <w:t>„Také probereme dopady voleb na Česko, zaměříme se například na konkrétní okamžiky kampaně, zapojení celebrit a přidáme názory mladých lidí ze Spojených států nebo pohledy amerických expertů.“</w:t>
      </w:r>
    </w:p>
    <w:p w14:paraId="24784D1B" w14:textId="70B94E5C" w:rsidR="000B1F82" w:rsidRDefault="000B1F82" w:rsidP="00966A9B">
      <w:pPr>
        <w:pStyle w:val="Textzprvy"/>
        <w:spacing w:after="0"/>
        <w:rPr>
          <w:i/>
          <w:iCs/>
        </w:rPr>
      </w:pPr>
    </w:p>
    <w:p w14:paraId="6C35180D" w14:textId="2ED38E1A" w:rsidR="00D07992" w:rsidRDefault="00D07992" w:rsidP="00966A9B">
      <w:pPr>
        <w:pStyle w:val="Textzprvy"/>
        <w:spacing w:after="0"/>
      </w:pPr>
      <w:r>
        <w:t xml:space="preserve">Následovat bude speciální vydání Událostí, komentářů a od 23:00 </w:t>
      </w:r>
      <w:r w:rsidR="0074479E">
        <w:t xml:space="preserve">velká volební </w:t>
      </w:r>
      <w:r w:rsidR="0074479E" w:rsidRPr="0074479E">
        <w:t xml:space="preserve">noc, na které se budou podílet zpravodaj ČT </w:t>
      </w:r>
      <w:r w:rsidR="001402D8">
        <w:t xml:space="preserve">ve Spojených státech </w:t>
      </w:r>
      <w:r w:rsidR="0074479E" w:rsidRPr="0074479E">
        <w:t xml:space="preserve">Bohumil </w:t>
      </w:r>
      <w:proofErr w:type="spellStart"/>
      <w:r w:rsidR="0074479E" w:rsidRPr="0074479E">
        <w:t>Vostal</w:t>
      </w:r>
      <w:proofErr w:type="spellEnd"/>
      <w:r w:rsidR="0074479E" w:rsidRPr="0074479E">
        <w:t xml:space="preserve">, dva </w:t>
      </w:r>
      <w:r w:rsidR="00407D09">
        <w:t>jeho předchůdci</w:t>
      </w:r>
      <w:r w:rsidR="0074479E" w:rsidRPr="0074479E">
        <w:t xml:space="preserve"> Martin Řezníček a David </w:t>
      </w:r>
      <w:proofErr w:type="spellStart"/>
      <w:r w:rsidR="0074479E" w:rsidRPr="0074479E">
        <w:t>Miřejovský</w:t>
      </w:r>
      <w:proofErr w:type="spellEnd"/>
      <w:r w:rsidR="0074479E" w:rsidRPr="0074479E">
        <w:t xml:space="preserve"> a </w:t>
      </w:r>
      <w:r w:rsidR="00D324FD">
        <w:t xml:space="preserve">moderátorka </w:t>
      </w:r>
      <w:r w:rsidR="0074479E" w:rsidRPr="0074479E">
        <w:t>Katarína Sedláčková. Michal Kubal a Jiří Václavek uvítají ve studiu na Kavčích horách experty na dění v USA, v newyorském studiu ČT budou hosty politologové a znalci obou politických táborů i ekonomického a společenského života v USA.</w:t>
      </w:r>
    </w:p>
    <w:p w14:paraId="2E016245" w14:textId="77777777" w:rsidR="00391FD6" w:rsidRDefault="00391FD6" w:rsidP="00966A9B">
      <w:pPr>
        <w:pStyle w:val="Textzprvy"/>
        <w:spacing w:after="0"/>
      </w:pPr>
    </w:p>
    <w:p w14:paraId="25CA3C5A" w14:textId="2AF3870D" w:rsidR="00391FD6" w:rsidRDefault="00391FD6" w:rsidP="00966A9B">
      <w:pPr>
        <w:pStyle w:val="Textzprvy"/>
        <w:spacing w:after="0"/>
      </w:pPr>
      <w:r w:rsidRPr="00391FD6">
        <w:rPr>
          <w:i/>
          <w:iCs/>
        </w:rPr>
        <w:t>„Volby prezidenta i rozhodování o novém složení Kongresu jsou vždy zásadní politickou událostí. Letošní kampaň, dramatické okolnosti, které ji provázely, vypjatá atmosféra i odhady velmi těsného výsledku slibují nebývalé drama. Pozornost, kterou Česká televize této události věnuje, odpovídá jejímu významu,“</w:t>
      </w:r>
      <w:r w:rsidRPr="00391FD6">
        <w:t xml:space="preserve"> říká moderátor americké volební noci a šéfredaktor zpravodajství a publicistiky ČT </w:t>
      </w:r>
      <w:r w:rsidRPr="00391FD6">
        <w:rPr>
          <w:b/>
          <w:bCs/>
        </w:rPr>
        <w:t>Michal Kubal</w:t>
      </w:r>
      <w:r w:rsidRPr="00391FD6">
        <w:t>.</w:t>
      </w:r>
    </w:p>
    <w:p w14:paraId="5A2CB4B7" w14:textId="77777777" w:rsidR="00391FD6" w:rsidRDefault="00391FD6" w:rsidP="00966A9B">
      <w:pPr>
        <w:pStyle w:val="Textzprvy"/>
        <w:spacing w:after="0"/>
      </w:pPr>
    </w:p>
    <w:p w14:paraId="0CDCA04F" w14:textId="4D0E548F" w:rsidR="00391FD6" w:rsidRDefault="00391FD6" w:rsidP="00966A9B">
      <w:pPr>
        <w:pStyle w:val="Textzprvy"/>
        <w:spacing w:after="0"/>
      </w:pPr>
      <w:r w:rsidRPr="00391FD6">
        <w:t xml:space="preserve">ČT24 nabídne on-line sčítání výsledků voleb prostřednictvím interaktivních grafik agentury AP, analýzy expertů i politické reakce z důležitých světových metropolí </w:t>
      </w:r>
      <w:r w:rsidR="006171C2">
        <w:t>nebo</w:t>
      </w:r>
      <w:r w:rsidRPr="00391FD6">
        <w:t xml:space="preserve"> od českých představitelů. Speciální vysílání České televize bude pokračovat také 6. listopadu, kdy přinese velkou politickou debatu ve zvláštním vydání Událostí, komentářů</w:t>
      </w:r>
      <w:r w:rsidR="006171C2">
        <w:t xml:space="preserve"> –</w:t>
      </w:r>
      <w:r>
        <w:t xml:space="preserve"> v tradičním čase</w:t>
      </w:r>
      <w:r w:rsidRPr="00391FD6">
        <w:t xml:space="preserve"> od 22</w:t>
      </w:r>
      <w:r>
        <w:t>:00</w:t>
      </w:r>
      <w:r w:rsidRPr="00391FD6">
        <w:t>.</w:t>
      </w:r>
    </w:p>
    <w:p w14:paraId="08DAD669" w14:textId="77777777" w:rsidR="00391FD6" w:rsidRDefault="00391FD6" w:rsidP="00966A9B">
      <w:pPr>
        <w:pStyle w:val="Textzprvy"/>
        <w:spacing w:after="0"/>
      </w:pPr>
    </w:p>
    <w:p w14:paraId="5C2D2E23" w14:textId="5E3D73EE" w:rsidR="00391FD6" w:rsidRPr="00D07992" w:rsidRDefault="00230116" w:rsidP="00966A9B">
      <w:pPr>
        <w:pStyle w:val="Textzprvy"/>
        <w:spacing w:after="0"/>
      </w:pPr>
      <w:r>
        <w:t xml:space="preserve">Analýzy a přehlednou předvolební a volební grafiku nabízí také web ct24.cz/americkevolby. </w:t>
      </w:r>
    </w:p>
    <w:p w14:paraId="3BBE0F14" w14:textId="77777777" w:rsidR="000B1F82" w:rsidRDefault="000B1F82" w:rsidP="00966A9B">
      <w:pPr>
        <w:pStyle w:val="Textzprvy"/>
        <w:spacing w:after="0"/>
        <w:rPr>
          <w:bCs/>
        </w:rPr>
      </w:pPr>
    </w:p>
    <w:p w14:paraId="16FC36F2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64D4A918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47A1" w14:textId="77777777" w:rsidR="00F121E9" w:rsidRDefault="00F121E9" w:rsidP="00FE502B">
      <w:r>
        <w:separator/>
      </w:r>
    </w:p>
  </w:endnote>
  <w:endnote w:type="continuationSeparator" w:id="0">
    <w:p w14:paraId="48FD2D38" w14:textId="77777777" w:rsidR="00F121E9" w:rsidRDefault="00F121E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D821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37622B2D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C1F383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75A3" w14:textId="77777777" w:rsidR="00F121E9" w:rsidRDefault="00F121E9" w:rsidP="00FE502B">
      <w:r>
        <w:separator/>
      </w:r>
    </w:p>
  </w:footnote>
  <w:footnote w:type="continuationSeparator" w:id="0">
    <w:p w14:paraId="07BAC363" w14:textId="77777777" w:rsidR="00F121E9" w:rsidRDefault="00F121E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575B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A33261" wp14:editId="2FD0740D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2F958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32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D62F958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B00F521" wp14:editId="1EC8EE1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E9"/>
    <w:rsid w:val="00005066"/>
    <w:rsid w:val="00005CB7"/>
    <w:rsid w:val="00041F97"/>
    <w:rsid w:val="00054142"/>
    <w:rsid w:val="00070486"/>
    <w:rsid w:val="00074F2B"/>
    <w:rsid w:val="00097321"/>
    <w:rsid w:val="000A70ED"/>
    <w:rsid w:val="000B1F82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62DC"/>
    <w:rsid w:val="00137CD5"/>
    <w:rsid w:val="00137D28"/>
    <w:rsid w:val="001402D8"/>
    <w:rsid w:val="00144247"/>
    <w:rsid w:val="00144618"/>
    <w:rsid w:val="001509D6"/>
    <w:rsid w:val="00155B65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0116"/>
    <w:rsid w:val="002370B2"/>
    <w:rsid w:val="00266600"/>
    <w:rsid w:val="00271094"/>
    <w:rsid w:val="00284E29"/>
    <w:rsid w:val="002A57EC"/>
    <w:rsid w:val="002C54A8"/>
    <w:rsid w:val="002C698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1FD6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07D09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171C2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479E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657EA"/>
    <w:rsid w:val="00872F28"/>
    <w:rsid w:val="0087379A"/>
    <w:rsid w:val="00873828"/>
    <w:rsid w:val="00893765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4F36"/>
    <w:rsid w:val="009E753A"/>
    <w:rsid w:val="009F00FC"/>
    <w:rsid w:val="00A025AB"/>
    <w:rsid w:val="00A0297D"/>
    <w:rsid w:val="00A03445"/>
    <w:rsid w:val="00A04F7C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85AF6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07992"/>
    <w:rsid w:val="00D11DF9"/>
    <w:rsid w:val="00D11E1C"/>
    <w:rsid w:val="00D16B5A"/>
    <w:rsid w:val="00D17F92"/>
    <w:rsid w:val="00D3180E"/>
    <w:rsid w:val="00D324FD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3D2E"/>
    <w:rsid w:val="00E054C5"/>
    <w:rsid w:val="00E14A9E"/>
    <w:rsid w:val="00E16DD2"/>
    <w:rsid w:val="00E23816"/>
    <w:rsid w:val="00E308A7"/>
    <w:rsid w:val="00E32F08"/>
    <w:rsid w:val="00E41F72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21E9"/>
    <w:rsid w:val="00F16960"/>
    <w:rsid w:val="00F17DB1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6E96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506F7"/>
  <w15:chartTrackingRefBased/>
  <w15:docId w15:val="{DCECC3F2-88E3-4B3D-BF0B-7DB20703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E03D2E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39</TotalTime>
  <Pages>1</Pages>
  <Words>358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2651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3</cp:revision>
  <cp:lastPrinted>2023-04-18T10:42:00Z</cp:lastPrinted>
  <dcterms:created xsi:type="dcterms:W3CDTF">2024-10-30T14:27:00Z</dcterms:created>
  <dcterms:modified xsi:type="dcterms:W3CDTF">2024-10-30T14:56:00Z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