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999DB" w14:textId="77777777" w:rsidR="00BF4E37" w:rsidRPr="00BF4E37" w:rsidRDefault="00BF4E37" w:rsidP="00BF4E37">
      <w:pPr>
        <w:rPr>
          <w:rFonts w:ascii="Verdana" w:hAnsi="Verdana"/>
          <w:b/>
          <w:sz w:val="32"/>
          <w:szCs w:val="32"/>
        </w:rPr>
      </w:pPr>
      <w:bookmarkStart w:id="0" w:name="_Hlk208321267"/>
      <w:r w:rsidRPr="00BF4E37">
        <w:rPr>
          <w:rFonts w:ascii="Verdana" w:hAnsi="Verdana"/>
          <w:b/>
          <w:sz w:val="32"/>
          <w:szCs w:val="32"/>
        </w:rPr>
        <w:t>Letní soutěž Déčka přilákala rodiny na více než 120 tisíc výletů po celé republice</w:t>
      </w:r>
    </w:p>
    <w:p w14:paraId="75160365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688D2D27" w14:textId="04657367" w:rsidR="003B26F7" w:rsidRPr="004A43E3" w:rsidRDefault="00513080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9. září 2025</w:t>
      </w:r>
    </w:p>
    <w:p w14:paraId="0B0A2DED" w14:textId="77777777" w:rsidR="00D42B09" w:rsidRPr="00C10BBD" w:rsidRDefault="00D42B09" w:rsidP="00BF4E37">
      <w:pPr>
        <w:spacing w:line="260" w:lineRule="exact"/>
        <w:rPr>
          <w:rFonts w:ascii="Verdana" w:hAnsi="Verdana"/>
          <w:b/>
          <w:color w:val="auto"/>
          <w:sz w:val="18"/>
          <w:szCs w:val="18"/>
        </w:rPr>
      </w:pPr>
    </w:p>
    <w:p w14:paraId="2090A123" w14:textId="44ABB804" w:rsidR="00966A9B" w:rsidRPr="00966A9B" w:rsidRDefault="00BF4E37" w:rsidP="00BF4E37">
      <w:pPr>
        <w:pStyle w:val="Perexzprvy"/>
        <w:spacing w:after="0"/>
      </w:pPr>
      <w:r w:rsidRPr="00BF4E37">
        <w:t>Desetitisíce hráčů se zapojily do</w:t>
      </w:r>
      <w:r w:rsidR="000B2064">
        <w:t xml:space="preserve"> letní</w:t>
      </w:r>
      <w:r w:rsidRPr="00BF4E37">
        <w:t xml:space="preserve"> soutěže Uložte ovečky. Po celé České republice bylo rozmístěno 366 schránek s přístupovými hesly do soutěže na webu Déčka. Pro možnost soutěžit bylo nezbytné získat alespoň tři taková hesla. Nejnavštěvovanějším místem se stal pražský Strahov, nedaleko prodloužené výstavy Večerníček slaví 60 let. </w:t>
      </w:r>
    </w:p>
    <w:p w14:paraId="67826C7E" w14:textId="77777777" w:rsidR="003B26F7" w:rsidRDefault="003B26F7" w:rsidP="00BF4E37">
      <w:pPr>
        <w:pStyle w:val="Textzprvy"/>
        <w:spacing w:after="0"/>
      </w:pPr>
    </w:p>
    <w:p w14:paraId="73A851F1" w14:textId="4BF12016" w:rsidR="00BF4E37" w:rsidRDefault="00513080" w:rsidP="00BF4E37">
      <w:pPr>
        <w:pStyle w:val="Textzprvy"/>
        <w:spacing w:after="0"/>
      </w:pPr>
      <w:r>
        <w:t>Během letošního ročníku</w:t>
      </w:r>
      <w:r w:rsidR="00BF4E37" w:rsidRPr="00BF4E37">
        <w:t xml:space="preserve"> soutěže bylo zaznamenáno nejvíce výletů od roku 2021. „</w:t>
      </w:r>
      <w:r w:rsidR="00BF4E37" w:rsidRPr="00BF4E37">
        <w:rPr>
          <w:i/>
          <w:iCs/>
        </w:rPr>
        <w:t>Jsme moc rádi, že se v letošním roce zúčastnil hledání Večerníčkových pohádek, které pomohly ovečkám usnout, rekordní počet dětí, rodičů a prarodičů. Přesně o to nám při vymýšlení našich projektů a příběhů jde – vytvářet příležitosti pro společné rodinné zážitky, které propojují pohyb, zábavu a fantazii,“</w:t>
      </w:r>
      <w:r w:rsidR="00BF4E37" w:rsidRPr="00BF4E37">
        <w:t xml:space="preserve"> popisuje manažerka </w:t>
      </w:r>
      <w:r w:rsidR="00527207">
        <w:t>webů</w:t>
      </w:r>
      <w:r w:rsidR="00BF4E37" w:rsidRPr="00BF4E37">
        <w:t xml:space="preserve"> </w:t>
      </w:r>
      <w:hyperlink r:id="rId7" w:history="1">
        <w:r w:rsidR="00BF4E37" w:rsidRPr="00BF4E37">
          <w:rPr>
            <w:rStyle w:val="Hypertextovodkaz"/>
          </w:rPr>
          <w:t>Déčko.cz</w:t>
        </w:r>
      </w:hyperlink>
      <w:r w:rsidR="00BF4E37" w:rsidRPr="00BF4E37">
        <w:t xml:space="preserve"> a </w:t>
      </w:r>
      <w:hyperlink r:id="rId8" w:history="1">
        <w:r w:rsidR="00BF4E37" w:rsidRPr="00BF4E37">
          <w:rPr>
            <w:rStyle w:val="Hypertextovodkaz"/>
          </w:rPr>
          <w:t>ČTart.cz</w:t>
        </w:r>
      </w:hyperlink>
      <w:r w:rsidR="00BF4E37" w:rsidRPr="00BF4E37">
        <w:t xml:space="preserve"> </w:t>
      </w:r>
      <w:r w:rsidR="00BF4E37" w:rsidRPr="00BF4E37">
        <w:rPr>
          <w:b/>
          <w:bCs/>
        </w:rPr>
        <w:t>Veronika Součková</w:t>
      </w:r>
      <w:r w:rsidR="00BF4E37" w:rsidRPr="00BF4E37">
        <w:t>.</w:t>
      </w:r>
    </w:p>
    <w:p w14:paraId="5E40916E" w14:textId="77777777" w:rsidR="00BF4E37" w:rsidRPr="00BF4E37" w:rsidRDefault="00BF4E37" w:rsidP="00BF4E37">
      <w:pPr>
        <w:pStyle w:val="Textzprvy"/>
        <w:spacing w:after="0"/>
      </w:pPr>
    </w:p>
    <w:p w14:paraId="48499F9A" w14:textId="6ED5F0F1" w:rsidR="00BF4E37" w:rsidRDefault="00BF4E37" w:rsidP="00BF4E37">
      <w:pPr>
        <w:pStyle w:val="Textzprvy"/>
        <w:spacing w:after="0"/>
      </w:pPr>
      <w:r w:rsidRPr="00BF4E37">
        <w:t>Děti se svými rodiči měly možnost navštívit mnoho kulturních a přírodních atrakcí po celé republice. Zadáním tří hesel do soutěžního systému na webu Déčka se staly součástí slosování o zajímavé ceny. Díky aplikaci Léto s Déčkem získali hráči možnost ukládat hesla již během výletů. Speciální odměnou za pomoc s uspáním oveček byla on-line hra Na vlně! Jen v průběhu prázdnin byla spuštěna skoro 180</w:t>
      </w:r>
      <w:r w:rsidR="000B2064">
        <w:t> </w:t>
      </w:r>
      <w:r w:rsidRPr="00BF4E37">
        <w:t>000</w:t>
      </w:r>
      <w:r w:rsidR="000B2064">
        <w:t>krát</w:t>
      </w:r>
      <w:r w:rsidRPr="00BF4E37">
        <w:t>.</w:t>
      </w:r>
    </w:p>
    <w:p w14:paraId="2CF36455" w14:textId="77777777" w:rsidR="00BF4E37" w:rsidRPr="00BF4E37" w:rsidRDefault="00BF4E37" w:rsidP="00BF4E37">
      <w:pPr>
        <w:pStyle w:val="Textzprvy"/>
        <w:spacing w:after="0"/>
      </w:pPr>
    </w:p>
    <w:p w14:paraId="4FFD2348" w14:textId="0D29AFCA" w:rsidR="00966A9B" w:rsidRDefault="00BF4E37" w:rsidP="00BF4E37">
      <w:pPr>
        <w:pStyle w:val="Textzprvy"/>
        <w:spacing w:after="0"/>
        <w:rPr>
          <w:u w:val="single"/>
        </w:rPr>
      </w:pPr>
      <w:r w:rsidRPr="00BF4E37">
        <w:t xml:space="preserve">Vyhodnocení soutěže bude zveřejněno 10. září na webu </w:t>
      </w:r>
      <w:hyperlink r:id="rId9" w:history="1">
        <w:r w:rsidRPr="00BF4E37">
          <w:rPr>
            <w:rStyle w:val="Hypertextovodkaz"/>
          </w:rPr>
          <w:t>www.ulozte</w:t>
        </w:r>
        <w:r w:rsidRPr="00BF4E37">
          <w:rPr>
            <w:rStyle w:val="Hypertextovodkaz"/>
          </w:rPr>
          <w:t>o</w:t>
        </w:r>
        <w:r w:rsidRPr="00BF4E37">
          <w:rPr>
            <w:rStyle w:val="Hypertextovodkaz"/>
          </w:rPr>
          <w:t>vecky.cz</w:t>
        </w:r>
      </w:hyperlink>
      <w:r w:rsidRPr="00BF4E37">
        <w:rPr>
          <w:u w:val="single"/>
        </w:rPr>
        <w:t>.</w:t>
      </w:r>
    </w:p>
    <w:bookmarkEnd w:id="0"/>
    <w:p w14:paraId="5521837C" w14:textId="77777777" w:rsidR="00BF4E37" w:rsidRPr="00BF4E37" w:rsidRDefault="00BF4E37" w:rsidP="00BF4E37">
      <w:pPr>
        <w:pStyle w:val="Textzprvy"/>
        <w:spacing w:after="0"/>
      </w:pPr>
    </w:p>
    <w:p w14:paraId="3D3F6842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448F836B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10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11"/>
      <w:footerReference w:type="default" r:id="rId12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0C496" w14:textId="77777777" w:rsidR="00BF4E37" w:rsidRDefault="00BF4E37" w:rsidP="00FE502B">
      <w:r>
        <w:separator/>
      </w:r>
    </w:p>
  </w:endnote>
  <w:endnote w:type="continuationSeparator" w:id="0">
    <w:p w14:paraId="718EDB89" w14:textId="77777777" w:rsidR="00BF4E37" w:rsidRDefault="00BF4E37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427E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2A73CC51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37721286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1AE78" w14:textId="77777777" w:rsidR="00BF4E37" w:rsidRDefault="00BF4E37" w:rsidP="00FE502B">
      <w:r>
        <w:separator/>
      </w:r>
    </w:p>
  </w:footnote>
  <w:footnote w:type="continuationSeparator" w:id="0">
    <w:p w14:paraId="3EDCB985" w14:textId="77777777" w:rsidR="00BF4E37" w:rsidRDefault="00BF4E37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9B357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5CA7AD" wp14:editId="22999402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570FB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CA7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3E9570FB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8CFC360" wp14:editId="558731FC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37"/>
    <w:rsid w:val="00005066"/>
    <w:rsid w:val="00005CB7"/>
    <w:rsid w:val="00041F97"/>
    <w:rsid w:val="00054142"/>
    <w:rsid w:val="00070486"/>
    <w:rsid w:val="00074F2B"/>
    <w:rsid w:val="00097321"/>
    <w:rsid w:val="000A70ED"/>
    <w:rsid w:val="000B2064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01B6E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3080"/>
    <w:rsid w:val="00516E0D"/>
    <w:rsid w:val="00521969"/>
    <w:rsid w:val="005230C9"/>
    <w:rsid w:val="00527207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D5D9D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40AA5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BF4E37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4806FE"/>
  <w15:chartTrackingRefBased/>
  <w15:docId w15:val="{C53E5647-D8D5-4B72-BDDD-6E9F03F6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.ceskatelevize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cko.ceskatelevize.cz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eskatelevize.cz/vse-o-ct/pro-med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lozteovecky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OneDrive%20-%20&#268;esk&#225;%20televize\Plocha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37</TotalTime>
  <Pages>1</Pages>
  <Words>211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1657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2</cp:revision>
  <cp:lastPrinted>2023-04-18T10:42:00Z</cp:lastPrinted>
  <dcterms:created xsi:type="dcterms:W3CDTF">2025-09-09T12:04:00Z</dcterms:created>
  <dcterms:modified xsi:type="dcterms:W3CDTF">2025-09-09T12:41:00Z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