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27BE" w14:textId="73C5179E" w:rsidR="00966A9B" w:rsidRDefault="00F829D2" w:rsidP="00C10BBD">
      <w:pPr>
        <w:rPr>
          <w:rFonts w:ascii="Verdana" w:hAnsi="Verdana"/>
          <w:b/>
          <w:sz w:val="32"/>
          <w:szCs w:val="32"/>
        </w:rPr>
      </w:pPr>
      <w:r w:rsidRPr="00F829D2">
        <w:rPr>
          <w:rFonts w:ascii="Verdana" w:hAnsi="Verdana"/>
          <w:b/>
          <w:sz w:val="32"/>
          <w:szCs w:val="32"/>
        </w:rPr>
        <w:t>Už v sobotu startuje nový ekonomický pořad České televize Události, komentáře z</w:t>
      </w:r>
      <w:r>
        <w:rPr>
          <w:rFonts w:ascii="Verdana" w:hAnsi="Verdana"/>
          <w:b/>
          <w:sz w:val="32"/>
          <w:szCs w:val="32"/>
        </w:rPr>
        <w:t> </w:t>
      </w:r>
      <w:r w:rsidRPr="00F829D2">
        <w:rPr>
          <w:rFonts w:ascii="Verdana" w:hAnsi="Verdana"/>
          <w:b/>
          <w:sz w:val="32"/>
          <w:szCs w:val="32"/>
        </w:rPr>
        <w:t>ekonomiky</w:t>
      </w:r>
    </w:p>
    <w:p w14:paraId="09FF63D9" w14:textId="77777777" w:rsidR="00F829D2" w:rsidRDefault="00F829D2" w:rsidP="00C10BBD">
      <w:pPr>
        <w:rPr>
          <w:rFonts w:ascii="Verdana" w:hAnsi="Verdana"/>
          <w:b/>
          <w:sz w:val="32"/>
          <w:szCs w:val="32"/>
        </w:rPr>
      </w:pPr>
    </w:p>
    <w:p w14:paraId="77BF69C7" w14:textId="243D74A0" w:rsidR="003B26F7" w:rsidRPr="004A43E3" w:rsidRDefault="00F829D2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4. září 2025</w:t>
      </w:r>
    </w:p>
    <w:p w14:paraId="0549FB9F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246ADD9" w14:textId="49536285" w:rsidR="00966A9B" w:rsidRPr="00966A9B" w:rsidRDefault="001C0BBF" w:rsidP="00966A9B">
      <w:pPr>
        <w:pStyle w:val="Perexzprvy"/>
        <w:spacing w:after="0"/>
      </w:pPr>
      <w:r w:rsidRPr="001C0BBF">
        <w:t>Česká televize od září obnovuje samostatnou ekonomickou redakci zpravodajství. Jejím prvním výsledkem bude nový pořad Události, komentáře z ekonomiky, který se poprvé na ČT24 objeví už v sobotu 6. září</w:t>
      </w:r>
      <w:r>
        <w:t xml:space="preserve"> od 22:00 hodin</w:t>
      </w:r>
      <w:r w:rsidRPr="001C0BBF">
        <w:t>. Každý týden nabídne shrnutí a analýzu nejdůležitějších ekonomických událostí, rozhovory s hosty ve studiu i speciálně připravené reportáže.</w:t>
      </w:r>
    </w:p>
    <w:p w14:paraId="6C882250" w14:textId="77777777" w:rsidR="003B26F7" w:rsidRDefault="003B26F7" w:rsidP="00576FC6">
      <w:pPr>
        <w:pStyle w:val="Textzprvy"/>
        <w:spacing w:after="0"/>
      </w:pPr>
    </w:p>
    <w:p w14:paraId="6EEEEDDF" w14:textId="07189913" w:rsidR="001C0BBF" w:rsidRDefault="001C0BBF" w:rsidP="004137D7">
      <w:pPr>
        <w:pStyle w:val="Textzprvy"/>
        <w:spacing w:after="0"/>
      </w:pPr>
      <w:r w:rsidRPr="00FF3ECD">
        <w:rPr>
          <w:i/>
          <w:iCs/>
        </w:rPr>
        <w:t>„Události, komentáře z ekonomiky navazují na dlouhou tradici ekonomického vysílání ČT. Chceme divákům přinášet srozumitelný a zároveň odborn</w:t>
      </w:r>
      <w:r w:rsidR="00FF3ECD" w:rsidRPr="00FF3ECD">
        <w:rPr>
          <w:i/>
          <w:iCs/>
        </w:rPr>
        <w:t xml:space="preserve">ý </w:t>
      </w:r>
      <w:r w:rsidRPr="00FF3ECD">
        <w:rPr>
          <w:i/>
          <w:iCs/>
        </w:rPr>
        <w:t>pohled na to, co ovlivňuje jejich životy – od inflace přes energetiku až po vývoj na trzích,“</w:t>
      </w:r>
      <w:r w:rsidRPr="001C0BBF">
        <w:t xml:space="preserve"> uvedla </w:t>
      </w:r>
      <w:r w:rsidR="00FF3ECD">
        <w:t xml:space="preserve">vedoucí ekonomické redakce a moderátorka </w:t>
      </w:r>
      <w:r w:rsidRPr="00FF3ECD">
        <w:rPr>
          <w:b/>
          <w:bCs/>
        </w:rPr>
        <w:t>Vanda Kofroňová</w:t>
      </w:r>
      <w:r w:rsidR="00FF3ECD">
        <w:t>.</w:t>
      </w:r>
    </w:p>
    <w:p w14:paraId="2C153564" w14:textId="77777777" w:rsidR="001C0BBF" w:rsidRDefault="001C0BBF" w:rsidP="004137D7">
      <w:pPr>
        <w:pStyle w:val="Textzprvy"/>
        <w:spacing w:after="0"/>
      </w:pPr>
    </w:p>
    <w:p w14:paraId="6265E4B3" w14:textId="0D536D5B" w:rsidR="001C0BBF" w:rsidRDefault="001C0BBF" w:rsidP="004137D7">
      <w:pPr>
        <w:pStyle w:val="Textzprvy"/>
        <w:spacing w:after="0"/>
      </w:pPr>
      <w:r w:rsidRPr="001C0BBF">
        <w:t xml:space="preserve">Ve studiu se bude střídat právě Vanda Kofroňová s Ninou Ortovou a Jakubem Musilem. Redakci doplní odborní redaktoři Tereza </w:t>
      </w:r>
      <w:proofErr w:type="spellStart"/>
      <w:r w:rsidRPr="001C0BBF">
        <w:t>Gleichová</w:t>
      </w:r>
      <w:proofErr w:type="spellEnd"/>
      <w:r w:rsidRPr="001C0BBF">
        <w:t xml:space="preserve">, Petr Vašek a Jitka Fialková. Editorsky pořad povede zkušená ekonomická novinářka Lenka Dolanská, která se do Prahy vrací po několika letech v Londýně a Bruselu. </w:t>
      </w:r>
      <w:r w:rsidR="00F8049F" w:rsidRPr="00F8049F">
        <w:t>Na tématech pro Události, komentáře</w:t>
      </w:r>
      <w:r w:rsidR="00F8049F">
        <w:t xml:space="preserve"> z ekonomiky</w:t>
      </w:r>
      <w:r w:rsidR="00F8049F" w:rsidRPr="00F8049F">
        <w:t xml:space="preserve"> budou spolupracovat také vědecká, kulturní a regionální redakce spolu se zahraničními zpravodaji ČT.</w:t>
      </w:r>
    </w:p>
    <w:p w14:paraId="78953B37" w14:textId="77777777" w:rsidR="001C0BBF" w:rsidRDefault="001C0BBF" w:rsidP="004137D7">
      <w:pPr>
        <w:pStyle w:val="Textzprvy"/>
        <w:spacing w:after="0"/>
      </w:pPr>
    </w:p>
    <w:p w14:paraId="77243C8B" w14:textId="59A1C969" w:rsidR="001C0BBF" w:rsidRDefault="001C0BBF" w:rsidP="004137D7">
      <w:pPr>
        <w:pStyle w:val="Textzprvy"/>
        <w:spacing w:after="0"/>
      </w:pPr>
      <w:r w:rsidRPr="00FF3ECD">
        <w:rPr>
          <w:i/>
          <w:iCs/>
        </w:rPr>
        <w:t>„</w:t>
      </w:r>
      <w:r w:rsidR="00F23B4A">
        <w:rPr>
          <w:i/>
          <w:iCs/>
        </w:rPr>
        <w:t>Poptávku po posílení eko</w:t>
      </w:r>
      <w:r w:rsidR="00B14237">
        <w:rPr>
          <w:i/>
          <w:iCs/>
        </w:rPr>
        <w:t>nomického</w:t>
      </w:r>
      <w:r w:rsidR="00F23B4A">
        <w:rPr>
          <w:i/>
          <w:iCs/>
        </w:rPr>
        <w:t xml:space="preserve"> zpravodajství chápeme jako </w:t>
      </w:r>
      <w:r w:rsidR="00B14237">
        <w:rPr>
          <w:i/>
          <w:iCs/>
        </w:rPr>
        <w:t>důležitý</w:t>
      </w:r>
      <w:r w:rsidR="00F23B4A">
        <w:rPr>
          <w:i/>
          <w:iCs/>
        </w:rPr>
        <w:t xml:space="preserve"> bod </w:t>
      </w:r>
      <w:r w:rsidR="005D4F16">
        <w:rPr>
          <w:i/>
          <w:iCs/>
        </w:rPr>
        <w:t>pro</w:t>
      </w:r>
      <w:r w:rsidR="00F23B4A">
        <w:rPr>
          <w:i/>
          <w:iCs/>
        </w:rPr>
        <w:t xml:space="preserve"> </w:t>
      </w:r>
      <w:r w:rsidR="00F23B4A" w:rsidRPr="00FF3ECD">
        <w:rPr>
          <w:i/>
          <w:iCs/>
        </w:rPr>
        <w:t xml:space="preserve">lepší orientaci diváků v každodenních </w:t>
      </w:r>
      <w:r w:rsidR="00F23B4A">
        <w:rPr>
          <w:i/>
          <w:iCs/>
        </w:rPr>
        <w:t>událostech</w:t>
      </w:r>
      <w:r w:rsidR="005D4F16">
        <w:rPr>
          <w:i/>
          <w:iCs/>
        </w:rPr>
        <w:t xml:space="preserve"> a zároveň jako rozšíření nabídky zpravodajství pro veřejnost</w:t>
      </w:r>
      <w:r w:rsidRPr="00FF3ECD">
        <w:rPr>
          <w:i/>
          <w:iCs/>
        </w:rPr>
        <w:t>,“</w:t>
      </w:r>
      <w:r w:rsidRPr="001C0BBF">
        <w:t xml:space="preserve"> </w:t>
      </w:r>
      <w:r w:rsidR="00FF3ECD">
        <w:t>říká ředitel divize Zpravodajství a publicistika</w:t>
      </w:r>
      <w:r w:rsidRPr="001C0BBF">
        <w:t xml:space="preserve"> </w:t>
      </w:r>
      <w:r w:rsidRPr="00FF3ECD">
        <w:rPr>
          <w:b/>
          <w:bCs/>
        </w:rPr>
        <w:t>Petr Mrzena</w:t>
      </w:r>
      <w:r w:rsidRPr="001C0BBF">
        <w:t xml:space="preserve">. </w:t>
      </w:r>
    </w:p>
    <w:p w14:paraId="78A790C1" w14:textId="77777777" w:rsidR="00FF3ECD" w:rsidRDefault="00FF3ECD" w:rsidP="004137D7">
      <w:pPr>
        <w:pStyle w:val="Textzprvy"/>
        <w:spacing w:after="0"/>
      </w:pPr>
    </w:p>
    <w:p w14:paraId="131662EF" w14:textId="52FCDA10" w:rsidR="00FF3ECD" w:rsidRDefault="00FF3ECD" w:rsidP="004137D7">
      <w:pPr>
        <w:pStyle w:val="Textzprvy"/>
        <w:spacing w:after="0"/>
      </w:pPr>
      <w:r w:rsidRPr="00B14237">
        <w:t>První Události, komentáře z ekonomiky nabídnou</w:t>
      </w:r>
      <w:r w:rsidR="00746F65" w:rsidRPr="00B14237">
        <w:t xml:space="preserve"> </w:t>
      </w:r>
      <w:r w:rsidR="00B13337" w:rsidRPr="00B14237">
        <w:t xml:space="preserve">hned tři témata. Státní rozpočet </w:t>
      </w:r>
      <w:r w:rsidR="00365BF6">
        <w:t>přijdou</w:t>
      </w:r>
      <w:r w:rsidR="00B13337" w:rsidRPr="00B14237">
        <w:t xml:space="preserve"> komentovat </w:t>
      </w:r>
      <w:r w:rsidR="00B14237" w:rsidRPr="00B14237">
        <w:t>bývalý guvernér ČNB</w:t>
      </w:r>
      <w:r w:rsidR="00F23B4A" w:rsidRPr="00B14237">
        <w:t xml:space="preserve"> </w:t>
      </w:r>
      <w:r w:rsidR="00B13337" w:rsidRPr="00B14237">
        <w:t xml:space="preserve">Miroslav Singer a </w:t>
      </w:r>
      <w:r w:rsidR="00B14237" w:rsidRPr="00B14237">
        <w:t>předseda ČMKOS</w:t>
      </w:r>
      <w:r w:rsidR="00F23B4A" w:rsidRPr="00B14237">
        <w:t xml:space="preserve"> </w:t>
      </w:r>
      <w:r w:rsidR="00B13337" w:rsidRPr="00B14237">
        <w:t xml:space="preserve">Josef </w:t>
      </w:r>
      <w:proofErr w:type="spellStart"/>
      <w:r w:rsidR="00B13337" w:rsidRPr="00B14237">
        <w:t>Středula</w:t>
      </w:r>
      <w:proofErr w:type="spellEnd"/>
      <w:r w:rsidR="00B13337" w:rsidRPr="00B14237">
        <w:t xml:space="preserve">, o investicích automobilky Toyota v Kolíně pohovoří prezident a generální ředitel Toyota Motor </w:t>
      </w:r>
      <w:proofErr w:type="spellStart"/>
      <w:r w:rsidR="00B13337" w:rsidRPr="00B14237">
        <w:t>Europe</w:t>
      </w:r>
      <w:proofErr w:type="spellEnd"/>
      <w:r w:rsidR="00B13337" w:rsidRPr="00B14237">
        <w:t xml:space="preserve"> </w:t>
      </w:r>
      <w:proofErr w:type="spellStart"/>
      <w:r w:rsidR="00B13337" w:rsidRPr="00B14237">
        <w:t>Yoshihiro</w:t>
      </w:r>
      <w:proofErr w:type="spellEnd"/>
      <w:r w:rsidR="00B13337" w:rsidRPr="00B14237">
        <w:t xml:space="preserve"> </w:t>
      </w:r>
      <w:proofErr w:type="spellStart"/>
      <w:r w:rsidR="00B13337" w:rsidRPr="00B14237">
        <w:t>Nakata</w:t>
      </w:r>
      <w:proofErr w:type="spellEnd"/>
      <w:r w:rsidR="00BC0F0F" w:rsidRPr="00B14237">
        <w:t xml:space="preserve">. Na mzdy pak předá svůj podnikatelský pohled </w:t>
      </w:r>
      <w:r w:rsidR="00B14237" w:rsidRPr="00B14237">
        <w:t>ředitelka pro strategii a vývoj</w:t>
      </w:r>
      <w:r w:rsidR="00F23B4A" w:rsidRPr="00B14237">
        <w:t xml:space="preserve"> D</w:t>
      </w:r>
      <w:proofErr w:type="spellStart"/>
      <w:r w:rsidR="00F23B4A" w:rsidRPr="00B14237">
        <w:t>ermacolu</w:t>
      </w:r>
      <w:proofErr w:type="spellEnd"/>
      <w:r w:rsidR="00F23B4A" w:rsidRPr="00B14237">
        <w:t xml:space="preserve"> </w:t>
      </w:r>
      <w:r w:rsidR="00BC0F0F" w:rsidRPr="00B14237">
        <w:t>Věra Komárová.</w:t>
      </w:r>
    </w:p>
    <w:p w14:paraId="0A417505" w14:textId="77777777" w:rsidR="001C0BBF" w:rsidRDefault="001C0BBF" w:rsidP="004137D7">
      <w:pPr>
        <w:pStyle w:val="Textzprvy"/>
        <w:spacing w:after="0"/>
      </w:pPr>
    </w:p>
    <w:p w14:paraId="3D995804" w14:textId="0E609E0F" w:rsidR="00704FFD" w:rsidRDefault="00FF3ECD" w:rsidP="004137D7">
      <w:pPr>
        <w:pStyle w:val="Textzprvy"/>
        <w:spacing w:after="0"/>
      </w:pPr>
      <w:r>
        <w:t>Česká televize připravuje také d</w:t>
      </w:r>
      <w:r w:rsidR="001C0BBF" w:rsidRPr="001C0BBF">
        <w:t>ruhý ekonomický pořad</w:t>
      </w:r>
      <w:r>
        <w:t xml:space="preserve"> </w:t>
      </w:r>
      <w:r w:rsidR="001C0BBF" w:rsidRPr="001C0BBF">
        <w:t>zaměřený na reportážní žurnalistiku</w:t>
      </w:r>
      <w:r>
        <w:t xml:space="preserve">. Ten </w:t>
      </w:r>
      <w:r w:rsidR="001C0BBF" w:rsidRPr="001C0BBF">
        <w:t xml:space="preserve">nyní prochází dramaturgickým a realizačním vývojem a do vysílání vstoupí </w:t>
      </w:r>
      <w:r>
        <w:t xml:space="preserve">pravděpodobně </w:t>
      </w:r>
      <w:r w:rsidR="00F23B4A">
        <w:t>na přelomu roku.</w:t>
      </w:r>
    </w:p>
    <w:p w14:paraId="3ED27316" w14:textId="77777777" w:rsidR="00966A9B" w:rsidRDefault="00966A9B" w:rsidP="00966A9B">
      <w:pPr>
        <w:pStyle w:val="Textzprvy"/>
        <w:spacing w:after="0"/>
        <w:rPr>
          <w:bCs/>
        </w:rPr>
      </w:pPr>
    </w:p>
    <w:p w14:paraId="2A95E078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2D12E64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C170" w14:textId="77777777" w:rsidR="00F829D2" w:rsidRDefault="00F829D2" w:rsidP="00FE502B">
      <w:r>
        <w:separator/>
      </w:r>
    </w:p>
  </w:endnote>
  <w:endnote w:type="continuationSeparator" w:id="0">
    <w:p w14:paraId="1E79F671" w14:textId="77777777" w:rsidR="00F829D2" w:rsidRDefault="00F829D2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D1DA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4926467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7F226C7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924D" w14:textId="77777777" w:rsidR="00F829D2" w:rsidRDefault="00F829D2" w:rsidP="00FE502B">
      <w:r>
        <w:separator/>
      </w:r>
    </w:p>
  </w:footnote>
  <w:footnote w:type="continuationSeparator" w:id="0">
    <w:p w14:paraId="47F182A2" w14:textId="77777777" w:rsidR="00F829D2" w:rsidRDefault="00F829D2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26B1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EC9C3" wp14:editId="655EFC4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7F7C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EC9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0D7F7C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8002F38" wp14:editId="0A20368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D2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0BBF"/>
    <w:rsid w:val="001C461E"/>
    <w:rsid w:val="001C474A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65BF6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200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B1C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4F16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46F65"/>
    <w:rsid w:val="007853E0"/>
    <w:rsid w:val="007A573F"/>
    <w:rsid w:val="007D78C7"/>
    <w:rsid w:val="007F6697"/>
    <w:rsid w:val="008070ED"/>
    <w:rsid w:val="00807D8A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2EF1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3337"/>
    <w:rsid w:val="00B14237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0F0F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47F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3B4A"/>
    <w:rsid w:val="00F25B73"/>
    <w:rsid w:val="00F358C5"/>
    <w:rsid w:val="00F40376"/>
    <w:rsid w:val="00F47AF8"/>
    <w:rsid w:val="00F5373B"/>
    <w:rsid w:val="00F545A7"/>
    <w:rsid w:val="00F6640A"/>
    <w:rsid w:val="00F672B2"/>
    <w:rsid w:val="00F8049F"/>
    <w:rsid w:val="00F829D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296D2"/>
  <w15:chartTrackingRefBased/>
  <w15:docId w15:val="{B1A427A8-6A9F-4D8D-B8D8-F648B4D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2206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2023-04-18T10:42:00Z</cp:lastPrinted>
  <dcterms:created xsi:type="dcterms:W3CDTF">2025-09-04T11:31:00Z</dcterms:created>
  <dcterms:modified xsi:type="dcterms:W3CDTF">2025-09-04T11:31:00Z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