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93BC" w14:textId="77777777" w:rsidR="00B0047C" w:rsidRPr="004137D7" w:rsidRDefault="00B86BD2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</w:t>
      </w:r>
      <w:r w:rsidR="001332CD">
        <w:rPr>
          <w:rFonts w:ascii="Verdana" w:hAnsi="Verdana"/>
          <w:b/>
          <w:sz w:val="32"/>
          <w:szCs w:val="32"/>
        </w:rPr>
        <w:t>okumentární experiment</w:t>
      </w:r>
      <w:r w:rsidR="009363F0">
        <w:rPr>
          <w:rFonts w:ascii="Verdana" w:hAnsi="Verdana"/>
          <w:b/>
          <w:sz w:val="32"/>
          <w:szCs w:val="32"/>
        </w:rPr>
        <w:t xml:space="preserve"> Tělo v mé hlavě</w:t>
      </w:r>
      <w:r w:rsidR="001332CD">
        <w:rPr>
          <w:rFonts w:ascii="Verdana" w:hAnsi="Verdana"/>
          <w:b/>
          <w:sz w:val="32"/>
          <w:szCs w:val="32"/>
        </w:rPr>
        <w:t xml:space="preserve"> </w:t>
      </w:r>
      <w:r w:rsidR="009B3495">
        <w:rPr>
          <w:rFonts w:ascii="Verdana" w:hAnsi="Verdana"/>
          <w:b/>
          <w:sz w:val="32"/>
          <w:szCs w:val="32"/>
        </w:rPr>
        <w:t xml:space="preserve">upozorní na </w:t>
      </w:r>
      <w:r w:rsidR="009363F0">
        <w:rPr>
          <w:rFonts w:ascii="Verdana" w:hAnsi="Verdana"/>
          <w:b/>
          <w:sz w:val="32"/>
          <w:szCs w:val="32"/>
        </w:rPr>
        <w:t>body shaming</w:t>
      </w:r>
    </w:p>
    <w:p w14:paraId="56A672FB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4A95DF4D" w14:textId="0CB23B7D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5441EF">
        <w:rPr>
          <w:rFonts w:ascii="Verdana" w:hAnsi="Verdana"/>
          <w:noProof/>
          <w:color w:val="auto"/>
          <w:sz w:val="18"/>
          <w:szCs w:val="18"/>
        </w:rPr>
        <w:t>20. září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72A457D3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25CA251A" w14:textId="7FC585BC" w:rsidR="00966A9B" w:rsidRPr="00966A9B" w:rsidRDefault="004F1F2C" w:rsidP="00966A9B">
      <w:pPr>
        <w:pStyle w:val="Perexzprvy"/>
        <w:spacing w:after="0"/>
      </w:pPr>
      <w:r>
        <w:t>Příběhy lidí, kteří byli od</w:t>
      </w:r>
      <w:r w:rsidR="00E76C33" w:rsidRPr="00E76C33">
        <w:t xml:space="preserve"> dětství kvůli svému vzhledu vystavováni kritice, urážkám a</w:t>
      </w:r>
      <w:r w:rsidR="006903BD">
        <w:t> </w:t>
      </w:r>
      <w:r w:rsidR="00E76C33" w:rsidRPr="00E76C33">
        <w:t>ponižování</w:t>
      </w:r>
      <w:r w:rsidR="006903BD">
        <w:t>,</w:t>
      </w:r>
      <w:r>
        <w:t xml:space="preserve"> vypráví nový dokument Dagmar Smržové Tělo v mé hlavě.</w:t>
      </w:r>
      <w:r w:rsidR="00E76C33" w:rsidRPr="00E76C33">
        <w:t xml:space="preserve"> </w:t>
      </w:r>
      <w:r>
        <w:t>S</w:t>
      </w:r>
      <w:r w:rsidR="00E76C33" w:rsidRPr="00E76C33">
        <w:t xml:space="preserve">kupina </w:t>
      </w:r>
      <w:r>
        <w:t>žen</w:t>
      </w:r>
      <w:r w:rsidR="00E76C33" w:rsidRPr="00E76C33">
        <w:t xml:space="preserve"> a</w:t>
      </w:r>
      <w:r w:rsidR="006903BD">
        <w:t> </w:t>
      </w:r>
      <w:r>
        <w:t>mužů se v něm</w:t>
      </w:r>
      <w:r w:rsidR="00E76C33" w:rsidRPr="00E76C33">
        <w:t xml:space="preserve"> </w:t>
      </w:r>
      <w:r w:rsidR="001332CD">
        <w:t xml:space="preserve">na základě výzvy České televize </w:t>
      </w:r>
      <w:r>
        <w:t xml:space="preserve">sešla v televizním studiu a </w:t>
      </w:r>
      <w:r w:rsidR="001332CD">
        <w:t xml:space="preserve">sdílí své </w:t>
      </w:r>
      <w:r w:rsidR="00E76C33" w:rsidRPr="00E76C33">
        <w:t>zkušenost</w:t>
      </w:r>
      <w:r w:rsidR="001332CD">
        <w:t>i</w:t>
      </w:r>
      <w:r w:rsidR="00E76C33" w:rsidRPr="00E76C33">
        <w:t xml:space="preserve"> s body shamingem i způsob</w:t>
      </w:r>
      <w:r w:rsidR="001332CD">
        <w:t>y</w:t>
      </w:r>
      <w:r w:rsidR="00E76C33" w:rsidRPr="00E76C33">
        <w:t>, jak mu čelit.</w:t>
      </w:r>
      <w:r w:rsidR="001332CD">
        <w:t xml:space="preserve"> </w:t>
      </w:r>
      <w:r>
        <w:t>Snímek</w:t>
      </w:r>
      <w:r w:rsidR="002B5010">
        <w:t>, který</w:t>
      </w:r>
      <w:r w:rsidR="009363F0">
        <w:t xml:space="preserve"> vznikl ve spolupráci s O</w:t>
      </w:r>
      <w:r w:rsidR="009363F0" w:rsidRPr="00B40B20">
        <w:rPr>
          <w:vertAlign w:val="subscript"/>
        </w:rPr>
        <w:t>2</w:t>
      </w:r>
      <w:r w:rsidR="009363F0">
        <w:t xml:space="preserve"> Czech Republic a </w:t>
      </w:r>
      <w:r>
        <w:t>projektem</w:t>
      </w:r>
      <w:r w:rsidR="009363F0">
        <w:t xml:space="preserve"> O</w:t>
      </w:r>
      <w:r w:rsidR="009363F0" w:rsidRPr="00B40B20">
        <w:rPr>
          <w:vertAlign w:val="subscript"/>
        </w:rPr>
        <w:t>2</w:t>
      </w:r>
      <w:r w:rsidR="009363F0">
        <w:t xml:space="preserve"> Chytrá škola, </w:t>
      </w:r>
      <w:r w:rsidR="00B86BD2">
        <w:t>uvede ČT2 v úterý 24. září ve 21:00, dostupný bude také v iVysílání.</w:t>
      </w:r>
    </w:p>
    <w:p w14:paraId="56FE1C34" w14:textId="77777777" w:rsidR="003B26F7" w:rsidRDefault="003B26F7" w:rsidP="00576FC6">
      <w:pPr>
        <w:pStyle w:val="Textzprvy"/>
        <w:spacing w:after="0"/>
      </w:pPr>
    </w:p>
    <w:p w14:paraId="6D8CD4D9" w14:textId="3B2CA615" w:rsidR="00E45AEC" w:rsidRDefault="007C01E8" w:rsidP="004F1F2C">
      <w:pPr>
        <w:pStyle w:val="Textzprvy"/>
      </w:pPr>
      <w:r>
        <w:t xml:space="preserve">Body </w:t>
      </w:r>
      <w:proofErr w:type="spellStart"/>
      <w:r>
        <w:t>shaming</w:t>
      </w:r>
      <w:proofErr w:type="spellEnd"/>
      <w:r>
        <w:t>, tedy form</w:t>
      </w:r>
      <w:r w:rsidR="006903BD">
        <w:t>a</w:t>
      </w:r>
      <w:r>
        <w:t xml:space="preserve"> šikany namířen</w:t>
      </w:r>
      <w:r w:rsidR="006903BD">
        <w:t>á</w:t>
      </w:r>
      <w:r>
        <w:t xml:space="preserve"> na vzhled člověka, se ve společnosti objevuje v opakujících se vzorcích, a to zejména ve zranitelném období dětství a dospívání, přičemž zanechává trvalé stopy na psychice. </w:t>
      </w:r>
      <w:r w:rsidRPr="007C01E8">
        <w:rPr>
          <w:i/>
          <w:iCs/>
        </w:rPr>
        <w:t>„Během natáčení se nám pro zúčastněné</w:t>
      </w:r>
      <w:r w:rsidR="009A7A85" w:rsidRPr="007C01E8">
        <w:rPr>
          <w:i/>
          <w:iCs/>
        </w:rPr>
        <w:t xml:space="preserve"> </w:t>
      </w:r>
      <w:r w:rsidRPr="007C01E8">
        <w:rPr>
          <w:i/>
          <w:iCs/>
        </w:rPr>
        <w:t xml:space="preserve">podařilo vytvořit </w:t>
      </w:r>
      <w:r w:rsidR="009A7A85" w:rsidRPr="007C01E8">
        <w:rPr>
          <w:i/>
          <w:iCs/>
        </w:rPr>
        <w:t>bezpečné</w:t>
      </w:r>
      <w:r w:rsidR="00E45AEC" w:rsidRPr="007C01E8">
        <w:rPr>
          <w:i/>
          <w:iCs/>
        </w:rPr>
        <w:t xml:space="preserve"> terapeutické</w:t>
      </w:r>
      <w:r w:rsidR="009A7A85" w:rsidRPr="007C01E8">
        <w:rPr>
          <w:i/>
          <w:iCs/>
        </w:rPr>
        <w:t xml:space="preserve"> prostředí, </w:t>
      </w:r>
      <w:r w:rsidR="007F649A" w:rsidRPr="007C01E8">
        <w:rPr>
          <w:i/>
          <w:iCs/>
        </w:rPr>
        <w:t>díky němuž získali</w:t>
      </w:r>
      <w:r w:rsidR="00E45AEC" w:rsidRPr="007C01E8">
        <w:rPr>
          <w:i/>
          <w:iCs/>
        </w:rPr>
        <w:t xml:space="preserve"> odvahu </w:t>
      </w:r>
      <w:r w:rsidR="009A7A85" w:rsidRPr="007C01E8">
        <w:rPr>
          <w:i/>
          <w:iCs/>
        </w:rPr>
        <w:t>sdílet své příběhy a zkušenosti.</w:t>
      </w:r>
      <w:r w:rsidR="00E45AEC" w:rsidRPr="007C01E8">
        <w:rPr>
          <w:i/>
          <w:iCs/>
        </w:rPr>
        <w:t xml:space="preserve"> Otevřeně hovořili </w:t>
      </w:r>
      <w:r w:rsidR="00976F6F">
        <w:rPr>
          <w:i/>
          <w:iCs/>
        </w:rPr>
        <w:t xml:space="preserve">nejen </w:t>
      </w:r>
      <w:r w:rsidR="00E45AEC" w:rsidRPr="007C01E8">
        <w:rPr>
          <w:i/>
          <w:iCs/>
        </w:rPr>
        <w:t xml:space="preserve">o nepřijetí a s ním spojenými psychickými problémy </w:t>
      </w:r>
      <w:r w:rsidR="006903BD">
        <w:rPr>
          <w:i/>
          <w:iCs/>
        </w:rPr>
        <w:t>–</w:t>
      </w:r>
      <w:r w:rsidR="00E45AEC" w:rsidRPr="007C01E8">
        <w:rPr>
          <w:i/>
          <w:iCs/>
        </w:rPr>
        <w:t xml:space="preserve"> bulimií, anorexi</w:t>
      </w:r>
      <w:r w:rsidR="000B125B" w:rsidRPr="007C01E8">
        <w:rPr>
          <w:i/>
          <w:iCs/>
        </w:rPr>
        <w:t>í</w:t>
      </w:r>
      <w:r w:rsidR="00E45AEC" w:rsidRPr="007C01E8">
        <w:rPr>
          <w:i/>
          <w:iCs/>
        </w:rPr>
        <w:t xml:space="preserve">, </w:t>
      </w:r>
      <w:proofErr w:type="spellStart"/>
      <w:r w:rsidR="00E45AEC" w:rsidRPr="007C01E8">
        <w:rPr>
          <w:i/>
          <w:iCs/>
        </w:rPr>
        <w:t>bigorexi</w:t>
      </w:r>
      <w:r w:rsidR="000B125B" w:rsidRPr="007C01E8">
        <w:rPr>
          <w:i/>
          <w:iCs/>
        </w:rPr>
        <w:t>í</w:t>
      </w:r>
      <w:proofErr w:type="spellEnd"/>
      <w:r w:rsidR="00E45AEC" w:rsidRPr="007C01E8">
        <w:rPr>
          <w:i/>
          <w:iCs/>
        </w:rPr>
        <w:t>, rozpad</w:t>
      </w:r>
      <w:r w:rsidR="000B125B" w:rsidRPr="007C01E8">
        <w:rPr>
          <w:i/>
          <w:iCs/>
        </w:rPr>
        <w:t xml:space="preserve">em </w:t>
      </w:r>
      <w:r w:rsidR="00E45AEC" w:rsidRPr="007C01E8">
        <w:rPr>
          <w:i/>
          <w:iCs/>
        </w:rPr>
        <w:t>vztahů nebo sebepoškozování</w:t>
      </w:r>
      <w:r w:rsidR="000B125B" w:rsidRPr="007C01E8">
        <w:rPr>
          <w:i/>
          <w:iCs/>
        </w:rPr>
        <w:t>m</w:t>
      </w:r>
      <w:r w:rsidR="007F649A" w:rsidRPr="007C01E8">
        <w:rPr>
          <w:i/>
          <w:iCs/>
        </w:rPr>
        <w:t>, ale také o způsobech, j</w:t>
      </w:r>
      <w:r w:rsidR="00750C04" w:rsidRPr="007C01E8">
        <w:rPr>
          <w:i/>
          <w:iCs/>
        </w:rPr>
        <w:t>ak body shamingu čelit</w:t>
      </w:r>
      <w:r w:rsidRPr="007C01E8">
        <w:rPr>
          <w:i/>
          <w:iCs/>
        </w:rPr>
        <w:t xml:space="preserve">,“ </w:t>
      </w:r>
      <w:r>
        <w:t>popisuje kreativní producentka</w:t>
      </w:r>
      <w:r w:rsidR="00814057">
        <w:t xml:space="preserve"> a autorka námětu</w:t>
      </w:r>
      <w:r>
        <w:t xml:space="preserve"> </w:t>
      </w:r>
      <w:r w:rsidRPr="007C01E8">
        <w:rPr>
          <w:b/>
          <w:bCs/>
        </w:rPr>
        <w:t>Veronika Slámová</w:t>
      </w:r>
      <w:r>
        <w:t>.</w:t>
      </w:r>
    </w:p>
    <w:p w14:paraId="548E15E4" w14:textId="4D50FB86" w:rsidR="00976F6F" w:rsidRPr="00087959" w:rsidRDefault="007C01E8" w:rsidP="00976F6F">
      <w:pPr>
        <w:pStyle w:val="Textzprvy"/>
        <w:rPr>
          <w:i/>
          <w:iCs/>
        </w:rPr>
      </w:pPr>
      <w:r>
        <w:t>Ponižování, posměšky a nevhodné komentáře mohou vést k posedlosti jídlem, váhou či vzhledem a</w:t>
      </w:r>
      <w:r w:rsidR="006903BD">
        <w:t> </w:t>
      </w:r>
      <w:r>
        <w:t>být příčinou deformovaného vnímání sebe sam</w:t>
      </w:r>
      <w:r w:rsidR="006903BD">
        <w:t>ých</w:t>
      </w:r>
      <w:r>
        <w:t>. Původci nevhodných komentářů jsou přitom často lidé z blízkého okolí, jimž důvěřujeme nejvíce – příbuzní, učitelé, trenéři, spolužáci.</w:t>
      </w:r>
      <w:r w:rsidR="00496132">
        <w:t xml:space="preserve"> </w:t>
      </w:r>
      <w:r w:rsidR="00496132" w:rsidRPr="001B2324">
        <w:rPr>
          <w:i/>
          <w:iCs/>
        </w:rPr>
        <w:t xml:space="preserve">„Jak aktuální </w:t>
      </w:r>
      <w:r w:rsidR="001B2324" w:rsidRPr="001B2324">
        <w:rPr>
          <w:i/>
          <w:iCs/>
        </w:rPr>
        <w:t xml:space="preserve">a zároveň alarmující </w:t>
      </w:r>
      <w:r w:rsidR="00496132" w:rsidRPr="001B2324">
        <w:rPr>
          <w:i/>
          <w:iCs/>
        </w:rPr>
        <w:t>je to problém ve společnosti</w:t>
      </w:r>
      <w:r w:rsidR="006903BD">
        <w:rPr>
          <w:i/>
          <w:iCs/>
        </w:rPr>
        <w:t>,</w:t>
      </w:r>
      <w:r w:rsidR="00496132" w:rsidRPr="001B2324">
        <w:rPr>
          <w:i/>
          <w:iCs/>
        </w:rPr>
        <w:t xml:space="preserve"> ukazuje i to, kolik se nám na základě výzvy ozvalo lidí</w:t>
      </w:r>
      <w:r w:rsidR="001B2324">
        <w:rPr>
          <w:i/>
          <w:iCs/>
        </w:rPr>
        <w:t xml:space="preserve">. </w:t>
      </w:r>
      <w:r w:rsidR="001B2324" w:rsidRPr="001B2324">
        <w:rPr>
          <w:i/>
          <w:iCs/>
        </w:rPr>
        <w:t>Bylo to spousty zájemců,</w:t>
      </w:r>
      <w:r w:rsidR="001B2324">
        <w:rPr>
          <w:i/>
          <w:iCs/>
        </w:rPr>
        <w:t xml:space="preserve"> nejen z řad žen</w:t>
      </w:r>
      <w:r w:rsidR="006903BD">
        <w:rPr>
          <w:i/>
          <w:iCs/>
        </w:rPr>
        <w:t>,</w:t>
      </w:r>
      <w:r w:rsidR="001B2324">
        <w:rPr>
          <w:i/>
          <w:iCs/>
        </w:rPr>
        <w:t xml:space="preserve"> ale také mužů,</w:t>
      </w:r>
      <w:r w:rsidR="001B2324" w:rsidRPr="001B2324">
        <w:rPr>
          <w:i/>
          <w:iCs/>
        </w:rPr>
        <w:t xml:space="preserve"> </w:t>
      </w:r>
      <w:r w:rsidR="001B2324">
        <w:rPr>
          <w:i/>
          <w:iCs/>
        </w:rPr>
        <w:t>kteří</w:t>
      </w:r>
      <w:r w:rsidR="001B2324" w:rsidRPr="001B2324">
        <w:rPr>
          <w:i/>
          <w:iCs/>
        </w:rPr>
        <w:t xml:space="preserve"> </w:t>
      </w:r>
      <w:r w:rsidR="00087959">
        <w:rPr>
          <w:i/>
          <w:iCs/>
        </w:rPr>
        <w:t xml:space="preserve">chtěli své </w:t>
      </w:r>
      <w:r w:rsidR="007B67F2">
        <w:rPr>
          <w:i/>
          <w:iCs/>
        </w:rPr>
        <w:t xml:space="preserve">velice silné </w:t>
      </w:r>
      <w:r w:rsidR="00087959">
        <w:rPr>
          <w:i/>
          <w:iCs/>
        </w:rPr>
        <w:t>příběhy sdílet a tím</w:t>
      </w:r>
      <w:r w:rsidR="001B2324" w:rsidRPr="001B2324">
        <w:rPr>
          <w:i/>
          <w:iCs/>
        </w:rPr>
        <w:t xml:space="preserve"> </w:t>
      </w:r>
      <w:r w:rsidR="00882943">
        <w:rPr>
          <w:i/>
          <w:iCs/>
        </w:rPr>
        <w:t xml:space="preserve">i </w:t>
      </w:r>
      <w:r w:rsidR="001B2324">
        <w:rPr>
          <w:i/>
          <w:iCs/>
        </w:rPr>
        <w:t xml:space="preserve">ukázat </w:t>
      </w:r>
      <w:r w:rsidR="00087959">
        <w:rPr>
          <w:i/>
          <w:iCs/>
        </w:rPr>
        <w:t>možná řešení těm</w:t>
      </w:r>
      <w:r w:rsidR="00087959" w:rsidRPr="001B2324">
        <w:rPr>
          <w:i/>
          <w:iCs/>
        </w:rPr>
        <w:t xml:space="preserve">, kteří </w:t>
      </w:r>
      <w:r w:rsidR="00087959">
        <w:rPr>
          <w:i/>
          <w:iCs/>
        </w:rPr>
        <w:t xml:space="preserve">něco podobného zažívají,“ </w:t>
      </w:r>
      <w:r w:rsidR="00087959">
        <w:t>vypráví o</w:t>
      </w:r>
      <w:r w:rsidR="006903BD">
        <w:t> </w:t>
      </w:r>
      <w:r w:rsidR="00087959">
        <w:t>natáčení</w:t>
      </w:r>
      <w:r w:rsidR="00087959" w:rsidRPr="00087959">
        <w:t xml:space="preserve"> režisérka</w:t>
      </w:r>
      <w:r w:rsidR="00087959">
        <w:rPr>
          <w:i/>
          <w:iCs/>
        </w:rPr>
        <w:t xml:space="preserve"> </w:t>
      </w:r>
      <w:r w:rsidR="00976F6F" w:rsidRPr="00087959">
        <w:rPr>
          <w:b/>
          <w:bCs/>
        </w:rPr>
        <w:t>Dagmar Smržová</w:t>
      </w:r>
      <w:r w:rsidR="00087959">
        <w:rPr>
          <w:b/>
          <w:bCs/>
        </w:rPr>
        <w:t xml:space="preserve"> </w:t>
      </w:r>
      <w:hyperlink r:id="rId7" w:history="1">
        <w:r w:rsidR="00087959" w:rsidRPr="00087959">
          <w:rPr>
            <w:rStyle w:val="Hypertextovodkaz"/>
          </w:rPr>
          <w:t>v Domě ČT na MFF Karlovy Vary</w:t>
        </w:r>
      </w:hyperlink>
      <w:r w:rsidR="00976F6F">
        <w:t xml:space="preserve">. Záměrem snímku je podnítit pozitivní zájem o druhé a jejich příběhy. </w:t>
      </w:r>
    </w:p>
    <w:p w14:paraId="63243EC2" w14:textId="33726893" w:rsidR="00EC03C4" w:rsidRDefault="00EC03C4" w:rsidP="00EC03C4">
      <w:pPr>
        <w:pStyle w:val="Textzprvy"/>
      </w:pPr>
      <w:r>
        <w:t>Součástí experimentu byly také osobní zkušenosti hudebníka Raega, herečky Báry Jánové a plus size modelky Natálie Debnárové, kteří si body shaming zažili na vlastní kůži. Byli přítomní ve studiu, a</w:t>
      </w:r>
      <w:r w:rsidR="005E0C08">
        <w:t> </w:t>
      </w:r>
      <w:r>
        <w:t xml:space="preserve">poskytli tak podporou těm, kteří svůj příběh sdíleli poprvé. Doplnil je i psycholog Jan Kulhánek, který se této problematice dlouhodobě věnuje. </w:t>
      </w:r>
      <w:r w:rsidR="00882943" w:rsidRPr="008C58FE">
        <w:rPr>
          <w:i/>
          <w:iCs/>
        </w:rPr>
        <w:t>„</w:t>
      </w:r>
      <w:r w:rsidR="00C81CFA">
        <w:rPr>
          <w:i/>
          <w:iCs/>
        </w:rPr>
        <w:t>D</w:t>
      </w:r>
      <w:r w:rsidR="00C81CFA" w:rsidRPr="008C58FE">
        <w:rPr>
          <w:i/>
          <w:iCs/>
        </w:rPr>
        <w:t>okument</w:t>
      </w:r>
      <w:r w:rsidR="00C81CFA">
        <w:rPr>
          <w:i/>
          <w:iCs/>
        </w:rPr>
        <w:t xml:space="preserve"> Tělo v mé hlavě mi přijde speciální v tom,</w:t>
      </w:r>
      <w:r w:rsidR="008C58FE" w:rsidRPr="008C58FE">
        <w:rPr>
          <w:i/>
          <w:iCs/>
        </w:rPr>
        <w:t xml:space="preserve"> kolik</w:t>
      </w:r>
      <w:r w:rsidR="00173F6F">
        <w:rPr>
          <w:i/>
          <w:iCs/>
        </w:rPr>
        <w:t xml:space="preserve"> </w:t>
      </w:r>
      <w:r w:rsidR="00C81CFA">
        <w:rPr>
          <w:i/>
          <w:iCs/>
        </w:rPr>
        <w:t>v něm vystupuje</w:t>
      </w:r>
      <w:r w:rsidR="008C58FE" w:rsidRPr="008C58FE">
        <w:rPr>
          <w:i/>
          <w:iCs/>
        </w:rPr>
        <w:t xml:space="preserve"> lidí, do kterých byste na první pohled </w:t>
      </w:r>
      <w:r w:rsidR="00173F6F">
        <w:rPr>
          <w:i/>
          <w:iCs/>
        </w:rPr>
        <w:t xml:space="preserve">ani </w:t>
      </w:r>
      <w:r w:rsidR="008C58FE" w:rsidRPr="008C58FE">
        <w:rPr>
          <w:i/>
          <w:iCs/>
        </w:rPr>
        <w:t>neřekli, že by mohli mít takov</w:t>
      </w:r>
      <w:r w:rsidR="00173F6F">
        <w:rPr>
          <w:i/>
          <w:iCs/>
        </w:rPr>
        <w:t>é potíže</w:t>
      </w:r>
      <w:r w:rsidR="008C58FE" w:rsidRPr="008C58FE">
        <w:rPr>
          <w:i/>
          <w:iCs/>
        </w:rPr>
        <w:t xml:space="preserve">. Líbí se mi, že otvírá diskusi o tom, jestli v naší společnosti musí být krása definovaná </w:t>
      </w:r>
      <w:r w:rsidR="00173F6F">
        <w:rPr>
          <w:i/>
          <w:iCs/>
        </w:rPr>
        <w:t xml:space="preserve">vždycky </w:t>
      </w:r>
      <w:r w:rsidR="008C58FE" w:rsidRPr="008C58FE">
        <w:rPr>
          <w:i/>
          <w:iCs/>
        </w:rPr>
        <w:t>fyzicky a zda nemůže být</w:t>
      </w:r>
      <w:r w:rsidR="00173F6F">
        <w:rPr>
          <w:i/>
          <w:iCs/>
        </w:rPr>
        <w:t xml:space="preserve"> respektována</w:t>
      </w:r>
      <w:r w:rsidR="008C58FE" w:rsidRPr="008C58FE">
        <w:rPr>
          <w:i/>
          <w:iCs/>
        </w:rPr>
        <w:t xml:space="preserve"> i</w:t>
      </w:r>
      <w:r w:rsidR="00173F6F">
        <w:rPr>
          <w:i/>
          <w:iCs/>
        </w:rPr>
        <w:t xml:space="preserve"> ta</w:t>
      </w:r>
      <w:r w:rsidR="008C58FE" w:rsidRPr="008C58FE">
        <w:rPr>
          <w:i/>
          <w:iCs/>
        </w:rPr>
        <w:t xml:space="preserve"> duševní,“</w:t>
      </w:r>
      <w:r w:rsidR="008C58FE">
        <w:t xml:space="preserve"> </w:t>
      </w:r>
      <w:r w:rsidR="00173F6F">
        <w:t>navazuje</w:t>
      </w:r>
      <w:r w:rsidR="005E0C08" w:rsidRPr="005E0C08">
        <w:t xml:space="preserve"> </w:t>
      </w:r>
      <w:r w:rsidR="005E0C08">
        <w:t>na režisérku projektu na besedě v Domě ČT</w:t>
      </w:r>
      <w:r w:rsidR="008C58FE">
        <w:t xml:space="preserve"> hudebník</w:t>
      </w:r>
      <w:r w:rsidR="00C81CFA">
        <w:t xml:space="preserve"> </w:t>
      </w:r>
      <w:proofErr w:type="spellStart"/>
      <w:r w:rsidR="008C58FE" w:rsidRPr="00C81CFA">
        <w:rPr>
          <w:b/>
          <w:bCs/>
        </w:rPr>
        <w:t>Raego</w:t>
      </w:r>
      <w:proofErr w:type="spellEnd"/>
      <w:r w:rsidR="00C81CFA">
        <w:t xml:space="preserve">, který je autorem </w:t>
      </w:r>
      <w:r w:rsidR="00173F6F">
        <w:t xml:space="preserve">závěrečné </w:t>
      </w:r>
      <w:r w:rsidR="00C81CFA">
        <w:t xml:space="preserve">písně Mý tělo </w:t>
      </w:r>
      <w:r w:rsidR="00173F6F">
        <w:t>odrážející</w:t>
      </w:r>
      <w:r w:rsidR="00C81CFA">
        <w:t xml:space="preserve"> </w:t>
      </w:r>
      <w:r w:rsidR="00173F6F">
        <w:t xml:space="preserve">jeho </w:t>
      </w:r>
      <w:r w:rsidR="00C81CFA">
        <w:t>osobní reflexi body shamingu</w:t>
      </w:r>
      <w:r w:rsidR="00173F6F">
        <w:t>.</w:t>
      </w:r>
    </w:p>
    <w:p w14:paraId="0FFAA38E" w14:textId="77777777" w:rsidR="00A37930" w:rsidRDefault="00A37930" w:rsidP="009B396A">
      <w:pPr>
        <w:pStyle w:val="Textzprvy"/>
      </w:pPr>
      <w:r>
        <w:t xml:space="preserve">Na </w:t>
      </w:r>
      <w:hyperlink r:id="rId8" w:history="1">
        <w:r w:rsidRPr="003664F7">
          <w:rPr>
            <w:rStyle w:val="Hypertextovodkaz"/>
          </w:rPr>
          <w:t>ČT edu</w:t>
        </w:r>
      </w:hyperlink>
      <w:r>
        <w:t xml:space="preserve"> budou pro školy připraveny</w:t>
      </w:r>
      <w:r w:rsidR="00471D6A">
        <w:t xml:space="preserve"> atraktivní</w:t>
      </w:r>
      <w:r>
        <w:t xml:space="preserve"> výukové materiály pro učitele do hodin ve formě komiksů. Ty učitele provedou tím, jak o těchto složitých tématech mezi žáky ve třídě mluvit. K</w:t>
      </w:r>
      <w:r w:rsidR="00BE23DE">
        <w:t> </w:t>
      </w:r>
      <w:r>
        <w:t>tomu</w:t>
      </w:r>
      <w:r w:rsidR="00BE23DE">
        <w:t xml:space="preserve"> jim</w:t>
      </w:r>
      <w:r>
        <w:t xml:space="preserve"> poslouží srozumitelné návody. </w:t>
      </w:r>
    </w:p>
    <w:p w14:paraId="1D613630" w14:textId="1F1C2CBC" w:rsidR="00966A9B" w:rsidRDefault="004F1F2C" w:rsidP="009B396A">
      <w:pPr>
        <w:pStyle w:val="Textzprvy"/>
      </w:pPr>
      <w:r>
        <w:t>Dokument byl uveden v soutěži festival</w:t>
      </w:r>
      <w:r w:rsidR="005E0C08">
        <w:t>u</w:t>
      </w:r>
      <w:r>
        <w:t xml:space="preserve"> Jeden svět 2024 a vznikl ve spolupráci s O</w:t>
      </w:r>
      <w:r w:rsidRPr="00B40B20">
        <w:rPr>
          <w:vertAlign w:val="subscript"/>
        </w:rPr>
        <w:t>2</w:t>
      </w:r>
      <w:r>
        <w:t xml:space="preserve"> Czech Republic a</w:t>
      </w:r>
      <w:r w:rsidR="005E0C08">
        <w:t> </w:t>
      </w:r>
      <w:r>
        <w:t>jejich projektem O</w:t>
      </w:r>
      <w:r w:rsidRPr="00B40B20">
        <w:rPr>
          <w:vertAlign w:val="subscript"/>
        </w:rPr>
        <w:t>2</w:t>
      </w:r>
      <w:r>
        <w:t xml:space="preserve"> Chytrá škola.</w:t>
      </w:r>
      <w:r w:rsidR="009B396A">
        <w:t xml:space="preserve"> </w:t>
      </w:r>
      <w:r>
        <w:t xml:space="preserve">Součástí </w:t>
      </w:r>
      <w:r w:rsidR="00FE5993">
        <w:t>projektu</w:t>
      </w:r>
      <w:r>
        <w:t xml:space="preserve"> je osvětová kampaň, kterou </w:t>
      </w:r>
      <w:r w:rsidR="00FE5993">
        <w:t xml:space="preserve">ve vysílání a na sociálních sítích </w:t>
      </w:r>
      <w:r>
        <w:t>provází spot</w:t>
      </w:r>
      <w:r w:rsidR="00FE5993">
        <w:t>y</w:t>
      </w:r>
      <w:r>
        <w:t xml:space="preserve"> s pěti dobrými radami proti</w:t>
      </w:r>
      <w:r w:rsidR="00FE5993">
        <w:t xml:space="preserve"> body shamingu.</w:t>
      </w:r>
      <w:r w:rsidR="000108B3">
        <w:t xml:space="preserve"> Jejich kompletní verze budou k vidění také na </w:t>
      </w:r>
      <w:hyperlink r:id="rId9" w:history="1">
        <w:r w:rsidR="000108B3" w:rsidRPr="00D94010">
          <w:rPr>
            <w:rStyle w:val="Hypertextovodkaz"/>
          </w:rPr>
          <w:t>www.o2chytraskola.cz</w:t>
        </w:r>
      </w:hyperlink>
      <w:r w:rsidR="000108B3">
        <w:t>.</w:t>
      </w:r>
    </w:p>
    <w:p w14:paraId="356885E0" w14:textId="77777777" w:rsidR="00881995" w:rsidRDefault="00EC03C4" w:rsidP="009B396A">
      <w:pPr>
        <w:pStyle w:val="Textzprvy"/>
      </w:pPr>
      <w:r w:rsidRPr="008042A8">
        <w:rPr>
          <w:b/>
          <w:bCs/>
        </w:rPr>
        <w:lastRenderedPageBreak/>
        <w:t>Režie a scénář</w:t>
      </w:r>
      <w:r w:rsidR="00881995" w:rsidRPr="008042A8">
        <w:rPr>
          <w:b/>
          <w:bCs/>
        </w:rPr>
        <w:t>:</w:t>
      </w:r>
      <w:r w:rsidR="00881995" w:rsidRPr="00881995">
        <w:t xml:space="preserve"> Dagmar Smržová</w:t>
      </w:r>
      <w:r>
        <w:t xml:space="preserve"> //</w:t>
      </w:r>
      <w:r w:rsidR="00881995" w:rsidRPr="00881995">
        <w:t xml:space="preserve"> </w:t>
      </w:r>
      <w:r w:rsidRPr="008042A8">
        <w:rPr>
          <w:b/>
          <w:bCs/>
        </w:rPr>
        <w:t>k</w:t>
      </w:r>
      <w:r w:rsidR="00881995" w:rsidRPr="008042A8">
        <w:rPr>
          <w:b/>
          <w:bCs/>
        </w:rPr>
        <w:t>amera:</w:t>
      </w:r>
      <w:r w:rsidR="00881995" w:rsidRPr="00881995">
        <w:t xml:space="preserve"> Prokop Souček</w:t>
      </w:r>
      <w:r>
        <w:t xml:space="preserve"> </w:t>
      </w:r>
      <w:r w:rsidR="00881995" w:rsidRPr="00881995">
        <w:t>/</w:t>
      </w:r>
      <w:r>
        <w:t>/</w:t>
      </w:r>
      <w:r w:rsidR="00881995" w:rsidRPr="00881995">
        <w:t xml:space="preserve"> </w:t>
      </w:r>
      <w:r w:rsidRPr="008042A8">
        <w:rPr>
          <w:b/>
          <w:bCs/>
        </w:rPr>
        <w:t>s</w:t>
      </w:r>
      <w:r w:rsidR="00881995" w:rsidRPr="008042A8">
        <w:rPr>
          <w:b/>
          <w:bCs/>
        </w:rPr>
        <w:t>třih:</w:t>
      </w:r>
      <w:r w:rsidR="00881995" w:rsidRPr="00881995">
        <w:t xml:space="preserve"> Krasimira Velitchkova</w:t>
      </w:r>
      <w:r>
        <w:t xml:space="preserve"> /</w:t>
      </w:r>
      <w:r w:rsidR="00881995" w:rsidRPr="00881995">
        <w:t xml:space="preserve">/ </w:t>
      </w:r>
      <w:r w:rsidRPr="008042A8">
        <w:rPr>
          <w:b/>
          <w:bCs/>
        </w:rPr>
        <w:t>z</w:t>
      </w:r>
      <w:r w:rsidR="00881995" w:rsidRPr="008042A8">
        <w:rPr>
          <w:b/>
          <w:bCs/>
        </w:rPr>
        <w:t>vuk:</w:t>
      </w:r>
      <w:r w:rsidR="00881995" w:rsidRPr="00881995">
        <w:t xml:space="preserve"> Michal Janoušek</w:t>
      </w:r>
      <w:r>
        <w:t xml:space="preserve"> /</w:t>
      </w:r>
      <w:r w:rsidR="00881995" w:rsidRPr="00881995">
        <w:t xml:space="preserve">/ </w:t>
      </w:r>
      <w:r w:rsidRPr="008042A8">
        <w:rPr>
          <w:b/>
          <w:bCs/>
        </w:rPr>
        <w:t>p</w:t>
      </w:r>
      <w:r w:rsidR="00881995" w:rsidRPr="008042A8">
        <w:rPr>
          <w:b/>
          <w:bCs/>
        </w:rPr>
        <w:t>rodukce:</w:t>
      </w:r>
      <w:r w:rsidR="00881995" w:rsidRPr="00881995">
        <w:t xml:space="preserve"> Jana Vokrouhlíková, Petr Morávek</w:t>
      </w:r>
      <w:r>
        <w:t xml:space="preserve"> /</w:t>
      </w:r>
      <w:r w:rsidR="00881995" w:rsidRPr="00881995">
        <w:t xml:space="preserve">/ </w:t>
      </w:r>
      <w:r w:rsidRPr="008042A8">
        <w:rPr>
          <w:b/>
          <w:bCs/>
        </w:rPr>
        <w:t>k</w:t>
      </w:r>
      <w:r w:rsidR="00881995" w:rsidRPr="008042A8">
        <w:rPr>
          <w:b/>
          <w:bCs/>
        </w:rPr>
        <w:t>reativní producentka:</w:t>
      </w:r>
      <w:r w:rsidR="00881995" w:rsidRPr="00881995">
        <w:t xml:space="preserve"> Veronika Slámová</w:t>
      </w:r>
      <w:r>
        <w:t xml:space="preserve"> // </w:t>
      </w:r>
      <w:r w:rsidRPr="008042A8">
        <w:rPr>
          <w:b/>
          <w:bCs/>
        </w:rPr>
        <w:t>účinkují:</w:t>
      </w:r>
      <w:r>
        <w:t xml:space="preserve"> </w:t>
      </w:r>
      <w:r w:rsidRPr="00EC03C4">
        <w:t>Raego, B. Jánová, N. Debnárová, J. Kulhánek</w:t>
      </w:r>
      <w:r>
        <w:t>,</w:t>
      </w:r>
      <w:r w:rsidRPr="00EC03C4">
        <w:t xml:space="preserve"> M. Kyšperský a další</w:t>
      </w:r>
    </w:p>
    <w:p w14:paraId="05E4A793" w14:textId="77777777" w:rsidR="009B396A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2FFD6F3F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10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11"/>
      <w:footerReference w:type="default" r:id="rId12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F52E5" w14:textId="77777777" w:rsidR="006903BD" w:rsidRDefault="006903BD" w:rsidP="00FE502B">
      <w:r>
        <w:separator/>
      </w:r>
    </w:p>
  </w:endnote>
  <w:endnote w:type="continuationSeparator" w:id="0">
    <w:p w14:paraId="6F86E572" w14:textId="77777777" w:rsidR="006903BD" w:rsidRDefault="006903BD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2C440" w14:textId="77777777" w:rsidR="006903BD" w:rsidRPr="00B90A0A" w:rsidRDefault="006903BD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PR a externí komunikace</w:t>
    </w:r>
  </w:p>
  <w:p w14:paraId="19AF9655" w14:textId="77777777" w:rsidR="006903BD" w:rsidRPr="00B90A0A" w:rsidRDefault="006903BD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261 133 474</w:t>
    </w:r>
  </w:p>
  <w:p w14:paraId="0026EE82" w14:textId="77777777" w:rsidR="006903BD" w:rsidRPr="007312C5" w:rsidRDefault="006903BD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E321" w14:textId="77777777" w:rsidR="006903BD" w:rsidRDefault="006903BD" w:rsidP="00FE502B">
      <w:r>
        <w:separator/>
      </w:r>
    </w:p>
  </w:footnote>
  <w:footnote w:type="continuationSeparator" w:id="0">
    <w:p w14:paraId="3CE0686A" w14:textId="77777777" w:rsidR="006903BD" w:rsidRDefault="006903BD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951B" w14:textId="77777777" w:rsidR="006903BD" w:rsidRDefault="006903BD" w:rsidP="00D52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0AA40" wp14:editId="7A4FF9C4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F13E3" w14:textId="77777777" w:rsidR="006903BD" w:rsidRPr="00E5126A" w:rsidRDefault="006903BD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0A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384F13E3" w14:textId="77777777" w:rsidR="006903BD" w:rsidRPr="00E5126A" w:rsidRDefault="006903BD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92DCDF6" wp14:editId="1D43423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716478">
    <w:abstractNumId w:val="1"/>
  </w:num>
  <w:num w:numId="2" w16cid:durableId="137161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40"/>
    <w:rsid w:val="00005066"/>
    <w:rsid w:val="00005CB7"/>
    <w:rsid w:val="000108B3"/>
    <w:rsid w:val="00035624"/>
    <w:rsid w:val="00041F97"/>
    <w:rsid w:val="00054142"/>
    <w:rsid w:val="00070486"/>
    <w:rsid w:val="00074F2B"/>
    <w:rsid w:val="00087959"/>
    <w:rsid w:val="00095AE3"/>
    <w:rsid w:val="00097321"/>
    <w:rsid w:val="000A70ED"/>
    <w:rsid w:val="000B125B"/>
    <w:rsid w:val="000B5483"/>
    <w:rsid w:val="000B5FD8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13B08"/>
    <w:rsid w:val="001332CD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3F6F"/>
    <w:rsid w:val="00176B98"/>
    <w:rsid w:val="00176BB2"/>
    <w:rsid w:val="00177F4E"/>
    <w:rsid w:val="001947C7"/>
    <w:rsid w:val="001953ED"/>
    <w:rsid w:val="00197000"/>
    <w:rsid w:val="001A560A"/>
    <w:rsid w:val="001B2324"/>
    <w:rsid w:val="001B7C3A"/>
    <w:rsid w:val="001C461E"/>
    <w:rsid w:val="001C5840"/>
    <w:rsid w:val="001D477C"/>
    <w:rsid w:val="001D5B9F"/>
    <w:rsid w:val="001E6886"/>
    <w:rsid w:val="00206F2D"/>
    <w:rsid w:val="002157D9"/>
    <w:rsid w:val="00217E15"/>
    <w:rsid w:val="002370B2"/>
    <w:rsid w:val="00266600"/>
    <w:rsid w:val="00271094"/>
    <w:rsid w:val="00284E29"/>
    <w:rsid w:val="002A57EC"/>
    <w:rsid w:val="002B5010"/>
    <w:rsid w:val="002C54A8"/>
    <w:rsid w:val="002D4966"/>
    <w:rsid w:val="002E7A62"/>
    <w:rsid w:val="003032A0"/>
    <w:rsid w:val="003158C4"/>
    <w:rsid w:val="0032189A"/>
    <w:rsid w:val="003219F0"/>
    <w:rsid w:val="00324976"/>
    <w:rsid w:val="00333079"/>
    <w:rsid w:val="00343CF5"/>
    <w:rsid w:val="003533FD"/>
    <w:rsid w:val="003534B8"/>
    <w:rsid w:val="003559C7"/>
    <w:rsid w:val="00362DBE"/>
    <w:rsid w:val="003664F7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1D6A"/>
    <w:rsid w:val="004727C8"/>
    <w:rsid w:val="00491C8D"/>
    <w:rsid w:val="00495845"/>
    <w:rsid w:val="00496132"/>
    <w:rsid w:val="004A0EC5"/>
    <w:rsid w:val="004A43E3"/>
    <w:rsid w:val="004C173D"/>
    <w:rsid w:val="004C78E8"/>
    <w:rsid w:val="004D3E0B"/>
    <w:rsid w:val="004E2C11"/>
    <w:rsid w:val="004F12BC"/>
    <w:rsid w:val="004F1F2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1EF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A1B23"/>
    <w:rsid w:val="005B1CCA"/>
    <w:rsid w:val="005B4535"/>
    <w:rsid w:val="005C3FD5"/>
    <w:rsid w:val="005D7E81"/>
    <w:rsid w:val="005E0C08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03BD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50C04"/>
    <w:rsid w:val="007853E0"/>
    <w:rsid w:val="00791D0F"/>
    <w:rsid w:val="007A1C5E"/>
    <w:rsid w:val="007A573F"/>
    <w:rsid w:val="007B67F2"/>
    <w:rsid w:val="007C01E8"/>
    <w:rsid w:val="007D78C7"/>
    <w:rsid w:val="007F649A"/>
    <w:rsid w:val="007F6697"/>
    <w:rsid w:val="008042A8"/>
    <w:rsid w:val="008070ED"/>
    <w:rsid w:val="00812356"/>
    <w:rsid w:val="00814057"/>
    <w:rsid w:val="0082159F"/>
    <w:rsid w:val="008244BA"/>
    <w:rsid w:val="0083357C"/>
    <w:rsid w:val="0084209E"/>
    <w:rsid w:val="008528D3"/>
    <w:rsid w:val="008575C3"/>
    <w:rsid w:val="00862555"/>
    <w:rsid w:val="00872F28"/>
    <w:rsid w:val="0087379A"/>
    <w:rsid w:val="00881995"/>
    <w:rsid w:val="00882943"/>
    <w:rsid w:val="00886034"/>
    <w:rsid w:val="008B0D2A"/>
    <w:rsid w:val="008B4488"/>
    <w:rsid w:val="008C58FE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363F0"/>
    <w:rsid w:val="00940DAD"/>
    <w:rsid w:val="0095031E"/>
    <w:rsid w:val="0096200E"/>
    <w:rsid w:val="00964730"/>
    <w:rsid w:val="00966A9B"/>
    <w:rsid w:val="00976F6F"/>
    <w:rsid w:val="00985DCE"/>
    <w:rsid w:val="00995CA1"/>
    <w:rsid w:val="009A037D"/>
    <w:rsid w:val="009A7A85"/>
    <w:rsid w:val="009B1D76"/>
    <w:rsid w:val="009B3495"/>
    <w:rsid w:val="009B396A"/>
    <w:rsid w:val="009B47EE"/>
    <w:rsid w:val="009C281E"/>
    <w:rsid w:val="009C35B4"/>
    <w:rsid w:val="009C6C52"/>
    <w:rsid w:val="009D0DB2"/>
    <w:rsid w:val="009E1BB0"/>
    <w:rsid w:val="009E753A"/>
    <w:rsid w:val="009F00FC"/>
    <w:rsid w:val="00A025AB"/>
    <w:rsid w:val="00A0297D"/>
    <w:rsid w:val="00A03445"/>
    <w:rsid w:val="00A070AA"/>
    <w:rsid w:val="00A24833"/>
    <w:rsid w:val="00A35054"/>
    <w:rsid w:val="00A36664"/>
    <w:rsid w:val="00A37930"/>
    <w:rsid w:val="00A524D3"/>
    <w:rsid w:val="00A815A1"/>
    <w:rsid w:val="00A82B5D"/>
    <w:rsid w:val="00A85A56"/>
    <w:rsid w:val="00A873B9"/>
    <w:rsid w:val="00A972DE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0B20"/>
    <w:rsid w:val="00B42875"/>
    <w:rsid w:val="00B438C2"/>
    <w:rsid w:val="00B57E6C"/>
    <w:rsid w:val="00B65F07"/>
    <w:rsid w:val="00B67AC9"/>
    <w:rsid w:val="00B70653"/>
    <w:rsid w:val="00B8298B"/>
    <w:rsid w:val="00B86BD2"/>
    <w:rsid w:val="00B90A0A"/>
    <w:rsid w:val="00B95574"/>
    <w:rsid w:val="00BB0F4D"/>
    <w:rsid w:val="00BB15EC"/>
    <w:rsid w:val="00BB25BC"/>
    <w:rsid w:val="00BC1512"/>
    <w:rsid w:val="00BD35A7"/>
    <w:rsid w:val="00BE23DE"/>
    <w:rsid w:val="00BE3041"/>
    <w:rsid w:val="00BF286D"/>
    <w:rsid w:val="00BF3E23"/>
    <w:rsid w:val="00C073BF"/>
    <w:rsid w:val="00C10BBD"/>
    <w:rsid w:val="00C164E8"/>
    <w:rsid w:val="00C24025"/>
    <w:rsid w:val="00C31352"/>
    <w:rsid w:val="00C37473"/>
    <w:rsid w:val="00C37547"/>
    <w:rsid w:val="00C61585"/>
    <w:rsid w:val="00C63A47"/>
    <w:rsid w:val="00C6628D"/>
    <w:rsid w:val="00C71B9B"/>
    <w:rsid w:val="00C80E14"/>
    <w:rsid w:val="00C81CFA"/>
    <w:rsid w:val="00C84A3C"/>
    <w:rsid w:val="00C85878"/>
    <w:rsid w:val="00C90598"/>
    <w:rsid w:val="00C91BA7"/>
    <w:rsid w:val="00C94712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1F83"/>
    <w:rsid w:val="00E054C5"/>
    <w:rsid w:val="00E14A9E"/>
    <w:rsid w:val="00E16DD2"/>
    <w:rsid w:val="00E23816"/>
    <w:rsid w:val="00E32F08"/>
    <w:rsid w:val="00E331F7"/>
    <w:rsid w:val="00E40FF3"/>
    <w:rsid w:val="00E45AEC"/>
    <w:rsid w:val="00E5126A"/>
    <w:rsid w:val="00E6289E"/>
    <w:rsid w:val="00E76C33"/>
    <w:rsid w:val="00E83211"/>
    <w:rsid w:val="00E8520A"/>
    <w:rsid w:val="00E86353"/>
    <w:rsid w:val="00E869F8"/>
    <w:rsid w:val="00EB11BD"/>
    <w:rsid w:val="00EB1FE9"/>
    <w:rsid w:val="00EB4F49"/>
    <w:rsid w:val="00EC03C4"/>
    <w:rsid w:val="00EC256B"/>
    <w:rsid w:val="00EC4FB5"/>
    <w:rsid w:val="00EC73D8"/>
    <w:rsid w:val="00EF6225"/>
    <w:rsid w:val="00EF64EE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E5993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859A4C"/>
  <w15:docId w15:val="{57441DDD-C0AB-4133-9BD6-2FB74977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1">
    <w:name w:val="Zvýraznění1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  <w:style w:type="paragraph" w:styleId="Revize">
    <w:name w:val="Revision"/>
    <w:hidden/>
    <w:uiPriority w:val="99"/>
    <w:semiHidden/>
    <w:rsid w:val="00791D0F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d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5109272875-ct-na-mff-karlovy-vary/22493800092002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eskatelevize.cz/vse-o-ct/pro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2chytraskol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Desktop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0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3885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Vlasta</dc:creator>
  <cp:keywords/>
  <cp:lastModifiedBy>ceska televize</cp:lastModifiedBy>
  <cp:revision>2</cp:revision>
  <cp:lastPrinted>2023-04-18T10:42:00Z</cp:lastPrinted>
  <dcterms:created xsi:type="dcterms:W3CDTF">2024-09-20T10:25:00Z</dcterms:created>
  <dcterms:modified xsi:type="dcterms:W3CDTF">2024-09-20T10:25:00Z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