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585C" w14:textId="77777777" w:rsidR="00B0047C" w:rsidRPr="004137D7" w:rsidRDefault="002C02B4" w:rsidP="002C02B4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Cestu nevidomého sportovce nejslavnějším cyklistickým závodem sleduje nový dokument ČT</w:t>
      </w:r>
    </w:p>
    <w:p w14:paraId="70B67160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2228534F" w14:textId="77777777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E24FE2">
        <w:rPr>
          <w:rFonts w:ascii="Verdana" w:hAnsi="Verdana"/>
          <w:noProof/>
          <w:color w:val="auto"/>
          <w:sz w:val="18"/>
          <w:szCs w:val="18"/>
        </w:rPr>
        <w:t>20. června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0010B2AE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1BA35A6F" w14:textId="4D3CAEC3" w:rsidR="00966A9B" w:rsidRDefault="00C02305" w:rsidP="00966A9B">
      <w:pPr>
        <w:pStyle w:val="Perexzprvy"/>
        <w:spacing w:after="0"/>
      </w:pPr>
      <w:r>
        <w:t xml:space="preserve">Jako první nevidomý na světě úspěšně dokončil celou trať nejslavnějšího cyklistického závodu Tour de France. Příběh profesionálního </w:t>
      </w:r>
      <w:r w:rsidR="005E4573">
        <w:t xml:space="preserve">handicapovaného </w:t>
      </w:r>
      <w:r>
        <w:t>sportovce Ondřeje Zmeškala a</w:t>
      </w:r>
      <w:r w:rsidR="008F25AB">
        <w:t> </w:t>
      </w:r>
      <w:r>
        <w:t xml:space="preserve">jeho cestu </w:t>
      </w:r>
      <w:r w:rsidRPr="00C02305">
        <w:t>na tandemovém kole s trasérem</w:t>
      </w:r>
      <w:r>
        <w:t xml:space="preserve"> tímto výjimečným závodem vypráví nový snímek</w:t>
      </w:r>
      <w:r w:rsidR="005E4573">
        <w:t xml:space="preserve"> režiséra</w:t>
      </w:r>
      <w:r w:rsidR="00A945B1">
        <w:t xml:space="preserve"> </w:t>
      </w:r>
      <w:r>
        <w:t>Rostislava Málka</w:t>
      </w:r>
      <w:r w:rsidR="00A945B1">
        <w:t xml:space="preserve"> </w:t>
      </w:r>
      <w:r>
        <w:t xml:space="preserve">Tour de France ve tmě. </w:t>
      </w:r>
      <w:r w:rsidR="008B6FE8">
        <w:t>Premiéru dokumentu uvede Česká televize</w:t>
      </w:r>
      <w:r w:rsidR="005E4573">
        <w:t xml:space="preserve"> </w:t>
      </w:r>
      <w:r w:rsidR="008B6FE8">
        <w:t xml:space="preserve">19. června ve 22:05 na ČT2. </w:t>
      </w:r>
    </w:p>
    <w:p w14:paraId="64D12805" w14:textId="77777777" w:rsidR="00614D8D" w:rsidRDefault="00614D8D" w:rsidP="00576FC6">
      <w:pPr>
        <w:pStyle w:val="Textzprvy"/>
        <w:spacing w:after="0"/>
      </w:pPr>
    </w:p>
    <w:p w14:paraId="46F92B2C" w14:textId="77777777" w:rsidR="003B26F7" w:rsidRDefault="00614D8D" w:rsidP="00576FC6">
      <w:pPr>
        <w:pStyle w:val="Textzprvy"/>
        <w:spacing w:after="0"/>
      </w:pPr>
      <w:r>
        <w:t>„</w:t>
      </w:r>
      <w:r w:rsidRPr="008147DE">
        <w:rPr>
          <w:i/>
        </w:rPr>
        <w:t xml:space="preserve">Cesta Ondry Zmeškala k vítězství začala samotnou odvahou překonat handicap. Ve dvaceti letech sice náhle ztratil zrak, ale sport mu pomohl vrátit se zpět do života. V naší </w:t>
      </w:r>
      <w:r w:rsidR="0000525D">
        <w:rPr>
          <w:i/>
        </w:rPr>
        <w:t>t</w:t>
      </w:r>
      <w:r w:rsidRPr="008147DE">
        <w:rPr>
          <w:i/>
        </w:rPr>
        <w:t>vůrčí producentské skupině máme za jeden z cílů divákům přinášet přesně takové příběhy, příběhy o odvaze a</w:t>
      </w:r>
      <w:r w:rsidR="0000525D">
        <w:rPr>
          <w:i/>
        </w:rPr>
        <w:t> </w:t>
      </w:r>
      <w:r w:rsidRPr="008147DE">
        <w:rPr>
          <w:i/>
        </w:rPr>
        <w:t>překonání</w:t>
      </w:r>
      <w:r>
        <w:t xml:space="preserve">,“ říká </w:t>
      </w:r>
      <w:r w:rsidR="00450E50">
        <w:t xml:space="preserve">dramaturgyně pořadu </w:t>
      </w:r>
      <w:r w:rsidR="00450E50" w:rsidRPr="00450E50">
        <w:rPr>
          <w:b/>
        </w:rPr>
        <w:t>Ivana Pauerová</w:t>
      </w:r>
      <w:r>
        <w:t>.</w:t>
      </w:r>
    </w:p>
    <w:p w14:paraId="5FFA0B47" w14:textId="77777777" w:rsidR="00614D8D" w:rsidRDefault="00614D8D" w:rsidP="00576FC6">
      <w:pPr>
        <w:pStyle w:val="Textzprvy"/>
        <w:spacing w:after="0"/>
      </w:pPr>
    </w:p>
    <w:p w14:paraId="168F89E6" w14:textId="77777777" w:rsidR="008A2DA3" w:rsidRDefault="005E7F4A" w:rsidP="004137D7">
      <w:pPr>
        <w:pStyle w:val="Textzprvy"/>
        <w:spacing w:after="0"/>
      </w:pPr>
      <w:r w:rsidRPr="008A2DA3">
        <w:rPr>
          <w:i/>
        </w:rPr>
        <w:t>„</w:t>
      </w:r>
      <w:r w:rsidR="002B338B" w:rsidRPr="008A2DA3">
        <w:rPr>
          <w:i/>
        </w:rPr>
        <w:t>Tour de France jsme se rozhodli jet v době covid</w:t>
      </w:r>
      <w:r w:rsidR="00CE795D">
        <w:rPr>
          <w:i/>
        </w:rPr>
        <w:t>ové pandemie</w:t>
      </w:r>
      <w:r w:rsidR="002B338B" w:rsidRPr="008A2DA3">
        <w:rPr>
          <w:i/>
        </w:rPr>
        <w:t>, kdy nebyla nablízku žádná vidina jakéhokoliv šampionátu nebo závodu, a tak nás napadlo, že by bylo pěkné projet na kole celou Francií. Hlavně nám ale šlo o to, abychom naším výkonem pomohli nevidomým dětem. Hned od začátku byl tohle ten důvod, proč jsme do toho šli,“</w:t>
      </w:r>
      <w:r w:rsidR="002B338B">
        <w:t xml:space="preserve"> vzpomíná</w:t>
      </w:r>
      <w:r w:rsidR="008A2DA3">
        <w:t xml:space="preserve"> trojnásobný mistr světa v triatlonu a</w:t>
      </w:r>
      <w:r w:rsidR="0000525D">
        <w:t> </w:t>
      </w:r>
      <w:r w:rsidR="008A2DA3">
        <w:t>hlavní protagonista dokumentu</w:t>
      </w:r>
      <w:r w:rsidR="002B338B">
        <w:t xml:space="preserve"> </w:t>
      </w:r>
      <w:r w:rsidR="002B338B" w:rsidRPr="008A2DA3">
        <w:rPr>
          <w:b/>
        </w:rPr>
        <w:t>Ondřej Zmeškal</w:t>
      </w:r>
      <w:r w:rsidR="00622254">
        <w:t xml:space="preserve">, který </w:t>
      </w:r>
      <w:r w:rsidR="00F30B64">
        <w:t xml:space="preserve">v průběhu závodu Tour de France </w:t>
      </w:r>
      <w:r w:rsidR="00614D8D">
        <w:t>podpořil</w:t>
      </w:r>
      <w:r w:rsidR="00F30B64">
        <w:t xml:space="preserve"> sbírku pro děti se zrakovým postižením.</w:t>
      </w:r>
    </w:p>
    <w:p w14:paraId="1BA9EDA3" w14:textId="77777777" w:rsidR="008A2DA3" w:rsidRDefault="008A2DA3" w:rsidP="004137D7">
      <w:pPr>
        <w:pStyle w:val="Textzprvy"/>
        <w:spacing w:after="0"/>
      </w:pPr>
    </w:p>
    <w:p w14:paraId="610E38B7" w14:textId="77777777" w:rsidR="00704FFD" w:rsidRDefault="002B338B" w:rsidP="004137D7">
      <w:pPr>
        <w:pStyle w:val="Textzprvy"/>
        <w:spacing w:after="0"/>
      </w:pPr>
      <w:r w:rsidRPr="008A2DA3">
        <w:rPr>
          <w:i/>
        </w:rPr>
        <w:t>„Baví mě dokazovat a ukazovat lidem</w:t>
      </w:r>
      <w:r w:rsidR="00B6490F" w:rsidRPr="008A2DA3">
        <w:rPr>
          <w:i/>
        </w:rPr>
        <w:t xml:space="preserve">, že tím, že je postihne nějaká zdravotní komplikace, </w:t>
      </w:r>
      <w:r w:rsidR="0063444C">
        <w:rPr>
          <w:i/>
        </w:rPr>
        <w:t>život</w:t>
      </w:r>
      <w:r w:rsidR="00B6490F" w:rsidRPr="008A2DA3">
        <w:rPr>
          <w:i/>
        </w:rPr>
        <w:t xml:space="preserve"> nemusí končit. Říct si, že mám handicap, a tak na to kašlu, není cesta. Moje sportovní výkony jsou podle mě inspirativní pro kohokoliv, nejen pro handicapované lidi. Každý z nás si totiž řeší nějaký svůj problém, a proto je dobré ukazovat, že kde je vůle, je i cesta</w:t>
      </w:r>
      <w:r w:rsidR="008A2DA3" w:rsidRPr="008A2DA3">
        <w:rPr>
          <w:i/>
        </w:rPr>
        <w:t>,</w:t>
      </w:r>
      <w:r w:rsidR="00B6490F" w:rsidRPr="008A2DA3">
        <w:rPr>
          <w:i/>
        </w:rPr>
        <w:t>“</w:t>
      </w:r>
      <w:r w:rsidR="00B6490F">
        <w:t xml:space="preserve"> </w:t>
      </w:r>
      <w:r w:rsidR="008A2DA3">
        <w:t xml:space="preserve">dodává </w:t>
      </w:r>
      <w:r w:rsidR="00BC0AE2">
        <w:t>profesionální</w:t>
      </w:r>
      <w:r w:rsidR="00A945B1">
        <w:t xml:space="preserve"> nevidomý</w:t>
      </w:r>
      <w:r w:rsidR="00BC0AE2">
        <w:t xml:space="preserve"> </w:t>
      </w:r>
      <w:r w:rsidR="008A2DA3">
        <w:t xml:space="preserve">sportovec, </w:t>
      </w:r>
      <w:r w:rsidR="00F30B64">
        <w:t>který se v příštím roce plánuje zúčastni</w:t>
      </w:r>
      <w:r w:rsidR="00A945B1">
        <w:t>t</w:t>
      </w:r>
      <w:r w:rsidR="00F30B64">
        <w:t xml:space="preserve"> závodu horských kol Cape Epic v Jihoafrické republice.</w:t>
      </w:r>
    </w:p>
    <w:p w14:paraId="79A2AEA7" w14:textId="77777777" w:rsidR="008A2DA3" w:rsidRDefault="008A2DA3" w:rsidP="004137D7">
      <w:pPr>
        <w:pStyle w:val="Textzprvy"/>
        <w:spacing w:after="0"/>
      </w:pPr>
    </w:p>
    <w:p w14:paraId="71132544" w14:textId="77777777" w:rsidR="008A2DA3" w:rsidRDefault="008A2DA3" w:rsidP="004137D7">
      <w:pPr>
        <w:pStyle w:val="Textzprvy"/>
        <w:spacing w:after="0"/>
      </w:pPr>
      <w:r>
        <w:t xml:space="preserve">Premiéra dokumentu Tour de France ve tmě bude ke zhlédnutí </w:t>
      </w:r>
      <w:r w:rsidR="00EB3C3E">
        <w:t>dnes,</w:t>
      </w:r>
      <w:r>
        <w:t xml:space="preserve"> 19. června od 22:05 na ČT2 a</w:t>
      </w:r>
      <w:r w:rsidR="00EB3C3E">
        <w:t> </w:t>
      </w:r>
      <w:r>
        <w:t>následně v iVysílání. Reprízu uvede</w:t>
      </w:r>
      <w:r w:rsidR="005E4573">
        <w:t xml:space="preserve"> druhý program Č</w:t>
      </w:r>
      <w:r w:rsidR="00EB3C3E">
        <w:t>eské televize</w:t>
      </w:r>
      <w:r w:rsidR="005E4573">
        <w:t xml:space="preserve"> </w:t>
      </w:r>
      <w:r w:rsidR="00EB3C3E">
        <w:t>20. června v 10:55 a</w:t>
      </w:r>
      <w:r w:rsidR="00430EF9" w:rsidRPr="00430EF9">
        <w:t xml:space="preserve"> </w:t>
      </w:r>
      <w:r w:rsidR="00430EF9">
        <w:t>před prvním přenosem z letošního závodu Tour de France 29. června ve 12:55 také</w:t>
      </w:r>
      <w:r w:rsidR="00355E02">
        <w:t xml:space="preserve"> </w:t>
      </w:r>
      <w:r>
        <w:t>program ČT</w:t>
      </w:r>
      <w:r w:rsidR="00EB3C3E">
        <w:t> </w:t>
      </w:r>
      <w:r>
        <w:t>sport.</w:t>
      </w:r>
    </w:p>
    <w:p w14:paraId="0689916D" w14:textId="77777777" w:rsidR="00355E02" w:rsidRDefault="00355E02" w:rsidP="004137D7">
      <w:pPr>
        <w:pStyle w:val="Textzprvy"/>
        <w:spacing w:after="0"/>
      </w:pPr>
    </w:p>
    <w:p w14:paraId="669CAF7A" w14:textId="77777777" w:rsidR="00450E50" w:rsidRDefault="00450E50" w:rsidP="00966A9B">
      <w:pPr>
        <w:pStyle w:val="Textzprvy"/>
        <w:spacing w:after="0"/>
      </w:pPr>
    </w:p>
    <w:p w14:paraId="2404D3F5" w14:textId="77777777" w:rsidR="00966A9B" w:rsidRPr="00450E50" w:rsidRDefault="00450E50" w:rsidP="00966A9B">
      <w:pPr>
        <w:pStyle w:val="Textzprvy"/>
        <w:spacing w:after="0"/>
      </w:pPr>
      <w:r w:rsidRPr="00450E50">
        <w:t>režie: Rostislav Málek // námět a scénář: Ondřej Zmeškal // kamera: Rostislav Málek // střih: Matěj Beran, Rostislav Málek // zvuk: Václav Pokora // dramaturgie: Ivana Pauerová // kreativní producentka: Alena Müllerová // účinkují: Ondřej Zmeškal</w:t>
      </w:r>
    </w:p>
    <w:p w14:paraId="68442269" w14:textId="77777777" w:rsidR="00450E50" w:rsidRDefault="00450E50" w:rsidP="00966A9B">
      <w:pPr>
        <w:pStyle w:val="Textzprvy"/>
        <w:spacing w:after="0"/>
        <w:rPr>
          <w:bCs/>
        </w:rPr>
      </w:pPr>
    </w:p>
    <w:p w14:paraId="18E91021" w14:textId="77777777" w:rsidR="00450E50" w:rsidRDefault="00450E50" w:rsidP="00966A9B">
      <w:pPr>
        <w:pStyle w:val="Textzprvy"/>
        <w:spacing w:after="0"/>
        <w:rPr>
          <w:bCs/>
        </w:rPr>
      </w:pPr>
    </w:p>
    <w:p w14:paraId="401C90BD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2E978D4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CAAD" w14:textId="77777777" w:rsidR="005E4573" w:rsidRDefault="005E4573" w:rsidP="00FE502B">
      <w:r>
        <w:separator/>
      </w:r>
    </w:p>
  </w:endnote>
  <w:endnote w:type="continuationSeparator" w:id="0">
    <w:p w14:paraId="3879FBE2" w14:textId="77777777" w:rsidR="005E4573" w:rsidRDefault="005E4573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9A2A" w14:textId="77777777" w:rsidR="005E4573" w:rsidRPr="00B90A0A" w:rsidRDefault="005E4573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5E9546C0" w14:textId="77777777" w:rsidR="005E4573" w:rsidRPr="00B90A0A" w:rsidRDefault="005E4573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1FC81994" w14:textId="77777777" w:rsidR="005E4573" w:rsidRPr="007312C5" w:rsidRDefault="005E4573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5502A" w14:textId="77777777" w:rsidR="005E4573" w:rsidRDefault="005E4573" w:rsidP="00FE502B">
      <w:r>
        <w:separator/>
      </w:r>
    </w:p>
  </w:footnote>
  <w:footnote w:type="continuationSeparator" w:id="0">
    <w:p w14:paraId="6A5F6916" w14:textId="77777777" w:rsidR="005E4573" w:rsidRDefault="005E4573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9850" w14:textId="77777777" w:rsidR="005E4573" w:rsidRDefault="005E4573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DA97FF" wp14:editId="5B05C30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6F77E" w14:textId="77777777" w:rsidR="005E4573" w:rsidRPr="00E5126A" w:rsidRDefault="005E4573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E5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" stroked="f">
              <v:fill opacity="0"/>
              <v:textbox>
                <w:txbxContent>
                  <w:p w:rsidR="005E4573" w:rsidRPr="00E5126A" w:rsidRDefault="005E4573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7173ED5" wp14:editId="21D224B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154268">
    <w:abstractNumId w:val="1"/>
  </w:num>
  <w:num w:numId="2" w16cid:durableId="109231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B4"/>
    <w:rsid w:val="00005066"/>
    <w:rsid w:val="0000525D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B338B"/>
    <w:rsid w:val="002C02B4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55E02"/>
    <w:rsid w:val="00362DBE"/>
    <w:rsid w:val="003720CE"/>
    <w:rsid w:val="003740EE"/>
    <w:rsid w:val="00387802"/>
    <w:rsid w:val="0039257C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69CD"/>
    <w:rsid w:val="003F7804"/>
    <w:rsid w:val="0040038B"/>
    <w:rsid w:val="0040295A"/>
    <w:rsid w:val="00412AD7"/>
    <w:rsid w:val="004137D7"/>
    <w:rsid w:val="00413B32"/>
    <w:rsid w:val="004262E8"/>
    <w:rsid w:val="00430EF9"/>
    <w:rsid w:val="00430F3F"/>
    <w:rsid w:val="004429D3"/>
    <w:rsid w:val="004458E6"/>
    <w:rsid w:val="00450E50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4573"/>
    <w:rsid w:val="005E7084"/>
    <w:rsid w:val="005E7F4A"/>
    <w:rsid w:val="005F7332"/>
    <w:rsid w:val="00600EB3"/>
    <w:rsid w:val="00614D8D"/>
    <w:rsid w:val="00622254"/>
    <w:rsid w:val="006274D7"/>
    <w:rsid w:val="006277A4"/>
    <w:rsid w:val="00630721"/>
    <w:rsid w:val="00630BFE"/>
    <w:rsid w:val="0063444C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147DE"/>
    <w:rsid w:val="0082159F"/>
    <w:rsid w:val="008244BA"/>
    <w:rsid w:val="0083357C"/>
    <w:rsid w:val="0084209E"/>
    <w:rsid w:val="008528D3"/>
    <w:rsid w:val="008575C3"/>
    <w:rsid w:val="00872F28"/>
    <w:rsid w:val="0087379A"/>
    <w:rsid w:val="008A2DA3"/>
    <w:rsid w:val="008B0D2A"/>
    <w:rsid w:val="008B4488"/>
    <w:rsid w:val="008B6FE8"/>
    <w:rsid w:val="008C6885"/>
    <w:rsid w:val="008D0B15"/>
    <w:rsid w:val="008D51B9"/>
    <w:rsid w:val="008D6EAD"/>
    <w:rsid w:val="008F25AB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945B1"/>
    <w:rsid w:val="00AA4AF3"/>
    <w:rsid w:val="00AA4E79"/>
    <w:rsid w:val="00AB00FF"/>
    <w:rsid w:val="00AC0789"/>
    <w:rsid w:val="00AC0E90"/>
    <w:rsid w:val="00AF027A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6490F"/>
    <w:rsid w:val="00B70653"/>
    <w:rsid w:val="00B8298B"/>
    <w:rsid w:val="00B90A0A"/>
    <w:rsid w:val="00B95574"/>
    <w:rsid w:val="00BB0F4D"/>
    <w:rsid w:val="00BB15EC"/>
    <w:rsid w:val="00BC0AE2"/>
    <w:rsid w:val="00BC1512"/>
    <w:rsid w:val="00BD35A7"/>
    <w:rsid w:val="00BE3041"/>
    <w:rsid w:val="00BF286D"/>
    <w:rsid w:val="00BF3E23"/>
    <w:rsid w:val="00C02305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E795D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24FE2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3C3E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0B64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774E51B"/>
  <w15:docId w15:val="{45D776BD-6CCC-4B3B-9F44-EFB5B6F0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AppData\Local\Microsoft\Windows\INetCache\Content.Outlook\44P9WXYH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9</TotalTime>
  <Pages>1</Pages>
  <Words>376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2544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Vlasta</dc:creator>
  <cp:keywords/>
  <cp:lastModifiedBy>ceska televize</cp:lastModifiedBy>
  <cp:revision>5</cp:revision>
  <cp:lastPrinted>2023-04-18T10:42:00Z</cp:lastPrinted>
  <dcterms:created xsi:type="dcterms:W3CDTF">2024-06-19T08:07:00Z</dcterms:created>
  <dcterms:modified xsi:type="dcterms:W3CDTF">2024-06-20T13:12:00Z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