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E45D1" w14:textId="1DC2DE3E" w:rsidR="00B0047C" w:rsidRPr="004137D7" w:rsidRDefault="00782DA2" w:rsidP="004137D7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Animovaný</w:t>
      </w:r>
      <w:r w:rsidR="00EC0EF9">
        <w:rPr>
          <w:rFonts w:ascii="Verdana" w:hAnsi="Verdana"/>
          <w:b/>
          <w:sz w:val="32"/>
          <w:szCs w:val="32"/>
        </w:rPr>
        <w:t xml:space="preserve"> film Tomíček poodkryje předškolním dětem téma druhé světové války</w:t>
      </w:r>
    </w:p>
    <w:p w14:paraId="0C59392C" w14:textId="77777777" w:rsidR="00966A9B" w:rsidRDefault="00966A9B" w:rsidP="00C10BBD">
      <w:pPr>
        <w:rPr>
          <w:rFonts w:ascii="Verdana" w:hAnsi="Verdana"/>
          <w:b/>
          <w:sz w:val="32"/>
          <w:szCs w:val="32"/>
        </w:rPr>
      </w:pPr>
    </w:p>
    <w:p w14:paraId="55F30315" w14:textId="33258BF9" w:rsidR="003B26F7" w:rsidRPr="004A43E3" w:rsidRDefault="003F4BAA" w:rsidP="00C10BBD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fldChar w:fldCharType="begin"/>
      </w:r>
      <w:r>
        <w:rPr>
          <w:rFonts w:ascii="Verdana" w:hAnsi="Verdana"/>
          <w:color w:val="auto"/>
          <w:sz w:val="18"/>
          <w:szCs w:val="18"/>
        </w:rPr>
        <w:instrText xml:space="preserve"> TIME  \@ "d. MMMM yyyy" </w:instrText>
      </w:r>
      <w:r>
        <w:rPr>
          <w:rFonts w:ascii="Verdana" w:hAnsi="Verdana"/>
          <w:color w:val="auto"/>
          <w:sz w:val="18"/>
          <w:szCs w:val="18"/>
        </w:rPr>
        <w:fldChar w:fldCharType="separate"/>
      </w:r>
      <w:r w:rsidR="007D179F">
        <w:rPr>
          <w:rFonts w:ascii="Verdana" w:hAnsi="Verdana"/>
          <w:noProof/>
          <w:color w:val="auto"/>
          <w:sz w:val="18"/>
          <w:szCs w:val="18"/>
        </w:rPr>
        <w:t>7. května 2025</w:t>
      </w:r>
      <w:r>
        <w:rPr>
          <w:rFonts w:ascii="Verdana" w:hAnsi="Verdana"/>
          <w:color w:val="auto"/>
          <w:sz w:val="18"/>
          <w:szCs w:val="18"/>
        </w:rPr>
        <w:fldChar w:fldCharType="end"/>
      </w:r>
    </w:p>
    <w:p w14:paraId="66CA1C03" w14:textId="77777777" w:rsidR="00D42B09" w:rsidRPr="00E64D58" w:rsidRDefault="00D42B09" w:rsidP="00E64D58">
      <w:pPr>
        <w:spacing w:line="260" w:lineRule="exact"/>
        <w:rPr>
          <w:rFonts w:ascii="Verdana" w:hAnsi="Verdana"/>
          <w:b/>
          <w:color w:val="auto"/>
          <w:sz w:val="18"/>
          <w:szCs w:val="18"/>
        </w:rPr>
      </w:pPr>
    </w:p>
    <w:p w14:paraId="38F96501" w14:textId="372E1D86" w:rsidR="003B26F7" w:rsidRPr="00E64D58" w:rsidRDefault="00EC0EF9" w:rsidP="00E64D58">
      <w:pPr>
        <w:pStyle w:val="Perexzprvy"/>
        <w:spacing w:after="0"/>
      </w:pPr>
      <w:r w:rsidRPr="00E64D58">
        <w:t>Téma holo</w:t>
      </w:r>
      <w:r w:rsidR="00D620C8" w:rsidRPr="00E64D58">
        <w:t>c</w:t>
      </w:r>
      <w:r w:rsidRPr="00E64D58">
        <w:t>austu</w:t>
      </w:r>
      <w:r w:rsidR="00157200" w:rsidRPr="00E64D58">
        <w:t xml:space="preserve"> a války představí nový film Tomíček, který je první adaptací </w:t>
      </w:r>
      <w:r w:rsidR="0062458D" w:rsidRPr="00E64D58">
        <w:t xml:space="preserve">známé </w:t>
      </w:r>
      <w:r w:rsidR="002311E9" w:rsidRPr="00E64D58">
        <w:t>dětské knihy zachráněn</w:t>
      </w:r>
      <w:r w:rsidR="009515FE" w:rsidRPr="00E64D58">
        <w:t>é</w:t>
      </w:r>
      <w:r w:rsidR="002311E9" w:rsidRPr="00E64D58">
        <w:t xml:space="preserve"> z terezínského ghetta. </w:t>
      </w:r>
      <w:r w:rsidR="00782DA2" w:rsidRPr="00E64D58">
        <w:t>Snímek</w:t>
      </w:r>
      <w:r w:rsidR="00CA2A7E" w:rsidRPr="00E64D58">
        <w:t xml:space="preserve"> zároveň </w:t>
      </w:r>
      <w:r w:rsidR="00205EFF" w:rsidRPr="00E64D58">
        <w:t xml:space="preserve">poslouží jako </w:t>
      </w:r>
      <w:r w:rsidR="00CA2A7E" w:rsidRPr="00E64D58">
        <w:t xml:space="preserve">citlivý materiál k výuce o </w:t>
      </w:r>
      <w:proofErr w:type="spellStart"/>
      <w:r w:rsidR="00CA2A7E" w:rsidRPr="00E64D58">
        <w:t>šoa</w:t>
      </w:r>
      <w:proofErr w:type="spellEnd"/>
      <w:r w:rsidR="00205EFF" w:rsidRPr="00E64D58">
        <w:t>,</w:t>
      </w:r>
      <w:r w:rsidR="00CA2A7E" w:rsidRPr="00E64D58">
        <w:t xml:space="preserve"> </w:t>
      </w:r>
      <w:r w:rsidR="00205EFF" w:rsidRPr="00E64D58">
        <w:t xml:space="preserve">který vzdělávací portál ČT </w:t>
      </w:r>
      <w:proofErr w:type="spellStart"/>
      <w:r w:rsidR="00205EFF" w:rsidRPr="00E64D58">
        <w:t>edu</w:t>
      </w:r>
      <w:proofErr w:type="spellEnd"/>
      <w:r w:rsidR="00205EFF" w:rsidRPr="00E64D58">
        <w:t xml:space="preserve"> doplnil o </w:t>
      </w:r>
      <w:r w:rsidR="00CA2A7E" w:rsidRPr="00E64D58">
        <w:t xml:space="preserve">pracovní list. </w:t>
      </w:r>
      <w:r w:rsidR="009515FE" w:rsidRPr="00E64D58">
        <w:t>V</w:t>
      </w:r>
      <w:r w:rsidR="00C72359" w:rsidRPr="00E64D58">
        <w:t xml:space="preserve"> </w:t>
      </w:r>
      <w:r w:rsidR="009515FE" w:rsidRPr="00E64D58">
        <w:t xml:space="preserve">premiéře jej odvysílá </w:t>
      </w:r>
      <w:r w:rsidR="00AF7CA6" w:rsidRPr="00E64D58">
        <w:t>ČT :D</w:t>
      </w:r>
      <w:r w:rsidR="00CA2A7E" w:rsidRPr="00E64D58">
        <w:t xml:space="preserve"> 8. května od </w:t>
      </w:r>
      <w:r w:rsidR="00AF7CA6" w:rsidRPr="00E64D58">
        <w:t>10</w:t>
      </w:r>
      <w:r w:rsidR="00CA2A7E" w:rsidRPr="00E64D58">
        <w:t>:</w:t>
      </w:r>
      <w:r w:rsidR="00AF7CA6" w:rsidRPr="00E64D58">
        <w:t>40</w:t>
      </w:r>
      <w:r w:rsidR="00E64D58">
        <w:t xml:space="preserve"> hodin</w:t>
      </w:r>
      <w:r w:rsidR="00CA2A7E" w:rsidRPr="00E64D58">
        <w:t xml:space="preserve">. </w:t>
      </w:r>
    </w:p>
    <w:p w14:paraId="446B17AA" w14:textId="77777777" w:rsidR="009A1A1E" w:rsidRPr="00E64D58" w:rsidRDefault="009A1A1E" w:rsidP="00E64D58">
      <w:pPr>
        <w:pStyle w:val="Textzprvy"/>
        <w:spacing w:after="0"/>
      </w:pPr>
    </w:p>
    <w:p w14:paraId="575120BD" w14:textId="4D3F0628" w:rsidR="009A1A1E" w:rsidRPr="00E64D58" w:rsidRDefault="009A1A1E" w:rsidP="00E64D58">
      <w:pPr>
        <w:pStyle w:val="Textzprvy"/>
        <w:spacing w:after="0"/>
      </w:pPr>
      <w:r w:rsidRPr="00E64D58">
        <w:t>„</w:t>
      </w:r>
      <w:r w:rsidRPr="00E64D58">
        <w:rPr>
          <w:i/>
          <w:iCs/>
        </w:rPr>
        <w:t>Terezín je pro mě místem hlubokých protikladů – lásky a bolesti, života a smrti. Vyrůstal jsem tu, a</w:t>
      </w:r>
      <w:r w:rsidR="00D620C8" w:rsidRPr="00E64D58">
        <w:rPr>
          <w:i/>
          <w:iCs/>
        </w:rPr>
        <w:t> </w:t>
      </w:r>
      <w:r w:rsidRPr="00E64D58">
        <w:rPr>
          <w:i/>
          <w:iCs/>
        </w:rPr>
        <w:t xml:space="preserve">právě proto cítím odpovědnost předávat dál i ty nejtěžší příběhy. Film Tomíček vychází z knihy, kterou v roce 1943 vytvořil </w:t>
      </w:r>
      <w:r w:rsidR="0062458D" w:rsidRPr="00E64D58">
        <w:rPr>
          <w:i/>
          <w:iCs/>
        </w:rPr>
        <w:t xml:space="preserve">malíř </w:t>
      </w:r>
      <w:r w:rsidRPr="00E64D58">
        <w:rPr>
          <w:i/>
          <w:iCs/>
        </w:rPr>
        <w:t xml:space="preserve">Bedřich </w:t>
      </w:r>
      <w:proofErr w:type="spellStart"/>
      <w:r w:rsidRPr="00E64D58">
        <w:rPr>
          <w:i/>
          <w:iCs/>
        </w:rPr>
        <w:t>Fritta</w:t>
      </w:r>
      <w:proofErr w:type="spellEnd"/>
      <w:r w:rsidRPr="00E64D58">
        <w:rPr>
          <w:i/>
          <w:iCs/>
        </w:rPr>
        <w:t xml:space="preserve"> pro svého syna. Jde o jedinečný symbol otcovské lásky i uměleckého odporu. Naším cílem bylo přiblížit tuto výjimečnou látku i těm nejmenším dětem – citlivě, s respektem a nadějí, že i temná minulost může být pochopena skrze příběh</w:t>
      </w:r>
      <w:r w:rsidRPr="00E64D58">
        <w:t xml:space="preserve">,“ říká režisér </w:t>
      </w:r>
      <w:r w:rsidRPr="00E64D58">
        <w:rPr>
          <w:b/>
          <w:bCs/>
        </w:rPr>
        <w:t>Miloš Zvěřina</w:t>
      </w:r>
      <w:r w:rsidRPr="00E64D58">
        <w:t xml:space="preserve">. </w:t>
      </w:r>
    </w:p>
    <w:p w14:paraId="033D08E3" w14:textId="77777777" w:rsidR="009A1A1E" w:rsidRPr="00E64D58" w:rsidRDefault="009A1A1E" w:rsidP="00E64D58">
      <w:pPr>
        <w:pStyle w:val="Textzprvy"/>
        <w:spacing w:after="0"/>
      </w:pPr>
    </w:p>
    <w:p w14:paraId="7082C3BC" w14:textId="2DCE38C9" w:rsidR="00B803FC" w:rsidRPr="00E64D58" w:rsidRDefault="00B803FC" w:rsidP="00E64D58">
      <w:pPr>
        <w:pStyle w:val="Textzprvy"/>
        <w:spacing w:after="0"/>
      </w:pPr>
      <w:r w:rsidRPr="00E64D58">
        <w:t>Česk</w:t>
      </w:r>
      <w:r w:rsidR="0062458D" w:rsidRPr="00E64D58">
        <w:t>á</w:t>
      </w:r>
      <w:r w:rsidRPr="00E64D58">
        <w:t xml:space="preserve"> televiz</w:t>
      </w:r>
      <w:r w:rsidR="0062458D" w:rsidRPr="00E64D58">
        <w:t>e</w:t>
      </w:r>
      <w:r w:rsidR="001D3156" w:rsidRPr="00E64D58">
        <w:t xml:space="preserve"> </w:t>
      </w:r>
      <w:r w:rsidR="007D179F">
        <w:t>ve spolupráci s</w:t>
      </w:r>
      <w:r w:rsidR="0062458D" w:rsidRPr="00E64D58">
        <w:t xml:space="preserve"> p</w:t>
      </w:r>
      <w:r w:rsidR="0062458D" w:rsidRPr="00E64D58">
        <w:rPr>
          <w:rStyle w:val="ky2igmncmogjharherah"/>
        </w:rPr>
        <w:t>amátník</w:t>
      </w:r>
      <w:r w:rsidR="007D179F">
        <w:rPr>
          <w:rStyle w:val="ky2igmncmogjharherah"/>
        </w:rPr>
        <w:t>em</w:t>
      </w:r>
      <w:r w:rsidR="0062458D" w:rsidRPr="00E64D58">
        <w:rPr>
          <w:rStyle w:val="ky2igmncmogjharherah"/>
        </w:rPr>
        <w:t xml:space="preserve"> holo</w:t>
      </w:r>
      <w:r w:rsidR="001D3156" w:rsidRPr="00E64D58">
        <w:rPr>
          <w:rStyle w:val="ky2igmncmogjharherah"/>
        </w:rPr>
        <w:t>c</w:t>
      </w:r>
      <w:r w:rsidR="0062458D" w:rsidRPr="00E64D58">
        <w:rPr>
          <w:rStyle w:val="ky2igmncmogjharherah"/>
        </w:rPr>
        <w:t>austu</w:t>
      </w:r>
      <w:r w:rsidR="0062458D" w:rsidRPr="00E64D58">
        <w:t xml:space="preserve"> </w:t>
      </w:r>
      <w:proofErr w:type="spellStart"/>
      <w:r w:rsidR="0062458D" w:rsidRPr="00E64D58">
        <w:t>Jad</w:t>
      </w:r>
      <w:proofErr w:type="spellEnd"/>
      <w:r w:rsidR="0062458D" w:rsidRPr="00E64D58">
        <w:t xml:space="preserve"> </w:t>
      </w:r>
      <w:r w:rsidR="001D3156" w:rsidRPr="00E64D58">
        <w:t>V</w:t>
      </w:r>
      <w:r w:rsidR="0062458D" w:rsidRPr="00E64D58">
        <w:t>ašem</w:t>
      </w:r>
      <w:r w:rsidR="001D3156" w:rsidRPr="00E64D58">
        <w:t xml:space="preserve"> </w:t>
      </w:r>
      <w:r w:rsidR="000D3924">
        <w:t xml:space="preserve">zveřejnila také </w:t>
      </w:r>
      <w:r w:rsidRPr="00E64D58">
        <w:t>doprovodn</w:t>
      </w:r>
      <w:r w:rsidR="000D3924">
        <w:t>ý</w:t>
      </w:r>
      <w:r w:rsidRPr="00E64D58">
        <w:t xml:space="preserve"> výukov</w:t>
      </w:r>
      <w:r w:rsidR="000D3924">
        <w:t>ý</w:t>
      </w:r>
      <w:r w:rsidR="00DA228B">
        <w:t xml:space="preserve"> </w:t>
      </w:r>
      <w:hyperlink r:id="rId8" w:history="1">
        <w:r w:rsidR="00DA228B" w:rsidRPr="00DA228B">
          <w:rPr>
            <w:rStyle w:val="Hypertextovodkaz"/>
          </w:rPr>
          <w:t>materiál</w:t>
        </w:r>
      </w:hyperlink>
      <w:r w:rsidR="0062458D" w:rsidRPr="00E64D58">
        <w:t>. T</w:t>
      </w:r>
      <w:r w:rsidR="00DA228B">
        <w:t>en</w:t>
      </w:r>
      <w:r w:rsidR="0062458D" w:rsidRPr="00E64D58">
        <w:t xml:space="preserve"> j</w:t>
      </w:r>
      <w:r w:rsidR="00DA228B">
        <w:t>e</w:t>
      </w:r>
      <w:r w:rsidR="0062458D" w:rsidRPr="00E64D58">
        <w:t xml:space="preserve"> všem zájemcům </w:t>
      </w:r>
      <w:r w:rsidR="001D3156" w:rsidRPr="00E64D58">
        <w:t xml:space="preserve">k dispozici </w:t>
      </w:r>
      <w:r w:rsidR="0062458D" w:rsidRPr="00E64D58">
        <w:t>na vzdělávací</w:t>
      </w:r>
      <w:r w:rsidRPr="00E64D58">
        <w:t xml:space="preserve"> platform</w:t>
      </w:r>
      <w:r w:rsidR="0062458D" w:rsidRPr="00E64D58">
        <w:t>ě</w:t>
      </w:r>
      <w:r w:rsidRPr="00E64D58">
        <w:t xml:space="preserve"> ČT </w:t>
      </w:r>
      <w:proofErr w:type="spellStart"/>
      <w:r w:rsidRPr="00E64D58">
        <w:t>edu</w:t>
      </w:r>
      <w:proofErr w:type="spellEnd"/>
      <w:r w:rsidRPr="00E64D58">
        <w:t xml:space="preserve">. </w:t>
      </w:r>
      <w:r w:rsidR="000D3924">
        <w:t>S pomocí tohoto výukového materiálu je možné pracovat s filmem na základních i středních školách</w:t>
      </w:r>
      <w:r w:rsidR="006C67DF">
        <w:t xml:space="preserve"> a ukázat tak kontrast mezi drsnou realitou a vysněným světem.</w:t>
      </w:r>
      <w:r w:rsidR="00DA228B">
        <w:t xml:space="preserve"> </w:t>
      </w:r>
    </w:p>
    <w:p w14:paraId="6F59BC22" w14:textId="77777777" w:rsidR="00FA6CF7" w:rsidRPr="00E64D58" w:rsidRDefault="00FA6CF7" w:rsidP="00E64D58">
      <w:pPr>
        <w:pStyle w:val="Textzprvy"/>
        <w:spacing w:after="0"/>
        <w:rPr>
          <w:bCs/>
          <w:sz w:val="16"/>
          <w:szCs w:val="16"/>
        </w:rPr>
      </w:pPr>
    </w:p>
    <w:p w14:paraId="1FFBBAF9" w14:textId="04600615" w:rsidR="009A1A1E" w:rsidRPr="00E64D58" w:rsidRDefault="009A1A1E" w:rsidP="00E64D58">
      <w:pPr>
        <w:pStyle w:val="Textzprvy"/>
        <w:spacing w:after="0"/>
      </w:pPr>
      <w:r w:rsidRPr="00E64D58">
        <w:t>Televizní premiéra filmu proběhne symbolicky 8. května</w:t>
      </w:r>
      <w:r w:rsidR="001D3156" w:rsidRPr="00E64D58">
        <w:t xml:space="preserve"> </w:t>
      </w:r>
      <w:r w:rsidRPr="00E64D58">
        <w:t>– v den 80. výročí konce druhé světové války</w:t>
      </w:r>
      <w:r w:rsidR="0070390E">
        <w:t xml:space="preserve">, </w:t>
      </w:r>
      <w:r w:rsidR="007E0DC3" w:rsidRPr="00E64D58">
        <w:t>od 10:40</w:t>
      </w:r>
      <w:r w:rsidR="001D3156" w:rsidRPr="00E64D58">
        <w:t xml:space="preserve"> na ČT :D</w:t>
      </w:r>
      <w:r w:rsidRPr="00E64D58">
        <w:t xml:space="preserve">. </w:t>
      </w:r>
      <w:r w:rsidR="00E2183B" w:rsidRPr="00E64D58">
        <w:t>F</w:t>
      </w:r>
      <w:r w:rsidRPr="00E64D58">
        <w:t xml:space="preserve">estivalová premiéra se uskuteční </w:t>
      </w:r>
      <w:r w:rsidR="0062458D" w:rsidRPr="00E64D58">
        <w:t>na přelomu května a června</w:t>
      </w:r>
      <w:r w:rsidRPr="00E64D58">
        <w:t xml:space="preserve"> v</w:t>
      </w:r>
      <w:r w:rsidR="001D3156" w:rsidRPr="00E64D58">
        <w:t> </w:t>
      </w:r>
      <w:r w:rsidRPr="00E64D58">
        <w:t>rámci soutěžní sekce Zlín Film Fest</w:t>
      </w:r>
      <w:r w:rsidR="001D3156" w:rsidRPr="00E64D58">
        <w:t>ival</w:t>
      </w:r>
      <w:r w:rsidRPr="00E64D58">
        <w:t>u.</w:t>
      </w:r>
    </w:p>
    <w:p w14:paraId="7D5B52E9" w14:textId="77777777" w:rsidR="00C874D7" w:rsidRPr="00E64D58" w:rsidRDefault="00C874D7" w:rsidP="00E64D58">
      <w:pPr>
        <w:pStyle w:val="Textzprvy"/>
        <w:spacing w:after="0"/>
        <w:rPr>
          <w:bCs/>
          <w:sz w:val="16"/>
          <w:szCs w:val="16"/>
        </w:rPr>
      </w:pPr>
    </w:p>
    <w:p w14:paraId="01976070" w14:textId="4AD6015F" w:rsidR="009515FE" w:rsidRPr="00E64D58" w:rsidRDefault="009515FE" w:rsidP="00E64D58">
      <w:pPr>
        <w:pStyle w:val="Textzprvy"/>
        <w:spacing w:after="0"/>
        <w:rPr>
          <w:bCs/>
        </w:rPr>
      </w:pPr>
      <w:r w:rsidRPr="00E64D58">
        <w:rPr>
          <w:bCs/>
        </w:rPr>
        <w:t>Film vznikl v koprodukci společnosti Kuli Film, České televize a studia Kouzelná animace. Finančně jej podpořil Česko-německý fond budoucnosti a Nadace pro rozvoj vzdělání.</w:t>
      </w:r>
      <w:r w:rsidR="00D620C8" w:rsidRPr="00E64D58">
        <w:rPr>
          <w:bCs/>
        </w:rPr>
        <w:t xml:space="preserve"> </w:t>
      </w:r>
    </w:p>
    <w:p w14:paraId="1F3B32D2" w14:textId="77777777" w:rsidR="00C874D7" w:rsidRPr="00E64D58" w:rsidRDefault="00C874D7" w:rsidP="00E64D58">
      <w:pPr>
        <w:pStyle w:val="Textzprvy"/>
        <w:spacing w:after="0"/>
        <w:rPr>
          <w:bCs/>
          <w:sz w:val="16"/>
          <w:szCs w:val="16"/>
        </w:rPr>
      </w:pPr>
    </w:p>
    <w:p w14:paraId="47626D0E" w14:textId="044BDE1B" w:rsidR="00B23C79" w:rsidRPr="00E64D58" w:rsidRDefault="00FA6F11" w:rsidP="00E64D58">
      <w:pPr>
        <w:pStyle w:val="Textzprvy"/>
        <w:spacing w:after="0"/>
        <w:rPr>
          <w:bCs/>
        </w:rPr>
      </w:pPr>
      <w:r w:rsidRPr="00E64D58">
        <w:rPr>
          <w:b/>
        </w:rPr>
        <w:t>r</w:t>
      </w:r>
      <w:r w:rsidR="00C874D7" w:rsidRPr="00E64D58">
        <w:rPr>
          <w:b/>
        </w:rPr>
        <w:t>ežie</w:t>
      </w:r>
      <w:r w:rsidR="00C874D7" w:rsidRPr="00E64D58">
        <w:rPr>
          <w:b/>
          <w:bCs/>
        </w:rPr>
        <w:t>:</w:t>
      </w:r>
      <w:r w:rsidR="00C874D7" w:rsidRPr="00E64D58">
        <w:rPr>
          <w:bCs/>
        </w:rPr>
        <w:t xml:space="preserve"> Miloš Zvěřina // </w:t>
      </w:r>
      <w:r w:rsidR="00C874D7" w:rsidRPr="00E64D58">
        <w:rPr>
          <w:b/>
        </w:rPr>
        <w:t>scénář</w:t>
      </w:r>
      <w:r w:rsidR="00C874D7" w:rsidRPr="00E64D58">
        <w:rPr>
          <w:b/>
          <w:bCs/>
        </w:rPr>
        <w:t>:</w:t>
      </w:r>
      <w:r w:rsidR="00C874D7" w:rsidRPr="00E64D58">
        <w:rPr>
          <w:bCs/>
        </w:rPr>
        <w:t xml:space="preserve"> Magdal</w:t>
      </w:r>
      <w:r w:rsidR="00B23C79" w:rsidRPr="00E64D58">
        <w:rPr>
          <w:bCs/>
        </w:rPr>
        <w:t>é</w:t>
      </w:r>
      <w:r w:rsidR="00C874D7" w:rsidRPr="00E64D58">
        <w:rPr>
          <w:bCs/>
        </w:rPr>
        <w:t>na Bittnerová</w:t>
      </w:r>
      <w:r w:rsidR="0097765F" w:rsidRPr="00E64D58">
        <w:rPr>
          <w:bCs/>
        </w:rPr>
        <w:t>, Miloš Zvěřina</w:t>
      </w:r>
      <w:r w:rsidR="00C874D7" w:rsidRPr="00E64D58">
        <w:rPr>
          <w:bCs/>
        </w:rPr>
        <w:t xml:space="preserve"> // </w:t>
      </w:r>
      <w:r w:rsidR="0097765F" w:rsidRPr="00E64D58">
        <w:rPr>
          <w:b/>
        </w:rPr>
        <w:t>střih</w:t>
      </w:r>
      <w:r w:rsidR="0097765F" w:rsidRPr="00E64D58">
        <w:rPr>
          <w:b/>
          <w:bCs/>
        </w:rPr>
        <w:t>:</w:t>
      </w:r>
      <w:r w:rsidR="0097765F" w:rsidRPr="00E64D58">
        <w:rPr>
          <w:bCs/>
        </w:rPr>
        <w:t xml:space="preserve"> Lucie Haladová </w:t>
      </w:r>
      <w:r w:rsidR="00B074A2" w:rsidRPr="00E64D58">
        <w:rPr>
          <w:bCs/>
        </w:rPr>
        <w:t xml:space="preserve">// </w:t>
      </w:r>
      <w:r w:rsidR="00B074A2" w:rsidRPr="00E64D58">
        <w:rPr>
          <w:b/>
        </w:rPr>
        <w:t>animace</w:t>
      </w:r>
      <w:r w:rsidR="00B074A2" w:rsidRPr="00E64D58">
        <w:rPr>
          <w:b/>
          <w:bCs/>
        </w:rPr>
        <w:t>:</w:t>
      </w:r>
      <w:r w:rsidR="00B074A2" w:rsidRPr="00E64D58">
        <w:rPr>
          <w:bCs/>
        </w:rPr>
        <w:t xml:space="preserve"> František Mlčák // </w:t>
      </w:r>
      <w:r w:rsidR="00B074A2" w:rsidRPr="00E64D58">
        <w:rPr>
          <w:b/>
        </w:rPr>
        <w:t>hudba</w:t>
      </w:r>
      <w:r w:rsidR="00B074A2" w:rsidRPr="00E64D58">
        <w:rPr>
          <w:b/>
          <w:bCs/>
        </w:rPr>
        <w:t>:</w:t>
      </w:r>
      <w:r w:rsidR="00B074A2" w:rsidRPr="00E64D58">
        <w:rPr>
          <w:bCs/>
        </w:rPr>
        <w:t xml:space="preserve"> Zbyněk Matějů // </w:t>
      </w:r>
      <w:r w:rsidR="00B074A2" w:rsidRPr="00E64D58">
        <w:rPr>
          <w:b/>
        </w:rPr>
        <w:t>zvuk</w:t>
      </w:r>
      <w:r w:rsidR="00B074A2" w:rsidRPr="00E64D58">
        <w:rPr>
          <w:b/>
          <w:bCs/>
        </w:rPr>
        <w:t>:</w:t>
      </w:r>
      <w:r w:rsidR="00B074A2" w:rsidRPr="00E64D58">
        <w:rPr>
          <w:bCs/>
        </w:rPr>
        <w:t xml:space="preserve"> Václav </w:t>
      </w:r>
      <w:proofErr w:type="spellStart"/>
      <w:r w:rsidR="00B074A2" w:rsidRPr="00E64D58">
        <w:rPr>
          <w:bCs/>
        </w:rPr>
        <w:t>Flegl</w:t>
      </w:r>
      <w:proofErr w:type="spellEnd"/>
      <w:r w:rsidR="00B23C79" w:rsidRPr="00E64D58">
        <w:rPr>
          <w:bCs/>
        </w:rPr>
        <w:t xml:space="preserve"> // </w:t>
      </w:r>
      <w:r w:rsidR="00B23C79" w:rsidRPr="00E64D58">
        <w:rPr>
          <w:b/>
        </w:rPr>
        <w:t>dramaturgie</w:t>
      </w:r>
      <w:r w:rsidR="00B23C79" w:rsidRPr="00E64D58">
        <w:rPr>
          <w:b/>
          <w:bCs/>
        </w:rPr>
        <w:t>:</w:t>
      </w:r>
      <w:r w:rsidR="00B23C79" w:rsidRPr="00E64D58">
        <w:rPr>
          <w:bCs/>
        </w:rPr>
        <w:t xml:space="preserve"> </w:t>
      </w:r>
      <w:r w:rsidR="009515FE" w:rsidRPr="00E64D58">
        <w:rPr>
          <w:bCs/>
        </w:rPr>
        <w:t xml:space="preserve">Vít Poláček, </w:t>
      </w:r>
      <w:r w:rsidR="00B23C79" w:rsidRPr="00E64D58">
        <w:rPr>
          <w:bCs/>
        </w:rPr>
        <w:t xml:space="preserve">Lenka Marešová // </w:t>
      </w:r>
      <w:r w:rsidR="009515FE" w:rsidRPr="00E64D58">
        <w:rPr>
          <w:b/>
          <w:bCs/>
        </w:rPr>
        <w:t>producent:</w:t>
      </w:r>
      <w:r w:rsidR="009515FE" w:rsidRPr="00E64D58">
        <w:rPr>
          <w:bCs/>
        </w:rPr>
        <w:t xml:space="preserve"> Radim Procházka // </w:t>
      </w:r>
      <w:r w:rsidR="00B23C79" w:rsidRPr="00E64D58">
        <w:rPr>
          <w:b/>
        </w:rPr>
        <w:t>kreativní producent</w:t>
      </w:r>
      <w:r w:rsidR="009515FE" w:rsidRPr="00E64D58">
        <w:rPr>
          <w:b/>
        </w:rPr>
        <w:t xml:space="preserve"> ČT</w:t>
      </w:r>
      <w:r w:rsidR="00B23C79" w:rsidRPr="00E64D58">
        <w:rPr>
          <w:b/>
          <w:bCs/>
        </w:rPr>
        <w:t>:</w:t>
      </w:r>
      <w:r w:rsidR="00B23C79" w:rsidRPr="00E64D58">
        <w:rPr>
          <w:bCs/>
        </w:rPr>
        <w:t xml:space="preserve"> Patrik Diviš // </w:t>
      </w:r>
      <w:r w:rsidR="00B23C79" w:rsidRPr="00E64D58">
        <w:rPr>
          <w:b/>
        </w:rPr>
        <w:t>výkonn</w:t>
      </w:r>
      <w:r w:rsidR="001D3156" w:rsidRPr="00E64D58">
        <w:rPr>
          <w:b/>
        </w:rPr>
        <w:t>á</w:t>
      </w:r>
      <w:r w:rsidR="00B23C79" w:rsidRPr="00E64D58">
        <w:rPr>
          <w:b/>
        </w:rPr>
        <w:t xml:space="preserve"> producent</w:t>
      </w:r>
      <w:r w:rsidR="001D3156" w:rsidRPr="00E64D58">
        <w:rPr>
          <w:b/>
        </w:rPr>
        <w:t>ka</w:t>
      </w:r>
      <w:r w:rsidR="009515FE" w:rsidRPr="00E64D58">
        <w:rPr>
          <w:b/>
        </w:rPr>
        <w:t xml:space="preserve"> ČT</w:t>
      </w:r>
      <w:r w:rsidR="00B23C79" w:rsidRPr="00E64D58">
        <w:rPr>
          <w:b/>
          <w:bCs/>
        </w:rPr>
        <w:t>:</w:t>
      </w:r>
      <w:r w:rsidR="00B23C79" w:rsidRPr="00E64D58">
        <w:rPr>
          <w:bCs/>
        </w:rPr>
        <w:t xml:space="preserve"> </w:t>
      </w:r>
      <w:r w:rsidR="001D3156" w:rsidRPr="00E64D58">
        <w:rPr>
          <w:bCs/>
        </w:rPr>
        <w:t xml:space="preserve">Diana </w:t>
      </w:r>
      <w:proofErr w:type="spellStart"/>
      <w:r w:rsidR="001D3156" w:rsidRPr="00E64D58">
        <w:rPr>
          <w:bCs/>
        </w:rPr>
        <w:t>Tuyet</w:t>
      </w:r>
      <w:proofErr w:type="spellEnd"/>
      <w:r w:rsidR="001D3156" w:rsidRPr="00E64D58">
        <w:rPr>
          <w:bCs/>
        </w:rPr>
        <w:t>-Lan Nguyen Kosinová</w:t>
      </w:r>
    </w:p>
    <w:p w14:paraId="25FE7B25" w14:textId="77777777" w:rsidR="00B23C79" w:rsidRPr="00E64D58" w:rsidRDefault="00B23C79" w:rsidP="00E64D58">
      <w:pPr>
        <w:pStyle w:val="Textzprvy"/>
        <w:spacing w:after="0"/>
        <w:rPr>
          <w:bCs/>
          <w:sz w:val="16"/>
          <w:szCs w:val="16"/>
        </w:rPr>
      </w:pPr>
    </w:p>
    <w:p w14:paraId="5C1BF221" w14:textId="65379DF0" w:rsidR="0097765F" w:rsidRPr="00E64D58" w:rsidRDefault="00A90C44" w:rsidP="00576FC6">
      <w:pPr>
        <w:pStyle w:val="Textzprvy"/>
        <w:spacing w:after="0"/>
        <w:rPr>
          <w:bCs/>
        </w:rPr>
      </w:pPr>
      <w:r w:rsidRPr="00E64D58">
        <w:rPr>
          <w:bCs/>
        </w:rPr>
        <w:t xml:space="preserve">Trailer: </w:t>
      </w:r>
      <w:hyperlink r:id="rId9">
        <w:r w:rsidR="009E362A" w:rsidRPr="00E64D58">
          <w:rPr>
            <w:rFonts w:eastAsia="Roboto" w:cs="Roboto"/>
            <w:color w:val="1155CC"/>
            <w:highlight w:val="white"/>
            <w:u w:val="single"/>
          </w:rPr>
          <w:t>https://vi</w:t>
        </w:r>
        <w:r w:rsidR="009E362A" w:rsidRPr="00E64D58">
          <w:rPr>
            <w:rFonts w:eastAsia="Roboto" w:cs="Roboto"/>
            <w:color w:val="1155CC"/>
            <w:highlight w:val="white"/>
            <w:u w:val="single"/>
          </w:rPr>
          <w:t>m</w:t>
        </w:r>
        <w:r w:rsidR="009E362A" w:rsidRPr="00E64D58">
          <w:rPr>
            <w:rFonts w:eastAsia="Roboto" w:cs="Roboto"/>
            <w:color w:val="1155CC"/>
            <w:highlight w:val="white"/>
            <w:u w:val="single"/>
          </w:rPr>
          <w:t>eo.com/1081390316</w:t>
        </w:r>
      </w:hyperlink>
    </w:p>
    <w:p w14:paraId="4BE4A106" w14:textId="77777777" w:rsidR="00C874D7" w:rsidRDefault="00C874D7" w:rsidP="00576FC6">
      <w:pPr>
        <w:pStyle w:val="Textzprvy"/>
        <w:spacing w:after="0"/>
        <w:rPr>
          <w:bCs/>
          <w:sz w:val="16"/>
          <w:szCs w:val="16"/>
        </w:rPr>
      </w:pPr>
    </w:p>
    <w:p w14:paraId="0858A312" w14:textId="53C1C663" w:rsidR="007312C5" w:rsidRDefault="0063676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4B749599" w14:textId="77777777" w:rsidR="007312C5" w:rsidRPr="003B26F7" w:rsidRDefault="007312C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10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284E29">
      <w:headerReference w:type="default" r:id="rId11"/>
      <w:footerReference w:type="default" r:id="rId12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74E58" w14:textId="77777777" w:rsidR="001D3156" w:rsidRDefault="001D3156" w:rsidP="00FE502B">
      <w:r>
        <w:separator/>
      </w:r>
    </w:p>
  </w:endnote>
  <w:endnote w:type="continuationSeparator" w:id="0">
    <w:p w14:paraId="6D540607" w14:textId="77777777" w:rsidR="001D3156" w:rsidRDefault="001D3156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altName w:val="Calibri"/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V Sans Print">
    <w:altName w:val="Calibri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panose1 w:val="00000000000000000000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8C29B" w14:textId="77777777" w:rsidR="001D3156" w:rsidRPr="00B90A0A" w:rsidRDefault="001D3156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PR a externí komunikace</w:t>
    </w:r>
  </w:p>
  <w:p w14:paraId="4A7E6E27" w14:textId="77777777" w:rsidR="001D3156" w:rsidRPr="00B90A0A" w:rsidRDefault="001D3156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261 133 474</w:t>
    </w:r>
  </w:p>
  <w:p w14:paraId="6F54B0B2" w14:textId="77777777" w:rsidR="001D3156" w:rsidRPr="007312C5" w:rsidRDefault="001D3156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0D5D7" w14:textId="77777777" w:rsidR="001D3156" w:rsidRDefault="001D3156" w:rsidP="00FE502B">
      <w:r>
        <w:separator/>
      </w:r>
    </w:p>
  </w:footnote>
  <w:footnote w:type="continuationSeparator" w:id="0">
    <w:p w14:paraId="1801D170" w14:textId="77777777" w:rsidR="001D3156" w:rsidRDefault="001D3156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D7BC2" w14:textId="77777777" w:rsidR="001D3156" w:rsidRDefault="001D3156" w:rsidP="00D520F6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562AE7" wp14:editId="22B8B0EB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17478" w14:textId="77777777" w:rsidR="001D3156" w:rsidRPr="00E5126A" w:rsidRDefault="001D3156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562AE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14:paraId="02A17478" w14:textId="77777777" w:rsidR="001D3156" w:rsidRPr="00E5126A" w:rsidRDefault="001D3156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267E869" wp14:editId="074BD11A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166640">
    <w:abstractNumId w:val="1"/>
  </w:num>
  <w:num w:numId="2" w16cid:durableId="915362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04F"/>
    <w:rsid w:val="00001039"/>
    <w:rsid w:val="00005066"/>
    <w:rsid w:val="00005C81"/>
    <w:rsid w:val="00005CB7"/>
    <w:rsid w:val="000276FE"/>
    <w:rsid w:val="00041F97"/>
    <w:rsid w:val="00054142"/>
    <w:rsid w:val="00070486"/>
    <w:rsid w:val="00074F2B"/>
    <w:rsid w:val="00097321"/>
    <w:rsid w:val="000A70ED"/>
    <w:rsid w:val="000B5483"/>
    <w:rsid w:val="000D38F4"/>
    <w:rsid w:val="000D3924"/>
    <w:rsid w:val="000D5B63"/>
    <w:rsid w:val="000D6D6D"/>
    <w:rsid w:val="000F04FD"/>
    <w:rsid w:val="000F506B"/>
    <w:rsid w:val="000F6642"/>
    <w:rsid w:val="000F7A58"/>
    <w:rsid w:val="001026AF"/>
    <w:rsid w:val="001079C8"/>
    <w:rsid w:val="001138D2"/>
    <w:rsid w:val="0013378E"/>
    <w:rsid w:val="00137CD5"/>
    <w:rsid w:val="00137D28"/>
    <w:rsid w:val="00144247"/>
    <w:rsid w:val="00144618"/>
    <w:rsid w:val="001509D6"/>
    <w:rsid w:val="00156863"/>
    <w:rsid w:val="00157200"/>
    <w:rsid w:val="0016265D"/>
    <w:rsid w:val="001661E7"/>
    <w:rsid w:val="00176B98"/>
    <w:rsid w:val="00176BB2"/>
    <w:rsid w:val="001947C7"/>
    <w:rsid w:val="001953ED"/>
    <w:rsid w:val="00197000"/>
    <w:rsid w:val="001A560A"/>
    <w:rsid w:val="001B7C3A"/>
    <w:rsid w:val="001C461E"/>
    <w:rsid w:val="001D3156"/>
    <w:rsid w:val="001D477C"/>
    <w:rsid w:val="001D5B9F"/>
    <w:rsid w:val="001E6886"/>
    <w:rsid w:val="00205EFF"/>
    <w:rsid w:val="002157D9"/>
    <w:rsid w:val="00217E15"/>
    <w:rsid w:val="002311E9"/>
    <w:rsid w:val="002370B2"/>
    <w:rsid w:val="00245FC8"/>
    <w:rsid w:val="00252414"/>
    <w:rsid w:val="00266600"/>
    <w:rsid w:val="00271094"/>
    <w:rsid w:val="00284E29"/>
    <w:rsid w:val="002A57EC"/>
    <w:rsid w:val="002B3CF3"/>
    <w:rsid w:val="002C54A8"/>
    <w:rsid w:val="002D4966"/>
    <w:rsid w:val="002E7A62"/>
    <w:rsid w:val="003032A0"/>
    <w:rsid w:val="0032189A"/>
    <w:rsid w:val="00324976"/>
    <w:rsid w:val="00343CF5"/>
    <w:rsid w:val="003533FD"/>
    <w:rsid w:val="003534B8"/>
    <w:rsid w:val="003559C7"/>
    <w:rsid w:val="00362DBE"/>
    <w:rsid w:val="003720CE"/>
    <w:rsid w:val="0037392F"/>
    <w:rsid w:val="003740EE"/>
    <w:rsid w:val="00387802"/>
    <w:rsid w:val="003940B7"/>
    <w:rsid w:val="003B0712"/>
    <w:rsid w:val="003B26F7"/>
    <w:rsid w:val="003B6CB2"/>
    <w:rsid w:val="003C07D0"/>
    <w:rsid w:val="003D7775"/>
    <w:rsid w:val="003E4381"/>
    <w:rsid w:val="003F12BE"/>
    <w:rsid w:val="003F2AD0"/>
    <w:rsid w:val="003F4BAA"/>
    <w:rsid w:val="003F7804"/>
    <w:rsid w:val="0040038B"/>
    <w:rsid w:val="0040295A"/>
    <w:rsid w:val="00412AD7"/>
    <w:rsid w:val="004137D7"/>
    <w:rsid w:val="00413B32"/>
    <w:rsid w:val="004262E8"/>
    <w:rsid w:val="00430F3F"/>
    <w:rsid w:val="00433B4A"/>
    <w:rsid w:val="004429D3"/>
    <w:rsid w:val="004458E6"/>
    <w:rsid w:val="00452486"/>
    <w:rsid w:val="00463E3F"/>
    <w:rsid w:val="00464A96"/>
    <w:rsid w:val="00467377"/>
    <w:rsid w:val="004727C8"/>
    <w:rsid w:val="00491C8D"/>
    <w:rsid w:val="00495845"/>
    <w:rsid w:val="004A0EC5"/>
    <w:rsid w:val="004A43E3"/>
    <w:rsid w:val="004C173D"/>
    <w:rsid w:val="004C78E8"/>
    <w:rsid w:val="004D3E0B"/>
    <w:rsid w:val="004E2C11"/>
    <w:rsid w:val="004F12BC"/>
    <w:rsid w:val="004F3652"/>
    <w:rsid w:val="004F4E54"/>
    <w:rsid w:val="004F6922"/>
    <w:rsid w:val="00502805"/>
    <w:rsid w:val="005128CB"/>
    <w:rsid w:val="00516E0D"/>
    <w:rsid w:val="00517BE5"/>
    <w:rsid w:val="00521969"/>
    <w:rsid w:val="005230C9"/>
    <w:rsid w:val="00533E7F"/>
    <w:rsid w:val="00533EDF"/>
    <w:rsid w:val="00536374"/>
    <w:rsid w:val="0054275C"/>
    <w:rsid w:val="00544A80"/>
    <w:rsid w:val="00550427"/>
    <w:rsid w:val="00553474"/>
    <w:rsid w:val="005574AE"/>
    <w:rsid w:val="00560DCD"/>
    <w:rsid w:val="00564FC1"/>
    <w:rsid w:val="00574817"/>
    <w:rsid w:val="00576FC6"/>
    <w:rsid w:val="00581DEA"/>
    <w:rsid w:val="00585033"/>
    <w:rsid w:val="0059030B"/>
    <w:rsid w:val="00595813"/>
    <w:rsid w:val="005A00E1"/>
    <w:rsid w:val="005B1CCA"/>
    <w:rsid w:val="005C3FD5"/>
    <w:rsid w:val="005D7E81"/>
    <w:rsid w:val="005E0F3E"/>
    <w:rsid w:val="005E136F"/>
    <w:rsid w:val="005E260D"/>
    <w:rsid w:val="005E7084"/>
    <w:rsid w:val="005F7332"/>
    <w:rsid w:val="00600EB3"/>
    <w:rsid w:val="00612FF3"/>
    <w:rsid w:val="0062458D"/>
    <w:rsid w:val="006274D7"/>
    <w:rsid w:val="006277A4"/>
    <w:rsid w:val="00630721"/>
    <w:rsid w:val="00630BFE"/>
    <w:rsid w:val="006355B5"/>
    <w:rsid w:val="00636765"/>
    <w:rsid w:val="00641683"/>
    <w:rsid w:val="006458E5"/>
    <w:rsid w:val="0065635A"/>
    <w:rsid w:val="00676729"/>
    <w:rsid w:val="00677B3C"/>
    <w:rsid w:val="006822D5"/>
    <w:rsid w:val="00694FD6"/>
    <w:rsid w:val="00696E81"/>
    <w:rsid w:val="006A5906"/>
    <w:rsid w:val="006A7A9C"/>
    <w:rsid w:val="006B488F"/>
    <w:rsid w:val="006C3199"/>
    <w:rsid w:val="006C37F1"/>
    <w:rsid w:val="006C67DF"/>
    <w:rsid w:val="006D2FEB"/>
    <w:rsid w:val="006E63CB"/>
    <w:rsid w:val="006F6107"/>
    <w:rsid w:val="00701BCE"/>
    <w:rsid w:val="0070390E"/>
    <w:rsid w:val="00704CB4"/>
    <w:rsid w:val="00704FFD"/>
    <w:rsid w:val="0071708A"/>
    <w:rsid w:val="00730BFE"/>
    <w:rsid w:val="007312C5"/>
    <w:rsid w:val="007332F6"/>
    <w:rsid w:val="00734D80"/>
    <w:rsid w:val="00741409"/>
    <w:rsid w:val="00743623"/>
    <w:rsid w:val="00745BEE"/>
    <w:rsid w:val="00774042"/>
    <w:rsid w:val="00782DA2"/>
    <w:rsid w:val="00784F84"/>
    <w:rsid w:val="007853E0"/>
    <w:rsid w:val="007A573F"/>
    <w:rsid w:val="007D179F"/>
    <w:rsid w:val="007D78C7"/>
    <w:rsid w:val="007E0DC3"/>
    <w:rsid w:val="007F6697"/>
    <w:rsid w:val="008070ED"/>
    <w:rsid w:val="0082159F"/>
    <w:rsid w:val="008244BA"/>
    <w:rsid w:val="0083357C"/>
    <w:rsid w:val="0084209E"/>
    <w:rsid w:val="008528D3"/>
    <w:rsid w:val="008575C3"/>
    <w:rsid w:val="00872F28"/>
    <w:rsid w:val="0087379A"/>
    <w:rsid w:val="008B0D2A"/>
    <w:rsid w:val="008B4488"/>
    <w:rsid w:val="008C6885"/>
    <w:rsid w:val="008D0B15"/>
    <w:rsid w:val="008D51B9"/>
    <w:rsid w:val="008D6EAD"/>
    <w:rsid w:val="008F6EC2"/>
    <w:rsid w:val="0090024B"/>
    <w:rsid w:val="0090355A"/>
    <w:rsid w:val="00917E36"/>
    <w:rsid w:val="00923FD5"/>
    <w:rsid w:val="00940DAD"/>
    <w:rsid w:val="0094204F"/>
    <w:rsid w:val="0095031E"/>
    <w:rsid w:val="009515FE"/>
    <w:rsid w:val="0096200E"/>
    <w:rsid w:val="00964730"/>
    <w:rsid w:val="00966A9B"/>
    <w:rsid w:val="0097765F"/>
    <w:rsid w:val="00985DCE"/>
    <w:rsid w:val="00995CA1"/>
    <w:rsid w:val="009A037D"/>
    <w:rsid w:val="009A1A1E"/>
    <w:rsid w:val="009B1D76"/>
    <w:rsid w:val="009B47EE"/>
    <w:rsid w:val="009C281E"/>
    <w:rsid w:val="009C35B4"/>
    <w:rsid w:val="009D0DB2"/>
    <w:rsid w:val="009E1BB0"/>
    <w:rsid w:val="009E362A"/>
    <w:rsid w:val="009E753A"/>
    <w:rsid w:val="009F00FC"/>
    <w:rsid w:val="00A025AB"/>
    <w:rsid w:val="00A0297D"/>
    <w:rsid w:val="00A03445"/>
    <w:rsid w:val="00A24833"/>
    <w:rsid w:val="00A35054"/>
    <w:rsid w:val="00A36664"/>
    <w:rsid w:val="00A524D3"/>
    <w:rsid w:val="00A75019"/>
    <w:rsid w:val="00A815A1"/>
    <w:rsid w:val="00A82B5D"/>
    <w:rsid w:val="00A839FA"/>
    <w:rsid w:val="00A85A56"/>
    <w:rsid w:val="00A873B9"/>
    <w:rsid w:val="00A90C44"/>
    <w:rsid w:val="00AA4AF3"/>
    <w:rsid w:val="00AA4E79"/>
    <w:rsid w:val="00AB00FF"/>
    <w:rsid w:val="00AC0789"/>
    <w:rsid w:val="00AC0E90"/>
    <w:rsid w:val="00AF66BB"/>
    <w:rsid w:val="00AF70F3"/>
    <w:rsid w:val="00AF7CA6"/>
    <w:rsid w:val="00B0047C"/>
    <w:rsid w:val="00B01750"/>
    <w:rsid w:val="00B074A2"/>
    <w:rsid w:val="00B16129"/>
    <w:rsid w:val="00B23C79"/>
    <w:rsid w:val="00B26D93"/>
    <w:rsid w:val="00B277E8"/>
    <w:rsid w:val="00B3184D"/>
    <w:rsid w:val="00B42875"/>
    <w:rsid w:val="00B438C2"/>
    <w:rsid w:val="00B57E6C"/>
    <w:rsid w:val="00B70653"/>
    <w:rsid w:val="00B803FC"/>
    <w:rsid w:val="00B8298B"/>
    <w:rsid w:val="00B90A0A"/>
    <w:rsid w:val="00B95574"/>
    <w:rsid w:val="00BB0F4D"/>
    <w:rsid w:val="00BB15EC"/>
    <w:rsid w:val="00BB53A1"/>
    <w:rsid w:val="00BC1512"/>
    <w:rsid w:val="00BD35A7"/>
    <w:rsid w:val="00BE3041"/>
    <w:rsid w:val="00BF286D"/>
    <w:rsid w:val="00BF3E23"/>
    <w:rsid w:val="00C073BF"/>
    <w:rsid w:val="00C10BBD"/>
    <w:rsid w:val="00C164E8"/>
    <w:rsid w:val="00C17599"/>
    <w:rsid w:val="00C31352"/>
    <w:rsid w:val="00C37473"/>
    <w:rsid w:val="00C61585"/>
    <w:rsid w:val="00C63A47"/>
    <w:rsid w:val="00C6628D"/>
    <w:rsid w:val="00C71B9B"/>
    <w:rsid w:val="00C72359"/>
    <w:rsid w:val="00C80E14"/>
    <w:rsid w:val="00C84A3C"/>
    <w:rsid w:val="00C85878"/>
    <w:rsid w:val="00C874D7"/>
    <w:rsid w:val="00C90598"/>
    <w:rsid w:val="00C91BA7"/>
    <w:rsid w:val="00CA2A7E"/>
    <w:rsid w:val="00CA7EB5"/>
    <w:rsid w:val="00CB3912"/>
    <w:rsid w:val="00CB4DCA"/>
    <w:rsid w:val="00CD4CD5"/>
    <w:rsid w:val="00CD6B8B"/>
    <w:rsid w:val="00CD7EC5"/>
    <w:rsid w:val="00CE2118"/>
    <w:rsid w:val="00CE2493"/>
    <w:rsid w:val="00CE5361"/>
    <w:rsid w:val="00CF56DA"/>
    <w:rsid w:val="00D0429E"/>
    <w:rsid w:val="00D06324"/>
    <w:rsid w:val="00D0765C"/>
    <w:rsid w:val="00D11DF9"/>
    <w:rsid w:val="00D11E1C"/>
    <w:rsid w:val="00D16B5A"/>
    <w:rsid w:val="00D16E48"/>
    <w:rsid w:val="00D17F92"/>
    <w:rsid w:val="00D3180E"/>
    <w:rsid w:val="00D4122E"/>
    <w:rsid w:val="00D42B09"/>
    <w:rsid w:val="00D46478"/>
    <w:rsid w:val="00D520F6"/>
    <w:rsid w:val="00D620C8"/>
    <w:rsid w:val="00D738E6"/>
    <w:rsid w:val="00D97134"/>
    <w:rsid w:val="00DA228B"/>
    <w:rsid w:val="00DA2F4B"/>
    <w:rsid w:val="00DB1A17"/>
    <w:rsid w:val="00DB4396"/>
    <w:rsid w:val="00DC49BD"/>
    <w:rsid w:val="00DC7F7A"/>
    <w:rsid w:val="00DD02E7"/>
    <w:rsid w:val="00DD23D1"/>
    <w:rsid w:val="00DD3CD9"/>
    <w:rsid w:val="00DE11FF"/>
    <w:rsid w:val="00DE6568"/>
    <w:rsid w:val="00E054C5"/>
    <w:rsid w:val="00E14A9E"/>
    <w:rsid w:val="00E16DD2"/>
    <w:rsid w:val="00E2183B"/>
    <w:rsid w:val="00E23816"/>
    <w:rsid w:val="00E32F08"/>
    <w:rsid w:val="00E42C80"/>
    <w:rsid w:val="00E5126A"/>
    <w:rsid w:val="00E6289E"/>
    <w:rsid w:val="00E64D58"/>
    <w:rsid w:val="00E71033"/>
    <w:rsid w:val="00E83211"/>
    <w:rsid w:val="00E8520A"/>
    <w:rsid w:val="00E86353"/>
    <w:rsid w:val="00E869F8"/>
    <w:rsid w:val="00EB11BD"/>
    <w:rsid w:val="00EB1FE9"/>
    <w:rsid w:val="00EB4F49"/>
    <w:rsid w:val="00EC0EF9"/>
    <w:rsid w:val="00EC256B"/>
    <w:rsid w:val="00EC4FB5"/>
    <w:rsid w:val="00EC73D8"/>
    <w:rsid w:val="00EE7112"/>
    <w:rsid w:val="00EF6225"/>
    <w:rsid w:val="00F06E2D"/>
    <w:rsid w:val="00F07962"/>
    <w:rsid w:val="00F07C0D"/>
    <w:rsid w:val="00F16960"/>
    <w:rsid w:val="00F22057"/>
    <w:rsid w:val="00F2258D"/>
    <w:rsid w:val="00F23999"/>
    <w:rsid w:val="00F25B73"/>
    <w:rsid w:val="00F358C5"/>
    <w:rsid w:val="00F40376"/>
    <w:rsid w:val="00F47AF8"/>
    <w:rsid w:val="00F5373B"/>
    <w:rsid w:val="00F545A7"/>
    <w:rsid w:val="00F6640A"/>
    <w:rsid w:val="00F672B2"/>
    <w:rsid w:val="00F905EF"/>
    <w:rsid w:val="00F96AA5"/>
    <w:rsid w:val="00F96B65"/>
    <w:rsid w:val="00FA5350"/>
    <w:rsid w:val="00FA6CF7"/>
    <w:rsid w:val="00FA6F11"/>
    <w:rsid w:val="00FA7493"/>
    <w:rsid w:val="00FB0822"/>
    <w:rsid w:val="00FB72C6"/>
    <w:rsid w:val="00FB7EBF"/>
    <w:rsid w:val="00FC3395"/>
    <w:rsid w:val="00FC741A"/>
    <w:rsid w:val="00FD179C"/>
    <w:rsid w:val="00FD30E9"/>
    <w:rsid w:val="00FD63AC"/>
    <w:rsid w:val="00FD7ABF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A2AFAF"/>
  <w15:docId w15:val="{BEB05988-F11E-4A44-B706-FB188D6F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1">
    <w:name w:val="Zvýraznění1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customStyle="1" w:styleId="Nevyeenzmnka1">
    <w:name w:val="Nevyřešená zmínka1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  <w:style w:type="paragraph" w:styleId="Revize">
    <w:name w:val="Revision"/>
    <w:hidden/>
    <w:uiPriority w:val="99"/>
    <w:semiHidden/>
    <w:rsid w:val="009515FE"/>
    <w:rPr>
      <w:rFonts w:eastAsia="Calibri"/>
      <w:color w:val="000000"/>
      <w:sz w:val="24"/>
      <w:szCs w:val="24"/>
      <w:lang w:eastAsia="en-US"/>
    </w:rPr>
  </w:style>
  <w:style w:type="character" w:customStyle="1" w:styleId="ky2igmncmogjharherah">
    <w:name w:val="ky2igmncmogjharherah"/>
    <w:basedOn w:val="Standardnpsmoodstavce"/>
    <w:rsid w:val="0062458D"/>
  </w:style>
  <w:style w:type="character" w:styleId="Nevyeenzmnka">
    <w:name w:val="Unresolved Mention"/>
    <w:basedOn w:val="Standardnpsmoodstavce"/>
    <w:uiPriority w:val="99"/>
    <w:semiHidden/>
    <w:unhideWhenUsed/>
    <w:rsid w:val="00DA2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0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ceskatelevize.cz/video/18016-tomicek-detstvi-v-terezin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eskatelevize.cz/vse-o-ct/pro-med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meo.com/1081390316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n500915\AppData\Local\Microsoft\Windows\INetCache\Content.Outlook\QG0KED8N\TZ_vzor_v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28564-10FD-49E0-9E5E-BAB7650D2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TZ_vzor_v2024</Template>
  <TotalTime>8</TotalTime>
  <Pages>1</Pages>
  <Words>312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2332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Roštoková Nela</dc:creator>
  <cp:keywords/>
  <dc:description/>
  <cp:lastModifiedBy>Konečný Radek</cp:lastModifiedBy>
  <cp:revision>4</cp:revision>
  <cp:lastPrinted>2023-04-18T10:42:00Z</cp:lastPrinted>
  <dcterms:created xsi:type="dcterms:W3CDTF">2025-05-07T05:59:00Z</dcterms:created>
  <dcterms:modified xsi:type="dcterms:W3CDTF">2025-05-07T08:04:00Z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