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7770" w14:textId="1988BB1B" w:rsidR="00197ECB" w:rsidRDefault="00CD48D9" w:rsidP="004137D7">
      <w:pPr>
        <w:rPr>
          <w:rFonts w:ascii="Verdana" w:hAnsi="Verdana"/>
          <w:b/>
          <w:sz w:val="32"/>
          <w:szCs w:val="32"/>
        </w:rPr>
      </w:pPr>
      <w:bookmarkStart w:id="0" w:name="_Hlk201848661"/>
      <w:r>
        <w:rPr>
          <w:rFonts w:ascii="Verdana" w:hAnsi="Verdana"/>
          <w:b/>
          <w:sz w:val="32"/>
          <w:szCs w:val="32"/>
        </w:rPr>
        <w:t xml:space="preserve">ČT edu rozhýbalo víc než 10 tisíc dětí: </w:t>
      </w:r>
      <w:r w:rsidR="00EA02DC">
        <w:rPr>
          <w:rFonts w:ascii="Verdana" w:hAnsi="Verdana"/>
          <w:b/>
          <w:sz w:val="32"/>
          <w:szCs w:val="32"/>
        </w:rPr>
        <w:t>v</w:t>
      </w:r>
      <w:r w:rsidR="00842D95">
        <w:rPr>
          <w:rFonts w:ascii="Verdana" w:hAnsi="Verdana"/>
          <w:b/>
          <w:sz w:val="32"/>
          <w:szCs w:val="32"/>
        </w:rPr>
        <w:t>ýherci</w:t>
      </w:r>
      <w:r w:rsidR="00197ECB">
        <w:rPr>
          <w:rFonts w:ascii="Verdana" w:hAnsi="Verdana"/>
          <w:b/>
          <w:sz w:val="32"/>
          <w:szCs w:val="32"/>
        </w:rPr>
        <w:t xml:space="preserve"> soutěže Tančí celá škola </w:t>
      </w:r>
      <w:r w:rsidR="00135103">
        <w:rPr>
          <w:rFonts w:ascii="Verdana" w:hAnsi="Verdana"/>
          <w:b/>
          <w:sz w:val="32"/>
          <w:szCs w:val="32"/>
        </w:rPr>
        <w:t>se setkali s</w:t>
      </w:r>
      <w:r>
        <w:rPr>
          <w:rFonts w:ascii="Verdana" w:hAnsi="Verdana"/>
          <w:b/>
          <w:sz w:val="32"/>
          <w:szCs w:val="32"/>
        </w:rPr>
        <w:t> </w:t>
      </w:r>
      <w:r w:rsidR="00135103">
        <w:rPr>
          <w:rFonts w:ascii="Verdana" w:hAnsi="Verdana"/>
          <w:b/>
          <w:sz w:val="32"/>
          <w:szCs w:val="32"/>
        </w:rPr>
        <w:t>hvězdami</w:t>
      </w:r>
      <w:r>
        <w:rPr>
          <w:rFonts w:ascii="Verdana" w:hAnsi="Verdana"/>
          <w:b/>
          <w:sz w:val="32"/>
          <w:szCs w:val="32"/>
        </w:rPr>
        <w:t xml:space="preserve"> </w:t>
      </w:r>
      <w:r w:rsidR="00197ECB">
        <w:rPr>
          <w:rFonts w:ascii="Verdana" w:hAnsi="Verdana"/>
          <w:b/>
          <w:sz w:val="32"/>
          <w:szCs w:val="32"/>
        </w:rPr>
        <w:t>StarDance</w:t>
      </w:r>
    </w:p>
    <w:p w14:paraId="3005DF43" w14:textId="42869439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6525785" w14:textId="5D51E191" w:rsidR="00AE7819" w:rsidRPr="004A43E3" w:rsidRDefault="00AE7819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26. června 2025</w:t>
      </w:r>
    </w:p>
    <w:p w14:paraId="408A8344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B379A61" w14:textId="1A65A31D" w:rsidR="003B26F7" w:rsidRDefault="009309D2" w:rsidP="00520B27">
      <w:pPr>
        <w:pStyle w:val="Perexzprvy"/>
        <w:spacing w:after="0"/>
      </w:pPr>
      <w:r>
        <w:t>V</w:t>
      </w:r>
      <w:r w:rsidR="00E74E91" w:rsidRPr="00E74E91">
        <w:t>íc než 10 000 dětí z celé České republiky se díky vzdělávacímu portálu ČT edu zapojilo do soutěže Tančí celá škola</w:t>
      </w:r>
      <w:r w:rsidRPr="009309D2">
        <w:t>.</w:t>
      </w:r>
      <w:r>
        <w:t xml:space="preserve"> </w:t>
      </w:r>
      <w:r w:rsidR="00C6138A">
        <w:t>Dojmy ze zážitkových výher</w:t>
      </w:r>
      <w:r w:rsidR="00974218" w:rsidRPr="00A154B3">
        <w:t xml:space="preserve"> si </w:t>
      </w:r>
      <w:r w:rsidR="00C6138A">
        <w:t xml:space="preserve">v průběhu jara </w:t>
      </w:r>
      <w:r w:rsidR="00974218" w:rsidRPr="00A154B3">
        <w:t>odn</w:t>
      </w:r>
      <w:r w:rsidR="00C6138A">
        <w:t>eslo více než</w:t>
      </w:r>
      <w:r w:rsidR="00974218" w:rsidRPr="00A154B3">
        <w:t xml:space="preserve"> 200 dětí </w:t>
      </w:r>
      <w:r w:rsidR="00C6138A">
        <w:t>ze škol, které se v soutěži umístily</w:t>
      </w:r>
      <w:r w:rsidR="00974218">
        <w:t xml:space="preserve">. </w:t>
      </w:r>
      <w:r w:rsidR="00716EA4">
        <w:t>Úspěšné</w:t>
      </w:r>
      <w:r w:rsidR="002B17A8" w:rsidRPr="002B17A8">
        <w:t xml:space="preserve"> </w:t>
      </w:r>
      <w:r w:rsidR="002B17A8" w:rsidRPr="00F54639">
        <w:t>týmy</w:t>
      </w:r>
      <w:r w:rsidR="00C6138A">
        <w:t xml:space="preserve"> si zatančily s profesionálními tanečníky ze StarDance, setkaly se s vítězem 13. řady Oskarem Hesem, nahlédly do zákulisí výroby České televize a </w:t>
      </w:r>
      <w:r w:rsidR="002B17A8" w:rsidRPr="002B17A8">
        <w:t xml:space="preserve">zažily atmosféru, kterou dosud znaly </w:t>
      </w:r>
      <w:r>
        <w:t>pouze</w:t>
      </w:r>
      <w:r w:rsidR="002B17A8" w:rsidRPr="002B17A8">
        <w:t xml:space="preserve"> z televizních obrazovek.</w:t>
      </w:r>
      <w:r w:rsidR="00E95341">
        <w:t xml:space="preserve"> </w:t>
      </w:r>
    </w:p>
    <w:p w14:paraId="53DAE135" w14:textId="77777777" w:rsidR="00266D85" w:rsidRDefault="00266D85" w:rsidP="00520B27">
      <w:pPr>
        <w:pStyle w:val="Textzprvy"/>
        <w:spacing w:after="0"/>
      </w:pPr>
    </w:p>
    <w:p w14:paraId="2F01D75E" w14:textId="1ACC1CB8" w:rsidR="00716EA4" w:rsidRDefault="00794CFD" w:rsidP="00520B27">
      <w:pPr>
        <w:pStyle w:val="Textzprvy"/>
        <w:spacing w:after="0"/>
      </w:pPr>
      <w:r w:rsidRPr="00F54639">
        <w:t>Vítězn</w:t>
      </w:r>
      <w:r w:rsidR="00F54639" w:rsidRPr="00F54639">
        <w:t xml:space="preserve">é </w:t>
      </w:r>
      <w:r w:rsidR="00C6138A">
        <w:t xml:space="preserve">týmy žáků </w:t>
      </w:r>
      <w:r w:rsidR="007F0F85" w:rsidRPr="00F54639">
        <w:t>si</w:t>
      </w:r>
      <w:r w:rsidRPr="00F54639">
        <w:t xml:space="preserve"> užily taneční lekci </w:t>
      </w:r>
      <w:r w:rsidR="00197ECB" w:rsidRPr="00F54639">
        <w:t xml:space="preserve">po boku </w:t>
      </w:r>
      <w:r w:rsidR="00C6138A">
        <w:t xml:space="preserve">profesionálů a účastníků StarDance </w:t>
      </w:r>
      <w:r w:rsidR="00197ECB" w:rsidRPr="00F54639">
        <w:t xml:space="preserve">Lenky Nory Návorkové </w:t>
      </w:r>
      <w:r w:rsidR="00206361">
        <w:t xml:space="preserve">nebo </w:t>
      </w:r>
      <w:r w:rsidR="00197ECB" w:rsidRPr="00F54639">
        <w:t>Jakuba Mazůcha</w:t>
      </w:r>
      <w:r w:rsidR="00206361">
        <w:t xml:space="preserve"> přímo ve své škole. </w:t>
      </w:r>
      <w:r w:rsidR="005F3207" w:rsidRPr="006407D9">
        <w:rPr>
          <w:i/>
        </w:rPr>
        <w:t>„</w:t>
      </w:r>
      <w:r w:rsidR="00197ECB" w:rsidRPr="006407D9">
        <w:rPr>
          <w:i/>
        </w:rPr>
        <w:t>Kuba byl skvělý</w:t>
      </w:r>
      <w:r w:rsidR="00482637">
        <w:rPr>
          <w:i/>
        </w:rPr>
        <w:t>,</w:t>
      </w:r>
      <w:r w:rsidR="00197ECB" w:rsidRPr="006407D9">
        <w:rPr>
          <w:i/>
        </w:rPr>
        <w:t xml:space="preserve"> holčičky byly nadšené. Všechny doma rodičům tancovaly sambu a </w:t>
      </w:r>
      <w:r w:rsidR="00206361" w:rsidRPr="006407D9">
        <w:rPr>
          <w:i/>
        </w:rPr>
        <w:t>cha-chu</w:t>
      </w:r>
      <w:r w:rsidR="00197ECB" w:rsidRPr="006407D9">
        <w:rPr>
          <w:i/>
        </w:rPr>
        <w:t>. Rodiče mně a České televizi děkovali za nádherný projekt,</w:t>
      </w:r>
      <w:r w:rsidR="005F3207" w:rsidRPr="006407D9">
        <w:rPr>
          <w:i/>
        </w:rPr>
        <w:t>“</w:t>
      </w:r>
      <w:r w:rsidR="005F3207" w:rsidRPr="00F54639">
        <w:t xml:space="preserve"> </w:t>
      </w:r>
      <w:r w:rsidR="00716EA4" w:rsidRPr="00F54639">
        <w:t>sdílela své dojmy</w:t>
      </w:r>
      <w:r w:rsidR="001C4BBC" w:rsidRPr="00F54639">
        <w:t xml:space="preserve"> učitelka</w:t>
      </w:r>
      <w:r w:rsidR="00716EA4" w:rsidRPr="00F54639">
        <w:t xml:space="preserve"> </w:t>
      </w:r>
      <w:r w:rsidR="00716EA4" w:rsidRPr="00F54639">
        <w:rPr>
          <w:b/>
          <w:bCs/>
        </w:rPr>
        <w:t>Milada Fialová</w:t>
      </w:r>
      <w:r w:rsidR="005F3207" w:rsidRPr="00F54639">
        <w:t xml:space="preserve"> </w:t>
      </w:r>
      <w:r w:rsidR="00716EA4" w:rsidRPr="00F54639">
        <w:t>za vítězn</w:t>
      </w:r>
      <w:r w:rsidR="00842D95" w:rsidRPr="00F54639">
        <w:t xml:space="preserve">ý tým </w:t>
      </w:r>
      <w:r w:rsidR="00716EA4" w:rsidRPr="00F54639">
        <w:t>kategorie mateřských škol</w:t>
      </w:r>
      <w:r w:rsidR="00842D95" w:rsidRPr="00F54639">
        <w:t xml:space="preserve"> </w:t>
      </w:r>
      <w:r w:rsidR="00C6138A">
        <w:t>z</w:t>
      </w:r>
      <w:r w:rsidR="00842D95" w:rsidRPr="00F54639">
        <w:t xml:space="preserve"> MŠ Štramberk.</w:t>
      </w:r>
    </w:p>
    <w:p w14:paraId="73FFFA90" w14:textId="77777777" w:rsidR="00520B27" w:rsidRPr="00F54639" w:rsidRDefault="00520B27" w:rsidP="00520B27">
      <w:pPr>
        <w:pStyle w:val="Textzprvy"/>
        <w:spacing w:after="0"/>
      </w:pPr>
    </w:p>
    <w:p w14:paraId="26C10DF9" w14:textId="4A6812D8" w:rsidR="001B6609" w:rsidRDefault="007F0F85" w:rsidP="00520B27">
      <w:pPr>
        <w:pStyle w:val="Textzprvy"/>
        <w:spacing w:after="0"/>
      </w:pPr>
      <w:r>
        <w:t>Skupiny</w:t>
      </w:r>
      <w:r w:rsidR="00C16DAE">
        <w:t xml:space="preserve">, které se v soutěži umístily </w:t>
      </w:r>
      <w:r w:rsidR="003366B4">
        <w:t>na 2. a 3. míst</w:t>
      </w:r>
      <w:r w:rsidR="00C16DAE">
        <w:t xml:space="preserve">ech, </w:t>
      </w:r>
      <w:r w:rsidR="009554D8">
        <w:t>dostal</w:t>
      </w:r>
      <w:r w:rsidR="00A154B3">
        <w:t>y</w:t>
      </w:r>
      <w:r w:rsidR="003366B4">
        <w:t xml:space="preserve"> </w:t>
      </w:r>
      <w:r w:rsidR="009554D8">
        <w:t xml:space="preserve">možnost </w:t>
      </w:r>
      <w:r w:rsidR="00C16DAE">
        <w:t>se zúčastnit besedy s vítězem 13. řady StarDance Oskarem Hese</w:t>
      </w:r>
      <w:r w:rsidR="001B6609">
        <w:t>m</w:t>
      </w:r>
      <w:r w:rsidR="00C16DAE">
        <w:t xml:space="preserve"> nebo účastnicí</w:t>
      </w:r>
      <w:r w:rsidR="001B6609">
        <w:t xml:space="preserve"> též</w:t>
      </w:r>
      <w:r w:rsidR="00EA02DC">
        <w:t>e</w:t>
      </w:r>
      <w:r w:rsidR="001B6609">
        <w:t xml:space="preserve"> řady</w:t>
      </w:r>
      <w:r w:rsidR="00C16DAE">
        <w:t xml:space="preserve"> Martinou Ptáčkovou. Zároveň n</w:t>
      </w:r>
      <w:r w:rsidR="009554D8">
        <w:t>avštívi</w:t>
      </w:r>
      <w:r w:rsidR="00C16DAE">
        <w:t>l</w:t>
      </w:r>
      <w:r w:rsidR="00EA02DC">
        <w:t>y</w:t>
      </w:r>
      <w:r w:rsidR="009554D8">
        <w:t xml:space="preserve"> prostory </w:t>
      </w:r>
      <w:r w:rsidR="001746EE">
        <w:t xml:space="preserve">České televize </w:t>
      </w:r>
      <w:r w:rsidR="00C16DAE">
        <w:t>na</w:t>
      </w:r>
      <w:r w:rsidR="001746EE">
        <w:t> Kavčích horách</w:t>
      </w:r>
      <w:r w:rsidR="00C16DAE">
        <w:t xml:space="preserve"> a v Ostravě</w:t>
      </w:r>
      <w:r w:rsidR="009554D8">
        <w:t xml:space="preserve">. </w:t>
      </w:r>
      <w:r w:rsidR="00C16DAE">
        <w:t>V Praze se podíval</w:t>
      </w:r>
      <w:r w:rsidR="00EA02DC">
        <w:t>y</w:t>
      </w:r>
      <w:r w:rsidR="00C16DAE">
        <w:t xml:space="preserve"> nejen do míst, kam návštěvníky zavedou běžné prohlídky, ale </w:t>
      </w:r>
      <w:r w:rsidR="00EA02DC">
        <w:t>zažily</w:t>
      </w:r>
      <w:r w:rsidR="00C16DAE">
        <w:t xml:space="preserve"> také </w:t>
      </w:r>
      <w:r w:rsidR="009554D8" w:rsidRPr="009554D8">
        <w:t>jedinečný pohled do scénického provozu.</w:t>
      </w:r>
      <w:r w:rsidR="00974218">
        <w:t xml:space="preserve"> </w:t>
      </w:r>
      <w:r w:rsidR="00C16DAE">
        <w:t xml:space="preserve">Žáci </w:t>
      </w:r>
      <w:r w:rsidR="001B6609">
        <w:t xml:space="preserve">a jejich učitelé </w:t>
      </w:r>
      <w:r w:rsidR="00C16DAE">
        <w:t xml:space="preserve">se mohli na vlastní </w:t>
      </w:r>
      <w:r w:rsidR="006773A1">
        <w:t xml:space="preserve">oči </w:t>
      </w:r>
      <w:r w:rsidR="00C16DAE">
        <w:t xml:space="preserve">podívat, jak vznikají dekorace pro </w:t>
      </w:r>
      <w:r w:rsidR="001B6609">
        <w:t>filmy a seriály České televize</w:t>
      </w:r>
      <w:r w:rsidR="00C16DAE">
        <w:t xml:space="preserve"> např. v </w:t>
      </w:r>
      <w:proofErr w:type="spellStart"/>
      <w:r w:rsidR="00C16DAE">
        <w:t>kaš</w:t>
      </w:r>
      <w:r w:rsidR="002A16D7">
        <w:t>í</w:t>
      </w:r>
      <w:r w:rsidR="00C16DAE">
        <w:t>rně</w:t>
      </w:r>
      <w:proofErr w:type="spellEnd"/>
      <w:r w:rsidR="00C16DAE">
        <w:t>, truhlárně nebo malířské dílně.</w:t>
      </w:r>
    </w:p>
    <w:p w14:paraId="2E4CA6AB" w14:textId="77777777" w:rsidR="00520B27" w:rsidRDefault="00520B27" w:rsidP="00520B27">
      <w:pPr>
        <w:pStyle w:val="Textzprvy"/>
        <w:spacing w:after="0"/>
      </w:pPr>
    </w:p>
    <w:p w14:paraId="73D7B715" w14:textId="2A23C653" w:rsidR="003366B4" w:rsidRDefault="00302ED8" w:rsidP="00520B27">
      <w:pPr>
        <w:pStyle w:val="Textzprvy"/>
        <w:spacing w:after="0"/>
      </w:pPr>
      <w:r w:rsidRPr="00855F76">
        <w:rPr>
          <w:i/>
        </w:rPr>
        <w:t>„Soutěž Tančí celá škola</w:t>
      </w:r>
      <w:r w:rsidR="009E26C7" w:rsidRPr="00855F76">
        <w:rPr>
          <w:i/>
        </w:rPr>
        <w:t xml:space="preserve"> je aktivit</w:t>
      </w:r>
      <w:r w:rsidR="002D23EC" w:rsidRPr="00855F76">
        <w:rPr>
          <w:i/>
        </w:rPr>
        <w:t>ou</w:t>
      </w:r>
      <w:r w:rsidR="009E26C7" w:rsidRPr="00855F76">
        <w:rPr>
          <w:i/>
        </w:rPr>
        <w:t>, kterou ČT edu motiv</w:t>
      </w:r>
      <w:r w:rsidR="002D23EC" w:rsidRPr="00855F76">
        <w:rPr>
          <w:i/>
        </w:rPr>
        <w:t>uje</w:t>
      </w:r>
      <w:r w:rsidR="00E25FC2" w:rsidRPr="00855F76">
        <w:rPr>
          <w:i/>
        </w:rPr>
        <w:t xml:space="preserve"> děti</w:t>
      </w:r>
      <w:r w:rsidR="009E26C7" w:rsidRPr="00855F76">
        <w:rPr>
          <w:i/>
        </w:rPr>
        <w:t xml:space="preserve"> </w:t>
      </w:r>
      <w:r w:rsidR="00EB4444" w:rsidRPr="00855F76">
        <w:rPr>
          <w:i/>
        </w:rPr>
        <w:t>k</w:t>
      </w:r>
      <w:r w:rsidR="00E25FC2" w:rsidRPr="00855F76">
        <w:rPr>
          <w:i/>
        </w:rPr>
        <w:t> </w:t>
      </w:r>
      <w:r w:rsidR="00EB4444" w:rsidRPr="00855F76">
        <w:rPr>
          <w:i/>
        </w:rPr>
        <w:t>tomu</w:t>
      </w:r>
      <w:r w:rsidR="00E25FC2" w:rsidRPr="00855F76">
        <w:rPr>
          <w:i/>
        </w:rPr>
        <w:t xml:space="preserve">, aby se více a pravidelně hýbaly. </w:t>
      </w:r>
      <w:r w:rsidR="00482637" w:rsidRPr="00855F76">
        <w:rPr>
          <w:i/>
        </w:rPr>
        <w:t>Doufáme, že taneční lekce pro vítěze pomohly žákům posunout se dál v </w:t>
      </w:r>
      <w:r w:rsidR="00E25FC2" w:rsidRPr="00855F76">
        <w:rPr>
          <w:i/>
        </w:rPr>
        <w:t>něčem</w:t>
      </w:r>
      <w:r w:rsidR="00482637" w:rsidRPr="00855F76">
        <w:rPr>
          <w:i/>
        </w:rPr>
        <w:t xml:space="preserve">, </w:t>
      </w:r>
      <w:r w:rsidR="00E25FC2" w:rsidRPr="00855F76">
        <w:rPr>
          <w:i/>
        </w:rPr>
        <w:t>co</w:t>
      </w:r>
      <w:r w:rsidR="00482637" w:rsidRPr="00855F76">
        <w:rPr>
          <w:i/>
        </w:rPr>
        <w:t xml:space="preserve"> je baví. Osobní setkání s účastníky StarDance </w:t>
      </w:r>
      <w:r w:rsidR="00A87E25" w:rsidRPr="00855F76">
        <w:rPr>
          <w:i/>
        </w:rPr>
        <w:t>pro</w:t>
      </w:r>
      <w:r w:rsidR="00482637" w:rsidRPr="00855F76">
        <w:rPr>
          <w:i/>
        </w:rPr>
        <w:t xml:space="preserve"> </w:t>
      </w:r>
      <w:r w:rsidR="00E25FC2" w:rsidRPr="00855F76">
        <w:rPr>
          <w:i/>
        </w:rPr>
        <w:t>ně</w:t>
      </w:r>
      <w:r w:rsidR="00482637" w:rsidRPr="00855F76">
        <w:rPr>
          <w:i/>
        </w:rPr>
        <w:t xml:space="preserve"> </w:t>
      </w:r>
      <w:r w:rsidR="00E25FC2" w:rsidRPr="00855F76">
        <w:rPr>
          <w:i/>
        </w:rPr>
        <w:t>bylo</w:t>
      </w:r>
      <w:r w:rsidR="00482637" w:rsidRPr="00855F76">
        <w:rPr>
          <w:i/>
        </w:rPr>
        <w:t xml:space="preserve"> inspirativní</w:t>
      </w:r>
      <w:r w:rsidR="006D22CC" w:rsidRPr="00855F76">
        <w:rPr>
          <w:i/>
        </w:rPr>
        <w:t>. S </w:t>
      </w:r>
      <w:r w:rsidR="0080774E" w:rsidRPr="00855F76">
        <w:rPr>
          <w:i/>
        </w:rPr>
        <w:t>celebritami</w:t>
      </w:r>
      <w:r w:rsidR="006D22CC" w:rsidRPr="00855F76">
        <w:rPr>
          <w:i/>
        </w:rPr>
        <w:t xml:space="preserve"> probrali nejen zákulisní perličky, ale také jak se v tanci zdokonalit a kam směřovat dál,“ </w:t>
      </w:r>
      <w:r w:rsidR="006D22CC" w:rsidRPr="00855F76">
        <w:t>shrnuje</w:t>
      </w:r>
      <w:r w:rsidR="00370455" w:rsidRPr="00370455">
        <w:t xml:space="preserve"> </w:t>
      </w:r>
      <w:r w:rsidR="00370455" w:rsidRPr="00855F76">
        <w:t xml:space="preserve">projektová manažerka ČT </w:t>
      </w:r>
      <w:proofErr w:type="spellStart"/>
      <w:r w:rsidR="00370455" w:rsidRPr="00855F76">
        <w:t>edu</w:t>
      </w:r>
      <w:proofErr w:type="spellEnd"/>
      <w:r w:rsidR="006D22CC" w:rsidRPr="00855F76">
        <w:t xml:space="preserve"> </w:t>
      </w:r>
      <w:r w:rsidR="006D22CC" w:rsidRPr="00855F76">
        <w:rPr>
          <w:b/>
        </w:rPr>
        <w:t>Lenka Čtvrtečková</w:t>
      </w:r>
      <w:r w:rsidR="006D22CC" w:rsidRPr="00855F76">
        <w:t>.</w:t>
      </w:r>
    </w:p>
    <w:p w14:paraId="74E747B0" w14:textId="77777777" w:rsidR="00520B27" w:rsidRPr="006407D9" w:rsidRDefault="00520B27" w:rsidP="00520B27">
      <w:pPr>
        <w:pStyle w:val="Textzprvy"/>
        <w:spacing w:after="0"/>
      </w:pPr>
    </w:p>
    <w:p w14:paraId="3E7D491B" w14:textId="4EF08369" w:rsidR="00966A9B" w:rsidRDefault="00FB0F64" w:rsidP="00520B27">
      <w:pPr>
        <w:pStyle w:val="Textzprvy"/>
        <w:spacing w:after="0"/>
      </w:pPr>
      <w:r>
        <w:t>V pořadí čtvrtý</w:t>
      </w:r>
      <w:r w:rsidR="001C4BBC" w:rsidRPr="001C4BBC">
        <w:t xml:space="preserve"> ročník soutěže Tančí celá škola</w:t>
      </w:r>
      <w:r w:rsidR="007F0F85">
        <w:t xml:space="preserve"> odstartuje </w:t>
      </w:r>
      <w:r w:rsidR="001C4BBC" w:rsidRPr="001C4BBC">
        <w:t xml:space="preserve">spolu s televizní soutěží StarDance </w:t>
      </w:r>
      <w:r w:rsidR="0062689C">
        <w:t xml:space="preserve">na podzim </w:t>
      </w:r>
      <w:r w:rsidR="007F0F85">
        <w:t>ro</w:t>
      </w:r>
      <w:r w:rsidR="0062689C">
        <w:t>ku</w:t>
      </w:r>
      <w:r w:rsidR="007F0F85">
        <w:t xml:space="preserve"> </w:t>
      </w:r>
      <w:r w:rsidR="001C4BBC" w:rsidRPr="001C4BBC">
        <w:t>2026.</w:t>
      </w:r>
    </w:p>
    <w:bookmarkEnd w:id="0"/>
    <w:p w14:paraId="521ABBD4" w14:textId="77777777" w:rsidR="00520B27" w:rsidRDefault="00520B27" w:rsidP="00520B27">
      <w:pPr>
        <w:pStyle w:val="Textzprvy"/>
        <w:spacing w:after="0"/>
        <w:rPr>
          <w:bCs/>
        </w:rPr>
      </w:pPr>
    </w:p>
    <w:p w14:paraId="676A5345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5095C53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BF6D" w14:textId="77777777" w:rsidR="00EA02DC" w:rsidRDefault="00EA02DC" w:rsidP="00FE502B">
      <w:r>
        <w:separator/>
      </w:r>
    </w:p>
  </w:endnote>
  <w:endnote w:type="continuationSeparator" w:id="0">
    <w:p w14:paraId="00FCA280" w14:textId="77777777" w:rsidR="00EA02DC" w:rsidRDefault="00EA02D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BDC8" w14:textId="77777777" w:rsidR="00EA02DC" w:rsidRPr="00B90A0A" w:rsidRDefault="00EA02DC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690E60AB" w14:textId="77777777" w:rsidR="00EA02DC" w:rsidRPr="00B90A0A" w:rsidRDefault="00EA02DC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679F771B" w14:textId="77777777" w:rsidR="00EA02DC" w:rsidRPr="007312C5" w:rsidRDefault="00EA02DC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8EF9" w14:textId="77777777" w:rsidR="00EA02DC" w:rsidRDefault="00EA02DC" w:rsidP="00FE502B">
      <w:r>
        <w:separator/>
      </w:r>
    </w:p>
  </w:footnote>
  <w:footnote w:type="continuationSeparator" w:id="0">
    <w:p w14:paraId="7190EAC4" w14:textId="77777777" w:rsidR="00EA02DC" w:rsidRDefault="00EA02D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D0E5" w14:textId="77777777" w:rsidR="00EA02DC" w:rsidRDefault="00EA02DC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4A0C6F" wp14:editId="32CBBCD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8EA6A" w14:textId="77777777" w:rsidR="00EA02DC" w:rsidRPr="00E5126A" w:rsidRDefault="00EA02DC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A0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3D8EA6A" w14:textId="77777777" w:rsidR="00EA02DC" w:rsidRPr="00E5126A" w:rsidRDefault="00EA02DC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176422" wp14:editId="15694DC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69B8"/>
    <w:multiLevelType w:val="multilevel"/>
    <w:tmpl w:val="2CC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42C46"/>
    <w:multiLevelType w:val="multilevel"/>
    <w:tmpl w:val="754A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95E27"/>
    <w:multiLevelType w:val="multilevel"/>
    <w:tmpl w:val="70B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41B24"/>
    <w:multiLevelType w:val="multilevel"/>
    <w:tmpl w:val="BD7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72213">
    <w:abstractNumId w:val="1"/>
  </w:num>
  <w:num w:numId="2" w16cid:durableId="1618366147">
    <w:abstractNumId w:val="0"/>
  </w:num>
  <w:num w:numId="3" w16cid:durableId="442001148">
    <w:abstractNumId w:val="5"/>
  </w:num>
  <w:num w:numId="4" w16cid:durableId="1826165426">
    <w:abstractNumId w:val="2"/>
  </w:num>
  <w:num w:numId="5" w16cid:durableId="114522447">
    <w:abstractNumId w:val="4"/>
  </w:num>
  <w:num w:numId="6" w16cid:durableId="2108576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74"/>
    <w:rsid w:val="0000458C"/>
    <w:rsid w:val="00005066"/>
    <w:rsid w:val="00005CB7"/>
    <w:rsid w:val="00041F97"/>
    <w:rsid w:val="00054142"/>
    <w:rsid w:val="0006071E"/>
    <w:rsid w:val="00070486"/>
    <w:rsid w:val="00074F2B"/>
    <w:rsid w:val="0007518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256F7"/>
    <w:rsid w:val="0013342A"/>
    <w:rsid w:val="0013378E"/>
    <w:rsid w:val="00135103"/>
    <w:rsid w:val="00137CD5"/>
    <w:rsid w:val="00137D28"/>
    <w:rsid w:val="00144247"/>
    <w:rsid w:val="00144618"/>
    <w:rsid w:val="001509D6"/>
    <w:rsid w:val="00156863"/>
    <w:rsid w:val="0016265D"/>
    <w:rsid w:val="001661E7"/>
    <w:rsid w:val="001746EE"/>
    <w:rsid w:val="00176B98"/>
    <w:rsid w:val="00176BB2"/>
    <w:rsid w:val="001947C7"/>
    <w:rsid w:val="001953ED"/>
    <w:rsid w:val="00197000"/>
    <w:rsid w:val="00197ECB"/>
    <w:rsid w:val="001A560A"/>
    <w:rsid w:val="001B5576"/>
    <w:rsid w:val="001B6609"/>
    <w:rsid w:val="001B7C3A"/>
    <w:rsid w:val="001C461E"/>
    <w:rsid w:val="001C4BBC"/>
    <w:rsid w:val="001D477C"/>
    <w:rsid w:val="001D5B9F"/>
    <w:rsid w:val="001E6886"/>
    <w:rsid w:val="00206361"/>
    <w:rsid w:val="002157D9"/>
    <w:rsid w:val="00217E15"/>
    <w:rsid w:val="002370B2"/>
    <w:rsid w:val="00261F74"/>
    <w:rsid w:val="00266600"/>
    <w:rsid w:val="00266D85"/>
    <w:rsid w:val="00271094"/>
    <w:rsid w:val="00284E29"/>
    <w:rsid w:val="002A16D7"/>
    <w:rsid w:val="002A57EC"/>
    <w:rsid w:val="002B17A8"/>
    <w:rsid w:val="002C54A8"/>
    <w:rsid w:val="002D23EC"/>
    <w:rsid w:val="002D4966"/>
    <w:rsid w:val="002E7A62"/>
    <w:rsid w:val="003028E3"/>
    <w:rsid w:val="00302ED8"/>
    <w:rsid w:val="003032A0"/>
    <w:rsid w:val="0032189A"/>
    <w:rsid w:val="00324976"/>
    <w:rsid w:val="003366B4"/>
    <w:rsid w:val="00343CF5"/>
    <w:rsid w:val="0035007A"/>
    <w:rsid w:val="003533FD"/>
    <w:rsid w:val="003534B8"/>
    <w:rsid w:val="003559C7"/>
    <w:rsid w:val="00356DAA"/>
    <w:rsid w:val="00362DBE"/>
    <w:rsid w:val="00370455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3B50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82637"/>
    <w:rsid w:val="00491C8D"/>
    <w:rsid w:val="00495845"/>
    <w:rsid w:val="004A0EC5"/>
    <w:rsid w:val="004A43E3"/>
    <w:rsid w:val="004C173D"/>
    <w:rsid w:val="004C78E8"/>
    <w:rsid w:val="004D2FAA"/>
    <w:rsid w:val="004D3E0B"/>
    <w:rsid w:val="004E2C11"/>
    <w:rsid w:val="004F12BC"/>
    <w:rsid w:val="004F20CE"/>
    <w:rsid w:val="004F4E54"/>
    <w:rsid w:val="004F6922"/>
    <w:rsid w:val="004F74D6"/>
    <w:rsid w:val="00502805"/>
    <w:rsid w:val="005128CB"/>
    <w:rsid w:val="00516E0D"/>
    <w:rsid w:val="00520B27"/>
    <w:rsid w:val="00521969"/>
    <w:rsid w:val="005230C9"/>
    <w:rsid w:val="00533E7F"/>
    <w:rsid w:val="00533EDF"/>
    <w:rsid w:val="00536374"/>
    <w:rsid w:val="0054275C"/>
    <w:rsid w:val="00544A80"/>
    <w:rsid w:val="0054738B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B31CC"/>
    <w:rsid w:val="005C3FD5"/>
    <w:rsid w:val="005D7E81"/>
    <w:rsid w:val="005E0F3E"/>
    <w:rsid w:val="005E260D"/>
    <w:rsid w:val="005E7084"/>
    <w:rsid w:val="005F3207"/>
    <w:rsid w:val="005F7332"/>
    <w:rsid w:val="00600EB3"/>
    <w:rsid w:val="0062689C"/>
    <w:rsid w:val="006274D7"/>
    <w:rsid w:val="006277A4"/>
    <w:rsid w:val="00630721"/>
    <w:rsid w:val="00630BFE"/>
    <w:rsid w:val="006355B5"/>
    <w:rsid w:val="00636765"/>
    <w:rsid w:val="006407D9"/>
    <w:rsid w:val="0065549D"/>
    <w:rsid w:val="0065635A"/>
    <w:rsid w:val="00676729"/>
    <w:rsid w:val="006773A1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68D1"/>
    <w:rsid w:val="006D22CC"/>
    <w:rsid w:val="006D2FEB"/>
    <w:rsid w:val="006E63CB"/>
    <w:rsid w:val="006F3AE3"/>
    <w:rsid w:val="006F6107"/>
    <w:rsid w:val="00701BCE"/>
    <w:rsid w:val="00704CB4"/>
    <w:rsid w:val="00704FFD"/>
    <w:rsid w:val="00716EA4"/>
    <w:rsid w:val="0071708A"/>
    <w:rsid w:val="00725D98"/>
    <w:rsid w:val="00730BFE"/>
    <w:rsid w:val="007312C5"/>
    <w:rsid w:val="007332F6"/>
    <w:rsid w:val="00734D80"/>
    <w:rsid w:val="00741409"/>
    <w:rsid w:val="00745BEE"/>
    <w:rsid w:val="007853E0"/>
    <w:rsid w:val="00794CFD"/>
    <w:rsid w:val="007A573F"/>
    <w:rsid w:val="007D78C7"/>
    <w:rsid w:val="007F0F85"/>
    <w:rsid w:val="007F6697"/>
    <w:rsid w:val="008046B3"/>
    <w:rsid w:val="008070ED"/>
    <w:rsid w:val="0080774E"/>
    <w:rsid w:val="0082159F"/>
    <w:rsid w:val="008244BA"/>
    <w:rsid w:val="0083357C"/>
    <w:rsid w:val="0084209E"/>
    <w:rsid w:val="00842D95"/>
    <w:rsid w:val="008528D3"/>
    <w:rsid w:val="00855F76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04D93"/>
    <w:rsid w:val="00917E36"/>
    <w:rsid w:val="00923FD5"/>
    <w:rsid w:val="009309D2"/>
    <w:rsid w:val="00940DAD"/>
    <w:rsid w:val="0095031E"/>
    <w:rsid w:val="009554D8"/>
    <w:rsid w:val="00957408"/>
    <w:rsid w:val="0096200E"/>
    <w:rsid w:val="00964730"/>
    <w:rsid w:val="00966A9B"/>
    <w:rsid w:val="00974218"/>
    <w:rsid w:val="00985DCE"/>
    <w:rsid w:val="00995CA1"/>
    <w:rsid w:val="00997930"/>
    <w:rsid w:val="009A037D"/>
    <w:rsid w:val="009B1D76"/>
    <w:rsid w:val="009B47EE"/>
    <w:rsid w:val="009C281E"/>
    <w:rsid w:val="009C35B4"/>
    <w:rsid w:val="009D0DB2"/>
    <w:rsid w:val="009E1BB0"/>
    <w:rsid w:val="009E26C7"/>
    <w:rsid w:val="009E753A"/>
    <w:rsid w:val="009F00FC"/>
    <w:rsid w:val="00A025AB"/>
    <w:rsid w:val="00A0297D"/>
    <w:rsid w:val="00A03445"/>
    <w:rsid w:val="00A04340"/>
    <w:rsid w:val="00A11A8A"/>
    <w:rsid w:val="00A154B3"/>
    <w:rsid w:val="00A24833"/>
    <w:rsid w:val="00A35054"/>
    <w:rsid w:val="00A36664"/>
    <w:rsid w:val="00A402BB"/>
    <w:rsid w:val="00A44851"/>
    <w:rsid w:val="00A524D3"/>
    <w:rsid w:val="00A815A1"/>
    <w:rsid w:val="00A82B5D"/>
    <w:rsid w:val="00A85226"/>
    <w:rsid w:val="00A85A56"/>
    <w:rsid w:val="00A873B9"/>
    <w:rsid w:val="00A87E25"/>
    <w:rsid w:val="00AA4AF3"/>
    <w:rsid w:val="00AA4E79"/>
    <w:rsid w:val="00AB00FF"/>
    <w:rsid w:val="00AC0789"/>
    <w:rsid w:val="00AC0E90"/>
    <w:rsid w:val="00AE7819"/>
    <w:rsid w:val="00AF66BB"/>
    <w:rsid w:val="00AF70F3"/>
    <w:rsid w:val="00B0047C"/>
    <w:rsid w:val="00B01750"/>
    <w:rsid w:val="00B12AE8"/>
    <w:rsid w:val="00B277E8"/>
    <w:rsid w:val="00B3184D"/>
    <w:rsid w:val="00B42875"/>
    <w:rsid w:val="00B438C2"/>
    <w:rsid w:val="00B57E6C"/>
    <w:rsid w:val="00B70653"/>
    <w:rsid w:val="00B8298B"/>
    <w:rsid w:val="00B87A30"/>
    <w:rsid w:val="00B90A0A"/>
    <w:rsid w:val="00B95574"/>
    <w:rsid w:val="00BB0F4D"/>
    <w:rsid w:val="00BB15EC"/>
    <w:rsid w:val="00BC1512"/>
    <w:rsid w:val="00BD0489"/>
    <w:rsid w:val="00BD35A7"/>
    <w:rsid w:val="00BE3041"/>
    <w:rsid w:val="00BF286D"/>
    <w:rsid w:val="00BF3E23"/>
    <w:rsid w:val="00C073BF"/>
    <w:rsid w:val="00C10BBD"/>
    <w:rsid w:val="00C1201F"/>
    <w:rsid w:val="00C164E8"/>
    <w:rsid w:val="00C16DAE"/>
    <w:rsid w:val="00C31352"/>
    <w:rsid w:val="00C37473"/>
    <w:rsid w:val="00C6138A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5477"/>
    <w:rsid w:val="00CA7EB5"/>
    <w:rsid w:val="00CB3912"/>
    <w:rsid w:val="00CD48D9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0BB2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F349B"/>
    <w:rsid w:val="00E054C5"/>
    <w:rsid w:val="00E13A8C"/>
    <w:rsid w:val="00E14A9E"/>
    <w:rsid w:val="00E16DD2"/>
    <w:rsid w:val="00E23816"/>
    <w:rsid w:val="00E25FC2"/>
    <w:rsid w:val="00E32F08"/>
    <w:rsid w:val="00E5126A"/>
    <w:rsid w:val="00E6289E"/>
    <w:rsid w:val="00E74E91"/>
    <w:rsid w:val="00E7521B"/>
    <w:rsid w:val="00E83211"/>
    <w:rsid w:val="00E8520A"/>
    <w:rsid w:val="00E86353"/>
    <w:rsid w:val="00E869F8"/>
    <w:rsid w:val="00E95341"/>
    <w:rsid w:val="00EA02DC"/>
    <w:rsid w:val="00EB11BD"/>
    <w:rsid w:val="00EB1FE9"/>
    <w:rsid w:val="00EB4444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54639"/>
    <w:rsid w:val="00F6640A"/>
    <w:rsid w:val="00F672B2"/>
    <w:rsid w:val="00F83415"/>
    <w:rsid w:val="00F905EF"/>
    <w:rsid w:val="00F96AA5"/>
    <w:rsid w:val="00F96B65"/>
    <w:rsid w:val="00FA5350"/>
    <w:rsid w:val="00FA7493"/>
    <w:rsid w:val="00FB0822"/>
    <w:rsid w:val="00FB0F64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B47A9"/>
  <w15:docId w15:val="{19FE5D2E-CA29-41DA-8DF2-FE603F7B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A85226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\Downloads\TZ_SABLONA_2024%20(3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 (3)</Template>
  <TotalTime>13</TotalTime>
  <Pages>1</Pages>
  <Words>334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2206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Konečný Radek</cp:lastModifiedBy>
  <cp:revision>5</cp:revision>
  <cp:lastPrinted>2023-04-18T10:42:00Z</cp:lastPrinted>
  <dcterms:created xsi:type="dcterms:W3CDTF">2025-06-26T14:39:00Z</dcterms:created>
  <dcterms:modified xsi:type="dcterms:W3CDTF">2025-06-26T14:50:00Z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