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CF5D" w14:textId="6A412F0C" w:rsidR="00B24B99" w:rsidRPr="004137D7" w:rsidRDefault="00B24B99" w:rsidP="00B24B99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Projekt Tančí celá škola opět rozhýbal rekordní počet dětí. Zapojilo se jich přes deset tisíc </w:t>
      </w:r>
    </w:p>
    <w:p w14:paraId="5DD0B8BF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2B4C72DF" w14:textId="4A24F9C1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6C23B6">
        <w:rPr>
          <w:rFonts w:ascii="Verdana" w:hAnsi="Verdana"/>
          <w:noProof/>
          <w:color w:val="auto"/>
          <w:sz w:val="18"/>
          <w:szCs w:val="18"/>
        </w:rPr>
        <w:t>13. prosince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2EDF95AD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527DDE52" w14:textId="248B1B2C" w:rsidR="00966A9B" w:rsidRPr="00966A9B" w:rsidRDefault="005435A4" w:rsidP="006C23B6">
      <w:pPr>
        <w:pStyle w:val="Perexzprvy"/>
        <w:spacing w:after="0"/>
      </w:pPr>
      <w:r>
        <w:rPr>
          <w:bCs/>
        </w:rPr>
        <w:t>Soutěž vzdělávacího portálu ČT edu, kter</w:t>
      </w:r>
      <w:r w:rsidR="00416011">
        <w:rPr>
          <w:bCs/>
        </w:rPr>
        <w:t>á</w:t>
      </w:r>
      <w:r>
        <w:rPr>
          <w:bCs/>
        </w:rPr>
        <w:t xml:space="preserve"> motivuje děti a dospívající k pohybu, tanci a</w:t>
      </w:r>
      <w:r w:rsidR="00341043">
        <w:rPr>
          <w:bCs/>
        </w:rPr>
        <w:t> </w:t>
      </w:r>
      <w:r>
        <w:rPr>
          <w:bCs/>
        </w:rPr>
        <w:t>týmové spolupráci</w:t>
      </w:r>
      <w:r w:rsidR="00E37222">
        <w:rPr>
          <w:bCs/>
        </w:rPr>
        <w:t>, o</w:t>
      </w:r>
      <w:r w:rsidR="00280B99">
        <w:t xml:space="preserve">pět </w:t>
      </w:r>
      <w:r w:rsidR="003720E4">
        <w:t>slaví</w:t>
      </w:r>
      <w:r w:rsidR="002E273F">
        <w:t xml:space="preserve"> rekordy.</w:t>
      </w:r>
      <w:r w:rsidR="00280B99">
        <w:t xml:space="preserve"> </w:t>
      </w:r>
      <w:r w:rsidR="00322AE7">
        <w:t>Do třetího ročníku soutěže</w:t>
      </w:r>
      <w:r w:rsidR="00857BF1">
        <w:t xml:space="preserve"> </w:t>
      </w:r>
      <w:r w:rsidR="00280B99">
        <w:t xml:space="preserve">Tančí </w:t>
      </w:r>
      <w:r w:rsidR="00E37222">
        <w:t xml:space="preserve">celá </w:t>
      </w:r>
      <w:r w:rsidR="00857BF1">
        <w:t>škola</w:t>
      </w:r>
      <w:r w:rsidR="00322AE7">
        <w:t xml:space="preserve"> </w:t>
      </w:r>
      <w:r w:rsidR="00CA566E">
        <w:t xml:space="preserve">dorazilo </w:t>
      </w:r>
      <w:r w:rsidR="0042726E">
        <w:t xml:space="preserve">bezmála </w:t>
      </w:r>
      <w:r w:rsidR="00857BF1">
        <w:t>500</w:t>
      </w:r>
      <w:r w:rsidR="00CA566E">
        <w:t xml:space="preserve"> přihlášek</w:t>
      </w:r>
      <w:r w:rsidR="00280B99">
        <w:t>.</w:t>
      </w:r>
      <w:r w:rsidR="002E273F">
        <w:t xml:space="preserve"> O</w:t>
      </w:r>
      <w:r w:rsidR="00857BF1">
        <w:t xml:space="preserve"> titul králů a královen tanečního parketu tak soutěžilo přes 10 </w:t>
      </w:r>
      <w:r w:rsidR="003720E4">
        <w:t>tisíc</w:t>
      </w:r>
      <w:r w:rsidR="00857BF1">
        <w:t xml:space="preserve"> dětí </w:t>
      </w:r>
      <w:r w:rsidR="00280B99">
        <w:t xml:space="preserve">a studentů </w:t>
      </w:r>
      <w:r w:rsidR="00857BF1">
        <w:t>z mateřských, základních a středních škol.</w:t>
      </w:r>
      <w:r w:rsidR="002E273F">
        <w:t xml:space="preserve"> Na vítěze čeká taneční lekce vedená </w:t>
      </w:r>
      <w:r w:rsidR="00AA3935">
        <w:t>profesionálním tanečníkem ze Sta</w:t>
      </w:r>
      <w:r w:rsidR="00005B49">
        <w:t>rDance.</w:t>
      </w:r>
    </w:p>
    <w:p w14:paraId="41C6CCC6" w14:textId="77777777" w:rsidR="003B26F7" w:rsidRPr="00E315F4" w:rsidRDefault="003B26F7" w:rsidP="006C23B6">
      <w:pPr>
        <w:pStyle w:val="Textzprvy"/>
        <w:spacing w:after="0"/>
        <w:rPr>
          <w:bCs/>
          <w:sz w:val="16"/>
          <w:szCs w:val="16"/>
        </w:rPr>
      </w:pPr>
    </w:p>
    <w:p w14:paraId="3803258C" w14:textId="6CE624AF" w:rsidR="004C4A6A" w:rsidRDefault="00CA566E" w:rsidP="006C23B6">
      <w:pPr>
        <w:pStyle w:val="Textzprvy"/>
        <w:spacing w:after="0"/>
        <w:rPr>
          <w:bCs/>
        </w:rPr>
      </w:pPr>
      <w:r w:rsidRPr="00BE59BB">
        <w:rPr>
          <w:bCs/>
        </w:rPr>
        <w:t xml:space="preserve">V loňském roce </w:t>
      </w:r>
      <w:r w:rsidR="00DB2F04" w:rsidRPr="00BE59BB">
        <w:rPr>
          <w:bCs/>
        </w:rPr>
        <w:t xml:space="preserve">se soutěže Tančí celá škola </w:t>
      </w:r>
      <w:r w:rsidRPr="00BE59BB">
        <w:rPr>
          <w:bCs/>
        </w:rPr>
        <w:t>z</w:t>
      </w:r>
      <w:r w:rsidR="00DB2F04" w:rsidRPr="00BE59BB">
        <w:rPr>
          <w:bCs/>
        </w:rPr>
        <w:t xml:space="preserve">účastnilo celkem 390 </w:t>
      </w:r>
      <w:r w:rsidR="0042726E">
        <w:rPr>
          <w:bCs/>
        </w:rPr>
        <w:t>týmů</w:t>
      </w:r>
      <w:r w:rsidR="00E315F4" w:rsidRPr="00BE59BB">
        <w:rPr>
          <w:bCs/>
        </w:rPr>
        <w:t xml:space="preserve">, letos se </w:t>
      </w:r>
      <w:r w:rsidR="003720E4">
        <w:rPr>
          <w:bCs/>
        </w:rPr>
        <w:t xml:space="preserve">počet přihlášek </w:t>
      </w:r>
      <w:r w:rsidR="00E315F4" w:rsidRPr="00BE59BB">
        <w:rPr>
          <w:bCs/>
        </w:rPr>
        <w:t>dotkl hranice 500</w:t>
      </w:r>
      <w:r w:rsidR="00D14E71">
        <w:rPr>
          <w:bCs/>
        </w:rPr>
        <w:t>.</w:t>
      </w:r>
      <w:r w:rsidR="00FC5D28" w:rsidRPr="00BE59BB">
        <w:rPr>
          <w:bCs/>
        </w:rPr>
        <w:t xml:space="preserve"> </w:t>
      </w:r>
      <w:r w:rsidR="00E315F4" w:rsidRPr="00BE59BB">
        <w:rPr>
          <w:bCs/>
          <w:i/>
          <w:iCs/>
        </w:rPr>
        <w:t>„Počet přihlášených škol překonal naše očekávání. Kromě základních a středních škol se letos poprvé zapojily i mateřské školy. Šanci ukázat radost z tance tak dostali i ti nejmenší a využili toho na maximum. Když jsme viděli, kolik pedagogů dovedlo děti k pohybu a spolupráci v týmu, udělalo nám to obrovskou radost. Tahle soutěž není jen o tanci, ale také o překonávání výzev a učení se nový</w:t>
      </w:r>
      <w:r w:rsidR="003720E4">
        <w:rPr>
          <w:bCs/>
          <w:i/>
          <w:iCs/>
        </w:rPr>
        <w:t>m</w:t>
      </w:r>
      <w:r w:rsidR="00E315F4" w:rsidRPr="00BE59BB">
        <w:rPr>
          <w:bCs/>
          <w:i/>
          <w:iCs/>
        </w:rPr>
        <w:t xml:space="preserve"> věcem. Více než 10 tisíc dětí se mohlo přesvědčit o tom, že zvládnou i věci, které se jim zdají ze začátku těžké,</w:t>
      </w:r>
      <w:r w:rsidR="00E315F4" w:rsidRPr="00BE59BB">
        <w:rPr>
          <w:bCs/>
        </w:rPr>
        <w:t xml:space="preserve">" popisuje vedoucí redaktorka ČT edu </w:t>
      </w:r>
      <w:r w:rsidR="00E315F4" w:rsidRPr="004C4A6A">
        <w:rPr>
          <w:b/>
        </w:rPr>
        <w:t>Anna Kabelková.</w:t>
      </w:r>
      <w:r w:rsidR="00E315F4" w:rsidRPr="00BE59BB">
        <w:rPr>
          <w:bCs/>
        </w:rPr>
        <w:t xml:space="preserve"> </w:t>
      </w:r>
    </w:p>
    <w:p w14:paraId="5FC9FA53" w14:textId="77777777" w:rsidR="006C23B6" w:rsidRDefault="006C23B6" w:rsidP="006C23B6">
      <w:pPr>
        <w:pStyle w:val="Textzprvy"/>
        <w:spacing w:after="0"/>
        <w:rPr>
          <w:bCs/>
        </w:rPr>
      </w:pPr>
    </w:p>
    <w:p w14:paraId="10C4B921" w14:textId="77777777" w:rsidR="0018737B" w:rsidRDefault="00DB2F04" w:rsidP="006C23B6">
      <w:pPr>
        <w:pStyle w:val="Textzprvy"/>
        <w:spacing w:after="0"/>
        <w:rPr>
          <w:bCs/>
        </w:rPr>
      </w:pPr>
      <w:r w:rsidRPr="00BE59BB">
        <w:rPr>
          <w:bCs/>
        </w:rPr>
        <w:t>StarDance spojuje rodiny a přátele u televizních obrazovek</w:t>
      </w:r>
      <w:r w:rsidR="00CA566E" w:rsidRPr="00BE59BB">
        <w:rPr>
          <w:bCs/>
        </w:rPr>
        <w:t xml:space="preserve"> </w:t>
      </w:r>
      <w:r w:rsidR="004C11BA" w:rsidRPr="00BE59BB">
        <w:rPr>
          <w:bCs/>
        </w:rPr>
        <w:t>a zároveň</w:t>
      </w:r>
      <w:r w:rsidR="0042726E">
        <w:rPr>
          <w:bCs/>
        </w:rPr>
        <w:t xml:space="preserve"> prostřednictvím soutěže Tančí celá škola</w:t>
      </w:r>
      <w:r w:rsidRPr="00BE59BB">
        <w:rPr>
          <w:bCs/>
        </w:rPr>
        <w:t xml:space="preserve"> </w:t>
      </w:r>
      <w:r w:rsidR="004C11BA" w:rsidRPr="00BE59BB">
        <w:rPr>
          <w:bCs/>
        </w:rPr>
        <w:t>vede</w:t>
      </w:r>
      <w:r w:rsidR="00CA566E" w:rsidRPr="00BE59BB">
        <w:rPr>
          <w:bCs/>
        </w:rPr>
        <w:t xml:space="preserve"> </w:t>
      </w:r>
      <w:r w:rsidR="00AF6597" w:rsidRPr="00BE59BB">
        <w:rPr>
          <w:bCs/>
        </w:rPr>
        <w:t xml:space="preserve">děti </w:t>
      </w:r>
      <w:r w:rsidRPr="00BE59BB">
        <w:rPr>
          <w:bCs/>
        </w:rPr>
        <w:t xml:space="preserve">k radosti z pohybu, skupinové spolupráci a kreativitě. </w:t>
      </w:r>
      <w:r w:rsidR="000E6309" w:rsidRPr="00BE59BB">
        <w:rPr>
          <w:bCs/>
        </w:rPr>
        <w:t>Úkolem pro účastníky bylo sestavit tým a společně vymyslet a odtančit choreografii na</w:t>
      </w:r>
      <w:r w:rsidR="00CA566E" w:rsidRPr="00BE59BB">
        <w:rPr>
          <w:bCs/>
        </w:rPr>
        <w:t xml:space="preserve"> předem vybranou p</w:t>
      </w:r>
      <w:r w:rsidR="000E6309" w:rsidRPr="00BE59BB">
        <w:rPr>
          <w:bCs/>
        </w:rPr>
        <w:t>íseň</w:t>
      </w:r>
      <w:r w:rsidR="00707E9D">
        <w:rPr>
          <w:bCs/>
        </w:rPr>
        <w:t xml:space="preserve"> za použití minimálně dvou povinných tan</w:t>
      </w:r>
      <w:r w:rsidR="00207CA7">
        <w:rPr>
          <w:bCs/>
        </w:rPr>
        <w:t>e</w:t>
      </w:r>
      <w:r w:rsidR="00707E9D">
        <w:rPr>
          <w:bCs/>
        </w:rPr>
        <w:t>čních prvků</w:t>
      </w:r>
      <w:r w:rsidR="000E6309" w:rsidRPr="00BE59BB">
        <w:rPr>
          <w:bCs/>
        </w:rPr>
        <w:t xml:space="preserve">. </w:t>
      </w:r>
    </w:p>
    <w:p w14:paraId="7B88EA7D" w14:textId="77777777" w:rsidR="0018737B" w:rsidRDefault="0018737B" w:rsidP="006C23B6">
      <w:pPr>
        <w:pStyle w:val="Textzprvy"/>
        <w:spacing w:after="0"/>
        <w:rPr>
          <w:bCs/>
        </w:rPr>
      </w:pPr>
    </w:p>
    <w:p w14:paraId="2572043D" w14:textId="65FED046" w:rsidR="00221ADB" w:rsidRDefault="00BE59BB" w:rsidP="006C23B6">
      <w:pPr>
        <w:pStyle w:val="Textzprvy"/>
        <w:spacing w:after="0"/>
        <w:rPr>
          <w:bCs/>
        </w:rPr>
      </w:pPr>
      <w:r>
        <w:rPr>
          <w:bCs/>
        </w:rPr>
        <w:t>„</w:t>
      </w:r>
      <w:r w:rsidRPr="00BE59BB">
        <w:rPr>
          <w:bCs/>
          <w:i/>
          <w:iCs/>
        </w:rPr>
        <w:t xml:space="preserve">Podpora pohybu dětí ve školách je v současnosti důležité téma například i pro </w:t>
      </w:r>
      <w:r w:rsidR="00341043">
        <w:rPr>
          <w:bCs/>
          <w:i/>
          <w:iCs/>
        </w:rPr>
        <w:t>M</w:t>
      </w:r>
      <w:r w:rsidRPr="00BE59BB">
        <w:rPr>
          <w:bCs/>
          <w:i/>
          <w:iCs/>
        </w:rPr>
        <w:t>inisterstvo školství, mládeže a tělovýchovy. Přesah soutěže může být pro učitele téměř neomezený. Děti sestavu často cvičily v hodinách tělesné výchovy, ale píseň někteří využili také v anglickém jazyce. Když učitelé pojali tvorbu soutěžního videa v principech projektové výuky, mohli zapojit i děti, které tancovat nemohly či nechtěly. Například jako střihače, který si tvorbou videa procvičí své digitální kompetence,</w:t>
      </w:r>
      <w:r w:rsidRPr="006D0FD9">
        <w:rPr>
          <w:bCs/>
          <w:i/>
          <w:iCs/>
        </w:rPr>
        <w:t>"</w:t>
      </w:r>
      <w:r>
        <w:rPr>
          <w:bCs/>
        </w:rPr>
        <w:t xml:space="preserve"> vysvětluje </w:t>
      </w:r>
      <w:r w:rsidRPr="00F83A75">
        <w:rPr>
          <w:b/>
        </w:rPr>
        <w:t>Kabelková</w:t>
      </w:r>
      <w:r>
        <w:rPr>
          <w:bCs/>
        </w:rPr>
        <w:t xml:space="preserve">. </w:t>
      </w:r>
    </w:p>
    <w:p w14:paraId="0F652522" w14:textId="77777777" w:rsidR="006C23B6" w:rsidRDefault="006C23B6" w:rsidP="006C23B6">
      <w:pPr>
        <w:pStyle w:val="Textzprvy"/>
        <w:spacing w:after="0"/>
        <w:rPr>
          <w:bCs/>
        </w:rPr>
      </w:pPr>
    </w:p>
    <w:p w14:paraId="32CF74AB" w14:textId="52447CDE" w:rsidR="00937CDD" w:rsidRDefault="00221ADB" w:rsidP="006C23B6">
      <w:pPr>
        <w:pStyle w:val="Textzprvy"/>
        <w:spacing w:after="0" w:line="240" w:lineRule="auto"/>
        <w:rPr>
          <w:bCs/>
        </w:rPr>
      </w:pPr>
      <w:r>
        <w:rPr>
          <w:bCs/>
        </w:rPr>
        <w:t xml:space="preserve">Všechna videa vítězných škol najdete na </w:t>
      </w:r>
      <w:hyperlink r:id="rId8" w:history="1">
        <w:r w:rsidRPr="00E56EF9">
          <w:rPr>
            <w:rStyle w:val="Hypertextovodkaz"/>
            <w:bCs/>
          </w:rPr>
          <w:t>https://edu.ceskatelevize.cz/soutez/tanci-cela-skola/vyherci</w:t>
        </w:r>
      </w:hyperlink>
      <w:r>
        <w:rPr>
          <w:bCs/>
        </w:rPr>
        <w:t>.</w:t>
      </w:r>
    </w:p>
    <w:p w14:paraId="750CE554" w14:textId="77777777" w:rsidR="006C23B6" w:rsidRPr="006C23B6" w:rsidRDefault="006C23B6" w:rsidP="006C23B6">
      <w:pPr>
        <w:pStyle w:val="Textzprvy"/>
        <w:spacing w:after="0" w:line="240" w:lineRule="auto"/>
        <w:rPr>
          <w:bCs/>
        </w:rPr>
      </w:pPr>
    </w:p>
    <w:p w14:paraId="2DC60B3F" w14:textId="07E68D82" w:rsidR="004C4A6A" w:rsidRDefault="004C4A6A" w:rsidP="004C4A6A">
      <w:pPr>
        <w:pStyle w:val="Textzprvy"/>
        <w:spacing w:after="0"/>
        <w:rPr>
          <w:b/>
          <w:bCs/>
        </w:rPr>
      </w:pPr>
      <w:r w:rsidRPr="00B526A8">
        <w:rPr>
          <w:b/>
          <w:bCs/>
        </w:rPr>
        <w:t>Vítězové</w:t>
      </w:r>
    </w:p>
    <w:p w14:paraId="26F3FCA1" w14:textId="77777777" w:rsidR="00300478" w:rsidRDefault="00300478" w:rsidP="004C4A6A">
      <w:pPr>
        <w:pStyle w:val="Textzprvy"/>
        <w:spacing w:after="0"/>
        <w:rPr>
          <w:b/>
          <w:bCs/>
        </w:rPr>
      </w:pPr>
    </w:p>
    <w:p w14:paraId="61C71DE7" w14:textId="6505B381" w:rsidR="004C4A6A" w:rsidRDefault="004C4A6A" w:rsidP="006C23B6">
      <w:pPr>
        <w:pStyle w:val="Textzprvy"/>
        <w:spacing w:after="0"/>
        <w:rPr>
          <w:b/>
          <w:bCs/>
        </w:rPr>
      </w:pPr>
      <w:r>
        <w:rPr>
          <w:b/>
          <w:bCs/>
        </w:rPr>
        <w:t xml:space="preserve">Mateřská škola: </w:t>
      </w:r>
    </w:p>
    <w:p w14:paraId="55888FCC" w14:textId="160CAA8E" w:rsidR="004C4A6A" w:rsidRPr="00300478" w:rsidRDefault="004C4A6A" w:rsidP="006C23B6">
      <w:pPr>
        <w:pStyle w:val="Textzprvy"/>
        <w:numPr>
          <w:ilvl w:val="0"/>
          <w:numId w:val="8"/>
        </w:numPr>
        <w:spacing w:after="0"/>
        <w:ind w:left="714" w:hanging="357"/>
      </w:pPr>
      <w:r>
        <w:t>1. místo:</w:t>
      </w:r>
      <w:r w:rsidR="00300478" w:rsidRPr="00300478">
        <w:rPr>
          <w:rFonts w:ascii="Calibri" w:eastAsiaTheme="minorHAnsi" w:hAnsi="Calibri" w:cs="Calibri"/>
          <w:sz w:val="22"/>
          <w:szCs w:val="22"/>
        </w:rPr>
        <w:t xml:space="preserve"> </w:t>
      </w:r>
      <w:r w:rsidR="00300478" w:rsidRPr="00300478">
        <w:t>Z</w:t>
      </w:r>
      <w:r w:rsidR="00797BA5">
        <w:t>Š a MŠ</w:t>
      </w:r>
      <w:r w:rsidR="00300478" w:rsidRPr="00300478">
        <w:t xml:space="preserve"> Štramberk</w:t>
      </w:r>
      <w:r w:rsidR="00300478">
        <w:t xml:space="preserve">, </w:t>
      </w:r>
      <w:r w:rsidR="00341043">
        <w:t>t</w:t>
      </w:r>
      <w:r w:rsidR="00300478" w:rsidRPr="00300478">
        <w:t>řída Zajíčků a Veverek, název skupiny Zvonilky</w:t>
      </w:r>
    </w:p>
    <w:p w14:paraId="16BD8AD1" w14:textId="530665AA" w:rsidR="004C4A6A" w:rsidRPr="00300478" w:rsidRDefault="004C4A6A" w:rsidP="006C23B6">
      <w:pPr>
        <w:pStyle w:val="Textzprvy"/>
        <w:numPr>
          <w:ilvl w:val="0"/>
          <w:numId w:val="8"/>
        </w:numPr>
        <w:spacing w:after="0"/>
        <w:ind w:left="714" w:hanging="357"/>
      </w:pPr>
      <w:r>
        <w:t>2. místo:</w:t>
      </w:r>
      <w:r w:rsidR="00300478" w:rsidRPr="00300478">
        <w:rPr>
          <w:rFonts w:ascii="Calibri" w:eastAsiaTheme="minorHAnsi" w:hAnsi="Calibri" w:cs="Calibri"/>
          <w:sz w:val="22"/>
          <w:szCs w:val="22"/>
        </w:rPr>
        <w:t xml:space="preserve"> </w:t>
      </w:r>
      <w:r w:rsidR="00300478" w:rsidRPr="00300478">
        <w:t>MŠ Chomutov, příspěvková organizace</w:t>
      </w:r>
      <w:r w:rsidR="00300478">
        <w:t xml:space="preserve"> </w:t>
      </w:r>
      <w:r w:rsidR="00300478" w:rsidRPr="00300478">
        <w:t>MŠ Kopretinka</w:t>
      </w:r>
    </w:p>
    <w:p w14:paraId="410B8510" w14:textId="3FDCEEE9" w:rsidR="004C4A6A" w:rsidRPr="00300478" w:rsidRDefault="004C4A6A" w:rsidP="006C23B6">
      <w:pPr>
        <w:pStyle w:val="Textzprvy"/>
        <w:numPr>
          <w:ilvl w:val="0"/>
          <w:numId w:val="8"/>
        </w:numPr>
        <w:spacing w:after="0"/>
        <w:ind w:left="714" w:hanging="357"/>
      </w:pPr>
      <w:r>
        <w:t>3. místo:</w:t>
      </w:r>
      <w:r w:rsidR="00300478" w:rsidRPr="00300478">
        <w:rPr>
          <w:rFonts w:ascii="Calibri" w:eastAsiaTheme="minorHAnsi" w:hAnsi="Calibri" w:cs="Calibri"/>
          <w:sz w:val="22"/>
          <w:szCs w:val="22"/>
        </w:rPr>
        <w:t xml:space="preserve"> </w:t>
      </w:r>
      <w:r w:rsidR="00300478" w:rsidRPr="00300478">
        <w:t>MŠ Polerady</w:t>
      </w:r>
      <w:r w:rsidR="00300478">
        <w:t xml:space="preserve">, </w:t>
      </w:r>
      <w:r w:rsidR="00300478" w:rsidRPr="00300478">
        <w:t>Včeličky, motýlci, berušky</w:t>
      </w:r>
    </w:p>
    <w:p w14:paraId="188ED13E" w14:textId="77777777" w:rsidR="00937CDD" w:rsidRDefault="00937CDD" w:rsidP="006C23B6">
      <w:pPr>
        <w:pStyle w:val="Textzprvy"/>
        <w:spacing w:after="0"/>
        <w:contextualSpacing/>
        <w:rPr>
          <w:b/>
          <w:bCs/>
        </w:rPr>
      </w:pPr>
    </w:p>
    <w:p w14:paraId="1CFDB4B1" w14:textId="5EFC8533" w:rsidR="004C4A6A" w:rsidRPr="00B526A8" w:rsidRDefault="004C4A6A" w:rsidP="006C23B6">
      <w:pPr>
        <w:pStyle w:val="Textzprvy"/>
        <w:spacing w:after="0"/>
        <w:contextualSpacing/>
      </w:pPr>
      <w:r w:rsidRPr="00B526A8">
        <w:rPr>
          <w:b/>
          <w:bCs/>
        </w:rPr>
        <w:t>1. stupeň</w:t>
      </w:r>
    </w:p>
    <w:p w14:paraId="4C09B89A" w14:textId="59E4BB8D" w:rsidR="004C4A6A" w:rsidRPr="00B526A8" w:rsidRDefault="004C4A6A" w:rsidP="006C23B6">
      <w:pPr>
        <w:pStyle w:val="Textzprvy"/>
        <w:numPr>
          <w:ilvl w:val="0"/>
          <w:numId w:val="5"/>
        </w:numPr>
        <w:spacing w:after="0"/>
        <w:contextualSpacing/>
      </w:pPr>
      <w:r w:rsidRPr="00B526A8">
        <w:t>1. místo:</w:t>
      </w:r>
      <w:r w:rsidR="00300478">
        <w:t xml:space="preserve"> </w:t>
      </w:r>
      <w:r w:rsidR="00300478" w:rsidRPr="00300478">
        <w:t>Z</w:t>
      </w:r>
      <w:r w:rsidR="00797BA5">
        <w:t>Š a MŠ</w:t>
      </w:r>
      <w:r w:rsidR="00300478" w:rsidRPr="00300478">
        <w:t xml:space="preserve"> Petřvald u Nového Jičína</w:t>
      </w:r>
      <w:r w:rsidR="00300478">
        <w:t>, š</w:t>
      </w:r>
      <w:r w:rsidR="00300478" w:rsidRPr="00300478">
        <w:t>kolní družina (4. a 5. třída)</w:t>
      </w:r>
    </w:p>
    <w:p w14:paraId="1621EB8F" w14:textId="16A973C2" w:rsidR="00300478" w:rsidRPr="00B526A8" w:rsidRDefault="004C4A6A" w:rsidP="006C23B6">
      <w:pPr>
        <w:pStyle w:val="Textzprvy"/>
        <w:numPr>
          <w:ilvl w:val="0"/>
          <w:numId w:val="5"/>
        </w:numPr>
        <w:spacing w:after="0"/>
        <w:contextualSpacing/>
      </w:pPr>
      <w:r w:rsidRPr="00B526A8">
        <w:t xml:space="preserve">2. místo: </w:t>
      </w:r>
      <w:r w:rsidR="00300478" w:rsidRPr="00300478">
        <w:t>Z</w:t>
      </w:r>
      <w:r w:rsidR="00797BA5">
        <w:t>Š a MŠ</w:t>
      </w:r>
      <w:r w:rsidR="00300478" w:rsidRPr="00300478">
        <w:t xml:space="preserve"> Bohumín </w:t>
      </w:r>
      <w:r w:rsidR="00300478">
        <w:t>–</w:t>
      </w:r>
      <w:r w:rsidR="00300478" w:rsidRPr="00300478">
        <w:t xml:space="preserve"> </w:t>
      </w:r>
      <w:proofErr w:type="spellStart"/>
      <w:r w:rsidR="00300478" w:rsidRPr="00300478">
        <w:t>Skřečoň</w:t>
      </w:r>
      <w:proofErr w:type="spellEnd"/>
      <w:r w:rsidR="00300478">
        <w:t>, ž</w:t>
      </w:r>
      <w:r w:rsidR="00300478" w:rsidRPr="00300478">
        <w:t xml:space="preserve">ákyně prvního stupně ZŠ </w:t>
      </w:r>
      <w:proofErr w:type="spellStart"/>
      <w:r w:rsidR="00300478" w:rsidRPr="00300478">
        <w:t>Skřečoň</w:t>
      </w:r>
      <w:proofErr w:type="spellEnd"/>
    </w:p>
    <w:p w14:paraId="515DF114" w14:textId="2A7A38C3" w:rsidR="004C4A6A" w:rsidRPr="00B526A8" w:rsidRDefault="004C4A6A" w:rsidP="006C23B6">
      <w:pPr>
        <w:pStyle w:val="Textzprvy"/>
        <w:numPr>
          <w:ilvl w:val="0"/>
          <w:numId w:val="5"/>
        </w:numPr>
        <w:spacing w:after="0"/>
        <w:contextualSpacing/>
      </w:pPr>
      <w:r w:rsidRPr="00B526A8">
        <w:t xml:space="preserve">3. místo: </w:t>
      </w:r>
      <w:r w:rsidR="00300478" w:rsidRPr="00300478">
        <w:t>Základní škola a Gymnázium Vodňany</w:t>
      </w:r>
      <w:r w:rsidR="00300478">
        <w:t>, 5.</w:t>
      </w:r>
      <w:r w:rsidR="00341043">
        <w:t xml:space="preserve"> </w:t>
      </w:r>
      <w:r w:rsidR="00300478">
        <w:t>C</w:t>
      </w:r>
    </w:p>
    <w:p w14:paraId="20F61D2D" w14:textId="77777777" w:rsidR="001807B1" w:rsidRDefault="001807B1" w:rsidP="006C23B6">
      <w:pPr>
        <w:pStyle w:val="Textzprvy"/>
        <w:spacing w:after="0"/>
        <w:contextualSpacing/>
        <w:rPr>
          <w:b/>
          <w:bCs/>
        </w:rPr>
      </w:pPr>
    </w:p>
    <w:p w14:paraId="1BF65D6A" w14:textId="5A08DC3E" w:rsidR="004C4A6A" w:rsidRPr="00B526A8" w:rsidRDefault="004C4A6A" w:rsidP="006C23B6">
      <w:pPr>
        <w:pStyle w:val="Textzprvy"/>
        <w:spacing w:after="0"/>
        <w:contextualSpacing/>
      </w:pPr>
      <w:r w:rsidRPr="00B526A8">
        <w:rPr>
          <w:b/>
          <w:bCs/>
        </w:rPr>
        <w:t>2. stupeň</w:t>
      </w:r>
    </w:p>
    <w:p w14:paraId="556A7A7B" w14:textId="480249B4" w:rsidR="004C4A6A" w:rsidRPr="00B526A8" w:rsidRDefault="004C4A6A" w:rsidP="006C23B6">
      <w:pPr>
        <w:pStyle w:val="Textzprvy"/>
        <w:numPr>
          <w:ilvl w:val="0"/>
          <w:numId w:val="6"/>
        </w:numPr>
        <w:spacing w:after="0"/>
        <w:contextualSpacing/>
      </w:pPr>
      <w:r w:rsidRPr="00B526A8">
        <w:t xml:space="preserve">1. místo: </w:t>
      </w:r>
      <w:r w:rsidR="00300478" w:rsidRPr="00300478">
        <w:t>ZŠ Na Líše, Praha 4</w:t>
      </w:r>
      <w:r w:rsidR="00300478">
        <w:t>, t</w:t>
      </w:r>
      <w:r w:rsidR="00300478" w:rsidRPr="00300478">
        <w:t>aneční kroužek pro děti od 1. do 9. tříd</w:t>
      </w:r>
    </w:p>
    <w:p w14:paraId="70E9ABC1" w14:textId="31D6FDBC" w:rsidR="004C4A6A" w:rsidRPr="00B526A8" w:rsidRDefault="004C4A6A" w:rsidP="006C23B6">
      <w:pPr>
        <w:pStyle w:val="Textzprvy"/>
        <w:numPr>
          <w:ilvl w:val="0"/>
          <w:numId w:val="6"/>
        </w:numPr>
        <w:spacing w:after="0"/>
        <w:contextualSpacing/>
      </w:pPr>
      <w:r w:rsidRPr="00B526A8">
        <w:t xml:space="preserve">2. místo: </w:t>
      </w:r>
      <w:r w:rsidR="00300478" w:rsidRPr="00300478">
        <w:t>17. základní škola a mateřská škola Plzeň</w:t>
      </w:r>
      <w:r w:rsidR="00300478">
        <w:t>, t</w:t>
      </w:r>
      <w:r w:rsidR="00300478" w:rsidRPr="00300478">
        <w:t>řídy 8. a 9. ročníku ZŠ</w:t>
      </w:r>
    </w:p>
    <w:p w14:paraId="0108F52D" w14:textId="32B76038" w:rsidR="004C4A6A" w:rsidRPr="006C23B6" w:rsidRDefault="004C4A6A" w:rsidP="006C23B6">
      <w:pPr>
        <w:pStyle w:val="Textzprvy"/>
        <w:numPr>
          <w:ilvl w:val="0"/>
          <w:numId w:val="6"/>
        </w:numPr>
        <w:spacing w:after="0"/>
        <w:contextualSpacing/>
      </w:pPr>
      <w:r w:rsidRPr="00B526A8">
        <w:t xml:space="preserve">3. místo: </w:t>
      </w:r>
      <w:r w:rsidR="00300478" w:rsidRPr="00300478">
        <w:t>Základní škola Frýdek-Místek, El</w:t>
      </w:r>
      <w:r w:rsidR="00341043">
        <w:t>išky</w:t>
      </w:r>
      <w:r w:rsidR="00300478" w:rsidRPr="00300478">
        <w:t xml:space="preserve"> Krásnohorské 2254</w:t>
      </w:r>
      <w:r w:rsidR="00300478">
        <w:t>, ž</w:t>
      </w:r>
      <w:r w:rsidR="00300478" w:rsidRPr="00300478">
        <w:t>ákyně a žáci druhého stupně (6. třída - 9. třída)</w:t>
      </w:r>
    </w:p>
    <w:p w14:paraId="2677FEDB" w14:textId="64E1BEB5" w:rsidR="004C4A6A" w:rsidRPr="00B526A8" w:rsidRDefault="004C4A6A" w:rsidP="006C23B6">
      <w:pPr>
        <w:pStyle w:val="Textzprvy"/>
        <w:spacing w:after="0"/>
        <w:contextualSpacing/>
      </w:pPr>
      <w:r w:rsidRPr="00B526A8">
        <w:rPr>
          <w:b/>
          <w:bCs/>
        </w:rPr>
        <w:lastRenderedPageBreak/>
        <w:t>SŠ</w:t>
      </w:r>
    </w:p>
    <w:p w14:paraId="6478DF1D" w14:textId="6E2EBE0F" w:rsidR="004C4A6A" w:rsidRPr="00B526A8" w:rsidRDefault="004C4A6A" w:rsidP="006C23B6">
      <w:pPr>
        <w:pStyle w:val="Textzprvy"/>
        <w:numPr>
          <w:ilvl w:val="0"/>
          <w:numId w:val="7"/>
        </w:numPr>
        <w:spacing w:after="0"/>
        <w:contextualSpacing/>
      </w:pPr>
      <w:r w:rsidRPr="00B526A8">
        <w:t xml:space="preserve">1. místo: </w:t>
      </w:r>
      <w:r w:rsidR="0024654E" w:rsidRPr="0024654E">
        <w:t>Škola ekonomiky a cestovního ruchu Jihlava</w:t>
      </w:r>
      <w:r w:rsidR="0024654E">
        <w:t xml:space="preserve">, </w:t>
      </w:r>
      <w:r w:rsidR="0024654E" w:rsidRPr="0024654E">
        <w:t>1.</w:t>
      </w:r>
      <w:r w:rsidR="00341043">
        <w:t xml:space="preserve"> </w:t>
      </w:r>
      <w:r w:rsidR="0024654E" w:rsidRPr="0024654E">
        <w:t>C1</w:t>
      </w:r>
    </w:p>
    <w:p w14:paraId="0C144749" w14:textId="55239725" w:rsidR="004C4A6A" w:rsidRPr="00AD21C1" w:rsidRDefault="004C4A6A" w:rsidP="006C23B6">
      <w:pPr>
        <w:pStyle w:val="Textzprvy"/>
        <w:numPr>
          <w:ilvl w:val="0"/>
          <w:numId w:val="7"/>
        </w:numPr>
        <w:spacing w:after="0"/>
        <w:contextualSpacing/>
      </w:pPr>
      <w:r w:rsidRPr="00B526A8">
        <w:t xml:space="preserve">2. místo: </w:t>
      </w:r>
      <w:r w:rsidR="0024654E" w:rsidRPr="0024654E">
        <w:t xml:space="preserve">Střední </w:t>
      </w:r>
      <w:r w:rsidR="00341043" w:rsidRPr="0024654E">
        <w:t xml:space="preserve">škola </w:t>
      </w:r>
      <w:r w:rsidR="0024654E" w:rsidRPr="0024654E">
        <w:t>zahradnická Kopidlno</w:t>
      </w:r>
      <w:r w:rsidR="0024654E">
        <w:t xml:space="preserve">, </w:t>
      </w:r>
      <w:r w:rsidR="0024654E" w:rsidRPr="0024654E">
        <w:t xml:space="preserve">třída druhého ročníku maturitního oboru </w:t>
      </w:r>
      <w:r w:rsidR="00341043">
        <w:t>z</w:t>
      </w:r>
      <w:r w:rsidR="0024654E" w:rsidRPr="0024654E">
        <w:t xml:space="preserve">ahradnictví, název skupiny </w:t>
      </w:r>
      <w:proofErr w:type="spellStart"/>
      <w:r w:rsidR="0024654E" w:rsidRPr="0024654E">
        <w:t>Brack</w:t>
      </w:r>
      <w:proofErr w:type="spellEnd"/>
    </w:p>
    <w:p w14:paraId="0D93E951" w14:textId="50C5264A" w:rsidR="0024654E" w:rsidRPr="0024654E" w:rsidRDefault="004C4A6A" w:rsidP="006C23B6">
      <w:pPr>
        <w:pStyle w:val="Textzprvy"/>
        <w:numPr>
          <w:ilvl w:val="0"/>
          <w:numId w:val="7"/>
        </w:numPr>
        <w:spacing w:after="0"/>
        <w:contextualSpacing/>
      </w:pPr>
      <w:r w:rsidRPr="00AD21C1">
        <w:t xml:space="preserve">3. místo: </w:t>
      </w:r>
      <w:r w:rsidR="0024654E" w:rsidRPr="0024654E">
        <w:t>Cyrilometodějské gymnázium, ZŠ a MŠ v</w:t>
      </w:r>
      <w:r w:rsidR="0024654E">
        <w:t> </w:t>
      </w:r>
      <w:r w:rsidR="0024654E" w:rsidRPr="0024654E">
        <w:t>Prostějově</w:t>
      </w:r>
      <w:r w:rsidR="0024654E">
        <w:t xml:space="preserve">, </w:t>
      </w:r>
      <w:r w:rsidR="0024654E" w:rsidRPr="0024654E">
        <w:t>kvinta</w:t>
      </w:r>
    </w:p>
    <w:p w14:paraId="6C085AFF" w14:textId="77777777" w:rsidR="004C4A6A" w:rsidRDefault="004C4A6A" w:rsidP="006C23B6">
      <w:pPr>
        <w:pStyle w:val="Textzprvy"/>
        <w:spacing w:after="0"/>
        <w:rPr>
          <w:bCs/>
        </w:rPr>
      </w:pPr>
    </w:p>
    <w:p w14:paraId="32CD1C44" w14:textId="1A2D7F9C" w:rsidR="007312C5" w:rsidRPr="0024654E" w:rsidRDefault="00636765" w:rsidP="00576FC6">
      <w:pPr>
        <w:pStyle w:val="Textzprvy"/>
        <w:spacing w:after="0"/>
      </w:pPr>
      <w:r>
        <w:rPr>
          <w:bCs/>
          <w:sz w:val="16"/>
          <w:szCs w:val="16"/>
        </w:rPr>
        <w:t>Tiskové oddělení České televize</w:t>
      </w:r>
    </w:p>
    <w:p w14:paraId="01C21EA5" w14:textId="53A9F151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9" w:history="1">
        <w:r w:rsidR="00BE59BB" w:rsidRPr="00F57106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10"/>
      <w:footerReference w:type="default" r:id="rId11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C183" w14:textId="77777777" w:rsidR="007F257C" w:rsidRDefault="007F257C" w:rsidP="00FE502B">
      <w:r>
        <w:separator/>
      </w:r>
    </w:p>
  </w:endnote>
  <w:endnote w:type="continuationSeparator" w:id="0">
    <w:p w14:paraId="02A071FB" w14:textId="77777777" w:rsidR="007F257C" w:rsidRDefault="007F257C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0CEB" w14:textId="77777777" w:rsidR="007F257C" w:rsidRPr="00B90A0A" w:rsidRDefault="007F257C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211F5EE7" w14:textId="77777777" w:rsidR="007F257C" w:rsidRPr="00B90A0A" w:rsidRDefault="007F257C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4B887AFD" w14:textId="77777777" w:rsidR="007F257C" w:rsidRPr="007312C5" w:rsidRDefault="007F257C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0AA2" w14:textId="77777777" w:rsidR="007F257C" w:rsidRDefault="007F257C" w:rsidP="00FE502B">
      <w:r>
        <w:separator/>
      </w:r>
    </w:p>
  </w:footnote>
  <w:footnote w:type="continuationSeparator" w:id="0">
    <w:p w14:paraId="02B4250C" w14:textId="77777777" w:rsidR="007F257C" w:rsidRDefault="007F257C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C492" w14:textId="77777777" w:rsidR="007F257C" w:rsidRDefault="007F257C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AC824F" wp14:editId="080FCCDF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A9001" w14:textId="77777777" w:rsidR="007F257C" w:rsidRPr="00E5126A" w:rsidRDefault="007F257C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FAC8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1B6A9001" w14:textId="77777777" w:rsidR="007F257C" w:rsidRPr="00E5126A" w:rsidRDefault="007F257C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1333504" wp14:editId="0485C88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087D"/>
    <w:multiLevelType w:val="multilevel"/>
    <w:tmpl w:val="906A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A5F"/>
    <w:multiLevelType w:val="multilevel"/>
    <w:tmpl w:val="35E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B038E"/>
    <w:multiLevelType w:val="hybridMultilevel"/>
    <w:tmpl w:val="F59C1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46FD7"/>
    <w:multiLevelType w:val="multilevel"/>
    <w:tmpl w:val="B414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24F6C"/>
    <w:multiLevelType w:val="multilevel"/>
    <w:tmpl w:val="5C0E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D80DF6"/>
    <w:multiLevelType w:val="multilevel"/>
    <w:tmpl w:val="7C84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315984">
    <w:abstractNumId w:val="2"/>
  </w:num>
  <w:num w:numId="2" w16cid:durableId="294796895">
    <w:abstractNumId w:val="1"/>
  </w:num>
  <w:num w:numId="3" w16cid:durableId="1367102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8711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1199091">
    <w:abstractNumId w:val="7"/>
  </w:num>
  <w:num w:numId="6" w16cid:durableId="1385832619">
    <w:abstractNumId w:val="5"/>
  </w:num>
  <w:num w:numId="7" w16cid:durableId="1086458209">
    <w:abstractNumId w:val="3"/>
  </w:num>
  <w:num w:numId="8" w16cid:durableId="966082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F2"/>
    <w:rsid w:val="00005066"/>
    <w:rsid w:val="00005B49"/>
    <w:rsid w:val="00005CB7"/>
    <w:rsid w:val="00041F97"/>
    <w:rsid w:val="00054142"/>
    <w:rsid w:val="00070486"/>
    <w:rsid w:val="00070FE2"/>
    <w:rsid w:val="00074F2B"/>
    <w:rsid w:val="00097321"/>
    <w:rsid w:val="000A70ED"/>
    <w:rsid w:val="000B5483"/>
    <w:rsid w:val="000D38F4"/>
    <w:rsid w:val="000D5B63"/>
    <w:rsid w:val="000D6D6D"/>
    <w:rsid w:val="000E6309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0F1C"/>
    <w:rsid w:val="00156863"/>
    <w:rsid w:val="0016265D"/>
    <w:rsid w:val="001661E7"/>
    <w:rsid w:val="00176B98"/>
    <w:rsid w:val="00176BB2"/>
    <w:rsid w:val="001807B1"/>
    <w:rsid w:val="0018737B"/>
    <w:rsid w:val="001947C7"/>
    <w:rsid w:val="00194ABD"/>
    <w:rsid w:val="001953ED"/>
    <w:rsid w:val="00197000"/>
    <w:rsid w:val="001A560A"/>
    <w:rsid w:val="001B7C3A"/>
    <w:rsid w:val="001C461E"/>
    <w:rsid w:val="001D477C"/>
    <w:rsid w:val="001D5B9F"/>
    <w:rsid w:val="001E6886"/>
    <w:rsid w:val="00207CA7"/>
    <w:rsid w:val="00213A35"/>
    <w:rsid w:val="002157D9"/>
    <w:rsid w:val="00217E15"/>
    <w:rsid w:val="00221ADB"/>
    <w:rsid w:val="002370B2"/>
    <w:rsid w:val="002415E8"/>
    <w:rsid w:val="0024654E"/>
    <w:rsid w:val="00266600"/>
    <w:rsid w:val="00271094"/>
    <w:rsid w:val="00280B99"/>
    <w:rsid w:val="00284E29"/>
    <w:rsid w:val="002A57EC"/>
    <w:rsid w:val="002C54A8"/>
    <w:rsid w:val="002D4966"/>
    <w:rsid w:val="002E273F"/>
    <w:rsid w:val="002E7A62"/>
    <w:rsid w:val="002F20BC"/>
    <w:rsid w:val="00300478"/>
    <w:rsid w:val="003032A0"/>
    <w:rsid w:val="0032189A"/>
    <w:rsid w:val="00322AE7"/>
    <w:rsid w:val="00324976"/>
    <w:rsid w:val="00341043"/>
    <w:rsid w:val="00343CF5"/>
    <w:rsid w:val="003533FD"/>
    <w:rsid w:val="003534B8"/>
    <w:rsid w:val="003559C7"/>
    <w:rsid w:val="00362DBE"/>
    <w:rsid w:val="003720CE"/>
    <w:rsid w:val="003720E4"/>
    <w:rsid w:val="003740EE"/>
    <w:rsid w:val="003834A3"/>
    <w:rsid w:val="00387802"/>
    <w:rsid w:val="00387865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311B"/>
    <w:rsid w:val="003F4BAA"/>
    <w:rsid w:val="003F7804"/>
    <w:rsid w:val="00400153"/>
    <w:rsid w:val="0040038B"/>
    <w:rsid w:val="0040295A"/>
    <w:rsid w:val="0041116A"/>
    <w:rsid w:val="00412AD7"/>
    <w:rsid w:val="004137D7"/>
    <w:rsid w:val="00413B32"/>
    <w:rsid w:val="00416011"/>
    <w:rsid w:val="004262E8"/>
    <w:rsid w:val="00426FC6"/>
    <w:rsid w:val="0042726E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1BA"/>
    <w:rsid w:val="004C173D"/>
    <w:rsid w:val="004C4A6A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35A4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A43D7"/>
    <w:rsid w:val="005B1CCA"/>
    <w:rsid w:val="005C3FD5"/>
    <w:rsid w:val="005D7E81"/>
    <w:rsid w:val="005E0F3E"/>
    <w:rsid w:val="005E260D"/>
    <w:rsid w:val="005E7084"/>
    <w:rsid w:val="005F2D52"/>
    <w:rsid w:val="005F7332"/>
    <w:rsid w:val="00600EB3"/>
    <w:rsid w:val="006274D7"/>
    <w:rsid w:val="006277A4"/>
    <w:rsid w:val="00630721"/>
    <w:rsid w:val="00630BFE"/>
    <w:rsid w:val="006355B5"/>
    <w:rsid w:val="00636765"/>
    <w:rsid w:val="006472BB"/>
    <w:rsid w:val="0065635A"/>
    <w:rsid w:val="006719F2"/>
    <w:rsid w:val="00675FCA"/>
    <w:rsid w:val="00676729"/>
    <w:rsid w:val="00677B3C"/>
    <w:rsid w:val="006822D5"/>
    <w:rsid w:val="00694FD6"/>
    <w:rsid w:val="00696E81"/>
    <w:rsid w:val="006A5906"/>
    <w:rsid w:val="006A7A9C"/>
    <w:rsid w:val="006B488F"/>
    <w:rsid w:val="006C23B6"/>
    <w:rsid w:val="006C3199"/>
    <w:rsid w:val="006C37F1"/>
    <w:rsid w:val="006C3998"/>
    <w:rsid w:val="006D0FD9"/>
    <w:rsid w:val="006D2FEB"/>
    <w:rsid w:val="006E63CB"/>
    <w:rsid w:val="006F6107"/>
    <w:rsid w:val="00701BCE"/>
    <w:rsid w:val="00704CB4"/>
    <w:rsid w:val="00704FFD"/>
    <w:rsid w:val="00707E9D"/>
    <w:rsid w:val="0071708A"/>
    <w:rsid w:val="00730BFE"/>
    <w:rsid w:val="007312C5"/>
    <w:rsid w:val="007332F6"/>
    <w:rsid w:val="00734D80"/>
    <w:rsid w:val="00741409"/>
    <w:rsid w:val="00745BEE"/>
    <w:rsid w:val="007853E0"/>
    <w:rsid w:val="00797BA5"/>
    <w:rsid w:val="007A573F"/>
    <w:rsid w:val="007D78C7"/>
    <w:rsid w:val="007F257C"/>
    <w:rsid w:val="007F6697"/>
    <w:rsid w:val="008039E8"/>
    <w:rsid w:val="008070ED"/>
    <w:rsid w:val="00810B24"/>
    <w:rsid w:val="0082159F"/>
    <w:rsid w:val="008244BA"/>
    <w:rsid w:val="0083357C"/>
    <w:rsid w:val="0084209E"/>
    <w:rsid w:val="00842262"/>
    <w:rsid w:val="008528D3"/>
    <w:rsid w:val="008575C3"/>
    <w:rsid w:val="00857BF1"/>
    <w:rsid w:val="00861341"/>
    <w:rsid w:val="00872F28"/>
    <w:rsid w:val="0087379A"/>
    <w:rsid w:val="008A3EBE"/>
    <w:rsid w:val="008B0D2A"/>
    <w:rsid w:val="008B4488"/>
    <w:rsid w:val="008C0175"/>
    <w:rsid w:val="008C6885"/>
    <w:rsid w:val="008D0B15"/>
    <w:rsid w:val="008D51B9"/>
    <w:rsid w:val="008D6EAD"/>
    <w:rsid w:val="008F6EC2"/>
    <w:rsid w:val="0090024B"/>
    <w:rsid w:val="0090355A"/>
    <w:rsid w:val="00906695"/>
    <w:rsid w:val="00917E36"/>
    <w:rsid w:val="00923FD5"/>
    <w:rsid w:val="00937CDD"/>
    <w:rsid w:val="00940DAD"/>
    <w:rsid w:val="0095031E"/>
    <w:rsid w:val="0096200E"/>
    <w:rsid w:val="00964730"/>
    <w:rsid w:val="00966A9B"/>
    <w:rsid w:val="00985DCE"/>
    <w:rsid w:val="00991182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14770"/>
    <w:rsid w:val="00A24833"/>
    <w:rsid w:val="00A35054"/>
    <w:rsid w:val="00A36664"/>
    <w:rsid w:val="00A524D3"/>
    <w:rsid w:val="00A815A1"/>
    <w:rsid w:val="00A82B5D"/>
    <w:rsid w:val="00A85A56"/>
    <w:rsid w:val="00A873B9"/>
    <w:rsid w:val="00AA3935"/>
    <w:rsid w:val="00AA4AF3"/>
    <w:rsid w:val="00AA4E79"/>
    <w:rsid w:val="00AB00FF"/>
    <w:rsid w:val="00AC0789"/>
    <w:rsid w:val="00AC0E90"/>
    <w:rsid w:val="00AF6597"/>
    <w:rsid w:val="00AF66BB"/>
    <w:rsid w:val="00AF70F3"/>
    <w:rsid w:val="00AF7EEE"/>
    <w:rsid w:val="00B0047C"/>
    <w:rsid w:val="00B01750"/>
    <w:rsid w:val="00B24B99"/>
    <w:rsid w:val="00B277E8"/>
    <w:rsid w:val="00B3184D"/>
    <w:rsid w:val="00B42875"/>
    <w:rsid w:val="00B438C2"/>
    <w:rsid w:val="00B57E6C"/>
    <w:rsid w:val="00B70653"/>
    <w:rsid w:val="00B8298B"/>
    <w:rsid w:val="00B90A0A"/>
    <w:rsid w:val="00B94237"/>
    <w:rsid w:val="00B95574"/>
    <w:rsid w:val="00B95905"/>
    <w:rsid w:val="00BA4953"/>
    <w:rsid w:val="00BB0F4D"/>
    <w:rsid w:val="00BB15B3"/>
    <w:rsid w:val="00BB15EC"/>
    <w:rsid w:val="00BC1512"/>
    <w:rsid w:val="00BD35A7"/>
    <w:rsid w:val="00BE3041"/>
    <w:rsid w:val="00BE59BB"/>
    <w:rsid w:val="00BF286D"/>
    <w:rsid w:val="00BF3E23"/>
    <w:rsid w:val="00C073BF"/>
    <w:rsid w:val="00C10BBD"/>
    <w:rsid w:val="00C164E8"/>
    <w:rsid w:val="00C31352"/>
    <w:rsid w:val="00C37473"/>
    <w:rsid w:val="00C61585"/>
    <w:rsid w:val="00C62E8C"/>
    <w:rsid w:val="00C63A47"/>
    <w:rsid w:val="00C6628D"/>
    <w:rsid w:val="00C71B9B"/>
    <w:rsid w:val="00C80E14"/>
    <w:rsid w:val="00C84A3C"/>
    <w:rsid w:val="00C85878"/>
    <w:rsid w:val="00C87DFB"/>
    <w:rsid w:val="00C90598"/>
    <w:rsid w:val="00C91BA7"/>
    <w:rsid w:val="00CA566E"/>
    <w:rsid w:val="00CA7EB5"/>
    <w:rsid w:val="00CB3912"/>
    <w:rsid w:val="00CD4CD5"/>
    <w:rsid w:val="00CD6B8B"/>
    <w:rsid w:val="00CD7EC5"/>
    <w:rsid w:val="00CE2118"/>
    <w:rsid w:val="00CE2493"/>
    <w:rsid w:val="00CE5361"/>
    <w:rsid w:val="00CE650C"/>
    <w:rsid w:val="00CF56DA"/>
    <w:rsid w:val="00D0429E"/>
    <w:rsid w:val="00D06324"/>
    <w:rsid w:val="00D0765C"/>
    <w:rsid w:val="00D11DF9"/>
    <w:rsid w:val="00D11E1C"/>
    <w:rsid w:val="00D14E71"/>
    <w:rsid w:val="00D16B5A"/>
    <w:rsid w:val="00D17F92"/>
    <w:rsid w:val="00D3180E"/>
    <w:rsid w:val="00D4122E"/>
    <w:rsid w:val="00D42B09"/>
    <w:rsid w:val="00D46478"/>
    <w:rsid w:val="00D5204D"/>
    <w:rsid w:val="00D520F6"/>
    <w:rsid w:val="00D738E6"/>
    <w:rsid w:val="00D7692C"/>
    <w:rsid w:val="00D97134"/>
    <w:rsid w:val="00DA2F4B"/>
    <w:rsid w:val="00DB0139"/>
    <w:rsid w:val="00DB1A17"/>
    <w:rsid w:val="00DB2F04"/>
    <w:rsid w:val="00DB4396"/>
    <w:rsid w:val="00DC49BD"/>
    <w:rsid w:val="00DC7F7A"/>
    <w:rsid w:val="00DD02E7"/>
    <w:rsid w:val="00DD23D1"/>
    <w:rsid w:val="00DD3CD9"/>
    <w:rsid w:val="00DE11FF"/>
    <w:rsid w:val="00DF4FA9"/>
    <w:rsid w:val="00E054C5"/>
    <w:rsid w:val="00E14A9E"/>
    <w:rsid w:val="00E16DD2"/>
    <w:rsid w:val="00E23816"/>
    <w:rsid w:val="00E31113"/>
    <w:rsid w:val="00E315F4"/>
    <w:rsid w:val="00E32F08"/>
    <w:rsid w:val="00E37222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3B0F"/>
    <w:rsid w:val="00EC4FB5"/>
    <w:rsid w:val="00EC73D8"/>
    <w:rsid w:val="00EF6225"/>
    <w:rsid w:val="00F07962"/>
    <w:rsid w:val="00F07C0D"/>
    <w:rsid w:val="00F154FA"/>
    <w:rsid w:val="00F15AF9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83A75"/>
    <w:rsid w:val="00F905EF"/>
    <w:rsid w:val="00F96AA5"/>
    <w:rsid w:val="00F96B65"/>
    <w:rsid w:val="00FA5350"/>
    <w:rsid w:val="00FA7493"/>
    <w:rsid w:val="00FB0822"/>
    <w:rsid w:val="00FB6B55"/>
    <w:rsid w:val="00FB72C6"/>
    <w:rsid w:val="00FB7EBF"/>
    <w:rsid w:val="00FC3395"/>
    <w:rsid w:val="00FC5D28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B1D24"/>
  <w15:chartTrackingRefBased/>
  <w15:docId w15:val="{5A6579AD-7DD8-4682-A8F1-9B20CA07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DF4FA9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soutez/tanci-cela-skola/vyher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skatelevize.cz/vse-o-ct/pro-m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500915\AppData\Local\Microsoft\Windows\INetCache\Content.Outlook\QG0KED8N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52E63-9460-44CC-B03A-46AA87E0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30</TotalTime>
  <Pages>2</Pages>
  <Words>486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3372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Roštoková Nela</dc:creator>
  <cp:keywords/>
  <cp:lastModifiedBy>Konečný Radek</cp:lastModifiedBy>
  <cp:revision>4</cp:revision>
  <cp:lastPrinted>2023-04-18T10:42:00Z</cp:lastPrinted>
  <dcterms:created xsi:type="dcterms:W3CDTF">2024-12-13T11:33:00Z</dcterms:created>
  <dcterms:modified xsi:type="dcterms:W3CDTF">2024-12-13T12:03:00Z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