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9011" w14:textId="5652CE8E" w:rsidR="00966A9B" w:rsidRDefault="006E43E3" w:rsidP="00C10BBD">
      <w:pPr>
        <w:rPr>
          <w:rFonts w:ascii="Verdana" w:hAnsi="Verdana"/>
          <w:b/>
          <w:sz w:val="32"/>
          <w:szCs w:val="32"/>
        </w:rPr>
      </w:pPr>
      <w:r w:rsidRPr="006E43E3">
        <w:rPr>
          <w:rFonts w:ascii="Verdana" w:hAnsi="Verdana"/>
          <w:b/>
          <w:sz w:val="32"/>
          <w:szCs w:val="32"/>
        </w:rPr>
        <w:t>ČT nabídne Talk show Na jednoho: výjimeční hosté a otázky redaktorek a redaktorů, které slibují nová odhalení</w:t>
      </w:r>
    </w:p>
    <w:p w14:paraId="2271A30C" w14:textId="77777777" w:rsidR="006E43E3" w:rsidRDefault="006E43E3" w:rsidP="00C10BBD">
      <w:pPr>
        <w:rPr>
          <w:rFonts w:ascii="Verdana" w:hAnsi="Verdana"/>
          <w:b/>
          <w:sz w:val="32"/>
          <w:szCs w:val="32"/>
        </w:rPr>
      </w:pPr>
    </w:p>
    <w:p w14:paraId="31B7B4D1" w14:textId="2BFFAAAA" w:rsidR="003B26F7" w:rsidRPr="004A43E3" w:rsidRDefault="006E43E3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26. května 2026</w:t>
      </w:r>
    </w:p>
    <w:p w14:paraId="6FA08B3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D08CBC3" w14:textId="0F020BE8" w:rsidR="00966A9B" w:rsidRPr="00966A9B" w:rsidRDefault="006E43E3" w:rsidP="006E43E3">
      <w:pPr>
        <w:pStyle w:val="Perexzprvy"/>
        <w:spacing w:after="0"/>
      </w:pPr>
      <w:r w:rsidRPr="006E43E3">
        <w:t xml:space="preserve">Česká televize natáčí novou talk show, která vychází z úspěšného formátu francouzského </w:t>
      </w:r>
      <w:proofErr w:type="spellStart"/>
      <w:r w:rsidRPr="006E43E3">
        <w:t>The</w:t>
      </w:r>
      <w:proofErr w:type="spellEnd"/>
      <w:r w:rsidRPr="006E43E3">
        <w:t xml:space="preserve"> A </w:t>
      </w:r>
      <w:proofErr w:type="spellStart"/>
      <w:r w:rsidRPr="006E43E3">
        <w:t>Talks</w:t>
      </w:r>
      <w:proofErr w:type="spellEnd"/>
      <w:r w:rsidRPr="006E43E3">
        <w:t>. První řada přinese devět epizod – osm osobností v samostatných rozhovorech a jeden speciál. Premiéra je naplánovaná na podzim 2026 na ČT1.</w:t>
      </w:r>
    </w:p>
    <w:p w14:paraId="557DE682" w14:textId="77777777" w:rsidR="003B26F7" w:rsidRDefault="003B26F7" w:rsidP="006E43E3">
      <w:pPr>
        <w:pStyle w:val="Textzprvy"/>
        <w:spacing w:after="0"/>
      </w:pPr>
    </w:p>
    <w:p w14:paraId="77E23702" w14:textId="77777777" w:rsidR="006E43E3" w:rsidRPr="006E43E3" w:rsidRDefault="006E43E3" w:rsidP="006E43E3">
      <w:pPr>
        <w:pStyle w:val="Textzprvy"/>
        <w:spacing w:after="0"/>
      </w:pPr>
      <w:r w:rsidRPr="006E43E3">
        <w:t xml:space="preserve">Aňa Geislerová, Josef Maršálek, Jan Cina nebo třeba Leoš Mareš. Talk show Na jednoho vychází z formátu </w:t>
      </w:r>
      <w:proofErr w:type="spellStart"/>
      <w:r w:rsidRPr="006E43E3">
        <w:t>The</w:t>
      </w:r>
      <w:proofErr w:type="spellEnd"/>
      <w:r w:rsidRPr="006E43E3">
        <w:t xml:space="preserve"> A </w:t>
      </w:r>
      <w:proofErr w:type="spellStart"/>
      <w:r w:rsidRPr="006E43E3">
        <w:t>Talks</w:t>
      </w:r>
      <w:proofErr w:type="spellEnd"/>
      <w:r w:rsidRPr="006E43E3">
        <w:t xml:space="preserve">, který přináší jedinečný koncept rozhovorů, v nichž známé osobnosti zpovídá skupina </w:t>
      </w:r>
      <w:proofErr w:type="spellStart"/>
      <w:r w:rsidRPr="006E43E3">
        <w:t>neurodivergentních</w:t>
      </w:r>
      <w:proofErr w:type="spellEnd"/>
      <w:r w:rsidRPr="006E43E3">
        <w:t xml:space="preserve"> tazatelů, redaktorek a redaktorů na autistickém spektru. Jejich přirozený a bezprostřední přístup vede k autentickým, nečekaným a často velmi silným momentům. Rozhovory se vyznačují otevřeností a absencí tabu: žádné téma není předem vyloučeno.</w:t>
      </w:r>
    </w:p>
    <w:p w14:paraId="3C6540BC" w14:textId="77777777" w:rsidR="006E43E3" w:rsidRPr="006E43E3" w:rsidRDefault="006E43E3" w:rsidP="006E43E3">
      <w:pPr>
        <w:pStyle w:val="Textzprvy"/>
        <w:spacing w:after="0"/>
      </w:pPr>
    </w:p>
    <w:p w14:paraId="137153A0" w14:textId="77777777" w:rsidR="006E43E3" w:rsidRPr="006E43E3" w:rsidRDefault="006E43E3" w:rsidP="006E43E3">
      <w:pPr>
        <w:pStyle w:val="Textzprvy"/>
        <w:spacing w:after="0"/>
      </w:pPr>
      <w:r w:rsidRPr="006E43E3">
        <w:rPr>
          <w:i/>
          <w:iCs/>
        </w:rPr>
        <w:t>„Jsme nadšení, že můžeme tento výjimečný formát přinést českému publiku. Talk show Na jednoho nabízí zcela nový pohled na rozhovory se známými osobnostmi a přináší silný společenský přesah,“</w:t>
      </w:r>
      <w:r w:rsidRPr="006E43E3">
        <w:t xml:space="preserve"> uvádí kreativní producentka </w:t>
      </w:r>
      <w:r w:rsidRPr="006E43E3">
        <w:rPr>
          <w:b/>
          <w:bCs/>
        </w:rPr>
        <w:t>Lucie Kapounová</w:t>
      </w:r>
      <w:r w:rsidRPr="006E43E3">
        <w:t>.</w:t>
      </w:r>
    </w:p>
    <w:p w14:paraId="7DA1E71B" w14:textId="77777777" w:rsidR="006E43E3" w:rsidRPr="006E43E3" w:rsidRDefault="006E43E3" w:rsidP="006E43E3">
      <w:pPr>
        <w:pStyle w:val="Textzprvy"/>
        <w:spacing w:after="0"/>
      </w:pPr>
    </w:p>
    <w:p w14:paraId="472BE9AC" w14:textId="77777777" w:rsidR="006E43E3" w:rsidRPr="006E43E3" w:rsidRDefault="006E43E3" w:rsidP="006E43E3">
      <w:pPr>
        <w:pStyle w:val="Textzprvy"/>
        <w:spacing w:after="0"/>
      </w:pPr>
      <w:r w:rsidRPr="006E43E3">
        <w:rPr>
          <w:i/>
          <w:iCs/>
        </w:rPr>
        <w:t xml:space="preserve">„Myslím, že největší společenský přesah podobného pořadu je v tom, že umožňuje lidem vidět ženy a muže na autistickém spektru jinak než jen skrze diagnózu nebo stereotypy. Tento formát může široké veřejnosti přiblížit </w:t>
      </w:r>
      <w:proofErr w:type="spellStart"/>
      <w:r w:rsidRPr="006E43E3">
        <w:rPr>
          <w:i/>
          <w:iCs/>
        </w:rPr>
        <w:t>neurodiverzitu</w:t>
      </w:r>
      <w:proofErr w:type="spellEnd"/>
      <w:r w:rsidRPr="006E43E3">
        <w:rPr>
          <w:i/>
          <w:iCs/>
        </w:rPr>
        <w:t xml:space="preserve"> přirozenou a méně didaktickou cestou. Divák najednou nečte odborný článek o autismu, ale sleduje konkrétní lidi v reálné interakci. A právě to často bourá předsudky mnohem účinněji než osvětové kampaně,“ </w:t>
      </w:r>
      <w:r w:rsidRPr="006E43E3">
        <w:t xml:space="preserve">upřesňuje výkonná ředitelka Národního ústavu pro autismus </w:t>
      </w:r>
      <w:r w:rsidRPr="006E43E3">
        <w:rPr>
          <w:b/>
          <w:bCs/>
        </w:rPr>
        <w:t xml:space="preserve">Magdalena Šubrt </w:t>
      </w:r>
      <w:proofErr w:type="spellStart"/>
      <w:r w:rsidRPr="006E43E3">
        <w:rPr>
          <w:b/>
          <w:bCs/>
        </w:rPr>
        <w:t>Thorová</w:t>
      </w:r>
      <w:proofErr w:type="spellEnd"/>
      <w:r w:rsidRPr="006E43E3">
        <w:t xml:space="preserve">.  </w:t>
      </w:r>
    </w:p>
    <w:p w14:paraId="7AB056DA" w14:textId="77777777" w:rsidR="006E43E3" w:rsidRPr="006E43E3" w:rsidRDefault="006E43E3" w:rsidP="006E43E3">
      <w:pPr>
        <w:pStyle w:val="Textzprvy"/>
        <w:spacing w:after="0"/>
      </w:pPr>
    </w:p>
    <w:p w14:paraId="5A00F490" w14:textId="77777777" w:rsidR="006E43E3" w:rsidRPr="006E43E3" w:rsidRDefault="006E43E3" w:rsidP="006E43E3">
      <w:pPr>
        <w:pStyle w:val="Textzprvy"/>
        <w:spacing w:after="0"/>
      </w:pPr>
      <w:r w:rsidRPr="006E43E3">
        <w:t xml:space="preserve">Nové uvedení v Česku je součástí širší mezinárodní expanze formátu, který se aktuálně rozšiřuje také do Finska a Belgie. Celkově tak bude </w:t>
      </w:r>
      <w:proofErr w:type="spellStart"/>
      <w:r w:rsidRPr="006E43E3">
        <w:t>The</w:t>
      </w:r>
      <w:proofErr w:type="spellEnd"/>
      <w:r w:rsidRPr="006E43E3">
        <w:t xml:space="preserve"> A </w:t>
      </w:r>
      <w:proofErr w:type="spellStart"/>
      <w:r w:rsidRPr="006E43E3">
        <w:t>Talks</w:t>
      </w:r>
      <w:proofErr w:type="spellEnd"/>
      <w:r w:rsidRPr="006E43E3">
        <w:t xml:space="preserve"> adaptován již ve 22 zemích světa. Formát si dlouhodobě drží vysokou sledovanost i pozitivní ohlas publika. Ve Francii, kde vznikl, patří mezi nejsledovanější pořady veřejnoprávní televize a stal se výrazným společenským fenoménem.</w:t>
      </w:r>
    </w:p>
    <w:p w14:paraId="71B30C74" w14:textId="77777777" w:rsidR="006E43E3" w:rsidRPr="006E43E3" w:rsidRDefault="006E43E3" w:rsidP="006E43E3">
      <w:pPr>
        <w:pStyle w:val="Textzprvy"/>
        <w:spacing w:after="0"/>
      </w:pPr>
    </w:p>
    <w:p w14:paraId="7CF1BDAA" w14:textId="77777777" w:rsidR="006E43E3" w:rsidRPr="006E43E3" w:rsidRDefault="006E43E3" w:rsidP="006E43E3">
      <w:pPr>
        <w:pStyle w:val="Textzprvy"/>
        <w:spacing w:after="0"/>
        <w:rPr>
          <w:b/>
          <w:bCs/>
        </w:rPr>
      </w:pPr>
      <w:r w:rsidRPr="006E43E3">
        <w:rPr>
          <w:b/>
          <w:bCs/>
        </w:rPr>
        <w:t xml:space="preserve">O formátu </w:t>
      </w:r>
      <w:proofErr w:type="spellStart"/>
      <w:r w:rsidRPr="006E43E3">
        <w:rPr>
          <w:b/>
          <w:bCs/>
        </w:rPr>
        <w:t>The</w:t>
      </w:r>
      <w:proofErr w:type="spellEnd"/>
      <w:r w:rsidRPr="006E43E3">
        <w:rPr>
          <w:b/>
          <w:bCs/>
        </w:rPr>
        <w:t xml:space="preserve"> A </w:t>
      </w:r>
      <w:proofErr w:type="spellStart"/>
      <w:r w:rsidRPr="006E43E3">
        <w:rPr>
          <w:b/>
          <w:bCs/>
        </w:rPr>
        <w:t>Talks</w:t>
      </w:r>
      <w:proofErr w:type="spellEnd"/>
    </w:p>
    <w:p w14:paraId="610628F4" w14:textId="77777777" w:rsidR="006E43E3" w:rsidRPr="006E43E3" w:rsidRDefault="006E43E3" w:rsidP="006E43E3">
      <w:pPr>
        <w:pStyle w:val="Textzprvy"/>
        <w:spacing w:after="0"/>
      </w:pPr>
      <w:proofErr w:type="spellStart"/>
      <w:r w:rsidRPr="006E43E3">
        <w:t>The</w:t>
      </w:r>
      <w:proofErr w:type="spellEnd"/>
      <w:r w:rsidRPr="006E43E3">
        <w:t xml:space="preserve"> A </w:t>
      </w:r>
      <w:proofErr w:type="spellStart"/>
      <w:r w:rsidRPr="006E43E3">
        <w:t>Talks</w:t>
      </w:r>
      <w:proofErr w:type="spellEnd"/>
      <w:r w:rsidRPr="006E43E3">
        <w:t xml:space="preserve"> je původní francouzský pořad, který měl premiéru v roce 2022 na veřejnoprávní stanici France 2. Každá epizoda přináší setkání známé osobnosti se skupinou </w:t>
      </w:r>
      <w:proofErr w:type="spellStart"/>
      <w:r w:rsidRPr="006E43E3">
        <w:t>neurodivergentních</w:t>
      </w:r>
      <w:proofErr w:type="spellEnd"/>
      <w:r w:rsidRPr="006E43E3">
        <w:t xml:space="preserve"> tazatelů, jejichž upřímné a nečekané otázky odhalují hosty v novém světle. Pořad kombinuje emoce, humor i silné lidské příběhy.</w:t>
      </w:r>
    </w:p>
    <w:p w14:paraId="445DFEC5" w14:textId="77777777" w:rsidR="006E43E3" w:rsidRPr="006E43E3" w:rsidRDefault="006E43E3" w:rsidP="006E43E3">
      <w:pPr>
        <w:pStyle w:val="Textzprvy"/>
        <w:spacing w:after="0"/>
        <w:rPr>
          <w:bCs/>
        </w:rPr>
      </w:pPr>
    </w:p>
    <w:p w14:paraId="65039525" w14:textId="77777777" w:rsidR="006E43E3" w:rsidRPr="006E43E3" w:rsidRDefault="006E43E3" w:rsidP="006E43E3">
      <w:pPr>
        <w:pStyle w:val="Textzprvy"/>
        <w:spacing w:after="0"/>
        <w:rPr>
          <w:bCs/>
        </w:rPr>
      </w:pPr>
      <w:r w:rsidRPr="006E43E3">
        <w:rPr>
          <w:b/>
        </w:rPr>
        <w:t xml:space="preserve">dramaturgie: </w:t>
      </w:r>
      <w:r w:rsidRPr="006E43E3">
        <w:rPr>
          <w:bCs/>
        </w:rPr>
        <w:t xml:space="preserve">Kateřina Uhlířová, Tereza Linhartová // </w:t>
      </w:r>
      <w:r w:rsidRPr="006E43E3">
        <w:rPr>
          <w:b/>
        </w:rPr>
        <w:t>výkonná producentka:</w:t>
      </w:r>
      <w:r w:rsidRPr="006E43E3">
        <w:rPr>
          <w:bCs/>
        </w:rPr>
        <w:t xml:space="preserve"> Klára Dražanová // </w:t>
      </w:r>
      <w:r w:rsidRPr="006E43E3">
        <w:rPr>
          <w:b/>
        </w:rPr>
        <w:t>kreativní producentka:</w:t>
      </w:r>
      <w:r w:rsidRPr="006E43E3">
        <w:rPr>
          <w:bCs/>
        </w:rPr>
        <w:t xml:space="preserve"> Lucie Kapounová // </w:t>
      </w:r>
      <w:r w:rsidRPr="006E43E3">
        <w:rPr>
          <w:b/>
        </w:rPr>
        <w:t>režie:</w:t>
      </w:r>
      <w:r w:rsidRPr="006E43E3">
        <w:rPr>
          <w:bCs/>
        </w:rPr>
        <w:t xml:space="preserve"> Jan Bártek // </w:t>
      </w:r>
      <w:r w:rsidRPr="006E43E3">
        <w:rPr>
          <w:b/>
        </w:rPr>
        <w:t>moderátor:</w:t>
      </w:r>
      <w:r w:rsidRPr="006E43E3">
        <w:rPr>
          <w:bCs/>
        </w:rPr>
        <w:t xml:space="preserve"> Erik Čipera</w:t>
      </w:r>
    </w:p>
    <w:p w14:paraId="70B781F7" w14:textId="77777777" w:rsidR="00966A9B" w:rsidRDefault="00966A9B" w:rsidP="006E43E3">
      <w:pPr>
        <w:pStyle w:val="Textzprvy"/>
        <w:spacing w:after="0"/>
        <w:rPr>
          <w:bCs/>
        </w:rPr>
      </w:pPr>
    </w:p>
    <w:p w14:paraId="4B01C642" w14:textId="77777777" w:rsidR="007312C5" w:rsidRDefault="00636765" w:rsidP="006E43E3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E1FB09D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FFB4" w14:textId="77777777" w:rsidR="006E43E3" w:rsidRDefault="006E43E3" w:rsidP="00FE502B">
      <w:r>
        <w:separator/>
      </w:r>
    </w:p>
  </w:endnote>
  <w:endnote w:type="continuationSeparator" w:id="0">
    <w:p w14:paraId="5E90B9EA" w14:textId="77777777" w:rsidR="006E43E3" w:rsidRDefault="006E43E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25D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201E78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E1C9BC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EBA8" w14:textId="77777777" w:rsidR="006E43E3" w:rsidRDefault="006E43E3" w:rsidP="00FE502B">
      <w:r>
        <w:separator/>
      </w:r>
    </w:p>
  </w:footnote>
  <w:footnote w:type="continuationSeparator" w:id="0">
    <w:p w14:paraId="757A3B81" w14:textId="77777777" w:rsidR="006E43E3" w:rsidRDefault="006E43E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976F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42A0D8" wp14:editId="362144F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5D8D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A0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C05D8D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56001BD" wp14:editId="3F2F7E1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E3"/>
    <w:rsid w:val="00005066"/>
    <w:rsid w:val="00005CB7"/>
    <w:rsid w:val="00041F97"/>
    <w:rsid w:val="00054142"/>
    <w:rsid w:val="00070486"/>
    <w:rsid w:val="00074F2B"/>
    <w:rsid w:val="00097321"/>
    <w:rsid w:val="000A70ED"/>
    <w:rsid w:val="000B3118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B2872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76182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43E3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D5E44"/>
  <w15:chartTrackingRefBased/>
  <w15:docId w15:val="{918DADCC-E170-40AF-9488-6EF27854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12</TotalTime>
  <Pages>1</Pages>
  <Words>367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2639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2026-05-26T13:35:00Z</dcterms:created>
  <dcterms:modified xsi:type="dcterms:W3CDTF">2026-05-26T13:47:00Z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