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ED4D" w14:textId="77777777" w:rsidR="00D46F57" w:rsidRPr="00D46F57" w:rsidRDefault="00D46F57" w:rsidP="00D46F57">
      <w:pPr>
        <w:rPr>
          <w:rFonts w:ascii="Verdana" w:hAnsi="Verdana"/>
          <w:b/>
          <w:sz w:val="32"/>
          <w:szCs w:val="32"/>
        </w:rPr>
      </w:pPr>
      <w:r w:rsidRPr="00D46F57">
        <w:rPr>
          <w:rFonts w:ascii="Verdana" w:hAnsi="Verdana"/>
          <w:b/>
          <w:sz w:val="32"/>
          <w:szCs w:val="32"/>
        </w:rPr>
        <w:t>Je třeba rozluštit záhadnou šifru, a hlavně odhalit mnoho dalších Tajemství pana M.</w:t>
      </w:r>
    </w:p>
    <w:p w14:paraId="151CC8CD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0C501C6B" w14:textId="1A20F9A3" w:rsidR="003B26F7" w:rsidRPr="004A43E3" w:rsidRDefault="006C35AB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5. září 2025</w:t>
      </w:r>
    </w:p>
    <w:p w14:paraId="785EF455" w14:textId="77777777" w:rsidR="00D42B09" w:rsidRPr="00C10BBD" w:rsidRDefault="00D42B09" w:rsidP="00D46F57">
      <w:pPr>
        <w:spacing w:line="260" w:lineRule="exact"/>
        <w:rPr>
          <w:rFonts w:ascii="Verdana" w:hAnsi="Verdana"/>
          <w:b/>
          <w:color w:val="auto"/>
          <w:sz w:val="18"/>
          <w:szCs w:val="18"/>
        </w:rPr>
      </w:pPr>
    </w:p>
    <w:p w14:paraId="6DD05B4F" w14:textId="487160CF" w:rsidR="00966A9B" w:rsidRPr="00966A9B" w:rsidRDefault="00D46F57" w:rsidP="00D46F57">
      <w:pPr>
        <w:pStyle w:val="Perexzprvy"/>
        <w:spacing w:after="0"/>
      </w:pPr>
      <w:r w:rsidRPr="00D46F57">
        <w:t>Tajemství pana M. – Cesta časem diváky opět zavede za školáky Míšou, Kubou a Jirkou. V šesti nových dílech se parta dětí ze současnosti pokusí přijít na kloub záhadné šifře zakladatele genetiky Gregora Johanna Mendela, kterého ztvárňuje Pavel Kříž, v další roli se představí například Jaroslav Plesl. Pokračování seriálu nabídne od 20. září v 9:20 program ČT :D.</w:t>
      </w:r>
    </w:p>
    <w:p w14:paraId="6D4BDE68" w14:textId="77777777" w:rsidR="003B26F7" w:rsidRDefault="003B26F7" w:rsidP="00D46F57">
      <w:pPr>
        <w:pStyle w:val="Textzprvy"/>
        <w:spacing w:after="0"/>
      </w:pPr>
    </w:p>
    <w:p w14:paraId="3C394CB6" w14:textId="77777777" w:rsidR="00D46F57" w:rsidRPr="00D46F57" w:rsidRDefault="00D46F57" w:rsidP="00D46F57">
      <w:pPr>
        <w:pStyle w:val="Textzprvy"/>
        <w:spacing w:after="0"/>
      </w:pPr>
      <w:r w:rsidRPr="00D46F57">
        <w:rPr>
          <w:i/>
          <w:iCs/>
        </w:rPr>
        <w:t>„Ocitáme se rok po překvapivých událostech, během nichž se děti s naším géniem 19. století setkaly tváří v tvář. Mendel tehdy do naší doby přicestoval, aby si ověřil, jestli jeho velký objev týkající se genetiky nezmizel v propadlišti dějin. A než se vrátil do své doby, zanechal dětem speciální šifru, která čeká na své rozluštění. Přesně tady začíná děj druhé řady,“</w:t>
      </w:r>
      <w:r w:rsidRPr="00D46F57">
        <w:t xml:space="preserve"> připomíná sérii odvysílanou v roce 2022 režisér </w:t>
      </w:r>
      <w:r w:rsidRPr="00D46F57">
        <w:rPr>
          <w:b/>
          <w:bCs/>
        </w:rPr>
        <w:t>Pavel Šimák</w:t>
      </w:r>
      <w:r w:rsidRPr="00D46F57">
        <w:t xml:space="preserve">. </w:t>
      </w:r>
    </w:p>
    <w:p w14:paraId="7D40C073" w14:textId="77777777" w:rsidR="00D46F57" w:rsidRPr="00D46F57" w:rsidRDefault="00D46F57" w:rsidP="00D46F57">
      <w:pPr>
        <w:pStyle w:val="Textzprvy"/>
        <w:spacing w:after="0"/>
      </w:pPr>
    </w:p>
    <w:p w14:paraId="3823EFEB" w14:textId="77777777" w:rsidR="00D46F57" w:rsidRPr="00D46F57" w:rsidRDefault="00D46F57" w:rsidP="00D46F57">
      <w:pPr>
        <w:pStyle w:val="Textzprvy"/>
        <w:spacing w:after="0"/>
        <w:rPr>
          <w:bCs/>
          <w:i/>
          <w:iCs/>
        </w:rPr>
      </w:pPr>
      <w:r w:rsidRPr="00D46F57">
        <w:t xml:space="preserve">Nová série odkrývá další atraktivní oblasti, kterým se Mendel věnoval, například meteorologii a včelařství. </w:t>
      </w:r>
      <w:r w:rsidRPr="00D46F57">
        <w:rPr>
          <w:i/>
          <w:iCs/>
        </w:rPr>
        <w:t xml:space="preserve">„Nové díly jsou dějově bohatší, užijeme si i cestování časem, je v nich téměř dvakrát více postav, velké množství triků a efektů, které přinesou atraktivní, napínavou podívanou. Dojde i na humor a dojetí. </w:t>
      </w:r>
      <w:r w:rsidRPr="00D46F57">
        <w:rPr>
          <w:bCs/>
          <w:i/>
          <w:iCs/>
        </w:rPr>
        <w:t xml:space="preserve">Zásadní prostor ve druhé řadě získal roztržitý profesor Fotosynto v neodolatelném hereckém ztvárnění Jardy Plesla,“ </w:t>
      </w:r>
      <w:r w:rsidRPr="00D46F57">
        <w:rPr>
          <w:bCs/>
        </w:rPr>
        <w:t>prozrazuje režisér. V dalších rolích se mohou diváci těšit na Magdalénu Holcovou alias zlovolnou vědkyni docentku Hutnou, Michala Bumbálka jako zarputilého mnicha kronikáře nebo svéráznou Mendelovu kuchařku Luisu v podání Mariany Chmelařové</w:t>
      </w:r>
      <w:r w:rsidRPr="00D46F57">
        <w:rPr>
          <w:bCs/>
          <w:i/>
          <w:iCs/>
        </w:rPr>
        <w:t xml:space="preserve">. </w:t>
      </w:r>
    </w:p>
    <w:p w14:paraId="55B7D2D3" w14:textId="77777777" w:rsidR="00D46F57" w:rsidRPr="00D46F57" w:rsidRDefault="00D46F57" w:rsidP="00D46F57">
      <w:pPr>
        <w:pStyle w:val="Textzprvy"/>
        <w:spacing w:after="0"/>
        <w:rPr>
          <w:bCs/>
        </w:rPr>
      </w:pPr>
    </w:p>
    <w:p w14:paraId="081FDB4C" w14:textId="77777777" w:rsidR="00D46F57" w:rsidRPr="00D46F57" w:rsidRDefault="00D46F57" w:rsidP="00D46F57">
      <w:pPr>
        <w:pStyle w:val="Textzprvy"/>
        <w:spacing w:after="0"/>
      </w:pPr>
      <w:r w:rsidRPr="00D46F57">
        <w:rPr>
          <w:i/>
          <w:iCs/>
        </w:rPr>
        <w:t xml:space="preserve">„Podstatnou motivací pro pokračování projektu nejsou jen potěšující divácké ohlasy a festivalové úspěchy, které navázaly na odvysílání první řady seriálu a filmu, ale především mnohovrstevnatá a u nás stále ještě málo poznaná a doceněná Mendelova osobnost. Prostřednictvím tohoto projektu máme příležitost ji velmi nenásilně a atraktivní formou popularizovat u nejmladší generace,“ </w:t>
      </w:r>
      <w:r w:rsidRPr="00D46F57">
        <w:t xml:space="preserve">říká kreativní producentka projektu </w:t>
      </w:r>
      <w:r w:rsidRPr="00D46F57">
        <w:rPr>
          <w:b/>
          <w:bCs/>
        </w:rPr>
        <w:t>Svatava Šenková</w:t>
      </w:r>
      <w:r w:rsidRPr="00D46F57">
        <w:t xml:space="preserve"> z brněnského studia ČT. </w:t>
      </w:r>
    </w:p>
    <w:p w14:paraId="492CA2A3" w14:textId="77777777" w:rsidR="00D46F57" w:rsidRPr="00D46F57" w:rsidRDefault="00D46F57" w:rsidP="00D46F57">
      <w:pPr>
        <w:pStyle w:val="Textzprvy"/>
        <w:spacing w:after="0"/>
      </w:pPr>
    </w:p>
    <w:p w14:paraId="5068319D" w14:textId="77777777" w:rsidR="00D46F57" w:rsidRPr="00D46F57" w:rsidRDefault="00D46F57" w:rsidP="00D46F57">
      <w:pPr>
        <w:pStyle w:val="Textzprvy"/>
        <w:spacing w:after="0"/>
      </w:pPr>
      <w:r w:rsidRPr="00D46F57">
        <w:t xml:space="preserve">Stejně jako při první sérii vzniká i tentokrát současně se seriálem také televizní film. Příběh je určený zejména pro děti ve věku od 7 do 12 let. </w:t>
      </w:r>
      <w:r w:rsidRPr="00D46F57">
        <w:rPr>
          <w:bCs/>
        </w:rPr>
        <w:t xml:space="preserve">Štáb natáčel v Brně a okolí, v prostorách augustiniánského kláštera ve Starém Brně, v laboratořích pracoviště CEITEC brněnské Masarykovy univerzity, v tajuplné zahradě v Oslavanech u Brna a na mnoha dalších místech. Odbornou garanci zajistil Marek Orko Vácha, kněz a přední odborník na život a dílo G. J. Mendela. </w:t>
      </w:r>
    </w:p>
    <w:p w14:paraId="48442B2D" w14:textId="77777777" w:rsidR="00D46F57" w:rsidRPr="00D46F57" w:rsidRDefault="00D46F57" w:rsidP="00D46F57">
      <w:pPr>
        <w:pStyle w:val="Textzprvy"/>
        <w:spacing w:after="0"/>
      </w:pPr>
    </w:p>
    <w:p w14:paraId="12A02D9A" w14:textId="5E51301C" w:rsidR="00704FFD" w:rsidRPr="00D46F57" w:rsidRDefault="00D46F57" w:rsidP="00D46F57">
      <w:pPr>
        <w:pStyle w:val="Textzprvy"/>
        <w:spacing w:after="0"/>
        <w:rPr>
          <w:bCs/>
        </w:rPr>
      </w:pPr>
      <w:r w:rsidRPr="00D46F57">
        <w:rPr>
          <w:b/>
        </w:rPr>
        <w:t>scénář a režie:</w:t>
      </w:r>
      <w:r w:rsidRPr="00D46F57">
        <w:rPr>
          <w:bCs/>
        </w:rPr>
        <w:t xml:space="preserve"> Pavel Šimák // </w:t>
      </w:r>
      <w:r w:rsidRPr="00D46F57">
        <w:rPr>
          <w:b/>
        </w:rPr>
        <w:t>hlavní kameraman:</w:t>
      </w:r>
      <w:r w:rsidRPr="00D46F57">
        <w:rPr>
          <w:bCs/>
        </w:rPr>
        <w:t xml:space="preserve"> Petr Vejslík // </w:t>
      </w:r>
      <w:r w:rsidRPr="00D46F57">
        <w:rPr>
          <w:b/>
        </w:rPr>
        <w:t>výtvarník:</w:t>
      </w:r>
      <w:r w:rsidRPr="00D46F57">
        <w:rPr>
          <w:bCs/>
        </w:rPr>
        <w:t xml:space="preserve"> Viktor Svoboda // </w:t>
      </w:r>
      <w:r w:rsidRPr="00D46F57">
        <w:rPr>
          <w:b/>
        </w:rPr>
        <w:t>architekt:</w:t>
      </w:r>
      <w:r w:rsidRPr="00D46F57">
        <w:rPr>
          <w:bCs/>
        </w:rPr>
        <w:t xml:space="preserve"> Milan Popelka // </w:t>
      </w:r>
      <w:r w:rsidRPr="00D46F57">
        <w:rPr>
          <w:b/>
        </w:rPr>
        <w:t>hudba</w:t>
      </w:r>
      <w:r w:rsidRPr="00D46F57">
        <w:rPr>
          <w:bCs/>
        </w:rPr>
        <w:t xml:space="preserve">: Jan Kluka // </w:t>
      </w:r>
      <w:r w:rsidRPr="00D46F57">
        <w:rPr>
          <w:b/>
        </w:rPr>
        <w:t>dramaturgie:</w:t>
      </w:r>
      <w:r w:rsidRPr="00D46F57">
        <w:rPr>
          <w:bCs/>
        </w:rPr>
        <w:t xml:space="preserve"> Natálie Janderová // </w:t>
      </w:r>
      <w:r w:rsidRPr="00D46F57">
        <w:rPr>
          <w:b/>
        </w:rPr>
        <w:t>produkce:</w:t>
      </w:r>
      <w:r w:rsidRPr="00D46F57">
        <w:rPr>
          <w:bCs/>
        </w:rPr>
        <w:t xml:space="preserve"> Pavel Ostrý, Jan Žampach, Tereza Kristýnová // </w:t>
      </w:r>
      <w:r w:rsidRPr="00D46F57">
        <w:rPr>
          <w:b/>
        </w:rPr>
        <w:t>výkonný producent:</w:t>
      </w:r>
      <w:r w:rsidRPr="00D46F57">
        <w:rPr>
          <w:bCs/>
        </w:rPr>
        <w:t xml:space="preserve"> Igor Chvála // </w:t>
      </w:r>
      <w:r w:rsidRPr="00D46F57">
        <w:rPr>
          <w:b/>
        </w:rPr>
        <w:t>kreativní producentka:</w:t>
      </w:r>
      <w:r w:rsidRPr="00D46F57">
        <w:rPr>
          <w:bCs/>
        </w:rPr>
        <w:t xml:space="preserve"> Svatava Šenková // </w:t>
      </w:r>
      <w:r w:rsidRPr="00D46F57">
        <w:rPr>
          <w:b/>
        </w:rPr>
        <w:t>hrají:</w:t>
      </w:r>
      <w:r w:rsidRPr="00D46F57">
        <w:rPr>
          <w:bCs/>
        </w:rPr>
        <w:t xml:space="preserve"> Pavel Kříž, Jaroslav Plesl, Kamila Vamberová, Theodor Schaefer, Jan Šťáva, Magdaléna Holcová a další</w:t>
      </w:r>
    </w:p>
    <w:p w14:paraId="26021D20" w14:textId="77777777" w:rsidR="00966A9B" w:rsidRDefault="00966A9B" w:rsidP="00966A9B">
      <w:pPr>
        <w:pStyle w:val="Textzprvy"/>
        <w:spacing w:after="0"/>
        <w:rPr>
          <w:bCs/>
        </w:rPr>
      </w:pPr>
    </w:p>
    <w:p w14:paraId="3A242699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7E98A7C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1972" w14:textId="77777777" w:rsidR="00D46F57" w:rsidRDefault="00D46F57" w:rsidP="00FE502B">
      <w:r>
        <w:separator/>
      </w:r>
    </w:p>
  </w:endnote>
  <w:endnote w:type="continuationSeparator" w:id="0">
    <w:p w14:paraId="77FC11C4" w14:textId="77777777" w:rsidR="00D46F57" w:rsidRDefault="00D46F57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C58E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3FBB817F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1763C5B9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36A2" w14:textId="77777777" w:rsidR="00D46F57" w:rsidRDefault="00D46F57" w:rsidP="00FE502B">
      <w:r>
        <w:separator/>
      </w:r>
    </w:p>
  </w:footnote>
  <w:footnote w:type="continuationSeparator" w:id="0">
    <w:p w14:paraId="5CEDCBDE" w14:textId="77777777" w:rsidR="00D46F57" w:rsidRDefault="00D46F57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023C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3578BC" wp14:editId="7B658628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4157B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57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FE4157B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0D89FC7" wp14:editId="11763BE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57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73962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5AB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37298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0E05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46F57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560C0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DA14F"/>
  <w15:chartTrackingRefBased/>
  <w15:docId w15:val="{BAA15CA9-83C2-4FF2-9B6A-0A93CC6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6</TotalTime>
  <Pages>1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3058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4</cp:revision>
  <cp:lastPrinted>2023-04-18T10:42:00Z</cp:lastPrinted>
  <dcterms:created xsi:type="dcterms:W3CDTF">2025-09-05T07:27:00Z</dcterms:created>
  <dcterms:modified xsi:type="dcterms:W3CDTF">2025-09-05T07:34:00Z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