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E5E0" w14:textId="77777777" w:rsidR="00FF59EA" w:rsidRPr="00FF59EA" w:rsidRDefault="00FF59EA" w:rsidP="00FF59EA">
      <w:pPr>
        <w:rPr>
          <w:rFonts w:ascii="Verdana" w:hAnsi="Verdana"/>
          <w:b/>
          <w:bCs/>
          <w:sz w:val="32"/>
          <w:szCs w:val="32"/>
        </w:rPr>
      </w:pPr>
      <w:r w:rsidRPr="00FF59EA">
        <w:rPr>
          <w:rFonts w:ascii="Verdana" w:hAnsi="Verdana"/>
          <w:b/>
          <w:bCs/>
          <w:sz w:val="32"/>
          <w:szCs w:val="32"/>
        </w:rPr>
        <w:t>Česká televize připravuje výstavu Svět Jiřiny Bohdalové</w:t>
      </w:r>
    </w:p>
    <w:p w14:paraId="13823E6F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06A1EEC3" w14:textId="33667A3A" w:rsidR="003B26F7" w:rsidRPr="004A43E3" w:rsidRDefault="00FF59EA" w:rsidP="00FF59EA">
      <w:pPr>
        <w:spacing w:line="260" w:lineRule="exact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23. února 2026</w:t>
      </w:r>
    </w:p>
    <w:p w14:paraId="0D51586E" w14:textId="77777777" w:rsidR="00D42B09" w:rsidRPr="00C10BBD" w:rsidRDefault="00D42B09" w:rsidP="00FF59EA">
      <w:pPr>
        <w:spacing w:line="260" w:lineRule="exact"/>
        <w:rPr>
          <w:rFonts w:ascii="Verdana" w:hAnsi="Verdana"/>
          <w:b/>
          <w:color w:val="auto"/>
          <w:sz w:val="18"/>
          <w:szCs w:val="18"/>
        </w:rPr>
      </w:pPr>
    </w:p>
    <w:p w14:paraId="7370F1E7" w14:textId="57566596" w:rsidR="003B26F7" w:rsidRDefault="00FF59EA" w:rsidP="00FF59EA">
      <w:pPr>
        <w:pStyle w:val="Perexzprvy"/>
        <w:spacing w:after="0"/>
      </w:pPr>
      <w:r w:rsidRPr="00FF59EA">
        <w:t>Česká televize připravuje výstavu Svět Jiřiny Bohdalové, která bude věnována jedné z nejvýraznějších osobností české filmové, divadelní a televizní historie. Expozice nabídne ucelený pohled na mimořádně rozsáhlou hereckou kariéru Jiřiny Bohdalové, jež se výrazně zapsala do kulturní paměti několika generací diváků.</w:t>
      </w:r>
    </w:p>
    <w:p w14:paraId="313DC880" w14:textId="77777777" w:rsidR="00FF59EA" w:rsidRDefault="00FF59EA" w:rsidP="00FF59EA">
      <w:pPr>
        <w:pStyle w:val="Textzprvy"/>
        <w:spacing w:after="0"/>
      </w:pPr>
    </w:p>
    <w:p w14:paraId="357587F6" w14:textId="3170035D" w:rsidR="00FF59EA" w:rsidRDefault="00FF59EA" w:rsidP="00FF59EA">
      <w:pPr>
        <w:pStyle w:val="Textzprvy"/>
        <w:spacing w:after="0"/>
      </w:pPr>
      <w:r>
        <w:t>Výstava představí originální kostýmy, rekvizity, dobové fotografie, návrhy kostýmů, plakáty i další artefakty z filmů, seriálů a pohádek, které vznikly v průběhu její téměř devadesátileté profesní dráhy. Návštěvníci budou mít možnost zhlédnout autentické exponáty zapůjčené z archivů České televize, divadelních institucí i ze soukromých sbírek.</w:t>
      </w:r>
    </w:p>
    <w:p w14:paraId="78EDC640" w14:textId="77777777" w:rsidR="00FF59EA" w:rsidRDefault="00FF59EA" w:rsidP="00FF59EA">
      <w:pPr>
        <w:pStyle w:val="Textzprvy"/>
        <w:spacing w:after="0"/>
      </w:pPr>
    </w:p>
    <w:p w14:paraId="54DB75F1" w14:textId="77777777" w:rsidR="00FF59EA" w:rsidRDefault="00FF59EA" w:rsidP="00FF59EA">
      <w:pPr>
        <w:pStyle w:val="Textzprvy"/>
        <w:spacing w:after="0"/>
      </w:pPr>
      <w:r>
        <w:t>Jiřina Bohdalová se dlouhodobě řadí mezi klíčové osobnosti české kultury. Její tvorba zahrnuje široké spektrum rolí ve filmu, televizi i na divadelních scénách. Výstava připomene nejen ikonické postavy, které herečka ztvárnila, ale také její osobní přínos českému umění a veřejnému životu.</w:t>
      </w:r>
    </w:p>
    <w:p w14:paraId="02487F96" w14:textId="77777777" w:rsidR="00FF59EA" w:rsidRDefault="00FF59EA" w:rsidP="00FF59EA">
      <w:pPr>
        <w:pStyle w:val="Textzprvy"/>
        <w:spacing w:after="0"/>
      </w:pPr>
    </w:p>
    <w:p w14:paraId="32535996" w14:textId="77777777" w:rsidR="00FF59EA" w:rsidRDefault="00FF59EA" w:rsidP="00FF59EA">
      <w:pPr>
        <w:pStyle w:val="Textzprvy"/>
        <w:spacing w:after="0"/>
      </w:pPr>
      <w:r>
        <w:t>Projekt Svět Jiřiny Bohdalové vzniká jako pocta herečce, jejíž talent, profesionalita a osobitý humor významně ovlivnily podobu české audiovizuální tvorby.</w:t>
      </w:r>
    </w:p>
    <w:p w14:paraId="42A09CE5" w14:textId="77777777" w:rsidR="00FF59EA" w:rsidRDefault="00FF59EA" w:rsidP="00FF59EA">
      <w:pPr>
        <w:pStyle w:val="Textzprvy"/>
        <w:spacing w:after="0"/>
      </w:pPr>
    </w:p>
    <w:p w14:paraId="5E051D1E" w14:textId="26AFE006" w:rsidR="00966A9B" w:rsidRDefault="00FF59EA" w:rsidP="00FF59EA">
      <w:pPr>
        <w:pStyle w:val="Textzprvy"/>
        <w:spacing w:after="0"/>
      </w:pPr>
      <w:r>
        <w:t>Zahájení výstavy je plánováno na říjen 2026.</w:t>
      </w:r>
    </w:p>
    <w:p w14:paraId="4F9EED09" w14:textId="77777777" w:rsidR="00FF59EA" w:rsidRDefault="00FF59EA" w:rsidP="00FF59EA">
      <w:pPr>
        <w:pStyle w:val="Textzprvy"/>
        <w:spacing w:after="0"/>
        <w:rPr>
          <w:bCs/>
        </w:rPr>
      </w:pPr>
    </w:p>
    <w:p w14:paraId="053AF659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42095DC5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12DF8" w14:textId="77777777" w:rsidR="00FF59EA" w:rsidRDefault="00FF59EA" w:rsidP="00FE502B">
      <w:r>
        <w:separator/>
      </w:r>
    </w:p>
  </w:endnote>
  <w:endnote w:type="continuationSeparator" w:id="0">
    <w:p w14:paraId="53B9AC0A" w14:textId="77777777" w:rsidR="00FF59EA" w:rsidRDefault="00FF59EA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C9B1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598965E3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0716A676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0740D" w14:textId="77777777" w:rsidR="00FF59EA" w:rsidRDefault="00FF59EA" w:rsidP="00FE502B">
      <w:r>
        <w:separator/>
      </w:r>
    </w:p>
  </w:footnote>
  <w:footnote w:type="continuationSeparator" w:id="0">
    <w:p w14:paraId="23F87C1F" w14:textId="77777777" w:rsidR="00FF59EA" w:rsidRDefault="00FF59EA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97FE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F9C6C7" wp14:editId="5E4BA465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EBA0C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9C6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23EEBA0C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6EEAA4F" wp14:editId="5D085697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EA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54D8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0C0F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17DAAA"/>
  <w15:chartTrackingRefBased/>
  <w15:docId w15:val="{72375E5C-32C6-440C-842B-0427E4E6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2</TotalTime>
  <Pages>1</Pages>
  <Words>172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1384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1</cp:revision>
  <cp:lastPrinted>2023-04-18T10:42:00Z</cp:lastPrinted>
  <dcterms:created xsi:type="dcterms:W3CDTF">2026-02-23T14:40:00Z</dcterms:created>
  <dcterms:modified xsi:type="dcterms:W3CDTF">2026-02-23T14:42:00Z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