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47C" w:rsidRDefault="00DA6BCA" w:rsidP="004137D7">
      <w:pPr>
        <w:rPr>
          <w:rFonts w:ascii="Verdana" w:hAnsi="Verdana"/>
          <w:b/>
          <w:sz w:val="32"/>
          <w:szCs w:val="32"/>
        </w:rPr>
      </w:pPr>
      <w:r>
        <w:rPr>
          <w:rFonts w:ascii="Verdana" w:hAnsi="Verdana"/>
          <w:b/>
          <w:sz w:val="32"/>
          <w:szCs w:val="32"/>
        </w:rPr>
        <w:t>Jiřina Bohdalová v hlavní roli strhujícího dramatu Svatá – příběh o pravdě a lži natočil Jiří Strach</w:t>
      </w:r>
    </w:p>
    <w:p w:rsidR="00DA6BCA" w:rsidRPr="004137D7" w:rsidRDefault="00DA6BCA" w:rsidP="004137D7">
      <w:pPr>
        <w:rPr>
          <w:rFonts w:ascii="Verdana" w:hAnsi="Verdana"/>
          <w:b/>
          <w:sz w:val="32"/>
          <w:szCs w:val="32"/>
        </w:rPr>
      </w:pPr>
      <w:bookmarkStart w:id="0" w:name="_GoBack"/>
      <w:bookmarkEnd w:id="0"/>
    </w:p>
    <w:p w:rsidR="003B26F7" w:rsidRDefault="0040068E"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CREATEDATE  \@ "d. MMMM yyyy"  \* MERGEFORMAT </w:instrText>
      </w:r>
      <w:r>
        <w:rPr>
          <w:rFonts w:ascii="Verdana" w:hAnsi="Verdana"/>
          <w:color w:val="auto"/>
          <w:sz w:val="18"/>
          <w:szCs w:val="18"/>
        </w:rPr>
        <w:fldChar w:fldCharType="separate"/>
      </w:r>
      <w:r w:rsidR="002A109F">
        <w:rPr>
          <w:rFonts w:ascii="Verdana" w:hAnsi="Verdana"/>
          <w:noProof/>
          <w:color w:val="auto"/>
          <w:sz w:val="18"/>
          <w:szCs w:val="18"/>
        </w:rPr>
        <w:t>13</w:t>
      </w:r>
      <w:r>
        <w:rPr>
          <w:rFonts w:ascii="Verdana" w:hAnsi="Verdana"/>
          <w:noProof/>
          <w:color w:val="auto"/>
          <w:sz w:val="18"/>
          <w:szCs w:val="18"/>
        </w:rPr>
        <w:t>. května 2024</w:t>
      </w:r>
      <w:r>
        <w:rPr>
          <w:rFonts w:ascii="Verdana" w:hAnsi="Verdana"/>
          <w:color w:val="auto"/>
          <w:sz w:val="18"/>
          <w:szCs w:val="18"/>
        </w:rPr>
        <w:fldChar w:fldCharType="end"/>
      </w:r>
      <w:r w:rsidR="000C7C18">
        <w:rPr>
          <w:rFonts w:ascii="Verdana" w:hAnsi="Verdana"/>
          <w:color w:val="auto"/>
          <w:sz w:val="18"/>
          <w:szCs w:val="18"/>
        </w:rPr>
        <w:t xml:space="preserve"> </w:t>
      </w:r>
    </w:p>
    <w:p w:rsidR="003B26F7" w:rsidRDefault="003B26F7" w:rsidP="00C10BBD">
      <w:pPr>
        <w:rPr>
          <w:rFonts w:ascii="Verdana" w:hAnsi="Verdana"/>
          <w:color w:val="auto"/>
          <w:sz w:val="18"/>
          <w:szCs w:val="18"/>
        </w:rPr>
      </w:pPr>
    </w:p>
    <w:p w:rsidR="00B110CF" w:rsidRPr="00B110CF" w:rsidRDefault="00E81776" w:rsidP="00B110CF">
      <w:pPr>
        <w:pStyle w:val="Perexzprvy"/>
        <w:spacing w:after="0"/>
      </w:pPr>
      <w:r>
        <w:t>Vitální důchodkyně Olga pořádá besedy a píše knihy o hrůzách stalinistických gulagů. Prezident republiky jí chce dokonce udělit státní vyznamenání. Tato zpráva přitáhne mediální pozornost a hlavní hrdinka musí odpovídat na nepříjemné otázky</w:t>
      </w:r>
      <w:r w:rsidR="008E446E">
        <w:t>, a to i od vlastní dcery</w:t>
      </w:r>
      <w:r>
        <w:t xml:space="preserve">. </w:t>
      </w:r>
      <w:r w:rsidR="00B110CF">
        <w:t xml:space="preserve">Komorní drama o </w:t>
      </w:r>
      <w:r>
        <w:t>bolavé minulosti i o složitých zákoutích mezilidských vztahů</w:t>
      </w:r>
      <w:r w:rsidR="00B110CF">
        <w:t xml:space="preserve"> napsal scenárista Marek Epstein</w:t>
      </w:r>
      <w:r w:rsidR="008E446E">
        <w:t xml:space="preserve"> pro Jiřinu Bohdalovou</w:t>
      </w:r>
      <w:r w:rsidR="00B110CF">
        <w:t xml:space="preserve">. </w:t>
      </w:r>
      <w:r w:rsidR="008E446E">
        <w:t xml:space="preserve">Její dceru hraje Lenka Vlasáková, novinářku pak Pavla Beretová. Film Svatá uvede ČT1 v neděli 19. května ve 20:10. </w:t>
      </w:r>
    </w:p>
    <w:p w:rsidR="003B26F7" w:rsidRDefault="003B26F7" w:rsidP="00576FC6">
      <w:pPr>
        <w:pStyle w:val="Textzprvy"/>
        <w:spacing w:after="0"/>
      </w:pPr>
    </w:p>
    <w:p w:rsidR="00FC2C24" w:rsidRPr="00F40BF3" w:rsidRDefault="00B7251B" w:rsidP="00FC2C24">
      <w:pPr>
        <w:pStyle w:val="Textzprvy"/>
        <w:spacing w:after="0"/>
        <w:rPr>
          <w:i/>
        </w:rPr>
      </w:pPr>
      <w:r w:rsidRPr="00D41025">
        <w:rPr>
          <w:i/>
        </w:rPr>
        <w:t xml:space="preserve">„Původní název byl Svatá, svatá, svatá, protože děj je o třech ženách, z nichž každá si svým způsobem myslí, že si zaslouží svatozář za to, co dělá. Postupem času se ale stále víc ukazuje, že nic není takové, jaké se na první pohled zdá, že život je příliš složitý na to, aby se daly vynášet jednoduché soudy. A o té nejednoznačnosti života a zkouškách, které si na nás připravuje, je pro mě náš film,“ </w:t>
      </w:r>
      <w:r>
        <w:t xml:space="preserve">zamýšlí se kreativní producent ČT </w:t>
      </w:r>
      <w:r w:rsidRPr="00F40BF3">
        <w:rPr>
          <w:b/>
        </w:rPr>
        <w:t>Jaroslav Sedláček</w:t>
      </w:r>
      <w:r w:rsidR="00FC2C24">
        <w:t xml:space="preserve"> </w:t>
      </w:r>
      <w:r w:rsidR="00FC2C24" w:rsidRPr="00FC2C24">
        <w:t xml:space="preserve">a režisér </w:t>
      </w:r>
      <w:r w:rsidR="00FC2C24" w:rsidRPr="00F40BF3">
        <w:rPr>
          <w:b/>
        </w:rPr>
        <w:t>Jiří Strach</w:t>
      </w:r>
      <w:r w:rsidR="00FC2C24" w:rsidRPr="00FC2C24">
        <w:t xml:space="preserve"> ho doplňuje: </w:t>
      </w:r>
      <w:r w:rsidR="00F40BF3" w:rsidRPr="00F40BF3">
        <w:rPr>
          <w:i/>
        </w:rPr>
        <w:t>„</w:t>
      </w:r>
      <w:r w:rsidR="00F40BF3" w:rsidRPr="00F40BF3">
        <w:rPr>
          <w:i/>
          <w:color w:val="000000"/>
        </w:rPr>
        <w:t xml:space="preserve">Svatá je dalším z něžných, citlivých, lidských příběhů od scenáristy Marka Epsteina. Tentokrát ještě s bonusem, který je mně osobně velmi blízký, a tím je téma pravdy. </w:t>
      </w:r>
      <w:r w:rsidR="00944314">
        <w:rPr>
          <w:i/>
        </w:rPr>
        <w:t>Svatá je příběhem o pravdě. O </w:t>
      </w:r>
      <w:r w:rsidR="00FC2C24" w:rsidRPr="00F40BF3">
        <w:rPr>
          <w:i/>
        </w:rPr>
        <w:t>tom, zdali je pravda tou absolutní hodnotou. Václav Havel nás naučil, že pravda a láska musí zvítězit nad lží a nenávistí. Ale není přece jenom láska ještě výš? Láska dokáže odpouštět. Láska dokáže odpustit i lež. A zároveň může mnoho pravd zabít lásku. O tom jsem přesvědčený.</w:t>
      </w:r>
      <w:r w:rsidR="00F40BF3" w:rsidRPr="00F40BF3">
        <w:rPr>
          <w:i/>
        </w:rPr>
        <w:t>“</w:t>
      </w:r>
      <w:r w:rsidR="00FC2C24" w:rsidRPr="00F40BF3">
        <w:rPr>
          <w:i/>
        </w:rPr>
        <w:t> </w:t>
      </w:r>
    </w:p>
    <w:p w:rsidR="00B7251B" w:rsidRDefault="00B7251B" w:rsidP="00B7251B">
      <w:pPr>
        <w:pStyle w:val="Textzprvy"/>
        <w:spacing w:after="0"/>
      </w:pPr>
    </w:p>
    <w:p w:rsidR="001F42C1" w:rsidRDefault="00993A9A" w:rsidP="001F42C1">
      <w:pPr>
        <w:pStyle w:val="Textzprvy"/>
        <w:spacing w:after="0"/>
        <w:rPr>
          <w:i/>
        </w:rPr>
      </w:pPr>
      <w:r>
        <w:t xml:space="preserve">Jiřina Bohdalová si už v režii Jiřího Stracha a podle scénáře Marka Epsteina zahrála v oceňovaných snímcích Vrásky z lásky </w:t>
      </w:r>
      <w:r w:rsidR="00242421">
        <w:t xml:space="preserve">a </w:t>
      </w:r>
      <w:r>
        <w:t xml:space="preserve">Klec. </w:t>
      </w:r>
      <w:r w:rsidR="001F42C1" w:rsidRPr="001F42C1">
        <w:rPr>
          <w:i/>
        </w:rPr>
        <w:t>„</w:t>
      </w:r>
      <w:r w:rsidR="00983787" w:rsidRPr="001F42C1">
        <w:rPr>
          <w:i/>
        </w:rPr>
        <w:t>Ráda si vybírám své herecké partnery, pokud mi to tedy tvůrci umožní. I u Svaté to tak bylo a do role své filmové dcery jsem chtěla výbornou Lenku Vlasákovou. Herecky si naprosto rozumíme a jsme si i trochu podobné.</w:t>
      </w:r>
      <w:r w:rsidR="00242421">
        <w:rPr>
          <w:i/>
        </w:rPr>
        <w:t xml:space="preserve"> </w:t>
      </w:r>
      <w:r w:rsidR="00983787" w:rsidRPr="001F42C1">
        <w:rPr>
          <w:i/>
        </w:rPr>
        <w:t>Do další výrazné ženské role obsadili režisér s producentem Pavlu Beretovou. Neznaly jsme se a velice příjemně mě překvapila. Takže ve filmu Svatá hraje trojice hereček, které jsou sice od sebe věkově vzdálené, ale podle mě jsme do sebe ohromně zapadly</w:t>
      </w:r>
      <w:r w:rsidR="001F42C1" w:rsidRPr="001F42C1">
        <w:rPr>
          <w:i/>
        </w:rPr>
        <w:t>,“</w:t>
      </w:r>
      <w:r w:rsidR="001F42C1">
        <w:t xml:space="preserve"> říká </w:t>
      </w:r>
      <w:r w:rsidR="001F42C1" w:rsidRPr="001F42C1">
        <w:rPr>
          <w:b/>
        </w:rPr>
        <w:t>Jiřina Bohdalová</w:t>
      </w:r>
      <w:r w:rsidR="001F42C1">
        <w:t xml:space="preserve"> a ke své postavě v</w:t>
      </w:r>
      <w:r w:rsidR="00242421">
        <w:t xml:space="preserve"> novém </w:t>
      </w:r>
      <w:r w:rsidR="001F42C1">
        <w:t xml:space="preserve">dramatu dodává: </w:t>
      </w:r>
      <w:r w:rsidR="001F42C1" w:rsidRPr="001F42C1">
        <w:rPr>
          <w:i/>
        </w:rPr>
        <w:t>„</w:t>
      </w:r>
      <w:r w:rsidR="00242421">
        <w:rPr>
          <w:i/>
        </w:rPr>
        <w:t>Olga mi</w:t>
      </w:r>
      <w:r w:rsidR="001F42C1" w:rsidRPr="001F42C1">
        <w:rPr>
          <w:i/>
        </w:rPr>
        <w:t xml:space="preserve"> nijak sympatická není, ale mám pro ni pochopení. Musela jsem ji mít ráda, musela jsem si říct, že pro všechno to, co v příběhu vykoná, má svůj důvod. Neměla v životě štěstí na chlapy, na práci, na nic. Tak jednou ke stáru chtěla být šťastná, užitečná. Máme právo ji soudit? To krásné na tomhle dramatu je, že je to film s otazníkem.“</w:t>
      </w:r>
    </w:p>
    <w:p w:rsidR="00F40BF3" w:rsidRDefault="00F40BF3" w:rsidP="001F42C1">
      <w:pPr>
        <w:pStyle w:val="Textzprvy"/>
        <w:spacing w:after="0"/>
      </w:pPr>
    </w:p>
    <w:p w:rsidR="00F40BF3" w:rsidRPr="00993A9A" w:rsidRDefault="00F40BF3" w:rsidP="001F42C1">
      <w:pPr>
        <w:pStyle w:val="Textzprvy"/>
        <w:spacing w:after="0"/>
      </w:pPr>
      <w:r w:rsidRPr="00E07732">
        <w:t xml:space="preserve">Scénář věnoval </w:t>
      </w:r>
      <w:r>
        <w:t xml:space="preserve">před třemi lety </w:t>
      </w:r>
      <w:r w:rsidRPr="00E07732">
        <w:t xml:space="preserve">Marek Epstein legendární herečce Jiřině Bohdalové k jejímu </w:t>
      </w:r>
      <w:r>
        <w:t xml:space="preserve">tehdejšímu </w:t>
      </w:r>
      <w:r w:rsidRPr="00E07732">
        <w:t xml:space="preserve">životnímu jubileu. </w:t>
      </w:r>
      <w:r>
        <w:t xml:space="preserve">Přípravy zabraly </w:t>
      </w:r>
      <w:r w:rsidR="00944314">
        <w:t>téměř</w:t>
      </w:r>
      <w:r>
        <w:t xml:space="preserve"> dva roky. Štáb Jiřího Stracha film Svatá natáčel loni v srpnu a září. </w:t>
      </w:r>
      <w:r w:rsidRPr="00983787">
        <w:rPr>
          <w:i/>
        </w:rPr>
        <w:t>„Přál jsem si najít příběh, ve kterém hraje hlavní roli žena požehnaného věku. Nechtěl jsem banální story žoviální seniorky, protože takových už paní Bohdalová pár sehrála. Hledal jsem příběh zajímavé, silné postavy, která mě bude bavit a iritovat zároveň. A pak jsem byl upozorněn na neuvěřitelné osudy jedné dámy, která se stejně jako naše hrdinka pohybuje na hranici hrdinství a podvodu. Její příběh měl všechny chutě, které jsem hledal a potřeboval,“</w:t>
      </w:r>
      <w:r w:rsidRPr="00E07732">
        <w:t xml:space="preserve"> </w:t>
      </w:r>
      <w:r>
        <w:t xml:space="preserve">vzpomíná </w:t>
      </w:r>
      <w:r w:rsidRPr="001F42C1">
        <w:rPr>
          <w:b/>
        </w:rPr>
        <w:t>Marek Epstein</w:t>
      </w:r>
      <w:r>
        <w:t xml:space="preserve">. </w:t>
      </w:r>
    </w:p>
    <w:p w:rsidR="00D41025" w:rsidRDefault="00D41025" w:rsidP="00DA6BCA">
      <w:pPr>
        <w:pStyle w:val="Textzprvy"/>
        <w:spacing w:after="0"/>
        <w:rPr>
          <w:i/>
        </w:rPr>
      </w:pPr>
    </w:p>
    <w:p w:rsidR="00DA6BCA" w:rsidRDefault="00DA6BCA" w:rsidP="00DA6BCA">
      <w:pPr>
        <w:pStyle w:val="Textzprvy"/>
        <w:spacing w:after="0"/>
      </w:pPr>
      <w:r w:rsidRPr="00DA6BCA">
        <w:rPr>
          <w:b/>
        </w:rPr>
        <w:t>scénář:</w:t>
      </w:r>
      <w:r w:rsidRPr="004227BF">
        <w:t xml:space="preserve"> Marek Epstein // </w:t>
      </w:r>
      <w:r w:rsidRPr="00DA6BCA">
        <w:rPr>
          <w:b/>
        </w:rPr>
        <w:t xml:space="preserve">dramaturgie: </w:t>
      </w:r>
      <w:r w:rsidRPr="004227BF">
        <w:t xml:space="preserve">Jaroslav Sedláček // </w:t>
      </w:r>
      <w:r w:rsidRPr="00DA6BCA">
        <w:rPr>
          <w:b/>
        </w:rPr>
        <w:t>hudba:</w:t>
      </w:r>
      <w:r w:rsidRPr="004227BF">
        <w:t xml:space="preserve"> Michael Kocáb // </w:t>
      </w:r>
      <w:r w:rsidRPr="00DA6BCA">
        <w:rPr>
          <w:b/>
        </w:rPr>
        <w:t>zvuk:</w:t>
      </w:r>
      <w:r w:rsidRPr="004227BF">
        <w:t xml:space="preserve"> Radim Hladík</w:t>
      </w:r>
      <w:r w:rsidR="00FB5D57">
        <w:t xml:space="preserve"> </w:t>
      </w:r>
      <w:r w:rsidRPr="004227BF">
        <w:t xml:space="preserve">// </w:t>
      </w:r>
      <w:r w:rsidRPr="00DA6BCA">
        <w:rPr>
          <w:b/>
        </w:rPr>
        <w:t>střih:</w:t>
      </w:r>
      <w:r w:rsidRPr="004227BF">
        <w:t xml:space="preserve"> Jan Mattlach // </w:t>
      </w:r>
      <w:r w:rsidRPr="00DA6BCA">
        <w:rPr>
          <w:b/>
        </w:rPr>
        <w:t>kamera:</w:t>
      </w:r>
      <w:r w:rsidRPr="004227BF">
        <w:t xml:space="preserve"> Martin Šec // </w:t>
      </w:r>
      <w:r w:rsidRPr="00DA6BCA">
        <w:rPr>
          <w:b/>
        </w:rPr>
        <w:t>režie:</w:t>
      </w:r>
      <w:r w:rsidRPr="004227BF">
        <w:t xml:space="preserve"> Jiří Strach // </w:t>
      </w:r>
      <w:r w:rsidRPr="00DA6BCA">
        <w:rPr>
          <w:b/>
        </w:rPr>
        <w:t>výkonn</w:t>
      </w:r>
      <w:r w:rsidR="00A7591C">
        <w:rPr>
          <w:b/>
        </w:rPr>
        <w:t>á</w:t>
      </w:r>
      <w:r w:rsidRPr="00DA6BCA">
        <w:rPr>
          <w:b/>
        </w:rPr>
        <w:t xml:space="preserve"> producent</w:t>
      </w:r>
      <w:r w:rsidR="00A7591C">
        <w:rPr>
          <w:b/>
        </w:rPr>
        <w:t>ka</w:t>
      </w:r>
      <w:r w:rsidRPr="00DA6BCA">
        <w:rPr>
          <w:b/>
        </w:rPr>
        <w:t>:</w:t>
      </w:r>
      <w:r w:rsidRPr="004227BF">
        <w:t xml:space="preserve"> Monika Effenbergerová // </w:t>
      </w:r>
      <w:r w:rsidRPr="00DA6BCA">
        <w:rPr>
          <w:b/>
        </w:rPr>
        <w:t>kreativní producent:</w:t>
      </w:r>
      <w:r w:rsidRPr="004227BF">
        <w:t xml:space="preserve"> Jaroslav Sedláček // </w:t>
      </w:r>
      <w:r w:rsidRPr="00DA6BCA">
        <w:rPr>
          <w:b/>
        </w:rPr>
        <w:t>hrají:</w:t>
      </w:r>
      <w:r w:rsidRPr="004227BF">
        <w:t xml:space="preserve"> Jiřina Bohdalová, Lenka Vlasáková, Pavla Beretová, Jan Vondráček, Alena Mihulová, Elizaveta Maximová a další</w:t>
      </w:r>
    </w:p>
    <w:p w:rsidR="00461513" w:rsidRPr="00DA6BCA" w:rsidRDefault="00461513" w:rsidP="00DA6BCA">
      <w:pPr>
        <w:pStyle w:val="Textzprvy"/>
        <w:spacing w:after="0"/>
      </w:pPr>
    </w:p>
    <w:p w:rsidR="00DA6BCA" w:rsidRDefault="00461513" w:rsidP="00966A9B">
      <w:pPr>
        <w:pStyle w:val="Textzprvy"/>
        <w:spacing w:after="0"/>
        <w:rPr>
          <w:bCs/>
        </w:rPr>
      </w:pPr>
      <w:r>
        <w:rPr>
          <w:bCs/>
        </w:rPr>
        <w:t xml:space="preserve">Fotografie ke stažení a press kit najdete zde: </w:t>
      </w:r>
      <w:r w:rsidRPr="00461513">
        <w:rPr>
          <w:bCs/>
        </w:rPr>
        <w:t>https://www.ceskatelevize.cz/vse-o-ct/pro-media/</w:t>
      </w:r>
    </w:p>
    <w:p w:rsidR="0090024B" w:rsidRPr="003B26F7" w:rsidRDefault="00636765" w:rsidP="00576FC6">
      <w:pPr>
        <w:pStyle w:val="Textzprvy"/>
        <w:spacing w:after="0"/>
        <w:rPr>
          <w:bCs/>
          <w:sz w:val="16"/>
          <w:szCs w:val="16"/>
        </w:rPr>
      </w:pPr>
      <w:r>
        <w:rPr>
          <w:bCs/>
          <w:sz w:val="16"/>
          <w:szCs w:val="16"/>
        </w:rPr>
        <w:lastRenderedPageBreak/>
        <w:t>Tiskové oddělení České televize</w:t>
      </w:r>
    </w:p>
    <w:sectPr w:rsidR="0090024B" w:rsidRPr="003B26F7" w:rsidSect="00284E29">
      <w:headerReference w:type="default" r:id="rId7"/>
      <w:footerReference w:type="default" r:id="rId8"/>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C24" w:rsidRDefault="00FC2C24" w:rsidP="00FE502B">
      <w:r>
        <w:separator/>
      </w:r>
    </w:p>
  </w:endnote>
  <w:endnote w:type="continuationSeparator" w:id="0">
    <w:p w:rsidR="00FC2C24" w:rsidRDefault="00FC2C24"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24" w:rsidRPr="00544A80" w:rsidRDefault="00FC2C24"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Česká televize |</w:t>
    </w:r>
    <w:r w:rsidRPr="00544A80">
      <w:rPr>
        <w:rFonts w:ascii="TV Sans Screen" w:hAnsi="TV Sans Screen"/>
        <w:color w:val="002E5E"/>
        <w:sz w:val="14"/>
        <w:szCs w:val="14"/>
        <w:lang w:eastAsia="cs-CZ"/>
      </w:rPr>
      <w:t xml:space="preserve"> Komunikace a PR</w:t>
    </w:r>
  </w:p>
  <w:p w:rsidR="00FC2C24" w:rsidRPr="00544A80" w:rsidRDefault="00FC2C24"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 xml:space="preserve">E-mail: </w:t>
    </w:r>
    <w:r w:rsidRPr="00544A80">
      <w:rPr>
        <w:rFonts w:ascii="TV Sans Screen" w:hAnsi="TV Sans Screen"/>
        <w:color w:val="002E5E"/>
        <w:sz w:val="14"/>
        <w:szCs w:val="14"/>
        <w:lang w:eastAsia="cs-CZ"/>
      </w:rPr>
      <w:t xml:space="preserve">pressct@ceskatelevize.cz </w:t>
    </w:r>
    <w:r w:rsidRPr="00544A80">
      <w:rPr>
        <w:rFonts w:ascii="TV Sans Screen" w:hAnsi="TV Sans Screen"/>
        <w:b/>
        <w:color w:val="002E5E"/>
        <w:sz w:val="14"/>
        <w:szCs w:val="14"/>
        <w:lang w:eastAsia="cs-CZ"/>
      </w:rPr>
      <w:t xml:space="preserve">| Telefon: </w:t>
    </w:r>
    <w:r w:rsidRPr="00544A80">
      <w:rPr>
        <w:rFonts w:ascii="TV Sans Screen" w:hAnsi="TV Sans Screen"/>
        <w:color w:val="002E5E"/>
        <w:sz w:val="14"/>
        <w:szCs w:val="14"/>
        <w:lang w:eastAsia="cs-CZ"/>
      </w:rPr>
      <w:t xml:space="preserve">261 133 474 </w:t>
    </w:r>
    <w:r w:rsidRPr="00544A80">
      <w:rPr>
        <w:rFonts w:ascii="TV Sans Screen" w:hAnsi="TV Sans Screen"/>
        <w:b/>
        <w:color w:val="002E5E"/>
        <w:sz w:val="14"/>
        <w:szCs w:val="14"/>
        <w:lang w:eastAsia="cs-CZ"/>
      </w:rPr>
      <w:t xml:space="preserve">| Fotografie a doplňující informace: </w:t>
    </w:r>
    <w:r w:rsidRPr="00544A80">
      <w:rPr>
        <w:rFonts w:ascii="TV Sans Screen" w:hAnsi="TV Sans Screen"/>
        <w:color w:val="002E5E"/>
        <w:sz w:val="14"/>
        <w:szCs w:val="14"/>
        <w:lang w:eastAsia="cs-CZ"/>
      </w:rPr>
      <w:t>www.ceskatelevize.cz/epress</w:t>
    </w:r>
  </w:p>
  <w:p w:rsidR="00FC2C24" w:rsidRPr="00343CF5" w:rsidRDefault="00FC2C24" w:rsidP="00343C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C24" w:rsidRDefault="00FC2C24" w:rsidP="00FE502B">
      <w:r>
        <w:separator/>
      </w:r>
    </w:p>
  </w:footnote>
  <w:footnote w:type="continuationSeparator" w:id="0">
    <w:p w:rsidR="00FC2C24" w:rsidRDefault="00FC2C24"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24" w:rsidRDefault="00FC2C24" w:rsidP="00D520F6">
    <w:pPr>
      <w:pStyle w:val="Zhlav"/>
    </w:pPr>
    <w:r>
      <w:rPr>
        <w:noProof/>
        <w:lang w:eastAsia="cs-CZ"/>
      </w:rPr>
      <mc:AlternateContent>
        <mc:Choice Requires="wps">
          <w:drawing>
            <wp:anchor distT="0" distB="0" distL="114300" distR="114300" simplePos="0" relativeHeight="251657216" behindDoc="0" locked="0" layoutInCell="1" allowOverlap="1" wp14:anchorId="37A830EA" wp14:editId="4A695633">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C24" w:rsidRPr="00E5126A" w:rsidRDefault="00FC2C24">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830EA"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" stroked="f">
              <v:fill opacity="0"/>
              <v:textbox>
                <w:txbxContent>
                  <w:p w:rsidR="00FC2C24" w:rsidRPr="00E5126A" w:rsidRDefault="00FC2C24">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461CD086" wp14:editId="5A78710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032"/>
    <w:rsid w:val="00005066"/>
    <w:rsid w:val="00005CB7"/>
    <w:rsid w:val="00041F97"/>
    <w:rsid w:val="00054142"/>
    <w:rsid w:val="00070486"/>
    <w:rsid w:val="00074F2B"/>
    <w:rsid w:val="00097321"/>
    <w:rsid w:val="000A70ED"/>
    <w:rsid w:val="000B5483"/>
    <w:rsid w:val="000C7C18"/>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1F42C1"/>
    <w:rsid w:val="002157D9"/>
    <w:rsid w:val="00217E15"/>
    <w:rsid w:val="002370B2"/>
    <w:rsid w:val="00242421"/>
    <w:rsid w:val="00266600"/>
    <w:rsid w:val="00271094"/>
    <w:rsid w:val="00284E29"/>
    <w:rsid w:val="002A109F"/>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26F7"/>
    <w:rsid w:val="003B6CB2"/>
    <w:rsid w:val="003C07D0"/>
    <w:rsid w:val="003D7775"/>
    <w:rsid w:val="003E4381"/>
    <w:rsid w:val="003F12BE"/>
    <w:rsid w:val="003F2AD0"/>
    <w:rsid w:val="003F7804"/>
    <w:rsid w:val="0040038B"/>
    <w:rsid w:val="0040068E"/>
    <w:rsid w:val="0040295A"/>
    <w:rsid w:val="00412AD7"/>
    <w:rsid w:val="004137D7"/>
    <w:rsid w:val="00413B32"/>
    <w:rsid w:val="004262E8"/>
    <w:rsid w:val="00430F3F"/>
    <w:rsid w:val="004429D3"/>
    <w:rsid w:val="004458E6"/>
    <w:rsid w:val="00461513"/>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2617"/>
    <w:rsid w:val="006C29EC"/>
    <w:rsid w:val="006C3199"/>
    <w:rsid w:val="006C37F1"/>
    <w:rsid w:val="006D2FEB"/>
    <w:rsid w:val="006E63CB"/>
    <w:rsid w:val="006F6107"/>
    <w:rsid w:val="00701BCE"/>
    <w:rsid w:val="00704CB4"/>
    <w:rsid w:val="00704FFD"/>
    <w:rsid w:val="00730BFE"/>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E446E"/>
    <w:rsid w:val="008F6EC2"/>
    <w:rsid w:val="0090024B"/>
    <w:rsid w:val="0090355A"/>
    <w:rsid w:val="00917E36"/>
    <w:rsid w:val="00923FD5"/>
    <w:rsid w:val="00940DAD"/>
    <w:rsid w:val="00944314"/>
    <w:rsid w:val="0095031E"/>
    <w:rsid w:val="0096200E"/>
    <w:rsid w:val="00964730"/>
    <w:rsid w:val="00966A9B"/>
    <w:rsid w:val="00983787"/>
    <w:rsid w:val="00985DCE"/>
    <w:rsid w:val="00993A9A"/>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7591C"/>
    <w:rsid w:val="00A815A1"/>
    <w:rsid w:val="00A82B5D"/>
    <w:rsid w:val="00A85A56"/>
    <w:rsid w:val="00A873B9"/>
    <w:rsid w:val="00AA4AF3"/>
    <w:rsid w:val="00AA4E79"/>
    <w:rsid w:val="00AB00FF"/>
    <w:rsid w:val="00AC0789"/>
    <w:rsid w:val="00AC0E90"/>
    <w:rsid w:val="00AF66BB"/>
    <w:rsid w:val="00AF70F3"/>
    <w:rsid w:val="00B0047C"/>
    <w:rsid w:val="00B01750"/>
    <w:rsid w:val="00B110CF"/>
    <w:rsid w:val="00B277E8"/>
    <w:rsid w:val="00B3184D"/>
    <w:rsid w:val="00B42875"/>
    <w:rsid w:val="00B438C2"/>
    <w:rsid w:val="00B57E6C"/>
    <w:rsid w:val="00B70653"/>
    <w:rsid w:val="00B7251B"/>
    <w:rsid w:val="00B8298B"/>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37032"/>
    <w:rsid w:val="00D41025"/>
    <w:rsid w:val="00D4122E"/>
    <w:rsid w:val="00D42B09"/>
    <w:rsid w:val="00D46478"/>
    <w:rsid w:val="00D520F6"/>
    <w:rsid w:val="00D738E6"/>
    <w:rsid w:val="00D97134"/>
    <w:rsid w:val="00DA2F4B"/>
    <w:rsid w:val="00DA6BCA"/>
    <w:rsid w:val="00DB1A17"/>
    <w:rsid w:val="00DB4396"/>
    <w:rsid w:val="00DC49BD"/>
    <w:rsid w:val="00DC7F7A"/>
    <w:rsid w:val="00DD02E7"/>
    <w:rsid w:val="00DD23D1"/>
    <w:rsid w:val="00DD3CD9"/>
    <w:rsid w:val="00DE11FF"/>
    <w:rsid w:val="00E054C5"/>
    <w:rsid w:val="00E07732"/>
    <w:rsid w:val="00E14A9E"/>
    <w:rsid w:val="00E16DD2"/>
    <w:rsid w:val="00E23816"/>
    <w:rsid w:val="00E32F08"/>
    <w:rsid w:val="00E5126A"/>
    <w:rsid w:val="00E6289E"/>
    <w:rsid w:val="00E81776"/>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58D"/>
    <w:rsid w:val="00F23999"/>
    <w:rsid w:val="00F25B73"/>
    <w:rsid w:val="00F358C5"/>
    <w:rsid w:val="00F40376"/>
    <w:rsid w:val="00F40BF3"/>
    <w:rsid w:val="00F47AF8"/>
    <w:rsid w:val="00F5373B"/>
    <w:rsid w:val="00F545A7"/>
    <w:rsid w:val="00F6640A"/>
    <w:rsid w:val="00F672B2"/>
    <w:rsid w:val="00F905EF"/>
    <w:rsid w:val="00F96AA5"/>
    <w:rsid w:val="00F96B65"/>
    <w:rsid w:val="00FA5350"/>
    <w:rsid w:val="00FA7493"/>
    <w:rsid w:val="00FB0822"/>
    <w:rsid w:val="00FB5D57"/>
    <w:rsid w:val="00FB72C6"/>
    <w:rsid w:val="00FB7EBF"/>
    <w:rsid w:val="00FC2C24"/>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71D3BC"/>
  <w15:docId w15:val="{196AFC17-1B9D-4C3D-9AB7-8263022D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customStyle="1" w:styleId="-wm-msonormal">
    <w:name w:val="-wm-msonormal"/>
    <w:basedOn w:val="Normln"/>
    <w:rsid w:val="00E07732"/>
    <w:pPr>
      <w:spacing w:before="100" w:beforeAutospacing="1" w:after="100" w:afterAutospacing="1"/>
    </w:pPr>
    <w:rPr>
      <w:rFonts w:eastAsia="Times New Roman"/>
      <w:color w:val="auto"/>
      <w:lang w:eastAsia="cs-CZ"/>
      <w14:ligatures w14:val="standardContextual"/>
    </w:rPr>
  </w:style>
  <w:style w:type="character" w:customStyle="1" w:styleId="gmail-apple-converted-space">
    <w:name w:val="gmail-apple-converted-space"/>
    <w:basedOn w:val="Standardnpsmoodstavce"/>
    <w:rsid w:val="00FC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232917\Desktop\TZ_vzo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Template>
  <TotalTime>59</TotalTime>
  <Pages>2</Pages>
  <Words>560</Words>
  <Characters>3305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3858</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 Michal</dc:creator>
  <cp:keywords/>
  <cp:lastModifiedBy>Antoš Michal</cp:lastModifiedBy>
  <cp:revision>16</cp:revision>
  <cp:lastPrinted>2023-04-18T10:42:00Z</cp:lastPrinted>
  <dcterms:created xsi:type="dcterms:W3CDTF">2024-05-09T12:41:00Z</dcterms:created>
  <dcterms:modified xsi:type="dcterms:W3CDTF">2024-05-13T12:30:00Z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