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C145" w14:textId="3576F3A9" w:rsidR="00966A9B" w:rsidRDefault="00E44B63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Evropská vysílací unie</w:t>
      </w:r>
      <w:r w:rsidR="007A0F02" w:rsidRPr="007A0F02">
        <w:rPr>
          <w:rFonts w:ascii="Verdana" w:hAnsi="Verdana"/>
          <w:b/>
          <w:sz w:val="32"/>
          <w:szCs w:val="32"/>
        </w:rPr>
        <w:t xml:space="preserve"> a mezinárodní organizace podporují</w:t>
      </w:r>
      <w:r w:rsidR="000B7180">
        <w:rPr>
          <w:rFonts w:ascii="Verdana" w:hAnsi="Verdana"/>
          <w:b/>
          <w:sz w:val="32"/>
          <w:szCs w:val="32"/>
        </w:rPr>
        <w:t xml:space="preserve"> </w:t>
      </w:r>
      <w:r w:rsidR="007A0F02" w:rsidRPr="007A0F02">
        <w:rPr>
          <w:rFonts w:ascii="Verdana" w:hAnsi="Verdana"/>
          <w:b/>
          <w:sz w:val="32"/>
          <w:szCs w:val="32"/>
        </w:rPr>
        <w:t>nezávislé financování České televize a Českého rozhlasu</w:t>
      </w:r>
    </w:p>
    <w:p w14:paraId="612D216C" w14:textId="77777777" w:rsidR="007A0F02" w:rsidRDefault="007A0F02" w:rsidP="00C10BBD">
      <w:pPr>
        <w:rPr>
          <w:rFonts w:ascii="Verdana" w:hAnsi="Verdana"/>
          <w:b/>
          <w:sz w:val="32"/>
          <w:szCs w:val="32"/>
        </w:rPr>
      </w:pPr>
    </w:p>
    <w:p w14:paraId="089E5DB8" w14:textId="7AAABE75" w:rsidR="003B26F7" w:rsidRPr="004A43E3" w:rsidRDefault="007A0F02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22. června 2026</w:t>
      </w:r>
    </w:p>
    <w:p w14:paraId="3E7E13D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5CB06B5" w14:textId="02A80D7B" w:rsidR="00966A9B" w:rsidRPr="00966A9B" w:rsidRDefault="007A0F02" w:rsidP="00966A9B">
      <w:pPr>
        <w:pStyle w:val="Perexzprvy"/>
        <w:spacing w:after="0"/>
      </w:pPr>
      <w:r w:rsidRPr="007A0F02">
        <w:t>Evropská vysílací unie</w:t>
      </w:r>
      <w:r w:rsidR="00E44B63">
        <w:t xml:space="preserve"> (EBU)</w:t>
      </w:r>
      <w:r w:rsidRPr="007A0F02">
        <w:t xml:space="preserve"> a mezinárodní organizac</w:t>
      </w:r>
      <w:r w:rsidR="000B7180">
        <w:t>e</w:t>
      </w:r>
      <w:r w:rsidRPr="007A0F02">
        <w:t xml:space="preserve"> ve společném prohlášení vyjadřují vážné znepokojení nad záměrem české vlády zrušit televizní a rozhlasové poplatky a nahradit je přímým financováním ze státního rozpočtu. </w:t>
      </w:r>
      <w:r w:rsidR="004736B3">
        <w:t>Signatáři</w:t>
      </w:r>
      <w:r w:rsidRPr="007A0F02">
        <w:t xml:space="preserve"> </w:t>
      </w:r>
      <w:r>
        <w:t>upozorňuj</w:t>
      </w:r>
      <w:r w:rsidR="00CE7A8B">
        <w:t>í</w:t>
      </w:r>
      <w:r w:rsidRPr="007A0F02">
        <w:t>, že jakákoli změna financování médií veřejné služby musí být stabilní, předvídatelná</w:t>
      </w:r>
      <w:r w:rsidR="000B7180">
        <w:t xml:space="preserve"> </w:t>
      </w:r>
      <w:r w:rsidRPr="007A0F02">
        <w:t xml:space="preserve">a doprovázená </w:t>
      </w:r>
      <w:r w:rsidR="000B7180">
        <w:t xml:space="preserve">diskusí a </w:t>
      </w:r>
      <w:r w:rsidRPr="007A0F02">
        <w:t>jasnými zákonnými garancemi redakční a finanční nezávislosti.</w:t>
      </w:r>
    </w:p>
    <w:p w14:paraId="58CCEFB2" w14:textId="77777777" w:rsidR="003B26F7" w:rsidRDefault="003B26F7" w:rsidP="00576FC6">
      <w:pPr>
        <w:pStyle w:val="Textzprvy"/>
        <w:spacing w:after="0"/>
      </w:pPr>
    </w:p>
    <w:p w14:paraId="2E5B48C9" w14:textId="50074E33" w:rsidR="00966A9B" w:rsidRDefault="007A0F02" w:rsidP="00966A9B">
      <w:pPr>
        <w:pStyle w:val="Textzprvy"/>
        <w:spacing w:after="0"/>
      </w:pPr>
      <w:r w:rsidRPr="007A0F02">
        <w:rPr>
          <w:i/>
          <w:iCs/>
        </w:rPr>
        <w:t>„Podpora ze strany EBU a mezinárodních novinářských a mediálních organizací je důležitým potvrzením, že nejde o technickou debatu o způsobu výběru peněz, ale o otázku nezávislosti médií veřejné služby. Česká televize je připravena o budoucím modelu financování jednat, musí však jít o řešení, které jí umožní plnit zákonem svěřenou veřejnou službu a nebude ji vystavovat politickému tlaku,“</w:t>
      </w:r>
      <w:r w:rsidRPr="007A0F02">
        <w:t xml:space="preserve"> říká generální ředitel České televize </w:t>
      </w:r>
      <w:r w:rsidRPr="007A0F02">
        <w:rPr>
          <w:b/>
          <w:bCs/>
        </w:rPr>
        <w:t>Hynek Chudárek</w:t>
      </w:r>
      <w:r>
        <w:t>.</w:t>
      </w:r>
    </w:p>
    <w:p w14:paraId="4C6DE5E8" w14:textId="77777777" w:rsidR="007A0F02" w:rsidRDefault="007A0F02" w:rsidP="00966A9B">
      <w:pPr>
        <w:pStyle w:val="Textzprvy"/>
        <w:spacing w:after="0"/>
      </w:pPr>
    </w:p>
    <w:p w14:paraId="6302B681" w14:textId="5812CBE8" w:rsidR="007A0F02" w:rsidRDefault="007A0F02" w:rsidP="007A0F02">
      <w:pPr>
        <w:pStyle w:val="Textzprvy"/>
        <w:spacing w:after="0"/>
      </w:pPr>
      <w:r w:rsidRPr="007A0F02">
        <w:t xml:space="preserve">Prohlášení vyzývá </w:t>
      </w:r>
      <w:r w:rsidR="00E44B63">
        <w:t>vládu</w:t>
      </w:r>
      <w:r w:rsidRPr="007A0F02">
        <w:t>, aby vedl</w:t>
      </w:r>
      <w:r w:rsidR="00E44B63">
        <w:t>a</w:t>
      </w:r>
      <w:r w:rsidRPr="007A0F02">
        <w:t xml:space="preserve"> skutečnou a otevřenou konzultaci s Českou televizí a Českým rozhlasem, umožnil</w:t>
      </w:r>
      <w:r w:rsidR="00E44B63">
        <w:t>a</w:t>
      </w:r>
      <w:r w:rsidRPr="007A0F02">
        <w:t xml:space="preserve"> širší veřejnou i parlamentní debatu a zajistil</w:t>
      </w:r>
      <w:r w:rsidR="00E44B63">
        <w:t>a</w:t>
      </w:r>
      <w:r w:rsidRPr="007A0F02">
        <w:t xml:space="preserve">, že financování obou institucí zůstane dostatečné pro plnění jejich veřejnoprávního </w:t>
      </w:r>
      <w:r w:rsidR="00693560">
        <w:t>úkolu</w:t>
      </w:r>
      <w:r w:rsidR="00E44B63">
        <w:t xml:space="preserve">, a to </w:t>
      </w:r>
      <w:r w:rsidRPr="007A0F02">
        <w:t>včetně regionálního vysílání, kultury, zpravodajství, sportu a dalších služeb.</w:t>
      </w:r>
    </w:p>
    <w:p w14:paraId="638873A7" w14:textId="77777777" w:rsidR="007A0F02" w:rsidRPr="007A0F02" w:rsidRDefault="007A0F02" w:rsidP="007A0F02">
      <w:pPr>
        <w:pStyle w:val="Textzprvy"/>
        <w:spacing w:after="0"/>
      </w:pPr>
    </w:p>
    <w:p w14:paraId="7A206739" w14:textId="135A07C4" w:rsidR="007A0F02" w:rsidRPr="007A0F02" w:rsidRDefault="007A0F02" w:rsidP="007A0F02">
      <w:pPr>
        <w:pStyle w:val="Textzprvy"/>
        <w:spacing w:after="0"/>
      </w:pPr>
      <w:r w:rsidRPr="007A0F02">
        <w:t>Celé prohlášení</w:t>
      </w:r>
      <w:r w:rsidR="00AE7A00">
        <w:t xml:space="preserve">, včetně seznamu signatářů, je dostupné na stránkách EBU: </w:t>
      </w:r>
      <w:hyperlink r:id="rId7" w:history="1">
        <w:r w:rsidR="00AE7A00" w:rsidRPr="00CC4DF5">
          <w:rPr>
            <w:rStyle w:val="Hypertextovodkaz"/>
          </w:rPr>
          <w:t>https://www.ebu.ch/news/2026/06/concerns-over-czech-government-plan-to-abolish-the-licence-fee</w:t>
        </w:r>
      </w:hyperlink>
      <w:r w:rsidR="00AE7A00">
        <w:t xml:space="preserve"> </w:t>
      </w:r>
    </w:p>
    <w:p w14:paraId="74A067D7" w14:textId="77777777" w:rsidR="007A0F02" w:rsidRDefault="007A0F02" w:rsidP="00966A9B">
      <w:pPr>
        <w:pStyle w:val="Textzprvy"/>
        <w:spacing w:after="0"/>
        <w:rPr>
          <w:bCs/>
        </w:rPr>
      </w:pPr>
    </w:p>
    <w:p w14:paraId="7F040A4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90C308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B481" w14:textId="77777777" w:rsidR="007A0F02" w:rsidRDefault="007A0F02" w:rsidP="00FE502B">
      <w:r>
        <w:separator/>
      </w:r>
    </w:p>
  </w:endnote>
  <w:endnote w:type="continuationSeparator" w:id="0">
    <w:p w14:paraId="52B941EC" w14:textId="77777777" w:rsidR="007A0F02" w:rsidRDefault="007A0F0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A3C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D11B2A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B00BAC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52BD" w14:textId="77777777" w:rsidR="007A0F02" w:rsidRDefault="007A0F02" w:rsidP="00FE502B">
      <w:r>
        <w:separator/>
      </w:r>
    </w:p>
  </w:footnote>
  <w:footnote w:type="continuationSeparator" w:id="0">
    <w:p w14:paraId="10E7960B" w14:textId="77777777" w:rsidR="007A0F02" w:rsidRDefault="007A0F0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172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DA772" wp14:editId="20AD903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50BB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A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FB50BB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82529E" wp14:editId="4BA8398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02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B7180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736B3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512A"/>
    <w:rsid w:val="005E7084"/>
    <w:rsid w:val="005F10B5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3560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61704"/>
    <w:rsid w:val="007853E0"/>
    <w:rsid w:val="007A0F02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2469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1457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02E1"/>
    <w:rsid w:val="00AA4AF3"/>
    <w:rsid w:val="00AA4E79"/>
    <w:rsid w:val="00AB00FF"/>
    <w:rsid w:val="00AC0789"/>
    <w:rsid w:val="00AC0E90"/>
    <w:rsid w:val="00AE7A0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E7A8B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51AF"/>
    <w:rsid w:val="00E054C5"/>
    <w:rsid w:val="00E14A9E"/>
    <w:rsid w:val="00E16DD2"/>
    <w:rsid w:val="00E23816"/>
    <w:rsid w:val="00E32F08"/>
    <w:rsid w:val="00E44B63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1296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3600A"/>
  <w15:chartTrackingRefBased/>
  <w15:docId w15:val="{3FE46868-BCF8-4689-A937-A0F5BEB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u.ch/news/2026/06/concerns-over-czech-government-plan-to-abolish-the-licence-f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skatelevize-my.sharepoint.com/personal/radek_konecny_ceskatelevize_cz/Documents/Plocha/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33</TotalTime>
  <Pages>1</Pages>
  <Words>199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1766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4</cp:revision>
  <cp:lastPrinted>2023-04-18T10:42:00Z</cp:lastPrinted>
  <dcterms:created xsi:type="dcterms:W3CDTF">2026-06-22T13:37:00Z</dcterms:created>
  <dcterms:modified xsi:type="dcterms:W3CDTF">2026-06-22T18:13:00Z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