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AD46" w14:textId="77777777" w:rsidR="00983A0A" w:rsidRPr="00983A0A" w:rsidRDefault="00983A0A" w:rsidP="00983A0A">
      <w:pPr>
        <w:rPr>
          <w:rFonts w:ascii="Verdana" w:hAnsi="Verdana"/>
          <w:b/>
          <w:sz w:val="32"/>
          <w:szCs w:val="32"/>
        </w:rPr>
      </w:pPr>
      <w:bookmarkStart w:id="0" w:name="_Hlk209532827"/>
      <w:r w:rsidRPr="00983A0A">
        <w:rPr>
          <w:rFonts w:ascii="Verdana" w:hAnsi="Verdana"/>
          <w:b/>
          <w:sz w:val="32"/>
          <w:szCs w:val="32"/>
        </w:rPr>
        <w:t xml:space="preserve">Mise </w:t>
      </w:r>
      <w:proofErr w:type="spellStart"/>
      <w:r w:rsidRPr="00983A0A">
        <w:rPr>
          <w:rFonts w:ascii="Verdana" w:hAnsi="Verdana"/>
          <w:b/>
          <w:sz w:val="32"/>
          <w:szCs w:val="32"/>
        </w:rPr>
        <w:t>StarDance</w:t>
      </w:r>
      <w:proofErr w:type="spellEnd"/>
      <w:r w:rsidRPr="00983A0A">
        <w:rPr>
          <w:rFonts w:ascii="Verdana" w:hAnsi="Verdana"/>
          <w:b/>
          <w:sz w:val="32"/>
          <w:szCs w:val="32"/>
        </w:rPr>
        <w:t xml:space="preserve"> Tour 2025 startuje s cílem pobavit, pomáhat a natočit pro televizní diváky silvestrovský speciál</w:t>
      </w:r>
    </w:p>
    <w:p w14:paraId="63DD6C87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09954B4" w14:textId="27F82B64" w:rsidR="003B26F7" w:rsidRPr="004A43E3" w:rsidRDefault="00983A0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23. září 2025</w:t>
      </w:r>
    </w:p>
    <w:p w14:paraId="5553592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AD65A5B" w14:textId="01E6BCC8" w:rsidR="003B26F7" w:rsidRDefault="00983A0A" w:rsidP="00983A0A">
      <w:pPr>
        <w:pStyle w:val="Perexzprvy"/>
        <w:spacing w:after="0"/>
        <w:rPr>
          <w:bCs/>
        </w:rPr>
      </w:pPr>
      <w:r w:rsidRPr="00983A0A">
        <w:rPr>
          <w:bCs/>
        </w:rPr>
        <w:t>Karlovy Vary jsou první zastávkou, kam již tento víkend zavítá tanečně-soutěžní show s hvězdnými hosty z řad umělců, známých osobností a profesionálních tanečníků. Vzápětí se dočkají i fanoušci v dalších pěti městech České republiky – v Ostravě, Brně, Liberci, Pardubicích a v Praze. Na co se mohou příznivci tanečního fenoménu těšit?</w:t>
      </w:r>
    </w:p>
    <w:p w14:paraId="6CDE5145" w14:textId="77777777" w:rsidR="00983A0A" w:rsidRDefault="00983A0A" w:rsidP="00983A0A">
      <w:pPr>
        <w:pStyle w:val="Textzprvy"/>
        <w:spacing w:after="0"/>
        <w:rPr>
          <w:i/>
          <w:iCs/>
        </w:rPr>
      </w:pPr>
    </w:p>
    <w:p w14:paraId="19FF7935" w14:textId="2F445E31" w:rsidR="00983A0A" w:rsidRDefault="00983A0A" w:rsidP="00983A0A">
      <w:pPr>
        <w:pStyle w:val="Textzprvy"/>
        <w:spacing w:after="0"/>
        <w:rPr>
          <w:i/>
          <w:iCs/>
        </w:rPr>
      </w:pPr>
      <w:r w:rsidRPr="00983A0A">
        <w:rPr>
          <w:i/>
          <w:iCs/>
        </w:rPr>
        <w:t>„</w:t>
      </w:r>
      <w:proofErr w:type="spellStart"/>
      <w:r w:rsidRPr="00983A0A">
        <w:rPr>
          <w:i/>
          <w:iCs/>
        </w:rPr>
        <w:t>StarDance</w:t>
      </w:r>
      <w:proofErr w:type="spellEnd"/>
      <w:r w:rsidRPr="00983A0A">
        <w:rPr>
          <w:i/>
          <w:iCs/>
        </w:rPr>
        <w:t xml:space="preserve"> Tour je tu pro ty, kdo měli dosud možnost sledovat taneční show jen na obrazovkách. Show se rozjede po celé České republice a publiku se představí hvězdy – zatančí Tatiana </w:t>
      </w:r>
      <w:proofErr w:type="spellStart"/>
      <w:r w:rsidRPr="00983A0A">
        <w:rPr>
          <w:i/>
          <w:iCs/>
        </w:rPr>
        <w:t>Dyková</w:t>
      </w:r>
      <w:proofErr w:type="spellEnd"/>
      <w:r w:rsidRPr="00983A0A">
        <w:rPr>
          <w:i/>
          <w:iCs/>
        </w:rPr>
        <w:t xml:space="preserve">, Darija Pavlovičová, Chili Ta, Iva Kubelková, Jiří Dvořák, Oskar Hes, Leoš Mareš, Jan Cina a Josef Maršálek. Jejich tanečními partnery budou Kateřina </w:t>
      </w:r>
      <w:proofErr w:type="spellStart"/>
      <w:r w:rsidRPr="00983A0A">
        <w:rPr>
          <w:i/>
          <w:iCs/>
        </w:rPr>
        <w:t>Bartuněk</w:t>
      </w:r>
      <w:proofErr w:type="spellEnd"/>
      <w:r w:rsidRPr="00983A0A">
        <w:rPr>
          <w:i/>
          <w:iCs/>
        </w:rPr>
        <w:t xml:space="preserve"> Hrstková, Adriana Mašková, Lenka Nora </w:t>
      </w:r>
      <w:proofErr w:type="spellStart"/>
      <w:r w:rsidRPr="00983A0A">
        <w:rPr>
          <w:i/>
          <w:iCs/>
        </w:rPr>
        <w:t>Návorková</w:t>
      </w:r>
      <w:proofErr w:type="spellEnd"/>
      <w:r w:rsidRPr="00983A0A">
        <w:rPr>
          <w:i/>
          <w:iCs/>
        </w:rPr>
        <w:t xml:space="preserve">, Zuzana Dvořáková Šťastná, Martin </w:t>
      </w:r>
      <w:proofErr w:type="spellStart"/>
      <w:r w:rsidRPr="00983A0A">
        <w:rPr>
          <w:i/>
          <w:iCs/>
        </w:rPr>
        <w:t>Prágr</w:t>
      </w:r>
      <w:proofErr w:type="spellEnd"/>
      <w:r w:rsidRPr="00983A0A">
        <w:rPr>
          <w:i/>
          <w:iCs/>
        </w:rPr>
        <w:t xml:space="preserve">, Dominik Vodička, Petr Čadek a Jakub </w:t>
      </w:r>
      <w:proofErr w:type="spellStart"/>
      <w:r w:rsidRPr="00983A0A">
        <w:rPr>
          <w:i/>
          <w:iCs/>
        </w:rPr>
        <w:t>Mazůch</w:t>
      </w:r>
      <w:proofErr w:type="spellEnd"/>
      <w:r w:rsidRPr="00983A0A">
        <w:rPr>
          <w:i/>
          <w:iCs/>
        </w:rPr>
        <w:t xml:space="preserve">,“ </w:t>
      </w:r>
      <w:r w:rsidRPr="00983A0A">
        <w:rPr>
          <w:iCs/>
        </w:rPr>
        <w:t>rekapituluje unikátní projekt kreativní producentka</w:t>
      </w:r>
      <w:r w:rsidRPr="00983A0A">
        <w:t xml:space="preserve"> </w:t>
      </w:r>
      <w:r w:rsidRPr="00983A0A">
        <w:rPr>
          <w:b/>
          <w:bCs/>
        </w:rPr>
        <w:t xml:space="preserve">Lucie Kapounová </w:t>
      </w:r>
      <w:r w:rsidRPr="00983A0A">
        <w:rPr>
          <w:iCs/>
        </w:rPr>
        <w:t>a dodává:</w:t>
      </w:r>
      <w:r w:rsidRPr="00983A0A">
        <w:rPr>
          <w:i/>
          <w:iCs/>
        </w:rPr>
        <w:t xml:space="preserve"> „Hlavní devizou Tour je to, že na finální zastávce v pražské O</w:t>
      </w:r>
      <w:r w:rsidRPr="00983A0A">
        <w:rPr>
          <w:i/>
          <w:iCs/>
          <w:vertAlign w:val="subscript"/>
        </w:rPr>
        <w:t>2</w:t>
      </w:r>
      <w:r w:rsidRPr="00983A0A">
        <w:rPr>
          <w:i/>
          <w:iCs/>
        </w:rPr>
        <w:t xml:space="preserve"> areně natočí Česká televize silvestrovský speciál, který bude letošním zlatým hřebem ČT posledního dne v roce. A ten bude pro všechny naše diváky.“</w:t>
      </w:r>
    </w:p>
    <w:p w14:paraId="00E1E36C" w14:textId="77777777" w:rsidR="00983A0A" w:rsidRPr="00983A0A" w:rsidRDefault="00983A0A" w:rsidP="00983A0A">
      <w:pPr>
        <w:pStyle w:val="Textzprvy"/>
        <w:spacing w:after="0"/>
      </w:pPr>
    </w:p>
    <w:p w14:paraId="4F1F2A47" w14:textId="06B7C817" w:rsidR="00983A0A" w:rsidRDefault="00983A0A" w:rsidP="00983A0A">
      <w:pPr>
        <w:pStyle w:val="Textzprvy"/>
        <w:spacing w:after="0"/>
      </w:pPr>
      <w:r w:rsidRPr="00983A0A">
        <w:rPr>
          <w:i/>
          <w:iCs/>
        </w:rPr>
        <w:t xml:space="preserve">„Dvanáct měsíců příprav se v tuto chvíli mění ve skutečnost. Všechno, co jsme si vysnili a naprogramovali od světelného designu přes LED obsah až po orchestr a velkolepé choreografie, se na první zastávce </w:t>
      </w:r>
      <w:proofErr w:type="spellStart"/>
      <w:r w:rsidRPr="00983A0A">
        <w:rPr>
          <w:i/>
          <w:iCs/>
        </w:rPr>
        <w:t>StarDance</w:t>
      </w:r>
      <w:proofErr w:type="spellEnd"/>
      <w:r w:rsidRPr="00983A0A">
        <w:rPr>
          <w:i/>
          <w:iCs/>
        </w:rPr>
        <w:t xml:space="preserve"> Tour v Karlových Varech poprvé rozzáří před diváky. Je to nepředstavitelné úsilí stovek lidí, které konečně uvidíme a uslyšíme živě, na vlastní oči a uši. A mám velkou radost i z toho, že tahle práce nezůstane jen na pódiu díky skutečnosti, že všude natáčíme Minuty ze </w:t>
      </w:r>
      <w:proofErr w:type="spellStart"/>
      <w:r w:rsidRPr="00983A0A">
        <w:rPr>
          <w:i/>
          <w:iCs/>
        </w:rPr>
        <w:t>StarDance</w:t>
      </w:r>
      <w:proofErr w:type="spellEnd"/>
      <w:r w:rsidRPr="00983A0A">
        <w:rPr>
          <w:i/>
          <w:iCs/>
        </w:rPr>
        <w:t xml:space="preserve"> Tour a že naše vystoupení v O</w:t>
      </w:r>
      <w:r w:rsidRPr="00983A0A">
        <w:rPr>
          <w:i/>
          <w:iCs/>
          <w:vertAlign w:val="subscript"/>
        </w:rPr>
        <w:t>2</w:t>
      </w:r>
      <w:r w:rsidRPr="00983A0A">
        <w:rPr>
          <w:i/>
          <w:iCs/>
        </w:rPr>
        <w:t xml:space="preserve"> areně uvidí na silvestra celé Česko. Bude to poslední pořad roku 2025 a také symbolický most do roku 2026, kdy se diváci znovu setkají s televizní </w:t>
      </w:r>
      <w:proofErr w:type="spellStart"/>
      <w:r w:rsidRPr="00983A0A">
        <w:rPr>
          <w:i/>
          <w:iCs/>
        </w:rPr>
        <w:t>StarDance</w:t>
      </w:r>
      <w:proofErr w:type="spellEnd"/>
      <w:r w:rsidRPr="00983A0A">
        <w:rPr>
          <w:i/>
          <w:iCs/>
        </w:rPr>
        <w:t>,“</w:t>
      </w:r>
      <w:r w:rsidRPr="00983A0A">
        <w:t xml:space="preserve"> říká režisér projektu </w:t>
      </w:r>
      <w:r w:rsidRPr="00983A0A">
        <w:rPr>
          <w:b/>
          <w:bCs/>
        </w:rPr>
        <w:t>Vít Bělohradský</w:t>
      </w:r>
      <w:r w:rsidRPr="00983A0A">
        <w:t xml:space="preserve">. </w:t>
      </w:r>
    </w:p>
    <w:p w14:paraId="322611DD" w14:textId="77777777" w:rsidR="00983A0A" w:rsidRPr="00983A0A" w:rsidRDefault="00983A0A" w:rsidP="00983A0A">
      <w:pPr>
        <w:pStyle w:val="Textzprvy"/>
        <w:spacing w:after="0"/>
      </w:pPr>
    </w:p>
    <w:p w14:paraId="6705F7E6" w14:textId="0BE4E7CD" w:rsidR="00983A0A" w:rsidRDefault="00983A0A" w:rsidP="00983A0A">
      <w:pPr>
        <w:pStyle w:val="Textzprvy"/>
        <w:spacing w:after="0"/>
      </w:pPr>
      <w:r w:rsidRPr="00983A0A">
        <w:t xml:space="preserve">Počínaje 27. září proběhnou v pěti městech s výjimkou Prahy vždy dvě dvouhodinová vystoupení v jednom dni – odpolední od 14 a večerní od 19 hodin. Kromě tanečních párů, moderátorů Terezy Kostkové a Marka Ebena, porotců Tatiany Drexler, Richarda </w:t>
      </w:r>
      <w:proofErr w:type="spellStart"/>
      <w:r w:rsidRPr="00983A0A">
        <w:t>Genzera</w:t>
      </w:r>
      <w:proofErr w:type="spellEnd"/>
      <w:r w:rsidRPr="00983A0A">
        <w:t xml:space="preserve">, Marka Zelinky a Jana Tománka či hudebního doprovodu </w:t>
      </w:r>
      <w:proofErr w:type="spellStart"/>
      <w:r w:rsidRPr="00983A0A">
        <w:t>Moondance</w:t>
      </w:r>
      <w:proofErr w:type="spellEnd"/>
      <w:r w:rsidRPr="00983A0A">
        <w:t xml:space="preserve"> </w:t>
      </w:r>
      <w:proofErr w:type="spellStart"/>
      <w:r w:rsidRPr="00983A0A">
        <w:t>Orchestra</w:t>
      </w:r>
      <w:proofErr w:type="spellEnd"/>
      <w:r w:rsidRPr="00983A0A">
        <w:t xml:space="preserve"> Martina </w:t>
      </w:r>
      <w:proofErr w:type="spellStart"/>
      <w:r w:rsidRPr="00983A0A">
        <w:t>Kumžáka</w:t>
      </w:r>
      <w:proofErr w:type="spellEnd"/>
      <w:r w:rsidRPr="00983A0A">
        <w:t xml:space="preserve"> včetně jeho pěveckých hvězd se publikum může těšit také na vystoupení Moniky Absolonové a hudebního uskupení </w:t>
      </w:r>
      <w:proofErr w:type="spellStart"/>
      <w:r w:rsidRPr="00983A0A">
        <w:t>Tros</w:t>
      </w:r>
      <w:proofErr w:type="spellEnd"/>
      <w:r w:rsidRPr="00983A0A">
        <w:t xml:space="preserve"> </w:t>
      </w:r>
      <w:proofErr w:type="spellStart"/>
      <w:r w:rsidRPr="00983A0A">
        <w:t>Discotequos</w:t>
      </w:r>
      <w:proofErr w:type="spellEnd"/>
      <w:r w:rsidRPr="00983A0A">
        <w:t xml:space="preserve">, které na několika zastávkách vystřídá </w:t>
      </w:r>
      <w:proofErr w:type="spellStart"/>
      <w:r w:rsidRPr="00983A0A">
        <w:t>Mirai</w:t>
      </w:r>
      <w:proofErr w:type="spellEnd"/>
      <w:r w:rsidRPr="00983A0A">
        <w:t xml:space="preserve"> Navrátil. V hale pak na diváky čeká doprovodný program. Ke zhlédnutí bude výstava velkoplošných fotografií tanečních párů, moderátorů i poroty a vybraných kostýmů. Diváci se budou moci vyfotografovat ve </w:t>
      </w:r>
      <w:proofErr w:type="spellStart"/>
      <w:r w:rsidRPr="00983A0A">
        <w:t>fotokoutcích</w:t>
      </w:r>
      <w:proofErr w:type="spellEnd"/>
      <w:r w:rsidRPr="00983A0A">
        <w:t xml:space="preserve">, nakoupit </w:t>
      </w:r>
      <w:proofErr w:type="spellStart"/>
      <w:r w:rsidRPr="00983A0A">
        <w:t>StarDance</w:t>
      </w:r>
      <w:proofErr w:type="spellEnd"/>
      <w:r w:rsidRPr="00983A0A">
        <w:t xml:space="preserve"> Tour </w:t>
      </w:r>
      <w:proofErr w:type="spellStart"/>
      <w:r w:rsidRPr="00983A0A">
        <w:t>merchandising</w:t>
      </w:r>
      <w:proofErr w:type="spellEnd"/>
      <w:r w:rsidRPr="00983A0A">
        <w:t xml:space="preserve"> nebo získat sadu podpisových karet účastníků </w:t>
      </w:r>
      <w:proofErr w:type="spellStart"/>
      <w:r w:rsidRPr="00983A0A">
        <w:t>StarDance</w:t>
      </w:r>
      <w:proofErr w:type="spellEnd"/>
      <w:r w:rsidRPr="00983A0A">
        <w:t xml:space="preserve"> Tour. </w:t>
      </w:r>
    </w:p>
    <w:p w14:paraId="7441EE1C" w14:textId="77777777" w:rsidR="00983A0A" w:rsidRPr="00983A0A" w:rsidRDefault="00983A0A" w:rsidP="00983A0A">
      <w:pPr>
        <w:pStyle w:val="Textzprvy"/>
        <w:spacing w:after="0"/>
      </w:pPr>
    </w:p>
    <w:p w14:paraId="1B050F30" w14:textId="7AA428A2" w:rsidR="00983A0A" w:rsidRDefault="00983A0A" w:rsidP="00983A0A">
      <w:pPr>
        <w:pStyle w:val="Textzprvy"/>
        <w:spacing w:after="0"/>
      </w:pPr>
      <w:r w:rsidRPr="00983A0A">
        <w:t xml:space="preserve">Nicméně ve </w:t>
      </w:r>
      <w:proofErr w:type="spellStart"/>
      <w:r w:rsidRPr="00983A0A">
        <w:t>StarDance</w:t>
      </w:r>
      <w:proofErr w:type="spellEnd"/>
      <w:r w:rsidRPr="00983A0A">
        <w:t xml:space="preserve"> Tour nejde jen o taneční zážitky. V každém městě, kam show zavítá, spojí síly s neziskovou organizací, která má pozitivní dopad na místní komunitu. Půjde o pražskou neziskovou organizaci </w:t>
      </w:r>
      <w:proofErr w:type="spellStart"/>
      <w:r w:rsidRPr="00983A0A">
        <w:t>Nedoklubko</w:t>
      </w:r>
      <w:proofErr w:type="spellEnd"/>
      <w:r w:rsidRPr="00983A0A">
        <w:t xml:space="preserve">, podporující rodiče předčasně narozených dětí a neonatologická oddělení v ČR, karlovarské SOS dětské vesničky, pardubické Křižovatka handicap centrum, ostravskou </w:t>
      </w:r>
      <w:proofErr w:type="spellStart"/>
      <w:r w:rsidRPr="00983A0A">
        <w:t>Roska</w:t>
      </w:r>
      <w:proofErr w:type="spellEnd"/>
      <w:r w:rsidRPr="00983A0A">
        <w:t xml:space="preserve"> Ostrava, podporující pacienty s roztroušenou sklerózou, liberecké Sdružení </w:t>
      </w:r>
      <w:proofErr w:type="spellStart"/>
      <w:r w:rsidRPr="00983A0A">
        <w:t>Tulipan</w:t>
      </w:r>
      <w:proofErr w:type="spellEnd"/>
      <w:r w:rsidRPr="00983A0A">
        <w:t xml:space="preserve">, provozující chráněnou dílnu pro lidi se zdravotním znevýhodněním, a brněnskou pacientskou organizaci </w:t>
      </w:r>
      <w:proofErr w:type="spellStart"/>
      <w:r w:rsidRPr="00983A0A">
        <w:t>Debra</w:t>
      </w:r>
      <w:proofErr w:type="spellEnd"/>
      <w:r w:rsidRPr="00983A0A">
        <w:t xml:space="preserve"> ČR, usnadňující život lidem s tzv. nemocí motýlích křídel. Show tak bude nejen přinášet radost, ale také pomáhat tam, kde je to nejvíc potřeba. </w:t>
      </w:r>
    </w:p>
    <w:bookmarkEnd w:id="0"/>
    <w:p w14:paraId="4A6FCE8D" w14:textId="77777777" w:rsidR="00983A0A" w:rsidRPr="00983A0A" w:rsidRDefault="00983A0A" w:rsidP="00983A0A">
      <w:pPr>
        <w:pStyle w:val="Textzprvy"/>
        <w:spacing w:after="0"/>
      </w:pPr>
    </w:p>
    <w:p w14:paraId="08730783" w14:textId="7578B4DE" w:rsidR="00983A0A" w:rsidRDefault="00983A0A" w:rsidP="00983A0A">
      <w:pPr>
        <w:pStyle w:val="Textzprvy"/>
        <w:spacing w:after="0"/>
      </w:pPr>
      <w:r w:rsidRPr="00983A0A">
        <w:rPr>
          <w:b/>
          <w:bCs/>
        </w:rPr>
        <w:lastRenderedPageBreak/>
        <w:t>režie:</w:t>
      </w:r>
      <w:r w:rsidRPr="00983A0A">
        <w:t> Vít Bělohradský // </w:t>
      </w:r>
      <w:r w:rsidRPr="00983A0A">
        <w:rPr>
          <w:b/>
          <w:bCs/>
        </w:rPr>
        <w:t xml:space="preserve">kreativní producentka: </w:t>
      </w:r>
      <w:r w:rsidRPr="00983A0A">
        <w:t>Lucie Kapounová // </w:t>
      </w:r>
      <w:r w:rsidRPr="00983A0A">
        <w:rPr>
          <w:b/>
          <w:bCs/>
        </w:rPr>
        <w:t>manažer realizace:</w:t>
      </w:r>
      <w:r w:rsidRPr="00983A0A">
        <w:t> Viktor Průša // </w:t>
      </w:r>
      <w:r w:rsidRPr="00983A0A">
        <w:rPr>
          <w:b/>
          <w:bCs/>
        </w:rPr>
        <w:t>vedoucí projektu:</w:t>
      </w:r>
      <w:r w:rsidRPr="00983A0A">
        <w:t> Luboš Kříž // </w:t>
      </w:r>
      <w:r w:rsidRPr="00983A0A">
        <w:rPr>
          <w:b/>
          <w:bCs/>
        </w:rPr>
        <w:t>výkonný producent:</w:t>
      </w:r>
      <w:r w:rsidRPr="00983A0A">
        <w:t> Vojtěch Svoboda // </w:t>
      </w:r>
      <w:r w:rsidRPr="00983A0A">
        <w:rPr>
          <w:b/>
          <w:bCs/>
        </w:rPr>
        <w:t xml:space="preserve">vedoucí produkce: </w:t>
      </w:r>
      <w:r w:rsidRPr="00983A0A">
        <w:t>Petr Herák, Cyril Hirsch // </w:t>
      </w:r>
      <w:r w:rsidRPr="00983A0A">
        <w:rPr>
          <w:b/>
          <w:bCs/>
        </w:rPr>
        <w:t>dramaturgie:</w:t>
      </w:r>
      <w:r w:rsidRPr="00983A0A">
        <w:t xml:space="preserve"> Barbora </w:t>
      </w:r>
      <w:proofErr w:type="spellStart"/>
      <w:r w:rsidRPr="00983A0A">
        <w:t>Suchařípová</w:t>
      </w:r>
      <w:proofErr w:type="spellEnd"/>
      <w:r w:rsidRPr="00983A0A">
        <w:t xml:space="preserve">, Matěj </w:t>
      </w:r>
      <w:proofErr w:type="spellStart"/>
      <w:r w:rsidRPr="00983A0A">
        <w:t>Randár</w:t>
      </w:r>
      <w:proofErr w:type="spellEnd"/>
      <w:r w:rsidRPr="00983A0A">
        <w:t xml:space="preserve"> // </w:t>
      </w:r>
      <w:r w:rsidRPr="00983A0A">
        <w:rPr>
          <w:b/>
          <w:bCs/>
        </w:rPr>
        <w:t xml:space="preserve">hudební dramaturgie: </w:t>
      </w:r>
      <w:r w:rsidRPr="00983A0A">
        <w:t>Jan Tengler // </w:t>
      </w:r>
      <w:r w:rsidRPr="00983A0A">
        <w:rPr>
          <w:b/>
          <w:bCs/>
        </w:rPr>
        <w:t>scénář:</w:t>
      </w:r>
      <w:r w:rsidRPr="00983A0A">
        <w:t xml:space="preserve"> Matěj </w:t>
      </w:r>
      <w:proofErr w:type="spellStart"/>
      <w:r w:rsidRPr="00983A0A">
        <w:t>Randár</w:t>
      </w:r>
      <w:proofErr w:type="spellEnd"/>
      <w:r w:rsidRPr="00983A0A">
        <w:t>, Marek Eben //</w:t>
      </w:r>
      <w:r w:rsidRPr="00983A0A">
        <w:rPr>
          <w:b/>
          <w:bCs/>
        </w:rPr>
        <w:t>odborný poradce:</w:t>
      </w:r>
      <w:r w:rsidRPr="00983A0A">
        <w:t> Martin Kolda // </w:t>
      </w:r>
      <w:r w:rsidRPr="00983A0A">
        <w:rPr>
          <w:b/>
          <w:bCs/>
        </w:rPr>
        <w:t>choreografie speciálních čísel:</w:t>
      </w:r>
      <w:r w:rsidRPr="00983A0A">
        <w:t xml:space="preserve"> Jana </w:t>
      </w:r>
      <w:proofErr w:type="spellStart"/>
      <w:r w:rsidRPr="00983A0A">
        <w:t>Burkiewiczová</w:t>
      </w:r>
      <w:proofErr w:type="spellEnd"/>
      <w:r w:rsidRPr="00983A0A">
        <w:t xml:space="preserve"> </w:t>
      </w:r>
      <w:r w:rsidRPr="00983A0A">
        <w:rPr>
          <w:bCs/>
        </w:rPr>
        <w:t>//</w:t>
      </w:r>
      <w:r w:rsidRPr="00983A0A">
        <w:rPr>
          <w:b/>
          <w:bCs/>
        </w:rPr>
        <w:t> pomocná režie:</w:t>
      </w:r>
      <w:r w:rsidRPr="00983A0A">
        <w:t xml:space="preserve"> Jan Fronc // </w:t>
      </w:r>
      <w:r w:rsidRPr="00983A0A">
        <w:rPr>
          <w:b/>
          <w:bCs/>
        </w:rPr>
        <w:t>hlavní kameraman: </w:t>
      </w:r>
      <w:r w:rsidRPr="00983A0A">
        <w:t>Jan J. Filip // </w:t>
      </w:r>
      <w:r w:rsidRPr="00983A0A">
        <w:rPr>
          <w:b/>
          <w:bCs/>
        </w:rPr>
        <w:t>střih:</w:t>
      </w:r>
      <w:r w:rsidRPr="00983A0A">
        <w:t xml:space="preserve"> Miloslav </w:t>
      </w:r>
      <w:proofErr w:type="spellStart"/>
      <w:r w:rsidRPr="00983A0A">
        <w:t>Benka</w:t>
      </w:r>
      <w:proofErr w:type="spellEnd"/>
      <w:r w:rsidRPr="00983A0A">
        <w:t xml:space="preserve"> // </w:t>
      </w:r>
      <w:r w:rsidRPr="00983A0A">
        <w:rPr>
          <w:b/>
          <w:bCs/>
        </w:rPr>
        <w:t>zvuk:</w:t>
      </w:r>
      <w:r w:rsidRPr="00983A0A">
        <w:t> Petr Kaláb // </w:t>
      </w:r>
      <w:r w:rsidRPr="00983A0A">
        <w:rPr>
          <w:b/>
          <w:bCs/>
        </w:rPr>
        <w:t>hudební aranže:</w:t>
      </w:r>
      <w:r w:rsidRPr="00983A0A">
        <w:t xml:space="preserve"> Martin </w:t>
      </w:r>
      <w:proofErr w:type="spellStart"/>
      <w:r w:rsidRPr="00983A0A">
        <w:t>Kumžák</w:t>
      </w:r>
      <w:proofErr w:type="spellEnd"/>
      <w:r w:rsidRPr="00983A0A">
        <w:t xml:space="preserve">, Albert </w:t>
      </w:r>
      <w:proofErr w:type="spellStart"/>
      <w:r w:rsidRPr="00983A0A">
        <w:t>Romanutti</w:t>
      </w:r>
      <w:proofErr w:type="spellEnd"/>
      <w:r w:rsidRPr="00983A0A">
        <w:t xml:space="preserve"> // </w:t>
      </w:r>
      <w:r w:rsidRPr="00983A0A">
        <w:rPr>
          <w:b/>
          <w:bCs/>
        </w:rPr>
        <w:t>architekt:</w:t>
      </w:r>
      <w:r w:rsidRPr="00983A0A">
        <w:t xml:space="preserve"> Hynek </w:t>
      </w:r>
      <w:proofErr w:type="spellStart"/>
      <w:r w:rsidRPr="00983A0A">
        <w:t>Dřízhal</w:t>
      </w:r>
      <w:proofErr w:type="spellEnd"/>
      <w:r w:rsidRPr="00983A0A">
        <w:t xml:space="preserve"> // </w:t>
      </w:r>
      <w:r w:rsidRPr="00983A0A">
        <w:rPr>
          <w:b/>
          <w:bCs/>
        </w:rPr>
        <w:t>kostýmní výtvarnice:</w:t>
      </w:r>
      <w:r w:rsidRPr="00983A0A">
        <w:t xml:space="preserve"> Kateřina Šmejkalová, Tereza Rosalie </w:t>
      </w:r>
      <w:proofErr w:type="spellStart"/>
      <w:r w:rsidRPr="00983A0A">
        <w:t>Kladošová</w:t>
      </w:r>
      <w:proofErr w:type="spellEnd"/>
      <w:r w:rsidRPr="00983A0A">
        <w:t xml:space="preserve"> // </w:t>
      </w:r>
      <w:r w:rsidRPr="00983A0A">
        <w:rPr>
          <w:b/>
          <w:bCs/>
        </w:rPr>
        <w:t>líčení – supervize:</w:t>
      </w:r>
      <w:r w:rsidRPr="00983A0A">
        <w:t> Pavel Bauer // </w:t>
      </w:r>
      <w:r w:rsidRPr="00983A0A">
        <w:rPr>
          <w:b/>
          <w:bCs/>
        </w:rPr>
        <w:t>účesy – supervize:</w:t>
      </w:r>
      <w:r w:rsidRPr="00983A0A">
        <w:t> Blanka Hašková // </w:t>
      </w:r>
      <w:r w:rsidRPr="00983A0A">
        <w:rPr>
          <w:b/>
          <w:bCs/>
        </w:rPr>
        <w:t xml:space="preserve">moderují: </w:t>
      </w:r>
      <w:r w:rsidRPr="00983A0A">
        <w:t>Tereza Kostková a Marek Eben</w:t>
      </w:r>
    </w:p>
    <w:p w14:paraId="48623267" w14:textId="77777777" w:rsidR="00983A0A" w:rsidRPr="00983A0A" w:rsidRDefault="00983A0A" w:rsidP="00983A0A">
      <w:pPr>
        <w:pStyle w:val="Textzprvy"/>
        <w:spacing w:after="0"/>
      </w:pPr>
    </w:p>
    <w:p w14:paraId="0AB00255" w14:textId="32BF942C" w:rsidR="00966A9B" w:rsidRDefault="00983A0A" w:rsidP="00983A0A">
      <w:pPr>
        <w:pStyle w:val="Textzprvy"/>
        <w:spacing w:after="0"/>
      </w:pPr>
      <w:r w:rsidRPr="00983A0A">
        <w:rPr>
          <w:bCs/>
        </w:rPr>
        <w:t xml:space="preserve">Více na </w:t>
      </w:r>
      <w:bookmarkStart w:id="1" w:name="_Hlk209532848"/>
      <w:r w:rsidRPr="00983A0A">
        <w:fldChar w:fldCharType="begin"/>
      </w:r>
      <w:r w:rsidRPr="00983A0A">
        <w:instrText>HYPERLINK "http://www.stardancetour.cz"</w:instrText>
      </w:r>
      <w:r w:rsidRPr="00983A0A">
        <w:fldChar w:fldCharType="separate"/>
      </w:r>
      <w:r w:rsidRPr="00983A0A">
        <w:rPr>
          <w:rStyle w:val="Hypertextovodkaz"/>
          <w:bCs/>
        </w:rPr>
        <w:t>www.stardancetour.cz</w:t>
      </w:r>
      <w:r w:rsidRPr="00983A0A">
        <w:fldChar w:fldCharType="end"/>
      </w:r>
    </w:p>
    <w:bookmarkEnd w:id="1"/>
    <w:p w14:paraId="7DC1A1CD" w14:textId="77777777" w:rsidR="00983A0A" w:rsidRDefault="00983A0A" w:rsidP="00983A0A">
      <w:pPr>
        <w:pStyle w:val="Textzprvy"/>
        <w:spacing w:after="0"/>
        <w:rPr>
          <w:bCs/>
        </w:rPr>
      </w:pPr>
    </w:p>
    <w:p w14:paraId="1D564016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0E5513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812C" w14:textId="77777777" w:rsidR="00983A0A" w:rsidRDefault="00983A0A" w:rsidP="00FE502B">
      <w:r>
        <w:separator/>
      </w:r>
    </w:p>
  </w:endnote>
  <w:endnote w:type="continuationSeparator" w:id="0">
    <w:p w14:paraId="26EEB2E0" w14:textId="77777777" w:rsidR="00983A0A" w:rsidRDefault="00983A0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Times New Roman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D8C1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8742E4B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5C20C657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7900" w14:textId="77777777" w:rsidR="00983A0A" w:rsidRDefault="00983A0A" w:rsidP="00FE502B">
      <w:r>
        <w:separator/>
      </w:r>
    </w:p>
  </w:footnote>
  <w:footnote w:type="continuationSeparator" w:id="0">
    <w:p w14:paraId="7E6FC7EC" w14:textId="77777777" w:rsidR="00983A0A" w:rsidRDefault="00983A0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7267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583ADB" wp14:editId="72D6C05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BB65F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83A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C0BB65F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39CDEAF" wp14:editId="2417B1C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A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20E2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4779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1B06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3A0A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615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7B3D8"/>
  <w15:chartTrackingRefBased/>
  <w15:docId w15:val="{EFE835FF-6AEA-4582-A455-F7C2463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147</TotalTime>
  <Pages>2</Pages>
  <Words>644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4532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2025-09-23T10:48:00Z</dcterms:created>
  <dcterms:modified xsi:type="dcterms:W3CDTF">2025-09-23T13:15:00Z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