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56C" w:rsidRDefault="0037256C" w:rsidP="004137D7">
      <w:pPr>
        <w:rPr>
          <w:rFonts w:ascii="Verdana" w:hAnsi="Verdana"/>
          <w:b/>
          <w:sz w:val="32"/>
          <w:szCs w:val="32"/>
        </w:rPr>
      </w:pPr>
      <w:r>
        <w:rPr>
          <w:rFonts w:ascii="Verdana" w:hAnsi="Verdana"/>
          <w:b/>
          <w:sz w:val="32"/>
          <w:szCs w:val="32"/>
        </w:rPr>
        <w:t xml:space="preserve">Prosím, pojďte na taneční parket – hvězdné páry se </w:t>
      </w:r>
      <w:r w:rsidR="003B012F">
        <w:rPr>
          <w:rFonts w:ascii="Verdana" w:hAnsi="Verdana"/>
          <w:b/>
          <w:sz w:val="32"/>
          <w:szCs w:val="32"/>
        </w:rPr>
        <w:t>v nové řadě StarDance roztančí už 12. října</w:t>
      </w:r>
    </w:p>
    <w:p w:rsidR="0037256C" w:rsidRDefault="0037256C" w:rsidP="004137D7">
      <w:pPr>
        <w:rPr>
          <w:rFonts w:ascii="Verdana" w:hAnsi="Verdana"/>
          <w:b/>
          <w:sz w:val="32"/>
          <w:szCs w:val="32"/>
        </w:rPr>
      </w:pPr>
    </w:p>
    <w:p w:rsidR="00F27934" w:rsidRPr="004A43E3" w:rsidRDefault="00F27934" w:rsidP="00C10BBD">
      <w:pPr>
        <w:rPr>
          <w:rFonts w:ascii="Verdana" w:hAnsi="Verdana"/>
          <w:noProof/>
          <w:color w:val="auto"/>
          <w:sz w:val="18"/>
          <w:szCs w:val="18"/>
        </w:rPr>
      </w:pPr>
      <w:r>
        <w:rPr>
          <w:rFonts w:ascii="Verdana" w:hAnsi="Verdana"/>
          <w:noProof/>
          <w:color w:val="auto"/>
          <w:sz w:val="18"/>
          <w:szCs w:val="18"/>
        </w:rPr>
        <w:t>25. září 2024</w:t>
      </w:r>
    </w:p>
    <w:p w:rsidR="00D42B09" w:rsidRPr="00C10BBD" w:rsidRDefault="00D42B09" w:rsidP="00C10BBD">
      <w:pPr>
        <w:rPr>
          <w:rFonts w:ascii="Verdana" w:hAnsi="Verdana"/>
          <w:b/>
          <w:color w:val="auto"/>
          <w:sz w:val="18"/>
          <w:szCs w:val="18"/>
        </w:rPr>
      </w:pPr>
    </w:p>
    <w:p w:rsidR="002D7178" w:rsidRPr="002D7178" w:rsidRDefault="00062118" w:rsidP="00453A67">
      <w:pPr>
        <w:pStyle w:val="Perexzprvy"/>
        <w:spacing w:after="0"/>
      </w:pPr>
      <w:r>
        <w:t xml:space="preserve">Latinskoamerické i standardní tance, trojice porotců, dva moderátoři a deset tanečních párů. Česká televize </w:t>
      </w:r>
      <w:r w:rsidR="009E3747">
        <w:t>začne z</w:t>
      </w:r>
      <w:r w:rsidR="00694EC0">
        <w:t xml:space="preserve"> </w:t>
      </w:r>
      <w:r w:rsidR="009E3747">
        <w:t xml:space="preserve">Výstaviště </w:t>
      </w:r>
      <w:r w:rsidR="00694EC0">
        <w:t xml:space="preserve">Praha </w:t>
      </w:r>
      <w:r w:rsidR="009E3747">
        <w:t>už za necelé tři týdny živě</w:t>
      </w:r>
      <w:r w:rsidR="009E3747" w:rsidRPr="009E3747">
        <w:t xml:space="preserve"> </w:t>
      </w:r>
      <w:r w:rsidR="009E3747">
        <w:t>vysílat</w:t>
      </w:r>
      <w:r>
        <w:t xml:space="preserve"> </w:t>
      </w:r>
      <w:r w:rsidR="009E3747">
        <w:t>třináctou</w:t>
      </w:r>
      <w:r w:rsidR="009E3747" w:rsidRPr="009E3747">
        <w:t xml:space="preserve"> </w:t>
      </w:r>
      <w:r>
        <w:t>řadu StarDance. Loňské finále, které ovládli Darija Pavlovičová a Dominik Vodička</w:t>
      </w:r>
      <w:r w:rsidR="008606B5">
        <w:t>,</w:t>
      </w:r>
      <w:r>
        <w:t xml:space="preserve"> si nenechal</w:t>
      </w:r>
      <w:r w:rsidR="008606B5">
        <w:t>y</w:t>
      </w:r>
      <w:r>
        <w:t xml:space="preserve"> ujít bezmála dva miliony </w:t>
      </w:r>
      <w:r w:rsidR="008606B5">
        <w:t>lidí</w:t>
      </w:r>
      <w:r>
        <w:t>.</w:t>
      </w:r>
      <w:r w:rsidR="00453A67">
        <w:t xml:space="preserve"> Všechny dosavadní </w:t>
      </w:r>
      <w:r w:rsidR="004B40FD">
        <w:t>ročníky</w:t>
      </w:r>
      <w:r w:rsidR="00453A67">
        <w:t xml:space="preserve"> nabízí ke zhlédnutí exkluzivně iVysílání ČT. Diváci se </w:t>
      </w:r>
      <w:r w:rsidR="008606B5">
        <w:t xml:space="preserve">i letos </w:t>
      </w:r>
      <w:r w:rsidR="00453A67">
        <w:t>mohou těšit na benefiční díl pro Centrum Paraple</w:t>
      </w:r>
      <w:r w:rsidR="009E3747">
        <w:t>,</w:t>
      </w:r>
      <w:r w:rsidR="009E3747" w:rsidRPr="009E3747">
        <w:t xml:space="preserve"> </w:t>
      </w:r>
      <w:r w:rsidR="009E3747">
        <w:t>v pořadí již sedmý,</w:t>
      </w:r>
      <w:r w:rsidR="008606B5">
        <w:t xml:space="preserve"> a připravena je i soutěž </w:t>
      </w:r>
      <w:r w:rsidR="007A3325">
        <w:t>s ČT edu</w:t>
      </w:r>
      <w:r w:rsidR="008606B5">
        <w:t>. F</w:t>
      </w:r>
      <w:r w:rsidR="008D2611">
        <w:t xml:space="preserve">inále </w:t>
      </w:r>
      <w:r w:rsidR="007A3325">
        <w:t xml:space="preserve">StarDance </w:t>
      </w:r>
      <w:r w:rsidR="008D2611">
        <w:t>letos připadne</w:t>
      </w:r>
      <w:r w:rsidR="00453A67">
        <w:t xml:space="preserve"> na 14. prosince. První </w:t>
      </w:r>
      <w:r w:rsidR="008D2611">
        <w:t>soutěžní</w:t>
      </w:r>
      <w:r w:rsidR="00EF069F">
        <w:t xml:space="preserve"> večer odvysílá</w:t>
      </w:r>
      <w:r w:rsidR="008C3070">
        <w:t xml:space="preserve"> ČT1</w:t>
      </w:r>
      <w:r w:rsidR="00453A67">
        <w:t xml:space="preserve"> druhou říjnovou sobotu od 20:10.</w:t>
      </w:r>
      <w:r w:rsidR="009E3747">
        <w:t xml:space="preserve"> </w:t>
      </w:r>
    </w:p>
    <w:p w:rsidR="006C6625" w:rsidRPr="006C766C" w:rsidRDefault="006C6625" w:rsidP="006C6625">
      <w:pPr>
        <w:pStyle w:val="Textzprvy"/>
        <w:spacing w:after="0"/>
      </w:pPr>
    </w:p>
    <w:p w:rsidR="006C6625" w:rsidRDefault="006164DD" w:rsidP="006C6625">
      <w:pPr>
        <w:pStyle w:val="Textzprvy"/>
        <w:spacing w:after="0"/>
        <w:rPr>
          <w:i/>
        </w:rPr>
      </w:pPr>
      <w:r>
        <w:rPr>
          <w:i/>
        </w:rPr>
        <w:t xml:space="preserve">„Tato soutěž </w:t>
      </w:r>
      <w:r w:rsidR="000F473F" w:rsidRPr="006164DD">
        <w:rPr>
          <w:i/>
        </w:rPr>
        <w:t>není jen o úspěchu tanečních párů na parketu</w:t>
      </w:r>
      <w:r w:rsidRPr="006164DD">
        <w:rPr>
          <w:i/>
        </w:rPr>
        <w:t xml:space="preserve"> a </w:t>
      </w:r>
      <w:r w:rsidR="000F473F" w:rsidRPr="006164DD">
        <w:rPr>
          <w:i/>
        </w:rPr>
        <w:t xml:space="preserve">o hodnocení poroty, ale fenomenálním se </w:t>
      </w:r>
      <w:r w:rsidRPr="006164DD">
        <w:rPr>
          <w:i/>
        </w:rPr>
        <w:t xml:space="preserve">tento formát BBC </w:t>
      </w:r>
      <w:r w:rsidR="000F473F" w:rsidRPr="006164DD">
        <w:rPr>
          <w:i/>
        </w:rPr>
        <w:t xml:space="preserve">v desítkách zemí světa stal </w:t>
      </w:r>
      <w:r w:rsidR="007A3325">
        <w:rPr>
          <w:i/>
        </w:rPr>
        <w:t xml:space="preserve">také </w:t>
      </w:r>
      <w:r w:rsidR="000F473F" w:rsidRPr="006164DD">
        <w:rPr>
          <w:i/>
        </w:rPr>
        <w:t>tím, že divá</w:t>
      </w:r>
      <w:r w:rsidRPr="006164DD">
        <w:rPr>
          <w:i/>
        </w:rPr>
        <w:t>ky nejen baví, ale i motivuje a</w:t>
      </w:r>
      <w:r w:rsidR="009E3747">
        <w:rPr>
          <w:i/>
        </w:rPr>
        <w:t> </w:t>
      </w:r>
      <w:r w:rsidRPr="006164DD">
        <w:rPr>
          <w:i/>
        </w:rPr>
        <w:t>spojuje. Letošní</w:t>
      </w:r>
      <w:r w:rsidR="009E3747">
        <w:rPr>
          <w:i/>
        </w:rPr>
        <w:t>,</w:t>
      </w:r>
      <w:r w:rsidRPr="006164DD">
        <w:rPr>
          <w:i/>
        </w:rPr>
        <w:t xml:space="preserve"> už třináctá řada si zvolila jako téma radost a za sebe si přeji, aby a</w:t>
      </w:r>
      <w:r w:rsidR="007A3325">
        <w:rPr>
          <w:i/>
        </w:rPr>
        <w:t>le</w:t>
      </w:r>
      <w:r w:rsidRPr="006164DD">
        <w:rPr>
          <w:i/>
        </w:rPr>
        <w:t>spoň během přímých přenosů dala StarDance zapomenout na starosti, se kterými se mnozí potýkají</w:t>
      </w:r>
      <w:r>
        <w:rPr>
          <w:i/>
        </w:rPr>
        <w:t xml:space="preserve">,“ </w:t>
      </w:r>
      <w:r w:rsidRPr="006164DD">
        <w:t>přeje si generální ředitel České televize</w:t>
      </w:r>
      <w:r>
        <w:rPr>
          <w:i/>
        </w:rPr>
        <w:t xml:space="preserve"> </w:t>
      </w:r>
      <w:r w:rsidRPr="006164DD">
        <w:rPr>
          <w:b/>
        </w:rPr>
        <w:t>Jan Souček</w:t>
      </w:r>
      <w:r>
        <w:rPr>
          <w:i/>
        </w:rPr>
        <w:t xml:space="preserve">. </w:t>
      </w:r>
    </w:p>
    <w:p w:rsidR="004B40FD" w:rsidRDefault="004B40FD" w:rsidP="006C6625">
      <w:pPr>
        <w:pStyle w:val="Textzprvy"/>
        <w:spacing w:after="0"/>
      </w:pPr>
    </w:p>
    <w:p w:rsidR="004B40FD" w:rsidRPr="00EF069F" w:rsidRDefault="004B40FD" w:rsidP="006C6625">
      <w:pPr>
        <w:pStyle w:val="Textzprvy"/>
        <w:spacing w:after="0"/>
      </w:pPr>
      <w:r>
        <w:t>Přípravy na novou řadu vrcholí</w:t>
      </w:r>
      <w:r w:rsidR="008D2611">
        <w:t xml:space="preserve"> – </w:t>
      </w:r>
      <w:r w:rsidR="004B3587">
        <w:t xml:space="preserve">osmnáct kamer, třicet tisíc metrů kabelů a dva a půl tisíce metrů koberců </w:t>
      </w:r>
      <w:r w:rsidR="007A3325">
        <w:t xml:space="preserve">instaluje </w:t>
      </w:r>
      <w:r w:rsidR="00BA0E85">
        <w:t xml:space="preserve">tým StarDance </w:t>
      </w:r>
      <w:r w:rsidR="004B3587">
        <w:t xml:space="preserve">v jednom z Křižíkových pavilonů v areálu holešovického </w:t>
      </w:r>
      <w:r w:rsidR="00694EC0">
        <w:t>v</w:t>
      </w:r>
      <w:r w:rsidR="004B3587">
        <w:t>ýstaviště.</w:t>
      </w:r>
      <w:r>
        <w:t xml:space="preserve"> Každý večer se pak na přímém přenosu podílí zhruba sto padesát</w:t>
      </w:r>
      <w:r w:rsidR="00BA0E85">
        <w:t xml:space="preserve"> </w:t>
      </w:r>
      <w:r w:rsidR="007A3325">
        <w:t>profesionálů</w:t>
      </w:r>
      <w:r>
        <w:t xml:space="preserve">. </w:t>
      </w:r>
    </w:p>
    <w:p w:rsidR="006164DD" w:rsidRDefault="006164DD" w:rsidP="006C6625">
      <w:pPr>
        <w:pStyle w:val="Textzprvy"/>
        <w:spacing w:after="0"/>
      </w:pPr>
      <w:bookmarkStart w:id="0" w:name="_GoBack"/>
      <w:bookmarkEnd w:id="0"/>
    </w:p>
    <w:p w:rsidR="006C6625" w:rsidRDefault="006C6625" w:rsidP="006C6625">
      <w:pPr>
        <w:pStyle w:val="Textzprvy"/>
        <w:spacing w:after="0"/>
      </w:pPr>
      <w:r w:rsidRPr="006C6625">
        <w:rPr>
          <w:i/>
        </w:rPr>
        <w:t>„Mám velkou radost, když se daří lidem od světel, zvuku, stavby, od kostýmů i kamer. Protože StarDance není jenom o tanečních párech a krásných šatech a o tom, co se blýská a třpytí. Je tam mravenčí práce velké spousty lidí, kteří tu práci dělají s obrovským nadšením. Pro každého z nás je tedy velkou motivací a současně odměnou, když víme, že si v sobotu večer zapne StarDance více než milion a půl diváků,“</w:t>
      </w:r>
      <w:r>
        <w:t xml:space="preserve"> těší kreativní producentku </w:t>
      </w:r>
      <w:r w:rsidRPr="006C6625">
        <w:rPr>
          <w:b/>
        </w:rPr>
        <w:t>Lucii Kapounovu</w:t>
      </w:r>
      <w:r w:rsidR="000F473F">
        <w:t xml:space="preserve"> a vedoucí projektu StarDance </w:t>
      </w:r>
      <w:r w:rsidR="000F473F" w:rsidRPr="000F473F">
        <w:rPr>
          <w:b/>
        </w:rPr>
        <w:t>Barbora Suchařípová</w:t>
      </w:r>
      <w:r w:rsidR="000F473F">
        <w:t xml:space="preserve"> připomíná: </w:t>
      </w:r>
      <w:r w:rsidRPr="006C766C">
        <w:t>„</w:t>
      </w:r>
      <w:r w:rsidRPr="006C766C">
        <w:rPr>
          <w:i/>
        </w:rPr>
        <w:t>Ve třináctém ročníku budou dva tematické večery. Muzikálový, do kterého se zapojí víc profesionálních tanečníků</w:t>
      </w:r>
      <w:r w:rsidR="009E3747">
        <w:rPr>
          <w:i/>
        </w:rPr>
        <w:t>,</w:t>
      </w:r>
      <w:r w:rsidRPr="006C766C">
        <w:rPr>
          <w:i/>
        </w:rPr>
        <w:t xml:space="preserve"> a druhý se světovými písněmi ze sedmdesátých let. Oba budou hodně stylizované</w:t>
      </w:r>
      <w:r w:rsidR="000F473F">
        <w:rPr>
          <w:i/>
        </w:rPr>
        <w:t>.</w:t>
      </w:r>
      <w:r w:rsidRPr="006C766C">
        <w:rPr>
          <w:i/>
        </w:rPr>
        <w:t>“</w:t>
      </w:r>
      <w:r w:rsidR="000F473F">
        <w:t xml:space="preserve"> </w:t>
      </w:r>
      <w:r w:rsidRPr="006C766C">
        <w:t xml:space="preserve">Navíc ani letos nebude chybět benefiční díl na podporu Centra Paraple, už </w:t>
      </w:r>
      <w:r w:rsidR="009E3747">
        <w:t>sedmý</w:t>
      </w:r>
      <w:r w:rsidRPr="006C766C">
        <w:t xml:space="preserve">. </w:t>
      </w:r>
      <w:r w:rsidRPr="006C766C">
        <w:rPr>
          <w:i/>
        </w:rPr>
        <w:t>„Účast našich klientů ve StarDance má za cíl ukázat, že život usednutím na vozík nekončí. Vždy je pro nás těžké vybrat pouze pět klientů, kterým můžeme tuto speciální zkušenost nabídnout. Přál bych ji zažít každému,“</w:t>
      </w:r>
      <w:r>
        <w:t xml:space="preserve"> </w:t>
      </w:r>
      <w:r w:rsidR="00516240">
        <w:t>říká</w:t>
      </w:r>
      <w:r>
        <w:t xml:space="preserve"> </w:t>
      </w:r>
      <w:r w:rsidRPr="006C766C">
        <w:rPr>
          <w:b/>
        </w:rPr>
        <w:t>David Lukeš</w:t>
      </w:r>
      <w:r>
        <w:t>, ředitel Centra Paraple, které doteď diváci podpořili částkou přesahující sto milion</w:t>
      </w:r>
      <w:r w:rsidR="000F473F">
        <w:t>ů</w:t>
      </w:r>
      <w:r>
        <w:t xml:space="preserve"> korun. </w:t>
      </w:r>
    </w:p>
    <w:p w:rsidR="000F473F" w:rsidRDefault="000F473F" w:rsidP="006C6625">
      <w:pPr>
        <w:pStyle w:val="Textzprvy"/>
        <w:spacing w:after="0"/>
      </w:pPr>
    </w:p>
    <w:p w:rsidR="000F473F" w:rsidRPr="006C766C" w:rsidRDefault="000F473F" w:rsidP="006C6625">
      <w:pPr>
        <w:pStyle w:val="Textzprvy"/>
        <w:spacing w:after="0"/>
      </w:pPr>
      <w:r>
        <w:t>Taneční páry</w:t>
      </w:r>
      <w:r w:rsidR="00EF069F">
        <w:t xml:space="preserve"> </w:t>
      </w:r>
      <w:r w:rsidR="004B3587">
        <w:t>začaly s tréninky v polovině prázdnin</w:t>
      </w:r>
      <w:r w:rsidR="00EF069F">
        <w:t xml:space="preserve"> a </w:t>
      </w:r>
      <w:r w:rsidR="004B3587">
        <w:t xml:space="preserve">už teď </w:t>
      </w:r>
      <w:r w:rsidR="00EF069F">
        <w:t>s </w:t>
      </w:r>
      <w:r w:rsidR="002F76B0">
        <w:t>očekávání</w:t>
      </w:r>
      <w:r w:rsidR="00357E29">
        <w:t>m</w:t>
      </w:r>
      <w:r w:rsidR="00EF069F">
        <w:t xml:space="preserve"> vyhlížejí první </w:t>
      </w:r>
      <w:r w:rsidR="004B3587">
        <w:t xml:space="preserve">taneční </w:t>
      </w:r>
      <w:r w:rsidR="004B40FD">
        <w:t>večer</w:t>
      </w:r>
      <w:r w:rsidR="00EF069F">
        <w:t>.</w:t>
      </w:r>
      <w:r w:rsidR="009E3747">
        <w:t xml:space="preserve"> </w:t>
      </w:r>
    </w:p>
    <w:p w:rsidR="006C6625" w:rsidRPr="006C766C" w:rsidRDefault="006C6625" w:rsidP="006C6625">
      <w:pPr>
        <w:pStyle w:val="Textzprvy"/>
        <w:spacing w:after="0"/>
      </w:pPr>
    </w:p>
    <w:p w:rsidR="008C39F1" w:rsidRDefault="00AC2035" w:rsidP="006C766C">
      <w:pPr>
        <w:pStyle w:val="Textzprvy"/>
        <w:spacing w:after="0"/>
        <w:rPr>
          <w:i/>
        </w:rPr>
      </w:pPr>
      <w:r>
        <w:rPr>
          <w:i/>
        </w:rPr>
        <w:t>„</w:t>
      </w:r>
      <w:r w:rsidR="00D104E5" w:rsidRPr="00AC2035">
        <w:rPr>
          <w:i/>
        </w:rPr>
        <w:t>Jsem nadšený pokaždé, když se hýbu. A i ve StarDance je hezkou povinností se hýbat. Tanec je opravdu velký dril.</w:t>
      </w:r>
      <w:r w:rsidR="0036026E">
        <w:rPr>
          <w:i/>
        </w:rPr>
        <w:t xml:space="preserve"> K</w:t>
      </w:r>
      <w:r w:rsidR="00D104E5" w:rsidRPr="00AC2035">
        <w:rPr>
          <w:i/>
        </w:rPr>
        <w:t xml:space="preserve">dyž </w:t>
      </w:r>
      <w:proofErr w:type="gramStart"/>
      <w:r w:rsidR="00D104E5" w:rsidRPr="00AC2035">
        <w:rPr>
          <w:i/>
        </w:rPr>
        <w:t>zatančíme</w:t>
      </w:r>
      <w:proofErr w:type="gramEnd"/>
      <w:r w:rsidR="00D104E5" w:rsidRPr="00AC2035">
        <w:rPr>
          <w:i/>
        </w:rPr>
        <w:t xml:space="preserve"> byť jenom kolečko po zkušebně a kroky a choreografie jsou v souladu s hudbou, je to povznášející pocit</w:t>
      </w:r>
      <w:r>
        <w:rPr>
          <w:i/>
        </w:rPr>
        <w:t xml:space="preserve">,“ </w:t>
      </w:r>
      <w:r w:rsidRPr="00AC2035">
        <w:t xml:space="preserve">přiznal </w:t>
      </w:r>
      <w:r w:rsidR="00CC753B">
        <w:t xml:space="preserve">herec </w:t>
      </w:r>
      <w:r w:rsidRPr="00AC2035">
        <w:rPr>
          <w:b/>
        </w:rPr>
        <w:t>Filip Blažek</w:t>
      </w:r>
      <w:r w:rsidRPr="00AC2035">
        <w:t xml:space="preserve">. </w:t>
      </w:r>
      <w:r w:rsidR="00001FB0">
        <w:t>Své sny si plní</w:t>
      </w:r>
      <w:r>
        <w:t xml:space="preserve"> </w:t>
      </w:r>
      <w:r w:rsidR="00CC753B">
        <w:t xml:space="preserve">herečka </w:t>
      </w:r>
      <w:r w:rsidRPr="00AC2035">
        <w:rPr>
          <w:b/>
        </w:rPr>
        <w:t>Marta Dancingerová</w:t>
      </w:r>
      <w:r>
        <w:t>: „</w:t>
      </w:r>
      <w:r w:rsidR="00D104E5" w:rsidRPr="00AC2035">
        <w:rPr>
          <w:i/>
        </w:rPr>
        <w:t xml:space="preserve">StarDance je pro mě hlavně Martin </w:t>
      </w:r>
      <w:r w:rsidR="008A1C09" w:rsidRPr="00AC2035">
        <w:rPr>
          <w:i/>
        </w:rPr>
        <w:t>(</w:t>
      </w:r>
      <w:r w:rsidR="00D104E5" w:rsidRPr="00AC2035">
        <w:rPr>
          <w:i/>
        </w:rPr>
        <w:t>Prágr</w:t>
      </w:r>
      <w:r w:rsidR="008A1C09" w:rsidRPr="00AC2035">
        <w:rPr>
          <w:i/>
        </w:rPr>
        <w:t>)</w:t>
      </w:r>
      <w:r w:rsidR="00D104E5" w:rsidRPr="00AC2035">
        <w:rPr>
          <w:i/>
        </w:rPr>
        <w:t>. Učí mě tancovat, má se mnou trpělivost, něco krásného spolu tvoříme. Přála jsem si s ním letos tančit. A sen se mi splnil.</w:t>
      </w:r>
      <w:r>
        <w:rPr>
          <w:i/>
        </w:rPr>
        <w:t>“</w:t>
      </w:r>
      <w:r w:rsidR="00CC753B">
        <w:rPr>
          <w:i/>
        </w:rPr>
        <w:t xml:space="preserve"> </w:t>
      </w:r>
      <w:r w:rsidR="00CC753B" w:rsidRPr="00CC753B">
        <w:t>Spisovatel</w:t>
      </w:r>
      <w:r w:rsidR="00D104E5" w:rsidRPr="00CC753B">
        <w:t xml:space="preserve"> </w:t>
      </w:r>
      <w:r w:rsidR="00D104E5" w:rsidRPr="00001FB0">
        <w:rPr>
          <w:b/>
        </w:rPr>
        <w:t>Patrik Hartl</w:t>
      </w:r>
      <w:r w:rsidR="00001FB0">
        <w:t xml:space="preserve"> už ví, co si s sebou na Výstaviště vezme</w:t>
      </w:r>
      <w:r w:rsidR="00D104E5" w:rsidRPr="006C766C">
        <w:t>:</w:t>
      </w:r>
      <w:r w:rsidR="00001FB0">
        <w:t xml:space="preserve"> </w:t>
      </w:r>
      <w:r w:rsidR="00001FB0" w:rsidRPr="00001FB0">
        <w:rPr>
          <w:i/>
        </w:rPr>
        <w:t>„</w:t>
      </w:r>
      <w:r w:rsidR="00D104E5" w:rsidRPr="00001FB0">
        <w:rPr>
          <w:i/>
        </w:rPr>
        <w:t>Do své šatny v zákulisí StarDance si dám plakát z filmu Rambo se Sylvesterem Stallonem. Měl jsem ho v paneláku v pokoji, když mi bylo asi dvanáct.</w:t>
      </w:r>
      <w:r w:rsidR="008A1C09" w:rsidRPr="00001FB0">
        <w:rPr>
          <w:i/>
        </w:rPr>
        <w:t xml:space="preserve"> Potřebuju testosteronové povzbuzení. Hodně svalů, aby mi dávaly sílu.</w:t>
      </w:r>
      <w:r w:rsidR="00001FB0" w:rsidRPr="00001FB0">
        <w:rPr>
          <w:i/>
        </w:rPr>
        <w:t>“</w:t>
      </w:r>
      <w:r w:rsidR="00001FB0">
        <w:rPr>
          <w:i/>
        </w:rPr>
        <w:t xml:space="preserve"> </w:t>
      </w:r>
      <w:r w:rsidR="0036026E" w:rsidRPr="0079644E">
        <w:t>Drobné ú</w:t>
      </w:r>
      <w:r w:rsidR="00001FB0">
        <w:t xml:space="preserve">spěchy na </w:t>
      </w:r>
      <w:r w:rsidR="00BF4DCC">
        <w:t>parketu</w:t>
      </w:r>
      <w:r w:rsidR="00001FB0">
        <w:t xml:space="preserve"> </w:t>
      </w:r>
      <w:r w:rsidR="0036026E">
        <w:t xml:space="preserve">už </w:t>
      </w:r>
      <w:r w:rsidR="00001FB0">
        <w:t>zaž</w:t>
      </w:r>
      <w:r w:rsidR="0036026E">
        <w:t>ívá</w:t>
      </w:r>
      <w:r w:rsidR="00001FB0">
        <w:t xml:space="preserve"> herec </w:t>
      </w:r>
      <w:r w:rsidR="00001FB0" w:rsidRPr="00001FB0">
        <w:rPr>
          <w:b/>
        </w:rPr>
        <w:t>Oskar Hes</w:t>
      </w:r>
      <w:r w:rsidR="00001FB0">
        <w:t>:</w:t>
      </w:r>
      <w:r w:rsidR="00001FB0">
        <w:rPr>
          <w:b/>
        </w:rPr>
        <w:t xml:space="preserve"> </w:t>
      </w:r>
      <w:r w:rsidR="00001FB0" w:rsidRPr="00001FB0">
        <w:rPr>
          <w:i/>
        </w:rPr>
        <w:t>„</w:t>
      </w:r>
      <w:r w:rsidR="0036026E">
        <w:rPr>
          <w:i/>
        </w:rPr>
        <w:t>I</w:t>
      </w:r>
      <w:r w:rsidR="008A1C09" w:rsidRPr="00001FB0">
        <w:rPr>
          <w:i/>
        </w:rPr>
        <w:t xml:space="preserve">ntenzivním zážitkem ve StarDance byl okamžik, kdy se mi poprvé podařilo </w:t>
      </w:r>
      <w:r w:rsidR="004F2DD1">
        <w:rPr>
          <w:i/>
        </w:rPr>
        <w:t>ve</w:t>
      </w:r>
      <w:r w:rsidR="004F2DD1" w:rsidRPr="00001FB0">
        <w:rPr>
          <w:i/>
        </w:rPr>
        <w:t xml:space="preserve"> </w:t>
      </w:r>
      <w:r w:rsidR="008A1C09" w:rsidRPr="00001FB0">
        <w:rPr>
          <w:i/>
        </w:rPr>
        <w:t>zkušebně zvednout Kateřinu (Bartuněk Hrstkovou) nad hlavu. Měl jsem obrovskou radost, připadal jsem si silný, cítil jsem nával energie a endorfinů.</w:t>
      </w:r>
      <w:r w:rsidR="00001FB0" w:rsidRPr="00001FB0">
        <w:rPr>
          <w:i/>
        </w:rPr>
        <w:t>“</w:t>
      </w:r>
    </w:p>
    <w:p w:rsidR="00B21CF0" w:rsidRDefault="0036026E" w:rsidP="006C766C">
      <w:pPr>
        <w:pStyle w:val="Textzprvy"/>
        <w:spacing w:after="0"/>
        <w:rPr>
          <w:i/>
        </w:rPr>
      </w:pPr>
      <w:r>
        <w:lastRenderedPageBreak/>
        <w:t>Para</w:t>
      </w:r>
      <w:r w:rsidR="00CC753B">
        <w:t xml:space="preserve">lympionik </w:t>
      </w:r>
      <w:r w:rsidR="00CC753B" w:rsidRPr="00FA1706">
        <w:rPr>
          <w:b/>
        </w:rPr>
        <w:t>Jiří Ježek</w:t>
      </w:r>
      <w:r w:rsidR="00CC753B">
        <w:t xml:space="preserve"> </w:t>
      </w:r>
      <w:r w:rsidR="00331253">
        <w:t xml:space="preserve">si přípravy </w:t>
      </w:r>
      <w:r>
        <w:t>chválí</w:t>
      </w:r>
      <w:r w:rsidR="00FA1706">
        <w:t>:</w:t>
      </w:r>
      <w:r w:rsidR="00CC753B">
        <w:t xml:space="preserve"> </w:t>
      </w:r>
      <w:r w:rsidR="00FA1706">
        <w:t>„</w:t>
      </w:r>
      <w:r w:rsidR="00FA1706" w:rsidRPr="00FA1706">
        <w:rPr>
          <w:i/>
        </w:rPr>
        <w:t xml:space="preserve">Tréninky </w:t>
      </w:r>
      <w:r w:rsidR="004F2DD1">
        <w:rPr>
          <w:i/>
        </w:rPr>
        <w:t>ve</w:t>
      </w:r>
      <w:r w:rsidR="004F2DD1" w:rsidRPr="00FA1706">
        <w:rPr>
          <w:i/>
        </w:rPr>
        <w:t xml:space="preserve"> </w:t>
      </w:r>
      <w:r w:rsidR="00FA1706" w:rsidRPr="00FA1706">
        <w:rPr>
          <w:i/>
        </w:rPr>
        <w:t>zkušebnách jsou samozřejmě náročné, ale zatím převládá totální nadšení. Každý den se něco naučím a odcházím s pocitem, že ty čtyři hodiny tréninku měly smysl. Posouváme se, z toho mám radost.</w:t>
      </w:r>
      <w:r w:rsidR="00FA1706">
        <w:rPr>
          <w:i/>
        </w:rPr>
        <w:t>“</w:t>
      </w:r>
      <w:r w:rsidR="00FA1706" w:rsidRPr="00FA1706">
        <w:rPr>
          <w:i/>
        </w:rPr>
        <w:t xml:space="preserve"> </w:t>
      </w:r>
      <w:r w:rsidR="00EE6730">
        <w:t xml:space="preserve">Herečka </w:t>
      </w:r>
      <w:r w:rsidR="00EE6730" w:rsidRPr="00EE6730">
        <w:rPr>
          <w:b/>
        </w:rPr>
        <w:t>Jana Paulová</w:t>
      </w:r>
      <w:r w:rsidR="00EE6730">
        <w:t xml:space="preserve"> </w:t>
      </w:r>
      <w:r w:rsidR="0086776B">
        <w:t xml:space="preserve">s úsměvem </w:t>
      </w:r>
      <w:r w:rsidR="00EE6730">
        <w:t xml:space="preserve">prozradila: </w:t>
      </w:r>
      <w:r w:rsidR="00EE6730" w:rsidRPr="00EE6730">
        <w:rPr>
          <w:i/>
        </w:rPr>
        <w:t>„V zákulisí StarDance nebudu mít žádné talismany. Nejsem věrná předmětům. Mojí energií je Robin</w:t>
      </w:r>
      <w:r>
        <w:rPr>
          <w:i/>
        </w:rPr>
        <w:t xml:space="preserve"> (Ondráček</w:t>
      </w:r>
      <w:r w:rsidR="0086776B">
        <w:rPr>
          <w:i/>
        </w:rPr>
        <w:t>)</w:t>
      </w:r>
      <w:r w:rsidR="00EE6730" w:rsidRPr="00EE6730">
        <w:rPr>
          <w:i/>
        </w:rPr>
        <w:t>, ten tam se mnou bude vždycky. Snad budu mít štěstí a nikdo mi ho v</w:t>
      </w:r>
      <w:r w:rsidR="004F2DD1">
        <w:rPr>
          <w:i/>
        </w:rPr>
        <w:t> </w:t>
      </w:r>
      <w:r w:rsidR="00EE6730" w:rsidRPr="00EE6730">
        <w:rPr>
          <w:i/>
        </w:rPr>
        <w:t>šatně nečajzne.“</w:t>
      </w:r>
      <w:r w:rsidR="00B350F6">
        <w:rPr>
          <w:i/>
        </w:rPr>
        <w:t xml:space="preserve"> </w:t>
      </w:r>
      <w:r w:rsidR="00B350F6" w:rsidRPr="00B350F6">
        <w:t xml:space="preserve">Úspěšná sportovkyně </w:t>
      </w:r>
      <w:r w:rsidR="00B350F6" w:rsidRPr="00B350F6">
        <w:rPr>
          <w:b/>
        </w:rPr>
        <w:t>Martina Ptáčková</w:t>
      </w:r>
      <w:r w:rsidR="00B350F6" w:rsidRPr="00B350F6">
        <w:t xml:space="preserve"> </w:t>
      </w:r>
      <w:r w:rsidR="00C705E6">
        <w:t>trénuje</w:t>
      </w:r>
      <w:r w:rsidR="004F2DD1" w:rsidRPr="004F2DD1">
        <w:t xml:space="preserve"> </w:t>
      </w:r>
      <w:r w:rsidR="004F2DD1">
        <w:t>mysl</w:t>
      </w:r>
      <w:r w:rsidR="00C705E6">
        <w:t xml:space="preserve"> </w:t>
      </w:r>
      <w:r w:rsidR="00B350F6" w:rsidRPr="00B350F6">
        <w:t>po svém:</w:t>
      </w:r>
      <w:r w:rsidR="00B350F6">
        <w:rPr>
          <w:i/>
        </w:rPr>
        <w:t xml:space="preserve"> „</w:t>
      </w:r>
      <w:r w:rsidR="004F3F10" w:rsidRPr="00B350F6">
        <w:rPr>
          <w:i/>
        </w:rPr>
        <w:t xml:space="preserve">Asi mě budete mít za blázna, ale před zápasy si sama sobě píšu dopisy. Přesvědčuju </w:t>
      </w:r>
      <w:r w:rsidR="00D546E6" w:rsidRPr="00B350F6">
        <w:rPr>
          <w:i/>
        </w:rPr>
        <w:t xml:space="preserve">a </w:t>
      </w:r>
      <w:r w:rsidR="004F3F10" w:rsidRPr="00B350F6">
        <w:rPr>
          <w:i/>
        </w:rPr>
        <w:t>motivuju se</w:t>
      </w:r>
      <w:r w:rsidR="00D546E6" w:rsidRPr="00B350F6">
        <w:rPr>
          <w:i/>
        </w:rPr>
        <w:t xml:space="preserve"> v nich</w:t>
      </w:r>
      <w:r w:rsidR="004F3F10" w:rsidRPr="00B350F6">
        <w:rPr>
          <w:i/>
        </w:rPr>
        <w:t>, že všechny rozdrtím, že vyhraju. A ve StarDance to nebude jinak</w:t>
      </w:r>
      <w:r w:rsidR="004F3F10" w:rsidRPr="0060091A">
        <w:rPr>
          <w:i/>
        </w:rPr>
        <w:t>.</w:t>
      </w:r>
      <w:r w:rsidR="00B350F6" w:rsidRPr="0060091A">
        <w:rPr>
          <w:i/>
        </w:rPr>
        <w:t>“</w:t>
      </w:r>
      <w:r w:rsidR="0060091A">
        <w:rPr>
          <w:i/>
        </w:rPr>
        <w:t xml:space="preserve"> </w:t>
      </w:r>
      <w:r w:rsidR="0060091A" w:rsidRPr="0060091A">
        <w:t xml:space="preserve">V hudebníkovi </w:t>
      </w:r>
      <w:r w:rsidR="0060091A" w:rsidRPr="0060091A">
        <w:rPr>
          <w:b/>
        </w:rPr>
        <w:t>Ondřeji Rumlovi</w:t>
      </w:r>
      <w:r w:rsidR="0060091A" w:rsidRPr="0060091A">
        <w:t xml:space="preserve"> soutěž </w:t>
      </w:r>
      <w:r w:rsidR="00C705E6">
        <w:t>zažehla novou jiskru</w:t>
      </w:r>
      <w:r w:rsidR="0060091A" w:rsidRPr="0060091A">
        <w:t>:</w:t>
      </w:r>
      <w:r w:rsidR="004F3F10" w:rsidRPr="0060091A">
        <w:rPr>
          <w:i/>
        </w:rPr>
        <w:t xml:space="preserve"> </w:t>
      </w:r>
      <w:r w:rsidR="00B350F6" w:rsidRPr="0060091A">
        <w:rPr>
          <w:i/>
        </w:rPr>
        <w:t>„</w:t>
      </w:r>
      <w:r w:rsidR="00D546E6" w:rsidRPr="0060091A">
        <w:rPr>
          <w:i/>
        </w:rPr>
        <w:t xml:space="preserve">Pro mě je </w:t>
      </w:r>
      <w:r w:rsidR="00F01B79">
        <w:rPr>
          <w:i/>
        </w:rPr>
        <w:t>tahle soutěž</w:t>
      </w:r>
      <w:r w:rsidR="00D546E6" w:rsidRPr="0060091A">
        <w:rPr>
          <w:i/>
        </w:rPr>
        <w:t xml:space="preserve"> obohacující a v dobrém slova smyslu i</w:t>
      </w:r>
      <w:r w:rsidR="004F2DD1">
        <w:rPr>
          <w:i/>
        </w:rPr>
        <w:t> </w:t>
      </w:r>
      <w:r w:rsidR="00D546E6" w:rsidRPr="0060091A">
        <w:rPr>
          <w:i/>
        </w:rPr>
        <w:t>ozdravnou životní zkušeností</w:t>
      </w:r>
      <w:r w:rsidR="00F16C2A" w:rsidRPr="0060091A">
        <w:rPr>
          <w:i/>
        </w:rPr>
        <w:t>,</w:t>
      </w:r>
      <w:r w:rsidR="00D546E6" w:rsidRPr="0060091A">
        <w:rPr>
          <w:i/>
        </w:rPr>
        <w:t xml:space="preserve"> impulsem něco se sebou po delší době zase dělat. Pracovat na sobě, být pro něco zapálený a dřít</w:t>
      </w:r>
      <w:r w:rsidR="0060091A">
        <w:rPr>
          <w:i/>
        </w:rPr>
        <w:t>.</w:t>
      </w:r>
      <w:r w:rsidR="00B350F6" w:rsidRPr="0060091A">
        <w:rPr>
          <w:i/>
        </w:rPr>
        <w:t>“</w:t>
      </w:r>
      <w:r w:rsidR="00B350F6">
        <w:t xml:space="preserve"> </w:t>
      </w:r>
      <w:r w:rsidR="0060091A">
        <w:t>Tvůrkyně video</w:t>
      </w:r>
      <w:r w:rsidR="004F2DD1">
        <w:t xml:space="preserve"> </w:t>
      </w:r>
      <w:r w:rsidR="0060091A">
        <w:t xml:space="preserve">obsahu </w:t>
      </w:r>
      <w:r w:rsidR="0060091A" w:rsidRPr="0060091A">
        <w:rPr>
          <w:b/>
        </w:rPr>
        <w:t>Chili Ta</w:t>
      </w:r>
      <w:r w:rsidR="0060091A">
        <w:t xml:space="preserve"> došla </w:t>
      </w:r>
      <w:r w:rsidR="00F01B79">
        <w:t xml:space="preserve">k </w:t>
      </w:r>
      <w:r w:rsidR="0060091A">
        <w:t xml:space="preserve">poznání: </w:t>
      </w:r>
      <w:r w:rsidR="0060091A" w:rsidRPr="0060091A">
        <w:rPr>
          <w:i/>
        </w:rPr>
        <w:t>„</w:t>
      </w:r>
      <w:r w:rsidR="009A7EB7" w:rsidRPr="0060091A">
        <w:rPr>
          <w:i/>
        </w:rPr>
        <w:t>Coby laik jsem vnímala tanec jenom jako sérii po sobě jdoucích ladných pohybů. Teprve když jsem do toho začala postupně pronikat, zjišťuji, jak komplexní a technicky náročný tanec je.</w:t>
      </w:r>
      <w:r w:rsidR="0060091A" w:rsidRPr="0060091A">
        <w:rPr>
          <w:i/>
        </w:rPr>
        <w:t>“</w:t>
      </w:r>
      <w:r w:rsidR="009A7EB7" w:rsidRPr="0060091A">
        <w:rPr>
          <w:i/>
        </w:rPr>
        <w:t xml:space="preserve"> </w:t>
      </w:r>
      <w:r w:rsidR="009B7708" w:rsidRPr="009B7708">
        <w:t xml:space="preserve">Herečka a zpěvačka </w:t>
      </w:r>
      <w:r w:rsidR="00B21CF0" w:rsidRPr="009B7708">
        <w:rPr>
          <w:b/>
        </w:rPr>
        <w:t>Lucie Vondráčková</w:t>
      </w:r>
      <w:r w:rsidR="009B7708">
        <w:t xml:space="preserve"> si</w:t>
      </w:r>
      <w:r w:rsidR="00B21CF0" w:rsidRPr="006C766C">
        <w:t xml:space="preserve"> </w:t>
      </w:r>
      <w:r w:rsidR="009B7708">
        <w:t>k</w:t>
      </w:r>
      <w:r w:rsidR="00B21CF0" w:rsidRPr="006C766C">
        <w:t>e slovnímu spojení StarDance</w:t>
      </w:r>
      <w:r w:rsidR="009B7708">
        <w:t xml:space="preserve"> přiřazuje </w:t>
      </w:r>
      <w:r w:rsidR="00B21CF0" w:rsidRPr="006C766C">
        <w:t xml:space="preserve">tato slova: </w:t>
      </w:r>
      <w:r w:rsidR="009B7708" w:rsidRPr="009B7708">
        <w:rPr>
          <w:i/>
        </w:rPr>
        <w:t>„</w:t>
      </w:r>
      <w:r w:rsidR="00B21CF0" w:rsidRPr="009B7708">
        <w:rPr>
          <w:i/>
        </w:rPr>
        <w:t>Dřina, překvapení, nové zážitky, nová přátelství, boj se strachem, glamour, ženskost, propnuté špičky a kolena, bolavé kyčle, ohnutá záda, smeták, stůl a myslím, že zážitek na celý život už teď.</w:t>
      </w:r>
      <w:r w:rsidR="009B7708" w:rsidRPr="009B7708">
        <w:rPr>
          <w:i/>
        </w:rPr>
        <w:t>“</w:t>
      </w:r>
    </w:p>
    <w:p w:rsidR="009B7708" w:rsidRPr="009B7708" w:rsidRDefault="009B7708" w:rsidP="006C766C">
      <w:pPr>
        <w:pStyle w:val="Textzprvy"/>
        <w:spacing w:after="0"/>
        <w:rPr>
          <w:i/>
        </w:rPr>
      </w:pPr>
    </w:p>
    <w:p w:rsidR="00DE33E3" w:rsidRDefault="009B7708" w:rsidP="006C766C">
      <w:pPr>
        <w:pStyle w:val="Textzprvy"/>
        <w:spacing w:after="0"/>
        <w:rPr>
          <w:i/>
        </w:rPr>
      </w:pPr>
      <w:r>
        <w:t xml:space="preserve">Neodmyslitelná dvojice moderátorů </w:t>
      </w:r>
      <w:r w:rsidR="00F01B79">
        <w:t xml:space="preserve">Tereza Kostková a Marek Eben </w:t>
      </w:r>
      <w:r w:rsidR="002F76B0">
        <w:t xml:space="preserve">provede </w:t>
      </w:r>
      <w:r w:rsidR="00F01B79">
        <w:t xml:space="preserve">už potřinácté </w:t>
      </w:r>
      <w:r w:rsidR="002F76B0">
        <w:t xml:space="preserve">diváky </w:t>
      </w:r>
      <w:r w:rsidR="00544A1F">
        <w:t>večery</w:t>
      </w:r>
      <w:r w:rsidR="009D530B">
        <w:t>, které patří nobles</w:t>
      </w:r>
      <w:r w:rsidR="00F01B79">
        <w:t>e</w:t>
      </w:r>
      <w:r w:rsidR="009D530B">
        <w:t>, eleganci a radosti</w:t>
      </w:r>
      <w:r w:rsidR="00F01B79">
        <w:t xml:space="preserve"> z tance</w:t>
      </w:r>
      <w:r w:rsidR="009D530B">
        <w:t>.</w:t>
      </w:r>
      <w:r w:rsidR="00F01B79">
        <w:t xml:space="preserve"> </w:t>
      </w:r>
      <w:r w:rsidR="00F01B79">
        <w:rPr>
          <w:i/>
        </w:rPr>
        <w:t>„</w:t>
      </w:r>
      <w:r w:rsidR="004A249B" w:rsidRPr="00266564">
        <w:rPr>
          <w:i/>
        </w:rPr>
        <w:t>Vždycky mi dělají obrovskou radost úspěchy ostatních. Když se tanečním párům daří, postupují, udělají zvedačku, kterou nečekaly, když nezakopnou tam, kde se bály, že zakopnou. Všechny tyhle momenty jsou ohromně radostné</w:t>
      </w:r>
      <w:r w:rsidR="00266564" w:rsidRPr="00266564">
        <w:rPr>
          <w:i/>
        </w:rPr>
        <w:t>,</w:t>
      </w:r>
      <w:r w:rsidR="00F01B79">
        <w:rPr>
          <w:i/>
        </w:rPr>
        <w:t>“</w:t>
      </w:r>
      <w:r w:rsidR="00266564">
        <w:t xml:space="preserve"> prozradila </w:t>
      </w:r>
      <w:r w:rsidR="00266564" w:rsidRPr="00266564">
        <w:rPr>
          <w:b/>
        </w:rPr>
        <w:t>Terez</w:t>
      </w:r>
      <w:r w:rsidR="00266564">
        <w:rPr>
          <w:b/>
        </w:rPr>
        <w:t>a</w:t>
      </w:r>
      <w:r w:rsidR="00266564" w:rsidRPr="00266564">
        <w:rPr>
          <w:b/>
        </w:rPr>
        <w:t xml:space="preserve"> Kostkov</w:t>
      </w:r>
      <w:r w:rsidR="00266564">
        <w:rPr>
          <w:b/>
        </w:rPr>
        <w:t>á</w:t>
      </w:r>
      <w:r w:rsidR="00266564">
        <w:t xml:space="preserve"> a </w:t>
      </w:r>
      <w:r w:rsidR="00DE33E3" w:rsidRPr="00266564">
        <w:rPr>
          <w:b/>
        </w:rPr>
        <w:t>Marek Eben</w:t>
      </w:r>
      <w:r w:rsidR="00266564">
        <w:t xml:space="preserve"> dodává</w:t>
      </w:r>
      <w:r w:rsidR="00DE33E3" w:rsidRPr="006C766C">
        <w:t>:</w:t>
      </w:r>
      <w:r w:rsidR="00266564">
        <w:t xml:space="preserve"> </w:t>
      </w:r>
      <w:r w:rsidR="00266564" w:rsidRPr="00266564">
        <w:rPr>
          <w:i/>
        </w:rPr>
        <w:t>„</w:t>
      </w:r>
      <w:r w:rsidR="004A249B" w:rsidRPr="00266564">
        <w:rPr>
          <w:i/>
        </w:rPr>
        <w:t xml:space="preserve">Hezkých momentů bylo hodně. Samozřejmě mě těší reakce publika. Není nad to, když mají diváci radost, protože to pro ně všichni děláme. Radost je se </w:t>
      </w:r>
      <w:proofErr w:type="spellStart"/>
      <w:r w:rsidR="004A249B" w:rsidRPr="00266564">
        <w:rPr>
          <w:i/>
        </w:rPr>
        <w:t>StarDance</w:t>
      </w:r>
      <w:proofErr w:type="spellEnd"/>
      <w:r w:rsidR="004A249B" w:rsidRPr="00266564">
        <w:rPr>
          <w:i/>
        </w:rPr>
        <w:t xml:space="preserve"> spojená vždycky.</w:t>
      </w:r>
      <w:r w:rsidR="00266564" w:rsidRPr="00266564">
        <w:rPr>
          <w:i/>
        </w:rPr>
        <w:t>“</w:t>
      </w:r>
    </w:p>
    <w:p w:rsidR="00274079" w:rsidRDefault="00274079" w:rsidP="006C766C">
      <w:pPr>
        <w:pStyle w:val="Textzprvy"/>
        <w:spacing w:after="0"/>
      </w:pPr>
    </w:p>
    <w:p w:rsidR="00D35D9B" w:rsidRDefault="00274079" w:rsidP="004205BC">
      <w:pPr>
        <w:pStyle w:val="Textzprvy"/>
        <w:spacing w:after="0"/>
        <w:rPr>
          <w:iCs/>
        </w:rPr>
      </w:pPr>
      <w:r w:rsidRPr="00B87954">
        <w:rPr>
          <w:iCs/>
        </w:rPr>
        <w:t xml:space="preserve">Nově </w:t>
      </w:r>
      <w:r w:rsidR="00D35D9B">
        <w:rPr>
          <w:iCs/>
        </w:rPr>
        <w:t>se mohou</w:t>
      </w:r>
      <w:r w:rsidRPr="00B87954">
        <w:rPr>
          <w:iCs/>
        </w:rPr>
        <w:t xml:space="preserve"> diváci do </w:t>
      </w:r>
      <w:proofErr w:type="spellStart"/>
      <w:r w:rsidRPr="00B87954">
        <w:rPr>
          <w:iCs/>
        </w:rPr>
        <w:t>Star</w:t>
      </w:r>
      <w:r w:rsidR="00694EC0">
        <w:rPr>
          <w:iCs/>
        </w:rPr>
        <w:t>D</w:t>
      </w:r>
      <w:r w:rsidRPr="00B87954">
        <w:rPr>
          <w:iCs/>
        </w:rPr>
        <w:t>ance</w:t>
      </w:r>
      <w:proofErr w:type="spellEnd"/>
      <w:r w:rsidRPr="00B87954">
        <w:rPr>
          <w:iCs/>
        </w:rPr>
        <w:t xml:space="preserve"> zapojit i se svým vlastním obsahem, a to díky aplikaci </w:t>
      </w:r>
      <w:proofErr w:type="spellStart"/>
      <w:r w:rsidRPr="00B87954">
        <w:rPr>
          <w:iCs/>
        </w:rPr>
        <w:t>iReportér</w:t>
      </w:r>
      <w:proofErr w:type="spellEnd"/>
      <w:r w:rsidRPr="00B87954">
        <w:rPr>
          <w:iCs/>
        </w:rPr>
        <w:t xml:space="preserve">. Témata budou vyhlašovat tvůrci pořadu a </w:t>
      </w:r>
      <w:r w:rsidR="008C39F1">
        <w:rPr>
          <w:iCs/>
        </w:rPr>
        <w:t>společným jmenovatelem pro ně bude tanec</w:t>
      </w:r>
      <w:r w:rsidRPr="00B87954">
        <w:rPr>
          <w:iCs/>
        </w:rPr>
        <w:t>.</w:t>
      </w:r>
      <w:r w:rsidR="00D35D9B">
        <w:rPr>
          <w:iCs/>
        </w:rPr>
        <w:t xml:space="preserve"> </w:t>
      </w:r>
      <w:r w:rsidR="00694EC0">
        <w:rPr>
          <w:iCs/>
        </w:rPr>
        <w:t xml:space="preserve">Zveřejňována budou </w:t>
      </w:r>
      <w:r w:rsidRPr="00B87954">
        <w:rPr>
          <w:iCs/>
        </w:rPr>
        <w:t>v</w:t>
      </w:r>
      <w:r w:rsidR="00575171">
        <w:rPr>
          <w:iCs/>
        </w:rPr>
        <w:t xml:space="preserve">e vysílání pořadu </w:t>
      </w:r>
      <w:r w:rsidRPr="00B87954">
        <w:rPr>
          <w:iCs/>
        </w:rPr>
        <w:t>Dobré rán</w:t>
      </w:r>
      <w:r w:rsidR="00575171">
        <w:rPr>
          <w:iCs/>
        </w:rPr>
        <w:t>o</w:t>
      </w:r>
      <w:r w:rsidRPr="00B87954">
        <w:rPr>
          <w:iCs/>
        </w:rPr>
        <w:t xml:space="preserve"> a také na sociálních sítích České televize.</w:t>
      </w:r>
      <w:r w:rsidR="00D35D9B">
        <w:rPr>
          <w:iCs/>
        </w:rPr>
        <w:t xml:space="preserve"> </w:t>
      </w:r>
    </w:p>
    <w:p w:rsidR="00D35D9B" w:rsidRDefault="00D35D9B" w:rsidP="004205BC">
      <w:pPr>
        <w:pStyle w:val="Textzprvy"/>
        <w:spacing w:after="0"/>
      </w:pPr>
    </w:p>
    <w:p w:rsidR="00664195" w:rsidRPr="00D35D9B" w:rsidRDefault="00D35D9B" w:rsidP="004205BC">
      <w:pPr>
        <w:pStyle w:val="Textzprvy"/>
        <w:spacing w:after="0"/>
        <w:rPr>
          <w:iCs/>
        </w:rPr>
      </w:pPr>
      <w:r>
        <w:t>Pro</w:t>
      </w:r>
      <w:r w:rsidR="00664195" w:rsidRPr="004205BC">
        <w:t xml:space="preserve"> děti</w:t>
      </w:r>
      <w:r w:rsidR="004F2DD1">
        <w:t xml:space="preserve"> a student</w:t>
      </w:r>
      <w:r>
        <w:t>y</w:t>
      </w:r>
      <w:r w:rsidR="00664195" w:rsidRPr="004205BC">
        <w:t xml:space="preserve"> z mateřských, základních a středních škol, </w:t>
      </w:r>
      <w:r>
        <w:t xml:space="preserve">je </w:t>
      </w:r>
      <w:r w:rsidR="00EA3E58">
        <w:t xml:space="preserve">určen </w:t>
      </w:r>
      <w:r w:rsidR="00664195" w:rsidRPr="004205BC">
        <w:t xml:space="preserve">projekt Tančí celá škola, který připravil portál ČT edu. </w:t>
      </w:r>
      <w:r w:rsidR="004205BC" w:rsidRPr="004205BC">
        <w:rPr>
          <w:i/>
        </w:rPr>
        <w:t xml:space="preserve">„Princip třetího ročníku soutěže zůstává stejný. Žáci si vyberou některé z deseti nabídnutých tanečních prvků po vzoru hvězdných párů ze StarDance a vytvoří z nich vlastní choreografii. Tu odešlou prostřednictvím jednoduchého formuláře, který najdou na webu ČT edu. Na vítěze pak čeká lekce tance pod vedením profesionála přímo ze StarDance. </w:t>
      </w:r>
      <w:r w:rsidR="00664195" w:rsidRPr="004205BC">
        <w:rPr>
          <w:i/>
        </w:rPr>
        <w:t>Soutěž bude probíhat od 11. října do 8. prosince</w:t>
      </w:r>
      <w:r w:rsidR="004205BC" w:rsidRPr="0079644E">
        <w:rPr>
          <w:i/>
        </w:rPr>
        <w:t>,</w:t>
      </w:r>
      <w:r w:rsidR="001A16D5" w:rsidRPr="00266564">
        <w:rPr>
          <w:i/>
        </w:rPr>
        <w:t>“</w:t>
      </w:r>
      <w:r w:rsidR="004205BC">
        <w:t xml:space="preserve"> říká </w:t>
      </w:r>
      <w:r w:rsidR="004205BC" w:rsidRPr="004205BC">
        <w:rPr>
          <w:b/>
        </w:rPr>
        <w:t>Anna Kabelková</w:t>
      </w:r>
      <w:r w:rsidR="004205BC">
        <w:t xml:space="preserve">, vedoucí redakce ČT edu. </w:t>
      </w:r>
    </w:p>
    <w:p w:rsidR="004205BC" w:rsidRDefault="004205BC" w:rsidP="006C766C">
      <w:pPr>
        <w:pStyle w:val="Textzprvy"/>
        <w:spacing w:after="0"/>
      </w:pPr>
    </w:p>
    <w:p w:rsidR="00F01B79" w:rsidRDefault="002F76B0" w:rsidP="006C766C">
      <w:pPr>
        <w:pStyle w:val="Textzprvy"/>
        <w:spacing w:after="0"/>
      </w:pPr>
      <w:r>
        <w:t xml:space="preserve">Všechny odvysílané řady StarDance </w:t>
      </w:r>
      <w:r w:rsidR="004205BC">
        <w:t xml:space="preserve">od roku 2006 </w:t>
      </w:r>
      <w:r>
        <w:t xml:space="preserve">jsou dostupné v iVysílání ČT. </w:t>
      </w:r>
    </w:p>
    <w:p w:rsidR="002F76B0" w:rsidRDefault="002F76B0" w:rsidP="006C766C">
      <w:pPr>
        <w:pStyle w:val="Textzprvy"/>
        <w:spacing w:after="0"/>
      </w:pPr>
      <w:r>
        <w:t xml:space="preserve">Fotografie a press kit </w:t>
      </w:r>
      <w:r w:rsidR="00F01B79">
        <w:t xml:space="preserve">jsou ke stažení </w:t>
      </w:r>
      <w:r>
        <w:t xml:space="preserve">zde: </w:t>
      </w:r>
      <w:hyperlink r:id="rId7" w:history="1">
        <w:r w:rsidR="00664195" w:rsidRPr="00460DA1">
          <w:rPr>
            <w:rStyle w:val="Hypertextovodkaz"/>
          </w:rPr>
          <w:t>https://www.ceskatelevize.cz/vse-o-ct/pro-media/</w:t>
        </w:r>
      </w:hyperlink>
    </w:p>
    <w:p w:rsidR="00664195" w:rsidRDefault="00664195" w:rsidP="006C766C">
      <w:pPr>
        <w:pStyle w:val="Textzprvy"/>
        <w:spacing w:after="0"/>
      </w:pPr>
    </w:p>
    <w:p w:rsidR="00664195" w:rsidRPr="00664195" w:rsidRDefault="00664195" w:rsidP="00664195">
      <w:pPr>
        <w:pStyle w:val="Textzprvy"/>
        <w:spacing w:after="0"/>
      </w:pPr>
      <w:r w:rsidRPr="00664195">
        <w:rPr>
          <w:b/>
        </w:rPr>
        <w:t>režie:</w:t>
      </w:r>
      <w:r w:rsidRPr="00664195">
        <w:t xml:space="preserve"> Jan Fronc </w:t>
      </w:r>
      <w:r>
        <w:t xml:space="preserve">// </w:t>
      </w:r>
      <w:r w:rsidRPr="00664195">
        <w:rPr>
          <w:b/>
        </w:rPr>
        <w:t>kreativní producentka:</w:t>
      </w:r>
      <w:r w:rsidRPr="00664195">
        <w:t xml:space="preserve"> Lucie Kapounová </w:t>
      </w:r>
      <w:r>
        <w:t xml:space="preserve">// </w:t>
      </w:r>
      <w:r w:rsidRPr="00664195">
        <w:rPr>
          <w:b/>
        </w:rPr>
        <w:t>výkonný producent:</w:t>
      </w:r>
      <w:r w:rsidRPr="00664195">
        <w:t xml:space="preserve"> Vojtěch Svoboda</w:t>
      </w:r>
      <w:r>
        <w:t xml:space="preserve"> // </w:t>
      </w:r>
      <w:r w:rsidRPr="00664195">
        <w:rPr>
          <w:b/>
        </w:rPr>
        <w:t>vedoucí projektu:</w:t>
      </w:r>
      <w:r w:rsidRPr="00664195">
        <w:t xml:space="preserve"> Barbora Suchařípová </w:t>
      </w:r>
      <w:r>
        <w:t xml:space="preserve">// </w:t>
      </w:r>
      <w:r w:rsidRPr="00664195">
        <w:rPr>
          <w:b/>
        </w:rPr>
        <w:t>manažer realizace:</w:t>
      </w:r>
      <w:r w:rsidRPr="00664195">
        <w:t xml:space="preserve"> Viktor Průša </w:t>
      </w:r>
      <w:r>
        <w:t xml:space="preserve">// </w:t>
      </w:r>
      <w:r w:rsidRPr="00664195">
        <w:rPr>
          <w:b/>
        </w:rPr>
        <w:t>vedoucí produkce:</w:t>
      </w:r>
      <w:r>
        <w:t xml:space="preserve"> </w:t>
      </w:r>
      <w:r w:rsidRPr="00664195">
        <w:t xml:space="preserve">Cyril Hirsch </w:t>
      </w:r>
      <w:r>
        <w:t xml:space="preserve">// </w:t>
      </w:r>
      <w:r w:rsidRPr="00664195">
        <w:rPr>
          <w:b/>
        </w:rPr>
        <w:t xml:space="preserve">dramaturgie: </w:t>
      </w:r>
      <w:r w:rsidRPr="00664195">
        <w:t>Matěj Randár, Kristýna Mazánková</w:t>
      </w:r>
      <w:r>
        <w:t xml:space="preserve"> // </w:t>
      </w:r>
      <w:r w:rsidRPr="00664195">
        <w:rPr>
          <w:b/>
        </w:rPr>
        <w:t>hudební dramaturgie:</w:t>
      </w:r>
      <w:r w:rsidRPr="00664195">
        <w:t xml:space="preserve"> Jan Tengler</w:t>
      </w:r>
      <w:r>
        <w:t xml:space="preserve"> // </w:t>
      </w:r>
      <w:r w:rsidRPr="00664195">
        <w:rPr>
          <w:b/>
        </w:rPr>
        <w:t>scénář:</w:t>
      </w:r>
      <w:r w:rsidRPr="00664195">
        <w:t xml:space="preserve"> Barbora Suchařípová a Marek Eben </w:t>
      </w:r>
      <w:r>
        <w:t xml:space="preserve">// </w:t>
      </w:r>
      <w:r w:rsidRPr="00664195">
        <w:rPr>
          <w:b/>
        </w:rPr>
        <w:t>odborní poradci:</w:t>
      </w:r>
      <w:r w:rsidRPr="00664195">
        <w:t xml:space="preserve"> Martin Kolda, Ivana Hannichová </w:t>
      </w:r>
      <w:r>
        <w:t xml:space="preserve">// </w:t>
      </w:r>
      <w:r w:rsidRPr="00664195">
        <w:rPr>
          <w:b/>
        </w:rPr>
        <w:t>hlavní kameraman:</w:t>
      </w:r>
      <w:r w:rsidRPr="00664195">
        <w:t xml:space="preserve"> Filip Havelka </w:t>
      </w:r>
      <w:r>
        <w:t xml:space="preserve">// </w:t>
      </w:r>
      <w:r w:rsidRPr="00664195">
        <w:rPr>
          <w:b/>
        </w:rPr>
        <w:t>střih:</w:t>
      </w:r>
      <w:r w:rsidRPr="00664195">
        <w:t xml:space="preserve"> Dušan Lajda </w:t>
      </w:r>
      <w:r>
        <w:t xml:space="preserve">// </w:t>
      </w:r>
      <w:r w:rsidRPr="00664195">
        <w:rPr>
          <w:b/>
        </w:rPr>
        <w:t>zvuk:</w:t>
      </w:r>
      <w:r w:rsidRPr="00664195">
        <w:t xml:space="preserve"> Miroslav Hřebejk, Milan Jílek </w:t>
      </w:r>
      <w:r>
        <w:t xml:space="preserve">// </w:t>
      </w:r>
      <w:r w:rsidRPr="00664195">
        <w:rPr>
          <w:b/>
        </w:rPr>
        <w:t>hudební aranž:</w:t>
      </w:r>
      <w:r w:rsidRPr="00664195">
        <w:t xml:space="preserve"> Martin </w:t>
      </w:r>
      <w:proofErr w:type="spellStart"/>
      <w:r w:rsidRPr="00664195">
        <w:t>Kumžák</w:t>
      </w:r>
      <w:proofErr w:type="spellEnd"/>
      <w:r w:rsidRPr="00664195">
        <w:t xml:space="preserve"> </w:t>
      </w:r>
      <w:r>
        <w:t xml:space="preserve">// </w:t>
      </w:r>
      <w:r w:rsidRPr="00664195">
        <w:rPr>
          <w:b/>
        </w:rPr>
        <w:t>architekt:</w:t>
      </w:r>
      <w:r w:rsidRPr="00664195">
        <w:t xml:space="preserve"> Jaroslav Svoboda </w:t>
      </w:r>
      <w:r>
        <w:t xml:space="preserve">// </w:t>
      </w:r>
      <w:r w:rsidRPr="00664195">
        <w:rPr>
          <w:b/>
        </w:rPr>
        <w:t>kostýmní výtvarník:</w:t>
      </w:r>
      <w:r w:rsidRPr="00664195">
        <w:t xml:space="preserve"> Roman Šolc</w:t>
      </w:r>
      <w:r>
        <w:t xml:space="preserve"> // </w:t>
      </w:r>
      <w:r w:rsidRPr="00664195">
        <w:rPr>
          <w:b/>
        </w:rPr>
        <w:t>líčení</w:t>
      </w:r>
      <w:r w:rsidR="001A16D5">
        <w:rPr>
          <w:b/>
        </w:rPr>
        <w:t xml:space="preserve"> </w:t>
      </w:r>
      <w:r w:rsidRPr="00664195">
        <w:rPr>
          <w:b/>
        </w:rPr>
        <w:t>–</w:t>
      </w:r>
      <w:r w:rsidR="001A16D5">
        <w:rPr>
          <w:b/>
        </w:rPr>
        <w:t xml:space="preserve"> </w:t>
      </w:r>
      <w:r w:rsidRPr="00664195">
        <w:rPr>
          <w:b/>
        </w:rPr>
        <w:t>supervize:</w:t>
      </w:r>
      <w:r w:rsidRPr="00664195">
        <w:t xml:space="preserve"> Pavel Bauer </w:t>
      </w:r>
      <w:r>
        <w:t xml:space="preserve">// </w:t>
      </w:r>
      <w:r w:rsidRPr="00664195">
        <w:rPr>
          <w:b/>
        </w:rPr>
        <w:t>účesy</w:t>
      </w:r>
      <w:r w:rsidR="001A16D5">
        <w:rPr>
          <w:b/>
        </w:rPr>
        <w:t xml:space="preserve"> </w:t>
      </w:r>
      <w:r w:rsidRPr="00664195">
        <w:rPr>
          <w:b/>
        </w:rPr>
        <w:t>–</w:t>
      </w:r>
      <w:r w:rsidR="001A16D5">
        <w:rPr>
          <w:b/>
        </w:rPr>
        <w:t xml:space="preserve"> </w:t>
      </w:r>
      <w:r w:rsidRPr="00664195">
        <w:rPr>
          <w:b/>
        </w:rPr>
        <w:t>supervize:</w:t>
      </w:r>
      <w:r w:rsidRPr="00664195">
        <w:t xml:space="preserve"> Blanka Hašková </w:t>
      </w:r>
      <w:r>
        <w:t xml:space="preserve">// </w:t>
      </w:r>
      <w:r w:rsidRPr="00664195">
        <w:rPr>
          <w:b/>
        </w:rPr>
        <w:t>moderátoři:</w:t>
      </w:r>
      <w:r w:rsidRPr="00664195">
        <w:t xml:space="preserve"> Tereza Kostková, Marek Eben </w:t>
      </w:r>
    </w:p>
    <w:p w:rsidR="00D35D9B" w:rsidRDefault="00D35D9B" w:rsidP="00576FC6">
      <w:pPr>
        <w:pStyle w:val="Textzprvy"/>
        <w:spacing w:after="0"/>
      </w:pPr>
    </w:p>
    <w:p w:rsidR="007312C5" w:rsidRDefault="00636765" w:rsidP="00576FC6">
      <w:pPr>
        <w:pStyle w:val="Textzprvy"/>
        <w:spacing w:after="0"/>
        <w:rPr>
          <w:bCs/>
          <w:sz w:val="16"/>
          <w:szCs w:val="16"/>
        </w:rPr>
      </w:pPr>
      <w:r>
        <w:rPr>
          <w:bCs/>
          <w:sz w:val="16"/>
          <w:szCs w:val="16"/>
        </w:rPr>
        <w:t>Tiskové oddělení České televize</w:t>
      </w:r>
    </w:p>
    <w:p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71" w:rsidRDefault="00575171" w:rsidP="00FE502B">
      <w:r>
        <w:separator/>
      </w:r>
    </w:p>
  </w:endnote>
  <w:endnote w:type="continuationSeparator" w:id="0">
    <w:p w:rsidR="00575171" w:rsidRDefault="0057517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Liberation Serif">
    <w:altName w:val="Times New Roman"/>
    <w:charset w:val="EE"/>
    <w:family w:val="roman"/>
    <w:pitch w:val="variable"/>
  </w:font>
  <w:font w:name="DejaVu Sans">
    <w:altName w:val="Verdana"/>
    <w:panose1 w:val="00000000000000000000"/>
    <w:charset w:val="00"/>
    <w:family w:val="roman"/>
    <w:notTrueType/>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1" w:rsidRPr="00B90A0A" w:rsidRDefault="00575171"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rsidR="00575171" w:rsidRPr="00B90A0A" w:rsidRDefault="00575171"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rsidR="00575171" w:rsidRPr="007312C5" w:rsidRDefault="00575171"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71" w:rsidRDefault="00575171" w:rsidP="00FE502B">
      <w:r>
        <w:separator/>
      </w:r>
    </w:p>
  </w:footnote>
  <w:footnote w:type="continuationSeparator" w:id="0">
    <w:p w:rsidR="00575171" w:rsidRDefault="0057517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71" w:rsidRDefault="00575171" w:rsidP="00D520F6">
    <w:pPr>
      <w:pStyle w:val="Zhlav"/>
    </w:pPr>
    <w:r>
      <w:rPr>
        <w:noProof/>
        <w:lang w:eastAsia="cs-CZ"/>
      </w:rPr>
      <mc:AlternateContent>
        <mc:Choice Requires="wps">
          <w:drawing>
            <wp:anchor distT="0" distB="0" distL="114300" distR="114300" simplePos="0" relativeHeight="251657216" behindDoc="0" locked="0" layoutInCell="1" allowOverlap="1" wp14:anchorId="209E588D" wp14:editId="75B7E04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171" w:rsidRPr="00E5126A" w:rsidRDefault="00575171">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588D"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" stroked="f">
              <v:fill opacity="0"/>
              <v:textbox>
                <w:txbxContent>
                  <w:p w:rsidR="00575171" w:rsidRPr="00E5126A" w:rsidRDefault="00575171">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2A22FEF2" wp14:editId="1B9B61F5">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4D"/>
    <w:rsid w:val="00001FB0"/>
    <w:rsid w:val="00005066"/>
    <w:rsid w:val="00005CB7"/>
    <w:rsid w:val="00041F97"/>
    <w:rsid w:val="00054142"/>
    <w:rsid w:val="00062118"/>
    <w:rsid w:val="00070486"/>
    <w:rsid w:val="00074F2B"/>
    <w:rsid w:val="00097321"/>
    <w:rsid w:val="000A70ED"/>
    <w:rsid w:val="000B5483"/>
    <w:rsid w:val="000D38F4"/>
    <w:rsid w:val="000D5B63"/>
    <w:rsid w:val="000D6D6D"/>
    <w:rsid w:val="000E0B68"/>
    <w:rsid w:val="000F04FD"/>
    <w:rsid w:val="000F473F"/>
    <w:rsid w:val="000F506B"/>
    <w:rsid w:val="000F6642"/>
    <w:rsid w:val="000F7A58"/>
    <w:rsid w:val="001026AF"/>
    <w:rsid w:val="001079C8"/>
    <w:rsid w:val="001138D2"/>
    <w:rsid w:val="00133530"/>
    <w:rsid w:val="0013378E"/>
    <w:rsid w:val="00137CD5"/>
    <w:rsid w:val="00137D28"/>
    <w:rsid w:val="00144247"/>
    <w:rsid w:val="00144618"/>
    <w:rsid w:val="001509D6"/>
    <w:rsid w:val="00156863"/>
    <w:rsid w:val="0016265D"/>
    <w:rsid w:val="00162DC5"/>
    <w:rsid w:val="001661E7"/>
    <w:rsid w:val="00176B98"/>
    <w:rsid w:val="00176BB2"/>
    <w:rsid w:val="001927FA"/>
    <w:rsid w:val="001947C7"/>
    <w:rsid w:val="001953ED"/>
    <w:rsid w:val="00197000"/>
    <w:rsid w:val="001A16D5"/>
    <w:rsid w:val="001A560A"/>
    <w:rsid w:val="001B7C3A"/>
    <w:rsid w:val="001C461E"/>
    <w:rsid w:val="001D477C"/>
    <w:rsid w:val="001D5B9F"/>
    <w:rsid w:val="001E6886"/>
    <w:rsid w:val="002157D9"/>
    <w:rsid w:val="00217E15"/>
    <w:rsid w:val="002370B2"/>
    <w:rsid w:val="00266564"/>
    <w:rsid w:val="00266600"/>
    <w:rsid w:val="00271094"/>
    <w:rsid w:val="00274079"/>
    <w:rsid w:val="00284E29"/>
    <w:rsid w:val="002A57EC"/>
    <w:rsid w:val="002C54A8"/>
    <w:rsid w:val="002D4966"/>
    <w:rsid w:val="002D7178"/>
    <w:rsid w:val="002E7A62"/>
    <w:rsid w:val="002F76B0"/>
    <w:rsid w:val="003032A0"/>
    <w:rsid w:val="0032189A"/>
    <w:rsid w:val="00324976"/>
    <w:rsid w:val="00331253"/>
    <w:rsid w:val="00343CF5"/>
    <w:rsid w:val="003533FD"/>
    <w:rsid w:val="003534B8"/>
    <w:rsid w:val="003559C7"/>
    <w:rsid w:val="00357E29"/>
    <w:rsid w:val="0036026E"/>
    <w:rsid w:val="00362DBE"/>
    <w:rsid w:val="00364136"/>
    <w:rsid w:val="003720CE"/>
    <w:rsid w:val="0037256C"/>
    <w:rsid w:val="003740EE"/>
    <w:rsid w:val="00387802"/>
    <w:rsid w:val="00387DD9"/>
    <w:rsid w:val="003940B7"/>
    <w:rsid w:val="003B012F"/>
    <w:rsid w:val="003B0712"/>
    <w:rsid w:val="003B26F7"/>
    <w:rsid w:val="003B6CB2"/>
    <w:rsid w:val="003C07D0"/>
    <w:rsid w:val="003C5CBD"/>
    <w:rsid w:val="003D7775"/>
    <w:rsid w:val="003E4381"/>
    <w:rsid w:val="003F12BE"/>
    <w:rsid w:val="003F2AD0"/>
    <w:rsid w:val="003F4BAA"/>
    <w:rsid w:val="003F7804"/>
    <w:rsid w:val="0040038B"/>
    <w:rsid w:val="0040295A"/>
    <w:rsid w:val="00412AD7"/>
    <w:rsid w:val="004137D7"/>
    <w:rsid w:val="00413B32"/>
    <w:rsid w:val="004205BC"/>
    <w:rsid w:val="004262E8"/>
    <w:rsid w:val="00430F3F"/>
    <w:rsid w:val="004429D3"/>
    <w:rsid w:val="004458E6"/>
    <w:rsid w:val="00453A67"/>
    <w:rsid w:val="00463E3F"/>
    <w:rsid w:val="00464A96"/>
    <w:rsid w:val="00467377"/>
    <w:rsid w:val="004727C8"/>
    <w:rsid w:val="00491C8D"/>
    <w:rsid w:val="00495845"/>
    <w:rsid w:val="004A0EC5"/>
    <w:rsid w:val="004A249B"/>
    <w:rsid w:val="004A43E3"/>
    <w:rsid w:val="004B3587"/>
    <w:rsid w:val="004B40FD"/>
    <w:rsid w:val="004C173D"/>
    <w:rsid w:val="004C78E8"/>
    <w:rsid w:val="004D3E0B"/>
    <w:rsid w:val="004E2C11"/>
    <w:rsid w:val="004F12BC"/>
    <w:rsid w:val="004F2DD1"/>
    <w:rsid w:val="004F3F10"/>
    <w:rsid w:val="004F4E54"/>
    <w:rsid w:val="004F6922"/>
    <w:rsid w:val="00502805"/>
    <w:rsid w:val="005128CB"/>
    <w:rsid w:val="00516240"/>
    <w:rsid w:val="00516E0D"/>
    <w:rsid w:val="00521969"/>
    <w:rsid w:val="005230C9"/>
    <w:rsid w:val="00533E7F"/>
    <w:rsid w:val="00533EDF"/>
    <w:rsid w:val="00536374"/>
    <w:rsid w:val="0054275C"/>
    <w:rsid w:val="00544A1F"/>
    <w:rsid w:val="00544A80"/>
    <w:rsid w:val="00550427"/>
    <w:rsid w:val="00553474"/>
    <w:rsid w:val="005574AE"/>
    <w:rsid w:val="00560DCD"/>
    <w:rsid w:val="00564FC1"/>
    <w:rsid w:val="00574817"/>
    <w:rsid w:val="00575171"/>
    <w:rsid w:val="00576FC6"/>
    <w:rsid w:val="00581DEA"/>
    <w:rsid w:val="00585033"/>
    <w:rsid w:val="0059030B"/>
    <w:rsid w:val="00595813"/>
    <w:rsid w:val="005B1CCA"/>
    <w:rsid w:val="005C3FD5"/>
    <w:rsid w:val="005D7E81"/>
    <w:rsid w:val="005E0F3E"/>
    <w:rsid w:val="005E260D"/>
    <w:rsid w:val="005E7084"/>
    <w:rsid w:val="005F7332"/>
    <w:rsid w:val="0060091A"/>
    <w:rsid w:val="00600EB3"/>
    <w:rsid w:val="006164DD"/>
    <w:rsid w:val="006274D7"/>
    <w:rsid w:val="006277A4"/>
    <w:rsid w:val="00630721"/>
    <w:rsid w:val="00630BFE"/>
    <w:rsid w:val="006355B5"/>
    <w:rsid w:val="00636765"/>
    <w:rsid w:val="0065635A"/>
    <w:rsid w:val="00664195"/>
    <w:rsid w:val="00676729"/>
    <w:rsid w:val="00677B3C"/>
    <w:rsid w:val="006822D5"/>
    <w:rsid w:val="00694EC0"/>
    <w:rsid w:val="00694FD6"/>
    <w:rsid w:val="00696E81"/>
    <w:rsid w:val="006A5906"/>
    <w:rsid w:val="006A7A9C"/>
    <w:rsid w:val="006B488F"/>
    <w:rsid w:val="006C3199"/>
    <w:rsid w:val="006C37F1"/>
    <w:rsid w:val="006C6625"/>
    <w:rsid w:val="006C766C"/>
    <w:rsid w:val="006D2FEB"/>
    <w:rsid w:val="006E63CB"/>
    <w:rsid w:val="006F6107"/>
    <w:rsid w:val="00701BCE"/>
    <w:rsid w:val="00704CB4"/>
    <w:rsid w:val="00704FFD"/>
    <w:rsid w:val="0071708A"/>
    <w:rsid w:val="007260F6"/>
    <w:rsid w:val="00730BFE"/>
    <w:rsid w:val="007312C5"/>
    <w:rsid w:val="007332F6"/>
    <w:rsid w:val="00734D80"/>
    <w:rsid w:val="00741409"/>
    <w:rsid w:val="00745BEE"/>
    <w:rsid w:val="007853E0"/>
    <w:rsid w:val="0079644E"/>
    <w:rsid w:val="007A3325"/>
    <w:rsid w:val="007A573F"/>
    <w:rsid w:val="007D78C7"/>
    <w:rsid w:val="007F6697"/>
    <w:rsid w:val="008070ED"/>
    <w:rsid w:val="0082159F"/>
    <w:rsid w:val="008244BA"/>
    <w:rsid w:val="0083357C"/>
    <w:rsid w:val="0084209E"/>
    <w:rsid w:val="008528D3"/>
    <w:rsid w:val="008575C3"/>
    <w:rsid w:val="008606B5"/>
    <w:rsid w:val="0086776B"/>
    <w:rsid w:val="00872F28"/>
    <w:rsid w:val="0087379A"/>
    <w:rsid w:val="008A1C09"/>
    <w:rsid w:val="008B0D2A"/>
    <w:rsid w:val="008B4488"/>
    <w:rsid w:val="008C3070"/>
    <w:rsid w:val="008C39F1"/>
    <w:rsid w:val="008C6885"/>
    <w:rsid w:val="008D0B15"/>
    <w:rsid w:val="008D2611"/>
    <w:rsid w:val="008D51B9"/>
    <w:rsid w:val="008D6EAD"/>
    <w:rsid w:val="008F6EC2"/>
    <w:rsid w:val="0090024B"/>
    <w:rsid w:val="0090355A"/>
    <w:rsid w:val="00917E36"/>
    <w:rsid w:val="00923FD5"/>
    <w:rsid w:val="00940DAD"/>
    <w:rsid w:val="0095031E"/>
    <w:rsid w:val="0096200E"/>
    <w:rsid w:val="00964730"/>
    <w:rsid w:val="00966A9B"/>
    <w:rsid w:val="009844A5"/>
    <w:rsid w:val="00985DCE"/>
    <w:rsid w:val="00995CA1"/>
    <w:rsid w:val="009A037D"/>
    <w:rsid w:val="009A7EB7"/>
    <w:rsid w:val="009B1D76"/>
    <w:rsid w:val="009B47EE"/>
    <w:rsid w:val="009B7708"/>
    <w:rsid w:val="009C281E"/>
    <w:rsid w:val="009C35B4"/>
    <w:rsid w:val="009D0DB2"/>
    <w:rsid w:val="009D530B"/>
    <w:rsid w:val="009E1BB0"/>
    <w:rsid w:val="009E3747"/>
    <w:rsid w:val="009E753A"/>
    <w:rsid w:val="009F00FC"/>
    <w:rsid w:val="009F6119"/>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B70A9"/>
    <w:rsid w:val="00AC0789"/>
    <w:rsid w:val="00AC0E90"/>
    <w:rsid w:val="00AC2035"/>
    <w:rsid w:val="00AF66BB"/>
    <w:rsid w:val="00AF70F3"/>
    <w:rsid w:val="00B0047C"/>
    <w:rsid w:val="00B01750"/>
    <w:rsid w:val="00B21CF0"/>
    <w:rsid w:val="00B277E8"/>
    <w:rsid w:val="00B3184D"/>
    <w:rsid w:val="00B350F6"/>
    <w:rsid w:val="00B42875"/>
    <w:rsid w:val="00B438C2"/>
    <w:rsid w:val="00B536E7"/>
    <w:rsid w:val="00B57E6C"/>
    <w:rsid w:val="00B70653"/>
    <w:rsid w:val="00B8298B"/>
    <w:rsid w:val="00B90A0A"/>
    <w:rsid w:val="00B95574"/>
    <w:rsid w:val="00BA0E85"/>
    <w:rsid w:val="00BB0F4D"/>
    <w:rsid w:val="00BB15EC"/>
    <w:rsid w:val="00BC1512"/>
    <w:rsid w:val="00BD35A7"/>
    <w:rsid w:val="00BE3041"/>
    <w:rsid w:val="00BE55D7"/>
    <w:rsid w:val="00BE5DA2"/>
    <w:rsid w:val="00BF286D"/>
    <w:rsid w:val="00BF3E23"/>
    <w:rsid w:val="00BF4DCC"/>
    <w:rsid w:val="00C073BF"/>
    <w:rsid w:val="00C10BBD"/>
    <w:rsid w:val="00C164E8"/>
    <w:rsid w:val="00C31352"/>
    <w:rsid w:val="00C37473"/>
    <w:rsid w:val="00C61585"/>
    <w:rsid w:val="00C63A47"/>
    <w:rsid w:val="00C6628D"/>
    <w:rsid w:val="00C705E6"/>
    <w:rsid w:val="00C71B9B"/>
    <w:rsid w:val="00C80E14"/>
    <w:rsid w:val="00C84A3C"/>
    <w:rsid w:val="00C85878"/>
    <w:rsid w:val="00C90598"/>
    <w:rsid w:val="00C91BA7"/>
    <w:rsid w:val="00CA7EB5"/>
    <w:rsid w:val="00CB3912"/>
    <w:rsid w:val="00CC753B"/>
    <w:rsid w:val="00CD4CD5"/>
    <w:rsid w:val="00CD6B8B"/>
    <w:rsid w:val="00CD7EC5"/>
    <w:rsid w:val="00CE2118"/>
    <w:rsid w:val="00CE2493"/>
    <w:rsid w:val="00CE5361"/>
    <w:rsid w:val="00CF56DA"/>
    <w:rsid w:val="00D0429E"/>
    <w:rsid w:val="00D06324"/>
    <w:rsid w:val="00D0765C"/>
    <w:rsid w:val="00D104E5"/>
    <w:rsid w:val="00D11DF9"/>
    <w:rsid w:val="00D11E1C"/>
    <w:rsid w:val="00D16B5A"/>
    <w:rsid w:val="00D17F92"/>
    <w:rsid w:val="00D3180E"/>
    <w:rsid w:val="00D35D9B"/>
    <w:rsid w:val="00D4122E"/>
    <w:rsid w:val="00D42B09"/>
    <w:rsid w:val="00D46478"/>
    <w:rsid w:val="00D520F6"/>
    <w:rsid w:val="00D546E6"/>
    <w:rsid w:val="00D738E6"/>
    <w:rsid w:val="00D97134"/>
    <w:rsid w:val="00DA2F4B"/>
    <w:rsid w:val="00DB1A17"/>
    <w:rsid w:val="00DB4396"/>
    <w:rsid w:val="00DC49BD"/>
    <w:rsid w:val="00DC7F7A"/>
    <w:rsid w:val="00DD02E7"/>
    <w:rsid w:val="00DD23D1"/>
    <w:rsid w:val="00DD3CD9"/>
    <w:rsid w:val="00DE11FF"/>
    <w:rsid w:val="00DE33E3"/>
    <w:rsid w:val="00E054C5"/>
    <w:rsid w:val="00E14A9E"/>
    <w:rsid w:val="00E16DD2"/>
    <w:rsid w:val="00E23816"/>
    <w:rsid w:val="00E32F08"/>
    <w:rsid w:val="00E5126A"/>
    <w:rsid w:val="00E6289E"/>
    <w:rsid w:val="00E83211"/>
    <w:rsid w:val="00E8520A"/>
    <w:rsid w:val="00E86353"/>
    <w:rsid w:val="00E869F8"/>
    <w:rsid w:val="00EA3E58"/>
    <w:rsid w:val="00EB11BD"/>
    <w:rsid w:val="00EB1FE9"/>
    <w:rsid w:val="00EB4F49"/>
    <w:rsid w:val="00EC256B"/>
    <w:rsid w:val="00EC4FB5"/>
    <w:rsid w:val="00EC73D8"/>
    <w:rsid w:val="00EE6730"/>
    <w:rsid w:val="00EF069F"/>
    <w:rsid w:val="00EF6225"/>
    <w:rsid w:val="00F01B79"/>
    <w:rsid w:val="00F07962"/>
    <w:rsid w:val="00F07C0D"/>
    <w:rsid w:val="00F16960"/>
    <w:rsid w:val="00F16C2A"/>
    <w:rsid w:val="00F22057"/>
    <w:rsid w:val="00F2258D"/>
    <w:rsid w:val="00F23999"/>
    <w:rsid w:val="00F25B73"/>
    <w:rsid w:val="00F27934"/>
    <w:rsid w:val="00F358C5"/>
    <w:rsid w:val="00F40376"/>
    <w:rsid w:val="00F47AF8"/>
    <w:rsid w:val="00F5373B"/>
    <w:rsid w:val="00F545A7"/>
    <w:rsid w:val="00F57A4D"/>
    <w:rsid w:val="00F6640A"/>
    <w:rsid w:val="00F672B2"/>
    <w:rsid w:val="00F905EF"/>
    <w:rsid w:val="00F96AA5"/>
    <w:rsid w:val="00F96B65"/>
    <w:rsid w:val="00FA1706"/>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CA0249"/>
  <w15:docId w15:val="{0B6EF268-6DF9-46D4-8775-84075E5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unhideWhenUsed/>
    <w:qFormat/>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Zkladntext">
    <w:name w:val="Body Text"/>
    <w:basedOn w:val="Normln"/>
    <w:link w:val="ZkladntextChar"/>
    <w:rsid w:val="00D104E5"/>
    <w:pPr>
      <w:widowControl w:val="0"/>
      <w:suppressAutoHyphens/>
      <w:spacing w:after="140" w:line="276" w:lineRule="auto"/>
    </w:pPr>
    <w:rPr>
      <w:rFonts w:ascii="Liberation Serif" w:eastAsia="DejaVu Sans" w:hAnsi="Liberation Serif" w:cs="DejaVu Sans"/>
      <w:color w:val="auto"/>
      <w:lang w:eastAsia="zh-CN" w:bidi="hi-IN"/>
    </w:rPr>
  </w:style>
  <w:style w:type="character" w:customStyle="1" w:styleId="ZkladntextChar">
    <w:name w:val="Základní text Char"/>
    <w:basedOn w:val="Standardnpsmoodstavce"/>
    <w:link w:val="Zkladntext"/>
    <w:qFormat/>
    <w:rsid w:val="00D104E5"/>
    <w:rPr>
      <w:rFonts w:ascii="Liberation Serif" w:eastAsia="DejaVu Sans" w:hAnsi="Liberation Serif" w:cs="DejaVu Sans"/>
      <w:sz w:val="24"/>
      <w:szCs w:val="24"/>
      <w:lang w:eastAsia="zh-CN" w:bidi="hi-IN"/>
    </w:rPr>
  </w:style>
  <w:style w:type="character" w:customStyle="1" w:styleId="-wm-bumpedfont15">
    <w:name w:val="-wm-bumpedfont15"/>
    <w:basedOn w:val="Standardnpsmoodstavce"/>
    <w:qFormat/>
    <w:rsid w:val="00B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www.ceskatelevize.cz/vse-o-ct/pr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232917\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TZ_vzor_v2024.dotx</Template>
  <TotalTime>12</TotalTime>
  <Pages>2</Pages>
  <Words>1172</Words>
  <Characters>6556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7713</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 Michal</dc:creator>
  <cp:keywords/>
  <cp:lastModifiedBy>Antoš Michal</cp:lastModifiedBy>
  <cp:revision>4</cp:revision>
  <cp:lastPrinted>2024-09-24T13:21:00Z</cp:lastPrinted>
  <dcterms:created xsi:type="dcterms:W3CDTF">2024-09-24T14:39:00Z</dcterms:created>
  <dcterms:modified xsi:type="dcterms:W3CDTF">2024-09-24T15:00:00Z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