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5D52" w14:textId="4BB8123D" w:rsidR="00966A9B" w:rsidRDefault="00DB1CF9" w:rsidP="00C10BBD">
      <w:pPr>
        <w:rPr>
          <w:rFonts w:ascii="Verdana" w:hAnsi="Verdana"/>
          <w:b/>
          <w:bCs/>
          <w:sz w:val="32"/>
          <w:szCs w:val="32"/>
        </w:rPr>
      </w:pPr>
      <w:r w:rsidRPr="00DB1CF9">
        <w:rPr>
          <w:rFonts w:ascii="Verdana" w:hAnsi="Verdana"/>
          <w:b/>
          <w:bCs/>
          <w:sz w:val="32"/>
          <w:szCs w:val="32"/>
        </w:rPr>
        <w:t xml:space="preserve">Rodina Skočdopolových </w:t>
      </w:r>
      <w:r>
        <w:rPr>
          <w:rFonts w:ascii="Verdana" w:hAnsi="Verdana"/>
          <w:b/>
          <w:bCs/>
          <w:sz w:val="32"/>
          <w:szCs w:val="32"/>
        </w:rPr>
        <w:t>ukazuje</w:t>
      </w:r>
      <w:r w:rsidRPr="00DB1CF9">
        <w:rPr>
          <w:rFonts w:ascii="Verdana" w:hAnsi="Verdana"/>
          <w:b/>
          <w:bCs/>
          <w:sz w:val="32"/>
          <w:szCs w:val="32"/>
        </w:rPr>
        <w:t>, jak probíhá hospodaření s respektem k</w:t>
      </w:r>
      <w:r w:rsidR="00490951">
        <w:rPr>
          <w:rFonts w:ascii="Verdana" w:hAnsi="Verdana"/>
          <w:b/>
          <w:bCs/>
          <w:sz w:val="32"/>
          <w:szCs w:val="32"/>
        </w:rPr>
        <w:t> </w:t>
      </w:r>
      <w:r w:rsidRPr="00DB1CF9">
        <w:rPr>
          <w:rFonts w:ascii="Verdana" w:hAnsi="Verdana"/>
          <w:b/>
          <w:bCs/>
          <w:sz w:val="32"/>
          <w:szCs w:val="32"/>
        </w:rPr>
        <w:t>přírodě</w:t>
      </w:r>
    </w:p>
    <w:p w14:paraId="52C88C5B" w14:textId="77777777" w:rsidR="00490951" w:rsidRDefault="00490951" w:rsidP="00C10BBD">
      <w:pPr>
        <w:rPr>
          <w:rFonts w:ascii="Verdana" w:hAnsi="Verdana"/>
          <w:b/>
          <w:sz w:val="32"/>
          <w:szCs w:val="32"/>
        </w:rPr>
      </w:pPr>
    </w:p>
    <w:p w14:paraId="0258D448" w14:textId="387A779F" w:rsidR="003B26F7" w:rsidRPr="004A43E3" w:rsidRDefault="008768F0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9. října 2025</w:t>
      </w:r>
    </w:p>
    <w:p w14:paraId="24D47831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409F5E5" w14:textId="6C6D9B0D" w:rsidR="00CF4174" w:rsidRPr="00065EEF" w:rsidRDefault="00065EEF" w:rsidP="00065EEF">
      <w:pPr>
        <w:pStyle w:val="Perexzprvy"/>
        <w:rPr>
          <w:bCs/>
        </w:rPr>
      </w:pPr>
      <w:r w:rsidRPr="00065EEF">
        <w:rPr>
          <w:bCs/>
        </w:rPr>
        <w:t xml:space="preserve">Skočdopolovi přiblíží, jak to chodí na farmě. Nový desetidílný seriál divákům přináší Česká televize ve spolupráci se Státním zemědělským intervenčním fondem. Představí farmu, kde se prolíná tradice a moderní technologie. Režisérem projektu je Pavel Hejnal, který se podílel na </w:t>
      </w:r>
      <w:r w:rsidR="0052263C">
        <w:rPr>
          <w:bCs/>
        </w:rPr>
        <w:t>pořadu</w:t>
      </w:r>
      <w:r w:rsidR="0052263C" w:rsidRPr="00065EEF">
        <w:rPr>
          <w:bCs/>
        </w:rPr>
        <w:t xml:space="preserve"> </w:t>
      </w:r>
      <w:r w:rsidRPr="00065EEF">
        <w:rPr>
          <w:bCs/>
        </w:rPr>
        <w:t xml:space="preserve">Skautská pošta. Seriál startuje 16. října </w:t>
      </w:r>
      <w:r w:rsidR="007630CD">
        <w:rPr>
          <w:bCs/>
        </w:rPr>
        <w:t xml:space="preserve">od 15:30 hodin </w:t>
      </w:r>
      <w:r w:rsidRPr="00065EEF">
        <w:rPr>
          <w:bCs/>
        </w:rPr>
        <w:t>na programu ČT :D</w:t>
      </w:r>
      <w:r>
        <w:rPr>
          <w:bCs/>
        </w:rPr>
        <w:t>.</w:t>
      </w:r>
    </w:p>
    <w:p w14:paraId="13EC76DD" w14:textId="61BE2500" w:rsidR="00CF4174" w:rsidRDefault="00B05500" w:rsidP="004137D7">
      <w:pPr>
        <w:pStyle w:val="Textzprvy"/>
        <w:spacing w:after="0"/>
      </w:pPr>
      <w:r w:rsidRPr="00B05500">
        <w:t xml:space="preserve">Máma, táta, Květa a Jiřík </w:t>
      </w:r>
      <w:r w:rsidR="0040482F">
        <w:t xml:space="preserve">Skočdopolovi </w:t>
      </w:r>
      <w:r w:rsidRPr="00B05500">
        <w:t>dobře vědí, jak se starat o půdu, pěstovat i sklízet poctivě.</w:t>
      </w:r>
      <w:r w:rsidR="00C86B18">
        <w:t xml:space="preserve"> </w:t>
      </w:r>
      <w:r w:rsidRPr="00B05500">
        <w:t>Seriál ukazuje život na farmě i to, proč se k přírodě vyplatí chovat s</w:t>
      </w:r>
      <w:r>
        <w:t> </w:t>
      </w:r>
      <w:r w:rsidRPr="004D1DB9">
        <w:t>respektem.</w:t>
      </w:r>
      <w:r w:rsidRPr="004D1DB9">
        <w:rPr>
          <w:i/>
          <w:iCs/>
        </w:rPr>
        <w:t xml:space="preserve"> </w:t>
      </w:r>
      <w:r w:rsidR="004D1DB9" w:rsidRPr="004D1DB9">
        <w:rPr>
          <w:i/>
          <w:iCs/>
        </w:rPr>
        <w:t>„Tématům</w:t>
      </w:r>
      <w:r w:rsidR="00DD1083">
        <w:rPr>
          <w:i/>
          <w:iCs/>
        </w:rPr>
        <w:t>,</w:t>
      </w:r>
      <w:r w:rsidR="004D1DB9" w:rsidRPr="004D1DB9">
        <w:rPr>
          <w:i/>
          <w:iCs/>
        </w:rPr>
        <w:t xml:space="preserve"> jako jsou zdravá výživa, správné stravovací návyky nebo hospodaření s</w:t>
      </w:r>
      <w:r w:rsidR="00DD1083">
        <w:rPr>
          <w:i/>
          <w:iCs/>
        </w:rPr>
        <w:t> </w:t>
      </w:r>
      <w:r w:rsidR="004D1DB9" w:rsidRPr="004D1DB9">
        <w:rPr>
          <w:i/>
          <w:iCs/>
        </w:rPr>
        <w:t>potravinami</w:t>
      </w:r>
      <w:r w:rsidR="00DD1083">
        <w:rPr>
          <w:i/>
          <w:iCs/>
        </w:rPr>
        <w:t>,</w:t>
      </w:r>
      <w:r w:rsidR="004D1DB9" w:rsidRPr="004D1DB9">
        <w:rPr>
          <w:i/>
          <w:iCs/>
        </w:rPr>
        <w:t xml:space="preserve"> se věnujeme v našich seriálech pro děti pravidelně. Bylo tedy jen otázkou času, kdy dojde na téma ekologického hospodářství a bio potravin. Je naší zásadou, že předáváme dětem informace atraktivní formou. Tedy především prostřednictvím poutavých příběhů, často komediálních. Případně s pomocí písniček. Ve Skočdopolových </w:t>
      </w:r>
      <w:r w:rsidR="00DD1083" w:rsidRPr="004D1DB9">
        <w:rPr>
          <w:i/>
          <w:iCs/>
        </w:rPr>
        <w:t xml:space="preserve">otevírá </w:t>
      </w:r>
      <w:r w:rsidR="004D1DB9" w:rsidRPr="004D1DB9">
        <w:rPr>
          <w:i/>
          <w:iCs/>
        </w:rPr>
        <w:t xml:space="preserve">perfektní znělková písnička skladatele Ondřeje Škocha každý díl – celkem deset edukativních mikrokomedií. </w:t>
      </w:r>
      <w:r w:rsidR="00C86B18" w:rsidRPr="00C86B18">
        <w:rPr>
          <w:i/>
          <w:iCs/>
        </w:rPr>
        <w:t>Seriál vznikl ve spolupráci se Státním zemědělským intervenčním fondem, kterému děkujeme za odborné zázemí, finanční podporu i</w:t>
      </w:r>
      <w:r w:rsidR="00DD1083">
        <w:rPr>
          <w:i/>
          <w:iCs/>
        </w:rPr>
        <w:t> </w:t>
      </w:r>
      <w:r w:rsidR="00C86B18" w:rsidRPr="00C86B18">
        <w:rPr>
          <w:i/>
          <w:iCs/>
        </w:rPr>
        <w:t>poradenství</w:t>
      </w:r>
      <w:r w:rsidR="004D1DB9" w:rsidRPr="00C86B18">
        <w:rPr>
          <w:i/>
          <w:iCs/>
        </w:rPr>
        <w:t xml:space="preserve">,“ </w:t>
      </w:r>
      <w:r w:rsidRPr="00C86B18">
        <w:t>říká</w:t>
      </w:r>
      <w:r w:rsidRPr="00B05500">
        <w:t xml:space="preserve"> kreativní producent </w:t>
      </w:r>
      <w:r w:rsidRPr="00B05500">
        <w:rPr>
          <w:b/>
          <w:bCs/>
        </w:rPr>
        <w:t>Luděk</w:t>
      </w:r>
      <w:r w:rsidR="002B0244">
        <w:rPr>
          <w:b/>
          <w:bCs/>
        </w:rPr>
        <w:t> </w:t>
      </w:r>
      <w:r w:rsidRPr="00B05500">
        <w:rPr>
          <w:b/>
          <w:bCs/>
        </w:rPr>
        <w:t>Horký</w:t>
      </w:r>
      <w:r w:rsidRPr="00B05500">
        <w:t>.</w:t>
      </w:r>
    </w:p>
    <w:p w14:paraId="72FD31A1" w14:textId="77777777" w:rsidR="00CF4174" w:rsidRDefault="00CF4174" w:rsidP="004137D7">
      <w:pPr>
        <w:pStyle w:val="Textzprvy"/>
        <w:spacing w:after="0"/>
      </w:pPr>
    </w:p>
    <w:p w14:paraId="0060B1AF" w14:textId="4B887FC7" w:rsidR="000E1F40" w:rsidRDefault="00D968AF" w:rsidP="004137D7">
      <w:pPr>
        <w:pStyle w:val="Textzprvy"/>
        <w:spacing w:after="0"/>
      </w:pPr>
      <w:bookmarkStart w:id="0" w:name="_Hlk208832718"/>
      <w:r w:rsidRPr="00980261">
        <w:rPr>
          <w:i/>
          <w:iCs/>
        </w:rPr>
        <w:t>„</w:t>
      </w:r>
      <w:r w:rsidR="00980261" w:rsidRPr="00980261">
        <w:rPr>
          <w:i/>
          <w:iCs/>
        </w:rPr>
        <w:t>To, jak se chováme k přírodě i k sobě samým</w:t>
      </w:r>
      <w:r w:rsidR="00DD1083">
        <w:rPr>
          <w:i/>
          <w:iCs/>
        </w:rPr>
        <w:t>,</w:t>
      </w:r>
      <w:r w:rsidR="00980261" w:rsidRPr="00980261">
        <w:rPr>
          <w:i/>
          <w:iCs/>
        </w:rPr>
        <w:t xml:space="preserve"> je </w:t>
      </w:r>
      <w:r w:rsidR="001A685B">
        <w:rPr>
          <w:i/>
          <w:iCs/>
        </w:rPr>
        <w:t>velmi</w:t>
      </w:r>
      <w:r w:rsidR="00980261" w:rsidRPr="00980261">
        <w:rPr>
          <w:i/>
          <w:iCs/>
        </w:rPr>
        <w:t xml:space="preserve"> důležité téma a je dobré, aby se nad tím diváci Déčka trochu zamysleli. Na druhou stranu jsem od začátku chtěl, aby to byla hlavně zábava. A to se</w:t>
      </w:r>
      <w:r w:rsidR="00DD1083">
        <w:rPr>
          <w:i/>
          <w:iCs/>
        </w:rPr>
        <w:t>,</w:t>
      </w:r>
      <w:r w:rsidR="00980261" w:rsidRPr="00980261">
        <w:rPr>
          <w:i/>
          <w:iCs/>
        </w:rPr>
        <w:t xml:space="preserve"> myslím</w:t>
      </w:r>
      <w:r w:rsidR="00DD1083">
        <w:rPr>
          <w:i/>
          <w:iCs/>
        </w:rPr>
        <w:t>,</w:t>
      </w:r>
      <w:r w:rsidR="00980261" w:rsidRPr="00980261">
        <w:rPr>
          <w:i/>
          <w:iCs/>
        </w:rPr>
        <w:t xml:space="preserve"> povedlo, takže teď </w:t>
      </w:r>
      <w:r w:rsidR="00DD1083" w:rsidRPr="00980261">
        <w:rPr>
          <w:i/>
          <w:iCs/>
        </w:rPr>
        <w:t xml:space="preserve">máme </w:t>
      </w:r>
      <w:r w:rsidR="00980261" w:rsidRPr="00980261">
        <w:rPr>
          <w:i/>
          <w:iCs/>
        </w:rPr>
        <w:t>deset dílů seriálu, u kterého se děti zasmějí, pobaví a určitě si tam najdou i svou oblíbenou postavu</w:t>
      </w:r>
      <w:r w:rsidR="00980261">
        <w:rPr>
          <w:i/>
          <w:iCs/>
        </w:rPr>
        <w:t xml:space="preserve">. </w:t>
      </w:r>
      <w:r w:rsidR="00980261" w:rsidRPr="00980261">
        <w:rPr>
          <w:i/>
          <w:iCs/>
        </w:rPr>
        <w:t>Já si přeju, aby si odnesl</w:t>
      </w:r>
      <w:r w:rsidR="00DD1083">
        <w:rPr>
          <w:i/>
          <w:iCs/>
        </w:rPr>
        <w:t>y</w:t>
      </w:r>
      <w:r w:rsidR="00980261" w:rsidRPr="00980261">
        <w:rPr>
          <w:i/>
          <w:iCs/>
        </w:rPr>
        <w:t xml:space="preserve"> hlavně dobrý pocit z toho, že je koukání na všechny díly bavilo. A pak v určitých situacích v běžném životě třeba občas lehký návod, jak je vyřešit nebo jak k nim přistupovat. Třeba že příroda si zaslouží, abychom se k ní chovali ohleduplně nebo že ne všechno, co vidíme na sociálních sítích, je potřeba bezmyšlenkovitě následovat</w:t>
      </w:r>
      <w:r w:rsidR="00980261">
        <w:rPr>
          <w:i/>
          <w:iCs/>
        </w:rPr>
        <w:t>,</w:t>
      </w:r>
      <w:r w:rsidRPr="00980261">
        <w:rPr>
          <w:i/>
          <w:iCs/>
        </w:rPr>
        <w:t xml:space="preserve">“ </w:t>
      </w:r>
      <w:r w:rsidRPr="00980261">
        <w:t>dodává</w:t>
      </w:r>
      <w:r w:rsidRPr="00D968AF">
        <w:t xml:space="preserve"> režisér </w:t>
      </w:r>
      <w:r w:rsidRPr="00D968AF">
        <w:rPr>
          <w:b/>
          <w:bCs/>
        </w:rPr>
        <w:t>Pavel Hejna</w:t>
      </w:r>
      <w:bookmarkEnd w:id="0"/>
      <w:r w:rsidRPr="00D968AF">
        <w:rPr>
          <w:b/>
          <w:bCs/>
        </w:rPr>
        <w:t>l</w:t>
      </w:r>
      <w:r w:rsidRPr="00D968AF">
        <w:t>.</w:t>
      </w:r>
    </w:p>
    <w:p w14:paraId="0E061D1D" w14:textId="77777777" w:rsidR="00D968AF" w:rsidRDefault="00D968AF" w:rsidP="004137D7">
      <w:pPr>
        <w:pStyle w:val="Textzprvy"/>
        <w:spacing w:after="0"/>
        <w:rPr>
          <w:color w:val="EE0000"/>
        </w:rPr>
      </w:pPr>
    </w:p>
    <w:p w14:paraId="62814DE5" w14:textId="1E09225B" w:rsidR="00966A9B" w:rsidRDefault="006F1224" w:rsidP="00966A9B">
      <w:pPr>
        <w:pStyle w:val="Textzprvy"/>
        <w:spacing w:after="0"/>
      </w:pPr>
      <w:r w:rsidRPr="006F1224">
        <w:rPr>
          <w:b/>
          <w:bCs/>
        </w:rPr>
        <w:t xml:space="preserve">režie: </w:t>
      </w:r>
      <w:r w:rsidRPr="006F1224">
        <w:t>Pavel Hejnal //</w:t>
      </w:r>
      <w:r w:rsidRPr="006F1224">
        <w:rPr>
          <w:b/>
          <w:bCs/>
        </w:rPr>
        <w:t xml:space="preserve"> scénář: </w:t>
      </w:r>
      <w:r w:rsidRPr="006F1224">
        <w:t>Tereza Karpianusová //</w:t>
      </w:r>
      <w:r w:rsidRPr="006F1224">
        <w:rPr>
          <w:b/>
          <w:bCs/>
        </w:rPr>
        <w:t xml:space="preserve"> dramaturgie: </w:t>
      </w:r>
      <w:r w:rsidRPr="006F1224">
        <w:t>Soňa Pokorná, Petr Hauzírek //</w:t>
      </w:r>
      <w:r w:rsidRPr="006F1224">
        <w:rPr>
          <w:b/>
          <w:bCs/>
        </w:rPr>
        <w:t xml:space="preserve"> kamera: </w:t>
      </w:r>
      <w:r w:rsidRPr="004D1DB9">
        <w:t>Vojtěch Vančura</w:t>
      </w:r>
      <w:r w:rsidRPr="006F1224">
        <w:rPr>
          <w:b/>
          <w:bCs/>
        </w:rPr>
        <w:t xml:space="preserve"> </w:t>
      </w:r>
      <w:r w:rsidRPr="006F1224">
        <w:t>//</w:t>
      </w:r>
      <w:r w:rsidRPr="006F1224">
        <w:rPr>
          <w:b/>
          <w:bCs/>
        </w:rPr>
        <w:t xml:space="preserve"> výkonný producent: </w:t>
      </w:r>
      <w:r w:rsidRPr="006F1224">
        <w:t>Petr Nezval //</w:t>
      </w:r>
      <w:r w:rsidRPr="006F1224">
        <w:rPr>
          <w:b/>
          <w:bCs/>
        </w:rPr>
        <w:t xml:space="preserve"> kreativní producent: </w:t>
      </w:r>
      <w:r w:rsidRPr="006F1224">
        <w:t>Luděk Horký //</w:t>
      </w:r>
      <w:r w:rsidRPr="006F1224">
        <w:rPr>
          <w:b/>
          <w:bCs/>
        </w:rPr>
        <w:t xml:space="preserve"> hrají: </w:t>
      </w:r>
      <w:r w:rsidRPr="006F1224">
        <w:t>Lukáš Příkazký, Pavla Gajdošíková, Tomáš Kyselka, Amélie Lavaud, Jolana Jirotková, Michal Škach</w:t>
      </w:r>
    </w:p>
    <w:p w14:paraId="110F232A" w14:textId="77777777" w:rsidR="006F1224" w:rsidRPr="006F1224" w:rsidRDefault="006F1224" w:rsidP="00966A9B">
      <w:pPr>
        <w:pStyle w:val="Textzprvy"/>
        <w:spacing w:after="0"/>
      </w:pPr>
    </w:p>
    <w:p w14:paraId="15963006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3DBD03E3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F87C2E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CD1B" w14:textId="77777777" w:rsidR="00DA58DC" w:rsidRDefault="00DA58DC" w:rsidP="00FE502B">
      <w:r>
        <w:separator/>
      </w:r>
    </w:p>
  </w:endnote>
  <w:endnote w:type="continuationSeparator" w:id="0">
    <w:p w14:paraId="58434B19" w14:textId="77777777" w:rsidR="00DA58DC" w:rsidRDefault="00DA58DC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2D39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289B9C0E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74BE8F56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8C46" w14:textId="77777777" w:rsidR="00DA58DC" w:rsidRDefault="00DA58DC" w:rsidP="00FE502B">
      <w:r>
        <w:separator/>
      </w:r>
    </w:p>
  </w:footnote>
  <w:footnote w:type="continuationSeparator" w:id="0">
    <w:p w14:paraId="49E325BD" w14:textId="77777777" w:rsidR="00DA58DC" w:rsidRDefault="00DA58DC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7B33" w14:textId="7846D632" w:rsidR="00343CF5" w:rsidRDefault="000A33F5" w:rsidP="00F87C2E">
    <w:pPr>
      <w:pStyle w:val="Zhlav"/>
      <w:tabs>
        <w:tab w:val="clear" w:pos="4536"/>
        <w:tab w:val="clear" w:pos="9072"/>
        <w:tab w:val="left" w:pos="1155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7F319FE" wp14:editId="279039F4">
          <wp:simplePos x="0" y="0"/>
          <wp:positionH relativeFrom="page">
            <wp:posOffset>972185</wp:posOffset>
          </wp:positionH>
          <wp:positionV relativeFrom="page">
            <wp:posOffset>601345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C2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A86EF" wp14:editId="21A03D1B">
              <wp:simplePos x="0" y="0"/>
              <wp:positionH relativeFrom="column">
                <wp:posOffset>4540250</wp:posOffset>
              </wp:positionH>
              <wp:positionV relativeFrom="paragraph">
                <wp:posOffset>165735</wp:posOffset>
              </wp:positionV>
              <wp:extent cx="1821815" cy="3225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90265" w14:textId="77777777" w:rsidR="00F87C2E" w:rsidRPr="00E5126A" w:rsidRDefault="00F87C2E" w:rsidP="00F87C2E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A86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.5pt;margin-top:13.05pt;width:143.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" stroked="f">
              <v:fill opacity="0"/>
              <v:textbox>
                <w:txbxContent>
                  <w:p w14:paraId="12190265" w14:textId="77777777" w:rsidR="00F87C2E" w:rsidRPr="00E5126A" w:rsidRDefault="00F87C2E" w:rsidP="00F87C2E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="00F87C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833474">
    <w:abstractNumId w:val="1"/>
  </w:num>
  <w:num w:numId="2" w16cid:durableId="98130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C"/>
    <w:rsid w:val="00005066"/>
    <w:rsid w:val="00005CB7"/>
    <w:rsid w:val="0003457C"/>
    <w:rsid w:val="00041F97"/>
    <w:rsid w:val="00054142"/>
    <w:rsid w:val="00065EEF"/>
    <w:rsid w:val="00070486"/>
    <w:rsid w:val="00071001"/>
    <w:rsid w:val="00074F2B"/>
    <w:rsid w:val="00075278"/>
    <w:rsid w:val="00091125"/>
    <w:rsid w:val="00097321"/>
    <w:rsid w:val="00097627"/>
    <w:rsid w:val="000A33F5"/>
    <w:rsid w:val="000A70ED"/>
    <w:rsid w:val="000B5483"/>
    <w:rsid w:val="000D38F4"/>
    <w:rsid w:val="000D5B63"/>
    <w:rsid w:val="000D6D6D"/>
    <w:rsid w:val="000E1F40"/>
    <w:rsid w:val="000F04FD"/>
    <w:rsid w:val="000F506B"/>
    <w:rsid w:val="000F6642"/>
    <w:rsid w:val="000F7A58"/>
    <w:rsid w:val="001026AF"/>
    <w:rsid w:val="001079C8"/>
    <w:rsid w:val="001138D2"/>
    <w:rsid w:val="001220AC"/>
    <w:rsid w:val="0013378E"/>
    <w:rsid w:val="00137CD5"/>
    <w:rsid w:val="00137D28"/>
    <w:rsid w:val="00144247"/>
    <w:rsid w:val="00144618"/>
    <w:rsid w:val="00147DC8"/>
    <w:rsid w:val="001509D6"/>
    <w:rsid w:val="00153733"/>
    <w:rsid w:val="00153BF1"/>
    <w:rsid w:val="00156863"/>
    <w:rsid w:val="0016265D"/>
    <w:rsid w:val="001661E7"/>
    <w:rsid w:val="00176B98"/>
    <w:rsid w:val="00176BB2"/>
    <w:rsid w:val="00177FC1"/>
    <w:rsid w:val="001947C7"/>
    <w:rsid w:val="001953ED"/>
    <w:rsid w:val="00197000"/>
    <w:rsid w:val="001A560A"/>
    <w:rsid w:val="001A685B"/>
    <w:rsid w:val="001B7C3A"/>
    <w:rsid w:val="001C089D"/>
    <w:rsid w:val="001C461E"/>
    <w:rsid w:val="001D477C"/>
    <w:rsid w:val="001D5B9F"/>
    <w:rsid w:val="001E6886"/>
    <w:rsid w:val="002157D9"/>
    <w:rsid w:val="00217E15"/>
    <w:rsid w:val="00220419"/>
    <w:rsid w:val="002370B2"/>
    <w:rsid w:val="00266600"/>
    <w:rsid w:val="00271094"/>
    <w:rsid w:val="00284E29"/>
    <w:rsid w:val="002A3EF1"/>
    <w:rsid w:val="002A4A95"/>
    <w:rsid w:val="002A57EC"/>
    <w:rsid w:val="002B0244"/>
    <w:rsid w:val="002B0DEC"/>
    <w:rsid w:val="002C54A8"/>
    <w:rsid w:val="002D4966"/>
    <w:rsid w:val="002D647E"/>
    <w:rsid w:val="002E7A62"/>
    <w:rsid w:val="003032A0"/>
    <w:rsid w:val="00306B35"/>
    <w:rsid w:val="0032189A"/>
    <w:rsid w:val="00324976"/>
    <w:rsid w:val="00334AFE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C0DED"/>
    <w:rsid w:val="003C4F49"/>
    <w:rsid w:val="003D7775"/>
    <w:rsid w:val="003E4381"/>
    <w:rsid w:val="003F12BE"/>
    <w:rsid w:val="003F2AD0"/>
    <w:rsid w:val="003F4BAA"/>
    <w:rsid w:val="003F7804"/>
    <w:rsid w:val="0040038B"/>
    <w:rsid w:val="0040295A"/>
    <w:rsid w:val="0040482F"/>
    <w:rsid w:val="00412AD7"/>
    <w:rsid w:val="004137D7"/>
    <w:rsid w:val="00413B32"/>
    <w:rsid w:val="004262E8"/>
    <w:rsid w:val="00430F3F"/>
    <w:rsid w:val="00437C32"/>
    <w:rsid w:val="004429D3"/>
    <w:rsid w:val="004458E6"/>
    <w:rsid w:val="00463E3F"/>
    <w:rsid w:val="00464A96"/>
    <w:rsid w:val="00467377"/>
    <w:rsid w:val="004727C8"/>
    <w:rsid w:val="00490951"/>
    <w:rsid w:val="00491C8D"/>
    <w:rsid w:val="00495845"/>
    <w:rsid w:val="004A0EC5"/>
    <w:rsid w:val="004A43E3"/>
    <w:rsid w:val="004C173D"/>
    <w:rsid w:val="004C78E8"/>
    <w:rsid w:val="004D1B57"/>
    <w:rsid w:val="004D1DB9"/>
    <w:rsid w:val="004D3E0B"/>
    <w:rsid w:val="004E2C11"/>
    <w:rsid w:val="004F12BC"/>
    <w:rsid w:val="004F413E"/>
    <w:rsid w:val="004F4E54"/>
    <w:rsid w:val="004F6922"/>
    <w:rsid w:val="00502805"/>
    <w:rsid w:val="005107C6"/>
    <w:rsid w:val="0051277F"/>
    <w:rsid w:val="005128CB"/>
    <w:rsid w:val="00516E0D"/>
    <w:rsid w:val="00521969"/>
    <w:rsid w:val="0052263C"/>
    <w:rsid w:val="005230C9"/>
    <w:rsid w:val="00533E7F"/>
    <w:rsid w:val="00533EDF"/>
    <w:rsid w:val="00536374"/>
    <w:rsid w:val="0054275C"/>
    <w:rsid w:val="00544A80"/>
    <w:rsid w:val="00550427"/>
    <w:rsid w:val="00553474"/>
    <w:rsid w:val="00554EB6"/>
    <w:rsid w:val="005574AE"/>
    <w:rsid w:val="00560DCD"/>
    <w:rsid w:val="00563E01"/>
    <w:rsid w:val="00564FC1"/>
    <w:rsid w:val="00574817"/>
    <w:rsid w:val="00576FC6"/>
    <w:rsid w:val="00581DEA"/>
    <w:rsid w:val="0058493D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5D31"/>
    <w:rsid w:val="005F7332"/>
    <w:rsid w:val="00600EB3"/>
    <w:rsid w:val="00605259"/>
    <w:rsid w:val="006274D7"/>
    <w:rsid w:val="006277A4"/>
    <w:rsid w:val="00630721"/>
    <w:rsid w:val="00630BFE"/>
    <w:rsid w:val="00632CB5"/>
    <w:rsid w:val="006355B5"/>
    <w:rsid w:val="00636765"/>
    <w:rsid w:val="00640479"/>
    <w:rsid w:val="00645F79"/>
    <w:rsid w:val="0065635A"/>
    <w:rsid w:val="00675D5B"/>
    <w:rsid w:val="00676729"/>
    <w:rsid w:val="00677B3C"/>
    <w:rsid w:val="006822D5"/>
    <w:rsid w:val="00694FD6"/>
    <w:rsid w:val="00696E81"/>
    <w:rsid w:val="006A5906"/>
    <w:rsid w:val="006A5C07"/>
    <w:rsid w:val="006A7A9C"/>
    <w:rsid w:val="006B488F"/>
    <w:rsid w:val="006C3199"/>
    <w:rsid w:val="006C37F1"/>
    <w:rsid w:val="006C4CCA"/>
    <w:rsid w:val="006D2FEB"/>
    <w:rsid w:val="006E63CB"/>
    <w:rsid w:val="006F1224"/>
    <w:rsid w:val="006F244C"/>
    <w:rsid w:val="006F6107"/>
    <w:rsid w:val="00701BCE"/>
    <w:rsid w:val="00703F22"/>
    <w:rsid w:val="00704CB4"/>
    <w:rsid w:val="00704FFD"/>
    <w:rsid w:val="00713027"/>
    <w:rsid w:val="0071708A"/>
    <w:rsid w:val="00727545"/>
    <w:rsid w:val="00730BFE"/>
    <w:rsid w:val="007312C5"/>
    <w:rsid w:val="00732731"/>
    <w:rsid w:val="007332F6"/>
    <w:rsid w:val="00734D80"/>
    <w:rsid w:val="00741409"/>
    <w:rsid w:val="00745BEE"/>
    <w:rsid w:val="007630CD"/>
    <w:rsid w:val="007853E0"/>
    <w:rsid w:val="007A573F"/>
    <w:rsid w:val="007C15D4"/>
    <w:rsid w:val="007D78C7"/>
    <w:rsid w:val="007F6697"/>
    <w:rsid w:val="0080148C"/>
    <w:rsid w:val="008070ED"/>
    <w:rsid w:val="008147C6"/>
    <w:rsid w:val="0082159F"/>
    <w:rsid w:val="008244BA"/>
    <w:rsid w:val="008258EB"/>
    <w:rsid w:val="0083357C"/>
    <w:rsid w:val="0084209E"/>
    <w:rsid w:val="008528D3"/>
    <w:rsid w:val="008575C3"/>
    <w:rsid w:val="00862899"/>
    <w:rsid w:val="00872F28"/>
    <w:rsid w:val="0087379A"/>
    <w:rsid w:val="008768F0"/>
    <w:rsid w:val="008A2595"/>
    <w:rsid w:val="008A6B4D"/>
    <w:rsid w:val="008A708B"/>
    <w:rsid w:val="008B0D2A"/>
    <w:rsid w:val="008B4488"/>
    <w:rsid w:val="008C6885"/>
    <w:rsid w:val="008D0B15"/>
    <w:rsid w:val="008D51B9"/>
    <w:rsid w:val="008D6EAD"/>
    <w:rsid w:val="008E6D48"/>
    <w:rsid w:val="008F6EC2"/>
    <w:rsid w:val="0090024B"/>
    <w:rsid w:val="0090355A"/>
    <w:rsid w:val="00916C6B"/>
    <w:rsid w:val="00917E36"/>
    <w:rsid w:val="00923FD5"/>
    <w:rsid w:val="009264BB"/>
    <w:rsid w:val="00940DAD"/>
    <w:rsid w:val="0094792A"/>
    <w:rsid w:val="0095031E"/>
    <w:rsid w:val="0096200E"/>
    <w:rsid w:val="00964730"/>
    <w:rsid w:val="00966A9B"/>
    <w:rsid w:val="00980261"/>
    <w:rsid w:val="00985DCE"/>
    <w:rsid w:val="00995CA1"/>
    <w:rsid w:val="009A037D"/>
    <w:rsid w:val="009B15F3"/>
    <w:rsid w:val="009B1D76"/>
    <w:rsid w:val="009B47EE"/>
    <w:rsid w:val="009C281E"/>
    <w:rsid w:val="009C35B4"/>
    <w:rsid w:val="009D0DB2"/>
    <w:rsid w:val="009E1BB0"/>
    <w:rsid w:val="009E753A"/>
    <w:rsid w:val="009F00FC"/>
    <w:rsid w:val="009F605A"/>
    <w:rsid w:val="00A025AB"/>
    <w:rsid w:val="00A0297D"/>
    <w:rsid w:val="00A03445"/>
    <w:rsid w:val="00A160E5"/>
    <w:rsid w:val="00A17285"/>
    <w:rsid w:val="00A24833"/>
    <w:rsid w:val="00A27CF5"/>
    <w:rsid w:val="00A35054"/>
    <w:rsid w:val="00A36664"/>
    <w:rsid w:val="00A524D3"/>
    <w:rsid w:val="00A815A1"/>
    <w:rsid w:val="00A82B5D"/>
    <w:rsid w:val="00A85A56"/>
    <w:rsid w:val="00A873B9"/>
    <w:rsid w:val="00A9245F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05500"/>
    <w:rsid w:val="00B277E8"/>
    <w:rsid w:val="00B3184D"/>
    <w:rsid w:val="00B41C91"/>
    <w:rsid w:val="00B42875"/>
    <w:rsid w:val="00B438C2"/>
    <w:rsid w:val="00B55BD3"/>
    <w:rsid w:val="00B57E6C"/>
    <w:rsid w:val="00B70653"/>
    <w:rsid w:val="00B8298B"/>
    <w:rsid w:val="00B90293"/>
    <w:rsid w:val="00B90A0A"/>
    <w:rsid w:val="00B95574"/>
    <w:rsid w:val="00BB0931"/>
    <w:rsid w:val="00BB0F4D"/>
    <w:rsid w:val="00BB15EC"/>
    <w:rsid w:val="00BC1512"/>
    <w:rsid w:val="00BD35A7"/>
    <w:rsid w:val="00BE3041"/>
    <w:rsid w:val="00BF286D"/>
    <w:rsid w:val="00BF3BC9"/>
    <w:rsid w:val="00BF3E23"/>
    <w:rsid w:val="00C073BF"/>
    <w:rsid w:val="00C10BBD"/>
    <w:rsid w:val="00C164E8"/>
    <w:rsid w:val="00C262B8"/>
    <w:rsid w:val="00C31352"/>
    <w:rsid w:val="00C347B3"/>
    <w:rsid w:val="00C37473"/>
    <w:rsid w:val="00C426B4"/>
    <w:rsid w:val="00C561E5"/>
    <w:rsid w:val="00C61585"/>
    <w:rsid w:val="00C63A47"/>
    <w:rsid w:val="00C6628D"/>
    <w:rsid w:val="00C71B9B"/>
    <w:rsid w:val="00C80E14"/>
    <w:rsid w:val="00C84A3C"/>
    <w:rsid w:val="00C85878"/>
    <w:rsid w:val="00C86B18"/>
    <w:rsid w:val="00C90598"/>
    <w:rsid w:val="00C91BA7"/>
    <w:rsid w:val="00CA585C"/>
    <w:rsid w:val="00CA7EB5"/>
    <w:rsid w:val="00CB3912"/>
    <w:rsid w:val="00CD4CD5"/>
    <w:rsid w:val="00CD6B8B"/>
    <w:rsid w:val="00CD7AEE"/>
    <w:rsid w:val="00CD7EC5"/>
    <w:rsid w:val="00CE2118"/>
    <w:rsid w:val="00CE2493"/>
    <w:rsid w:val="00CE5361"/>
    <w:rsid w:val="00CF4174"/>
    <w:rsid w:val="00CF56DA"/>
    <w:rsid w:val="00D0429E"/>
    <w:rsid w:val="00D06324"/>
    <w:rsid w:val="00D0765C"/>
    <w:rsid w:val="00D11DF9"/>
    <w:rsid w:val="00D11E1C"/>
    <w:rsid w:val="00D16B5A"/>
    <w:rsid w:val="00D17F92"/>
    <w:rsid w:val="00D230F4"/>
    <w:rsid w:val="00D3180E"/>
    <w:rsid w:val="00D372EA"/>
    <w:rsid w:val="00D4122E"/>
    <w:rsid w:val="00D42B09"/>
    <w:rsid w:val="00D46478"/>
    <w:rsid w:val="00D520F6"/>
    <w:rsid w:val="00D61D41"/>
    <w:rsid w:val="00D738E6"/>
    <w:rsid w:val="00D7743C"/>
    <w:rsid w:val="00D81BC5"/>
    <w:rsid w:val="00D968AF"/>
    <w:rsid w:val="00D97134"/>
    <w:rsid w:val="00DA1D9C"/>
    <w:rsid w:val="00DA2F4B"/>
    <w:rsid w:val="00DA58DC"/>
    <w:rsid w:val="00DB1A17"/>
    <w:rsid w:val="00DB1CF9"/>
    <w:rsid w:val="00DB4396"/>
    <w:rsid w:val="00DC49BD"/>
    <w:rsid w:val="00DC587A"/>
    <w:rsid w:val="00DC7F7A"/>
    <w:rsid w:val="00DD02E7"/>
    <w:rsid w:val="00DD1083"/>
    <w:rsid w:val="00DD23D1"/>
    <w:rsid w:val="00DD3CD9"/>
    <w:rsid w:val="00DE11FF"/>
    <w:rsid w:val="00E03208"/>
    <w:rsid w:val="00E054C5"/>
    <w:rsid w:val="00E14A9E"/>
    <w:rsid w:val="00E16DD2"/>
    <w:rsid w:val="00E23816"/>
    <w:rsid w:val="00E32F08"/>
    <w:rsid w:val="00E5126A"/>
    <w:rsid w:val="00E533D4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3780D"/>
    <w:rsid w:val="00F40376"/>
    <w:rsid w:val="00F47AF8"/>
    <w:rsid w:val="00F513D8"/>
    <w:rsid w:val="00F5373B"/>
    <w:rsid w:val="00F545A7"/>
    <w:rsid w:val="00F6640A"/>
    <w:rsid w:val="00F66984"/>
    <w:rsid w:val="00F672B2"/>
    <w:rsid w:val="00F87C2E"/>
    <w:rsid w:val="00F87C4F"/>
    <w:rsid w:val="00F905EF"/>
    <w:rsid w:val="00F96AA5"/>
    <w:rsid w:val="00F96B65"/>
    <w:rsid w:val="00FA5350"/>
    <w:rsid w:val="00FA54E1"/>
    <w:rsid w:val="00FA7493"/>
    <w:rsid w:val="00FB0822"/>
    <w:rsid w:val="00FB72C6"/>
    <w:rsid w:val="00FB7EBF"/>
    <w:rsid w:val="00FC28D2"/>
    <w:rsid w:val="00FC3395"/>
    <w:rsid w:val="00FC7496"/>
    <w:rsid w:val="00FD179C"/>
    <w:rsid w:val="00FD2E0B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C972E"/>
  <w15:docId w15:val="{D9B0CAAA-FF1F-4518-8A77-CA40AE9E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52263C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501427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A3EC-F9C0-4557-8B14-106FA99B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326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2523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Faltusová Eliška</dc:creator>
  <cp:keywords/>
  <cp:lastModifiedBy>Konečný Radek</cp:lastModifiedBy>
  <cp:revision>26</cp:revision>
  <cp:lastPrinted>2023-04-18T10:42:00Z</cp:lastPrinted>
  <dcterms:created xsi:type="dcterms:W3CDTF">2025-09-10T10:05:00Z</dcterms:created>
  <dcterms:modified xsi:type="dcterms:W3CDTF">2025-10-09T12:37:00Z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