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C2A7" w14:textId="621CE9E1" w:rsidR="00966A9B" w:rsidRDefault="00E844EB" w:rsidP="00C10BBD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</w:t>
      </w:r>
      <w:r w:rsidR="00AA2B73">
        <w:rPr>
          <w:rFonts w:ascii="Verdana" w:hAnsi="Verdana"/>
          <w:b/>
          <w:sz w:val="32"/>
          <w:szCs w:val="32"/>
        </w:rPr>
        <w:t>outěž Reportéři na startu</w:t>
      </w:r>
      <w:r>
        <w:rPr>
          <w:rFonts w:ascii="Verdana" w:hAnsi="Verdana"/>
          <w:b/>
          <w:sz w:val="32"/>
          <w:szCs w:val="32"/>
        </w:rPr>
        <w:t xml:space="preserve"> inspiruje již potřetí</w:t>
      </w:r>
      <w:r w:rsidR="00AA2B73">
        <w:rPr>
          <w:rFonts w:ascii="Verdana" w:hAnsi="Verdana"/>
          <w:b/>
          <w:sz w:val="32"/>
          <w:szCs w:val="32"/>
        </w:rPr>
        <w:t xml:space="preserve"> </w:t>
      </w:r>
    </w:p>
    <w:p w14:paraId="455E6262" w14:textId="77777777" w:rsidR="00CE244A" w:rsidRDefault="00CE244A" w:rsidP="00C10BBD">
      <w:pPr>
        <w:rPr>
          <w:rFonts w:ascii="Verdana" w:hAnsi="Verdana"/>
          <w:b/>
          <w:sz w:val="32"/>
          <w:szCs w:val="32"/>
        </w:rPr>
      </w:pPr>
    </w:p>
    <w:p w14:paraId="6A70710F" w14:textId="3A55B919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951C03">
        <w:rPr>
          <w:rFonts w:ascii="Verdana" w:hAnsi="Verdana"/>
          <w:noProof/>
          <w:color w:val="auto"/>
          <w:sz w:val="18"/>
          <w:szCs w:val="18"/>
        </w:rPr>
        <w:t>24. února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76AE37F8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6A388105" w14:textId="535CDE12" w:rsidR="0071247D" w:rsidRDefault="009407D2" w:rsidP="00E844EB">
      <w:pPr>
        <w:pStyle w:val="Perexzprvy"/>
        <w:spacing w:after="0"/>
      </w:pPr>
      <w:r>
        <w:t xml:space="preserve">Vzdělávací portál </w:t>
      </w:r>
      <w:r w:rsidR="00DF3627">
        <w:t xml:space="preserve">České televize </w:t>
      </w:r>
      <w:r>
        <w:t>ČT edu dnes spustil soutěž</w:t>
      </w:r>
      <w:r w:rsidR="00BC2ECF" w:rsidRPr="00BC2ECF">
        <w:t xml:space="preserve"> </w:t>
      </w:r>
      <w:r w:rsidR="009315F5">
        <w:t>Reportéři na startu 2025</w:t>
      </w:r>
      <w:r w:rsidR="003514DE">
        <w:t>,</w:t>
      </w:r>
      <w:r w:rsidR="00F138B4">
        <w:t xml:space="preserve"> která</w:t>
      </w:r>
      <w:r w:rsidR="003514DE">
        <w:t xml:space="preserve"> </w:t>
      </w:r>
      <w:r w:rsidR="0071247D">
        <w:t>do škol</w:t>
      </w:r>
      <w:r w:rsidR="00F138B4">
        <w:t xml:space="preserve"> přináší </w:t>
      </w:r>
      <w:r w:rsidR="00DF3627">
        <w:t>inspiraci</w:t>
      </w:r>
      <w:r w:rsidR="00F138B4">
        <w:t>, jak prakticky učit mediální výchovu</w:t>
      </w:r>
      <w:r w:rsidR="006D5D2B">
        <w:t>.</w:t>
      </w:r>
      <w:r w:rsidR="00F138B4">
        <w:t xml:space="preserve"> </w:t>
      </w:r>
      <w:r w:rsidR="00DF3627">
        <w:t>P</w:t>
      </w:r>
      <w:r w:rsidR="0071247D">
        <w:t>rincip hry na novináře</w:t>
      </w:r>
      <w:r w:rsidR="00E844EB">
        <w:t xml:space="preserve"> je atraktivním prvkem ve výuce, který ž</w:t>
      </w:r>
      <w:r>
        <w:t xml:space="preserve">ákům </w:t>
      </w:r>
      <w:r w:rsidR="00E844EB">
        <w:t>pomůže</w:t>
      </w:r>
      <w:r>
        <w:t xml:space="preserve"> lépe </w:t>
      </w:r>
      <w:r w:rsidR="00E844EB">
        <w:t>po</w:t>
      </w:r>
      <w:r>
        <w:t>rozumět médiím</w:t>
      </w:r>
      <w:r w:rsidR="00CF177B">
        <w:t>,</w:t>
      </w:r>
      <w:r>
        <w:t xml:space="preserve"> a </w:t>
      </w:r>
      <w:r w:rsidR="00E844EB">
        <w:t>zár</w:t>
      </w:r>
      <w:r w:rsidR="007B0D17">
        <w:t>o</w:t>
      </w:r>
      <w:r w:rsidR="00E844EB">
        <w:t xml:space="preserve">veň si mohou </w:t>
      </w:r>
      <w:r>
        <w:t>vyzkoušet práci novináře v praxi.</w:t>
      </w:r>
    </w:p>
    <w:p w14:paraId="4925AA2D" w14:textId="3D8674B8" w:rsidR="00F138B4" w:rsidRDefault="00F138B4" w:rsidP="00966A9B">
      <w:pPr>
        <w:pStyle w:val="Perexzprvy"/>
        <w:spacing w:after="0"/>
      </w:pPr>
      <w:r>
        <w:t xml:space="preserve"> </w:t>
      </w:r>
    </w:p>
    <w:p w14:paraId="57A5D87E" w14:textId="0E7A2745" w:rsidR="00E844EB" w:rsidRDefault="0036571F" w:rsidP="00E844EB">
      <w:pPr>
        <w:pStyle w:val="Textzprvy"/>
        <w:spacing w:after="0"/>
        <w:rPr>
          <w:bCs/>
        </w:rPr>
      </w:pPr>
      <w:r>
        <w:rPr>
          <w:bCs/>
        </w:rPr>
        <w:t xml:space="preserve">Role ambasadora soutěže se letos poprvé ujme </w:t>
      </w:r>
      <w:r w:rsidR="00E844EB" w:rsidRPr="00845D21">
        <w:rPr>
          <w:bCs/>
        </w:rPr>
        <w:t xml:space="preserve">moderátor </w:t>
      </w:r>
      <w:r w:rsidR="00E844EB" w:rsidRPr="008A045A">
        <w:rPr>
          <w:b/>
        </w:rPr>
        <w:t>Martin Řezníček</w:t>
      </w:r>
      <w:r w:rsidR="00E844EB" w:rsidRPr="00A44231">
        <w:rPr>
          <w:bCs/>
        </w:rPr>
        <w:t>:</w:t>
      </w:r>
      <w:r w:rsidR="00E844EB">
        <w:rPr>
          <w:bCs/>
        </w:rPr>
        <w:t xml:space="preserve"> „</w:t>
      </w:r>
      <w:r w:rsidR="00E844EB" w:rsidRPr="00DD1741">
        <w:rPr>
          <w:bCs/>
          <w:i/>
          <w:iCs/>
        </w:rPr>
        <w:t xml:space="preserve">V rámci soutěže se </w:t>
      </w:r>
      <w:r w:rsidR="00E844EB">
        <w:rPr>
          <w:bCs/>
          <w:i/>
          <w:iCs/>
        </w:rPr>
        <w:t xml:space="preserve">studenti </w:t>
      </w:r>
      <w:r w:rsidR="00E844EB" w:rsidRPr="00DD1741">
        <w:rPr>
          <w:bCs/>
          <w:i/>
          <w:iCs/>
        </w:rPr>
        <w:t>nauč</w:t>
      </w:r>
      <w:r w:rsidR="00E844EB">
        <w:rPr>
          <w:bCs/>
          <w:i/>
          <w:iCs/>
        </w:rPr>
        <w:t xml:space="preserve">í </w:t>
      </w:r>
      <w:r w:rsidR="00E844EB" w:rsidRPr="00DD1741">
        <w:rPr>
          <w:bCs/>
          <w:i/>
          <w:iCs/>
        </w:rPr>
        <w:t>vytvořit vlastní obsah</w:t>
      </w:r>
      <w:r w:rsidR="00E844EB">
        <w:rPr>
          <w:bCs/>
          <w:i/>
          <w:iCs/>
        </w:rPr>
        <w:t>. P</w:t>
      </w:r>
      <w:r w:rsidR="00E844EB" w:rsidRPr="00DD1741">
        <w:rPr>
          <w:bCs/>
          <w:i/>
          <w:iCs/>
        </w:rPr>
        <w:t>otřebují pracovat s informacemi, ověřovat zdroje a kriticky přemýšlet</w:t>
      </w:r>
      <w:r w:rsidR="00E844EB">
        <w:rPr>
          <w:bCs/>
          <w:i/>
          <w:iCs/>
        </w:rPr>
        <w:t>.</w:t>
      </w:r>
      <w:r w:rsidR="00E844EB" w:rsidRPr="00DD1741">
        <w:rPr>
          <w:bCs/>
          <w:i/>
          <w:iCs/>
        </w:rPr>
        <w:t xml:space="preserve"> Navíc si vyzkouší týmovou práci</w:t>
      </w:r>
      <w:r w:rsidR="00E844EB">
        <w:rPr>
          <w:bCs/>
          <w:i/>
          <w:iCs/>
        </w:rPr>
        <w:t>,</w:t>
      </w:r>
      <w:r w:rsidR="00E844EB" w:rsidRPr="00DD1741">
        <w:rPr>
          <w:bCs/>
          <w:i/>
          <w:iCs/>
        </w:rPr>
        <w:t xml:space="preserve"> rozvinou své komunikační dovednosti</w:t>
      </w:r>
      <w:r w:rsidR="00E844EB">
        <w:rPr>
          <w:bCs/>
          <w:i/>
          <w:iCs/>
        </w:rPr>
        <w:t xml:space="preserve"> a </w:t>
      </w:r>
      <w:r w:rsidR="00E844EB" w:rsidRPr="00A42493">
        <w:rPr>
          <w:bCs/>
          <w:i/>
          <w:iCs/>
        </w:rPr>
        <w:t xml:space="preserve">efektivně </w:t>
      </w:r>
      <w:r w:rsidR="00E844EB">
        <w:rPr>
          <w:bCs/>
          <w:i/>
          <w:iCs/>
        </w:rPr>
        <w:t>od</w:t>
      </w:r>
      <w:r w:rsidR="00E844EB" w:rsidRPr="00A42493">
        <w:rPr>
          <w:bCs/>
          <w:i/>
          <w:iCs/>
        </w:rPr>
        <w:t>prezent</w:t>
      </w:r>
      <w:r w:rsidR="00E844EB">
        <w:rPr>
          <w:bCs/>
          <w:i/>
          <w:iCs/>
        </w:rPr>
        <w:t>ují</w:t>
      </w:r>
      <w:r w:rsidR="00E844EB" w:rsidRPr="00A42493">
        <w:rPr>
          <w:bCs/>
          <w:i/>
          <w:iCs/>
        </w:rPr>
        <w:t xml:space="preserve"> své myšlenky</w:t>
      </w:r>
      <w:r w:rsidR="00E844EB" w:rsidRPr="00DD1741">
        <w:rPr>
          <w:bCs/>
          <w:i/>
          <w:iCs/>
        </w:rPr>
        <w:t>. Tím vším se přirozeně připravují na svět médií, ve kterém žijí každý den</w:t>
      </w:r>
      <w:r w:rsidR="00E844EB">
        <w:rPr>
          <w:bCs/>
          <w:i/>
          <w:iCs/>
        </w:rPr>
        <w:t xml:space="preserve">. </w:t>
      </w:r>
      <w:r w:rsidR="00E844EB" w:rsidRPr="00D57AD7">
        <w:rPr>
          <w:bCs/>
          <w:i/>
          <w:iCs/>
        </w:rPr>
        <w:t>Díky praktickým zkušenostem s tvorbou mediálního obsahu lépe porozumí tomu, jak média fungují a</w:t>
      </w:r>
      <w:r w:rsidR="00CF177B">
        <w:rPr>
          <w:bCs/>
          <w:i/>
          <w:iCs/>
        </w:rPr>
        <w:t> </w:t>
      </w:r>
      <w:r w:rsidR="00E844EB" w:rsidRPr="00D57AD7">
        <w:rPr>
          <w:bCs/>
          <w:i/>
          <w:iCs/>
        </w:rPr>
        <w:t>jak mohou ovlivňovat veřejné mínění. Tyto zkušenosti jim pomohou nejen v dalším studiu, ale především v budoucím profesním životě, kde je mediální gramotnost stále důležitějš</w:t>
      </w:r>
      <w:r w:rsidR="00E844EB">
        <w:rPr>
          <w:bCs/>
          <w:i/>
          <w:iCs/>
        </w:rPr>
        <w:t>í</w:t>
      </w:r>
      <w:r w:rsidR="00E844EB">
        <w:rPr>
          <w:bCs/>
        </w:rPr>
        <w:t xml:space="preserve">,“ vysvětluje zkušený profesionál. </w:t>
      </w:r>
    </w:p>
    <w:p w14:paraId="42F4DD52" w14:textId="77777777" w:rsidR="003B26F7" w:rsidRDefault="003B26F7" w:rsidP="00576FC6">
      <w:pPr>
        <w:pStyle w:val="Textzprvy"/>
        <w:spacing w:after="0"/>
      </w:pPr>
    </w:p>
    <w:p w14:paraId="0C4D60FD" w14:textId="3D3FD7CB" w:rsidR="00A608EE" w:rsidRDefault="0080365C" w:rsidP="00A94EEF">
      <w:pPr>
        <w:pStyle w:val="Textzprvy"/>
        <w:spacing w:after="0"/>
        <w:rPr>
          <w:bCs/>
        </w:rPr>
      </w:pPr>
      <w:r>
        <w:rPr>
          <w:bCs/>
        </w:rPr>
        <w:t xml:space="preserve">Soutěž Reportéři na startu </w:t>
      </w:r>
      <w:r w:rsidR="007B0D17">
        <w:t>vznikla ve spolupráci ČT edu a ČT24</w:t>
      </w:r>
      <w:r w:rsidR="00326F42" w:rsidRPr="00326F42">
        <w:t xml:space="preserve"> </w:t>
      </w:r>
      <w:r w:rsidR="00326F42">
        <w:t>Akademie</w:t>
      </w:r>
      <w:r w:rsidR="007B0D17">
        <w:t xml:space="preserve"> a </w:t>
      </w:r>
      <w:r>
        <w:rPr>
          <w:bCs/>
        </w:rPr>
        <w:t xml:space="preserve">je součástí aktivit, které ČT edu realizuje za účelem podpory mediální výchovy ve školách. </w:t>
      </w:r>
      <w:r w:rsidR="004B31B4">
        <w:rPr>
          <w:bCs/>
        </w:rPr>
        <w:t xml:space="preserve">Ty zahrnují </w:t>
      </w:r>
      <w:r w:rsidR="007B0D17">
        <w:rPr>
          <w:bCs/>
        </w:rPr>
        <w:t xml:space="preserve">mimo jiné </w:t>
      </w:r>
      <w:r w:rsidR="004B31B4">
        <w:rPr>
          <w:bCs/>
        </w:rPr>
        <w:t xml:space="preserve">semináře pro pedagogy nebo dlouhodobý projekt </w:t>
      </w:r>
      <w:r w:rsidR="007B0D17">
        <w:rPr>
          <w:bCs/>
        </w:rPr>
        <w:t xml:space="preserve">fungování </w:t>
      </w:r>
      <w:r w:rsidR="004B31B4">
        <w:rPr>
          <w:bCs/>
        </w:rPr>
        <w:t xml:space="preserve">školních televizí. </w:t>
      </w:r>
      <w:r w:rsidR="004B31B4" w:rsidRPr="00563517">
        <w:rPr>
          <w:bCs/>
          <w:i/>
          <w:iCs/>
        </w:rPr>
        <w:t>„</w:t>
      </w:r>
      <w:r w:rsidR="00DC5A14">
        <w:rPr>
          <w:bCs/>
          <w:i/>
          <w:iCs/>
        </w:rPr>
        <w:t>Žáci si pro účast v soutěži</w:t>
      </w:r>
      <w:r w:rsidR="004B31B4" w:rsidRPr="00563517">
        <w:rPr>
          <w:bCs/>
          <w:i/>
          <w:iCs/>
        </w:rPr>
        <w:t xml:space="preserve"> v podstatě vytvoří malou redakci, rozdělí si role a vykonávají novinářskou práci</w:t>
      </w:r>
      <w:r w:rsidR="00DC5A14">
        <w:rPr>
          <w:bCs/>
          <w:i/>
          <w:iCs/>
        </w:rPr>
        <w:t>.</w:t>
      </w:r>
      <w:r w:rsidR="004B31B4" w:rsidRPr="00563517">
        <w:rPr>
          <w:bCs/>
          <w:i/>
          <w:iCs/>
        </w:rPr>
        <w:t xml:space="preserve"> </w:t>
      </w:r>
      <w:r w:rsidR="00DC5A14">
        <w:rPr>
          <w:bCs/>
          <w:i/>
          <w:iCs/>
        </w:rPr>
        <w:t>U</w:t>
      </w:r>
      <w:r w:rsidR="004B31B4" w:rsidRPr="00563517">
        <w:rPr>
          <w:bCs/>
          <w:i/>
          <w:iCs/>
        </w:rPr>
        <w:t>čí</w:t>
      </w:r>
      <w:r w:rsidR="00DC5A14">
        <w:rPr>
          <w:bCs/>
          <w:i/>
          <w:iCs/>
        </w:rPr>
        <w:t xml:space="preserve"> se</w:t>
      </w:r>
      <w:r w:rsidR="004B31B4" w:rsidRPr="00563517">
        <w:rPr>
          <w:bCs/>
          <w:i/>
          <w:iCs/>
        </w:rPr>
        <w:t xml:space="preserve"> pracovat s</w:t>
      </w:r>
      <w:r w:rsidR="004B31B4">
        <w:rPr>
          <w:bCs/>
          <w:i/>
          <w:iCs/>
        </w:rPr>
        <w:t> </w:t>
      </w:r>
      <w:r w:rsidR="004B31B4" w:rsidRPr="00563517">
        <w:rPr>
          <w:bCs/>
          <w:i/>
          <w:iCs/>
        </w:rPr>
        <w:t xml:space="preserve">informacemi a </w:t>
      </w:r>
      <w:r w:rsidR="004B31B4">
        <w:rPr>
          <w:bCs/>
          <w:i/>
          <w:iCs/>
        </w:rPr>
        <w:t>umí lépe rozpoznat jejich relevanci</w:t>
      </w:r>
      <w:r w:rsidR="004B31B4" w:rsidRPr="00563517">
        <w:rPr>
          <w:bCs/>
          <w:i/>
          <w:iCs/>
        </w:rPr>
        <w:t>. Zároveň je tato aktivita praktická a</w:t>
      </w:r>
      <w:r w:rsidR="003C1464">
        <w:rPr>
          <w:bCs/>
          <w:i/>
          <w:iCs/>
        </w:rPr>
        <w:t> </w:t>
      </w:r>
      <w:r w:rsidR="004B31B4" w:rsidRPr="00563517">
        <w:rPr>
          <w:bCs/>
          <w:i/>
          <w:iCs/>
        </w:rPr>
        <w:t>zábavná,“</w:t>
      </w:r>
      <w:r w:rsidR="004B31B4" w:rsidRPr="00563517">
        <w:rPr>
          <w:bCs/>
        </w:rPr>
        <w:t xml:space="preserve"> upřesňuje </w:t>
      </w:r>
      <w:r w:rsidR="004B31B4" w:rsidRPr="00563517">
        <w:rPr>
          <w:b/>
        </w:rPr>
        <w:t>Anna Kabelková</w:t>
      </w:r>
      <w:r w:rsidR="004B31B4" w:rsidRPr="00563517">
        <w:rPr>
          <w:bCs/>
        </w:rPr>
        <w:t>, vedoucí redaktorka ČT edu.</w:t>
      </w:r>
      <w:r w:rsidR="00B33E2F">
        <w:rPr>
          <w:bCs/>
        </w:rPr>
        <w:t xml:space="preserve"> </w:t>
      </w:r>
    </w:p>
    <w:p w14:paraId="69BD6181" w14:textId="77777777" w:rsidR="00A608EE" w:rsidRDefault="00A608EE" w:rsidP="00A94EEF">
      <w:pPr>
        <w:pStyle w:val="Textzprvy"/>
        <w:spacing w:after="0"/>
        <w:rPr>
          <w:bCs/>
        </w:rPr>
      </w:pPr>
    </w:p>
    <w:p w14:paraId="6D910B23" w14:textId="04FFC570" w:rsidR="00563517" w:rsidRDefault="004B31B4" w:rsidP="00A94EEF">
      <w:pPr>
        <w:pStyle w:val="Textzprvy"/>
        <w:spacing w:after="0"/>
        <w:rPr>
          <w:bCs/>
        </w:rPr>
      </w:pPr>
      <w:r>
        <w:rPr>
          <w:bCs/>
        </w:rPr>
        <w:t>T</w:t>
      </w:r>
      <w:r w:rsidR="00B33E2F">
        <w:rPr>
          <w:bCs/>
        </w:rPr>
        <w:t>é</w:t>
      </w:r>
      <w:r>
        <w:rPr>
          <w:bCs/>
        </w:rPr>
        <w:t xml:space="preserve">matem letošního ročníku je Ukaž nám svůj svět. </w:t>
      </w:r>
      <w:r w:rsidR="00731392">
        <w:rPr>
          <w:bCs/>
        </w:rPr>
        <w:t>Všechna videa, která budou zařazena do soutěže, najdou</w:t>
      </w:r>
      <w:r w:rsidR="00326F42" w:rsidRPr="00326F42">
        <w:rPr>
          <w:bCs/>
        </w:rPr>
        <w:t xml:space="preserve"> </w:t>
      </w:r>
      <w:r w:rsidR="00326F42">
        <w:rPr>
          <w:bCs/>
        </w:rPr>
        <w:t>diváci</w:t>
      </w:r>
      <w:r w:rsidR="00731392">
        <w:rPr>
          <w:bCs/>
        </w:rPr>
        <w:t xml:space="preserve"> na portále ČT edu. Autory těch nejlepších reportáží nemine zážitková výhra připravená </w:t>
      </w:r>
      <w:r w:rsidR="007B0D17">
        <w:rPr>
          <w:bCs/>
        </w:rPr>
        <w:t xml:space="preserve">přímo </w:t>
      </w:r>
      <w:r w:rsidR="00731392">
        <w:rPr>
          <w:bCs/>
        </w:rPr>
        <w:t>na míru</w:t>
      </w:r>
      <w:r w:rsidR="007B0D17">
        <w:rPr>
          <w:bCs/>
        </w:rPr>
        <w:t>:</w:t>
      </w:r>
      <w:r w:rsidR="00DC2F86">
        <w:rPr>
          <w:bCs/>
        </w:rPr>
        <w:t xml:space="preserve"> </w:t>
      </w:r>
      <w:r w:rsidR="00563517" w:rsidRPr="00563517">
        <w:rPr>
          <w:bCs/>
        </w:rPr>
        <w:t>„</w:t>
      </w:r>
      <w:r w:rsidR="00563517" w:rsidRPr="00563517">
        <w:rPr>
          <w:bCs/>
          <w:i/>
          <w:iCs/>
        </w:rPr>
        <w:t>Vítěze všech kategorií pozveme přímo do České televize, kde se setkají s</w:t>
      </w:r>
      <w:r w:rsidR="00326F42">
        <w:rPr>
          <w:bCs/>
          <w:i/>
          <w:iCs/>
        </w:rPr>
        <w:t> </w:t>
      </w:r>
      <w:r w:rsidR="00563517" w:rsidRPr="00563517">
        <w:rPr>
          <w:bCs/>
          <w:i/>
          <w:iCs/>
        </w:rPr>
        <w:t>redaktory, editory a moderátory, kteří každý den přinášejí aktuální zpravodajství. Budou mít možnost se jich zeptat na rady a tipy, jak natočit co nejlepší reportáž</w:t>
      </w:r>
      <w:r w:rsidR="00326F42">
        <w:rPr>
          <w:bCs/>
          <w:i/>
          <w:iCs/>
        </w:rPr>
        <w:t>,</w:t>
      </w:r>
      <w:r w:rsidR="00563517" w:rsidRPr="00563517">
        <w:rPr>
          <w:bCs/>
          <w:i/>
          <w:iCs/>
        </w:rPr>
        <w:t xml:space="preserve"> a nahlédnou do zákulisí vysílání televizního zpravodajství</w:t>
      </w:r>
      <w:r w:rsidR="009021A2">
        <w:rPr>
          <w:bCs/>
          <w:i/>
          <w:iCs/>
        </w:rPr>
        <w:t>,</w:t>
      </w:r>
      <w:r w:rsidR="00EE2909">
        <w:rPr>
          <w:bCs/>
          <w:i/>
          <w:iCs/>
        </w:rPr>
        <w:t>“</w:t>
      </w:r>
      <w:r w:rsidR="009021A2" w:rsidRPr="009021A2">
        <w:rPr>
          <w:bCs/>
        </w:rPr>
        <w:t xml:space="preserve"> </w:t>
      </w:r>
      <w:r w:rsidR="009021A2" w:rsidRPr="00563517">
        <w:rPr>
          <w:bCs/>
        </w:rPr>
        <w:t xml:space="preserve">popisuje </w:t>
      </w:r>
      <w:r w:rsidR="009021A2" w:rsidRPr="008A045A">
        <w:rPr>
          <w:b/>
        </w:rPr>
        <w:t>Pavlína Tomášová</w:t>
      </w:r>
      <w:r w:rsidR="009021A2" w:rsidRPr="00563517">
        <w:rPr>
          <w:bCs/>
        </w:rPr>
        <w:t>, projektová manažerka ČT24</w:t>
      </w:r>
      <w:r w:rsidR="00326F42" w:rsidRPr="00326F42">
        <w:rPr>
          <w:bCs/>
        </w:rPr>
        <w:t xml:space="preserve"> </w:t>
      </w:r>
      <w:r w:rsidR="00326F42" w:rsidRPr="00563517">
        <w:rPr>
          <w:bCs/>
        </w:rPr>
        <w:t>Akademie</w:t>
      </w:r>
      <w:r w:rsidR="009021A2">
        <w:rPr>
          <w:bCs/>
        </w:rPr>
        <w:t>.</w:t>
      </w:r>
      <w:r w:rsidR="00563517" w:rsidRPr="00563517">
        <w:rPr>
          <w:bCs/>
          <w:i/>
          <w:iCs/>
        </w:rPr>
        <w:t xml:space="preserve"> </w:t>
      </w:r>
      <w:r w:rsidR="009021A2">
        <w:rPr>
          <w:bCs/>
          <w:i/>
          <w:iCs/>
        </w:rPr>
        <w:t>„</w:t>
      </w:r>
      <w:r w:rsidR="00563517" w:rsidRPr="00563517">
        <w:rPr>
          <w:bCs/>
          <w:i/>
          <w:iCs/>
        </w:rPr>
        <w:t>Na umístěné na 2. a 3. místech bude čekat tematický workshop, který jim umožní se v</w:t>
      </w:r>
      <w:r w:rsidR="00BB0910">
        <w:rPr>
          <w:bCs/>
          <w:i/>
          <w:iCs/>
        </w:rPr>
        <w:t> </w:t>
      </w:r>
      <w:r w:rsidR="00563517" w:rsidRPr="00563517">
        <w:rPr>
          <w:bCs/>
          <w:i/>
          <w:iCs/>
        </w:rPr>
        <w:t>tvorbě reportáží zdokonalit</w:t>
      </w:r>
      <w:r w:rsidR="007B0D17">
        <w:rPr>
          <w:bCs/>
          <w:i/>
          <w:iCs/>
        </w:rPr>
        <w:t>,</w:t>
      </w:r>
      <w:r w:rsidR="00563517" w:rsidRPr="00563517">
        <w:rPr>
          <w:bCs/>
        </w:rPr>
        <w:t>“</w:t>
      </w:r>
      <w:r w:rsidR="007B0D17">
        <w:rPr>
          <w:bCs/>
        </w:rPr>
        <w:t xml:space="preserve"> doplňuje Tomášová.</w:t>
      </w:r>
    </w:p>
    <w:p w14:paraId="6E25920B" w14:textId="77777777" w:rsidR="009021A2" w:rsidRDefault="009021A2" w:rsidP="00A94EEF">
      <w:pPr>
        <w:pStyle w:val="Textzprvy"/>
        <w:spacing w:after="0"/>
        <w:rPr>
          <w:bCs/>
        </w:rPr>
      </w:pPr>
    </w:p>
    <w:p w14:paraId="3D8EBD50" w14:textId="0EE4736B" w:rsidR="009021A2" w:rsidRDefault="009021A2" w:rsidP="00A94EEF">
      <w:pPr>
        <w:pStyle w:val="Textzprvy"/>
        <w:spacing w:after="0"/>
        <w:rPr>
          <w:bCs/>
        </w:rPr>
      </w:pPr>
      <w:r>
        <w:rPr>
          <w:bCs/>
        </w:rPr>
        <w:t>Pro velký zájem byla také nově přid</w:t>
      </w:r>
      <w:r w:rsidR="00BB0910">
        <w:rPr>
          <w:bCs/>
        </w:rPr>
        <w:t>ána</w:t>
      </w:r>
      <w:r>
        <w:rPr>
          <w:bCs/>
        </w:rPr>
        <w:t xml:space="preserve"> kategorie </w:t>
      </w:r>
      <w:r w:rsidR="00EE2909">
        <w:rPr>
          <w:bCs/>
        </w:rPr>
        <w:t xml:space="preserve">pro žáky </w:t>
      </w:r>
      <w:r>
        <w:rPr>
          <w:bCs/>
        </w:rPr>
        <w:t xml:space="preserve">1. stupně. </w:t>
      </w:r>
      <w:r w:rsidRPr="00563517">
        <w:rPr>
          <w:bCs/>
        </w:rPr>
        <w:t>„</w:t>
      </w:r>
      <w:r w:rsidRPr="00563517">
        <w:rPr>
          <w:bCs/>
          <w:i/>
          <w:iCs/>
        </w:rPr>
        <w:t>Každoročně nám do soutěže dorazí velmi kvalitní reportáže</w:t>
      </w:r>
      <w:r w:rsidR="00EE2909">
        <w:rPr>
          <w:bCs/>
          <w:i/>
          <w:iCs/>
        </w:rPr>
        <w:t xml:space="preserve"> –</w:t>
      </w:r>
      <w:r w:rsidRPr="00563517">
        <w:rPr>
          <w:bCs/>
          <w:i/>
          <w:iCs/>
        </w:rPr>
        <w:t xml:space="preserve"> </w:t>
      </w:r>
      <w:r w:rsidR="00EE2909">
        <w:rPr>
          <w:bCs/>
          <w:i/>
          <w:iCs/>
        </w:rPr>
        <w:t>účastníci</w:t>
      </w:r>
      <w:r w:rsidRPr="00563517">
        <w:rPr>
          <w:bCs/>
          <w:i/>
          <w:iCs/>
        </w:rPr>
        <w:t xml:space="preserve"> v minulosti zpracovávali širokou škálu témat od </w:t>
      </w:r>
      <w:r w:rsidR="00EE2909">
        <w:rPr>
          <w:bCs/>
          <w:i/>
          <w:iCs/>
        </w:rPr>
        <w:t>lokálních až po ta historická</w:t>
      </w:r>
      <w:r w:rsidRPr="00563517">
        <w:rPr>
          <w:bCs/>
          <w:i/>
          <w:iCs/>
        </w:rPr>
        <w:t xml:space="preserve">. Letos jsme </w:t>
      </w:r>
      <w:r w:rsidR="00EE2909">
        <w:rPr>
          <w:bCs/>
          <w:i/>
          <w:iCs/>
        </w:rPr>
        <w:t xml:space="preserve">navíc </w:t>
      </w:r>
      <w:r w:rsidRPr="00563517">
        <w:rPr>
          <w:bCs/>
          <w:i/>
          <w:iCs/>
        </w:rPr>
        <w:t xml:space="preserve">vyslyšeli zájem z minulých </w:t>
      </w:r>
      <w:r w:rsidR="00EE2909">
        <w:rPr>
          <w:bCs/>
          <w:i/>
          <w:iCs/>
        </w:rPr>
        <w:t>let</w:t>
      </w:r>
      <w:r w:rsidRPr="00563517">
        <w:rPr>
          <w:bCs/>
          <w:i/>
          <w:iCs/>
        </w:rPr>
        <w:t>, a proto se spolu s</w:t>
      </w:r>
      <w:r w:rsidR="00BB0910">
        <w:rPr>
          <w:bCs/>
          <w:i/>
          <w:iCs/>
        </w:rPr>
        <w:t>e</w:t>
      </w:r>
      <w:r w:rsidRPr="00563517">
        <w:rPr>
          <w:bCs/>
          <w:i/>
          <w:iCs/>
        </w:rPr>
        <w:t xml:space="preserve"> žáky 2. stupně </w:t>
      </w:r>
      <w:r w:rsidR="00EE2909">
        <w:rPr>
          <w:bCs/>
          <w:i/>
          <w:iCs/>
        </w:rPr>
        <w:t>základních škol</w:t>
      </w:r>
      <w:r w:rsidRPr="00563517">
        <w:rPr>
          <w:bCs/>
          <w:i/>
          <w:iCs/>
        </w:rPr>
        <w:t xml:space="preserve"> a středoškoláky </w:t>
      </w:r>
      <w:r w:rsidR="0071685B">
        <w:rPr>
          <w:bCs/>
          <w:i/>
          <w:iCs/>
        </w:rPr>
        <w:t>mohou</w:t>
      </w:r>
      <w:r w:rsidRPr="00563517">
        <w:rPr>
          <w:bCs/>
          <w:i/>
          <w:iCs/>
        </w:rPr>
        <w:t xml:space="preserve"> nově zúčastnit i </w:t>
      </w:r>
      <w:r w:rsidR="0071685B">
        <w:rPr>
          <w:bCs/>
          <w:i/>
          <w:iCs/>
        </w:rPr>
        <w:t xml:space="preserve">týmy </w:t>
      </w:r>
      <w:r w:rsidRPr="00563517">
        <w:rPr>
          <w:bCs/>
          <w:i/>
          <w:iCs/>
        </w:rPr>
        <w:t>1. stup</w:t>
      </w:r>
      <w:r w:rsidR="0071685B">
        <w:rPr>
          <w:bCs/>
          <w:i/>
          <w:iCs/>
        </w:rPr>
        <w:t>ně</w:t>
      </w:r>
      <w:r w:rsidR="007724A6">
        <w:rPr>
          <w:bCs/>
          <w:i/>
          <w:iCs/>
        </w:rPr>
        <w:t xml:space="preserve"> ZŠ</w:t>
      </w:r>
      <w:r w:rsidRPr="00563517">
        <w:rPr>
          <w:bCs/>
          <w:i/>
          <w:iCs/>
        </w:rPr>
        <w:t>. Věříme, že i mladší děti se úkolu chopí se zápalem a ukážou nám svět</w:t>
      </w:r>
      <w:r w:rsidR="0071685B">
        <w:rPr>
          <w:bCs/>
          <w:i/>
          <w:iCs/>
        </w:rPr>
        <w:t xml:space="preserve"> svýma očima</w:t>
      </w:r>
      <w:r w:rsidRPr="00563517">
        <w:rPr>
          <w:bCs/>
        </w:rPr>
        <w:t xml:space="preserve">,“ říká </w:t>
      </w:r>
      <w:r w:rsidRPr="008A045A">
        <w:rPr>
          <w:b/>
        </w:rPr>
        <w:t>Lenka Čtvrtečková</w:t>
      </w:r>
      <w:r w:rsidRPr="008A045A">
        <w:rPr>
          <w:bCs/>
        </w:rPr>
        <w:t>,</w:t>
      </w:r>
      <w:r w:rsidRPr="00563517">
        <w:rPr>
          <w:bCs/>
        </w:rPr>
        <w:t xml:space="preserve"> projektová manažerka ČT edu.</w:t>
      </w:r>
    </w:p>
    <w:p w14:paraId="44F960DF" w14:textId="77777777" w:rsidR="00563517" w:rsidRDefault="00563517" w:rsidP="00A94EEF">
      <w:pPr>
        <w:pStyle w:val="Textzprvy"/>
        <w:spacing w:after="0"/>
        <w:rPr>
          <w:bCs/>
        </w:rPr>
      </w:pPr>
    </w:p>
    <w:p w14:paraId="10184276" w14:textId="48113A0F" w:rsidR="00FE5256" w:rsidRDefault="00FE5256" w:rsidP="007B0D17">
      <w:pPr>
        <w:pStyle w:val="Textzprvy"/>
        <w:rPr>
          <w:bCs/>
        </w:rPr>
      </w:pPr>
      <w:r>
        <w:rPr>
          <w:bCs/>
        </w:rPr>
        <w:t>Soutěžní týmy se mohou přihlašovat na webových stránkách ČT edu</w:t>
      </w:r>
      <w:r w:rsidR="007B0D17">
        <w:rPr>
          <w:bCs/>
        </w:rPr>
        <w:t xml:space="preserve"> </w:t>
      </w:r>
      <w:r w:rsidR="007B0D17" w:rsidRPr="0036571F">
        <w:t>až do 27. dubna</w:t>
      </w:r>
      <w:r>
        <w:rPr>
          <w:bCs/>
        </w:rPr>
        <w:t>, kde také najdou n</w:t>
      </w:r>
      <w:r w:rsidR="00B12147">
        <w:rPr>
          <w:bCs/>
        </w:rPr>
        <w:t>ávody, tipy a</w:t>
      </w:r>
      <w:r w:rsidR="00E15578">
        <w:rPr>
          <w:bCs/>
        </w:rPr>
        <w:t> </w:t>
      </w:r>
      <w:r w:rsidR="00B12147">
        <w:rPr>
          <w:bCs/>
        </w:rPr>
        <w:t>rady</w:t>
      </w:r>
      <w:r>
        <w:rPr>
          <w:bCs/>
        </w:rPr>
        <w:t>, které</w:t>
      </w:r>
      <w:r w:rsidR="00E15578">
        <w:rPr>
          <w:bCs/>
        </w:rPr>
        <w:t xml:space="preserve"> k soutěži</w:t>
      </w:r>
      <w:r w:rsidR="00B12147">
        <w:rPr>
          <w:bCs/>
        </w:rPr>
        <w:t xml:space="preserve"> natočili </w:t>
      </w:r>
      <w:r w:rsidR="003E505A">
        <w:rPr>
          <w:bCs/>
        </w:rPr>
        <w:t>profesionálové ze zpravodajství</w:t>
      </w:r>
      <w:r w:rsidR="00B12147">
        <w:rPr>
          <w:bCs/>
        </w:rPr>
        <w:t xml:space="preserve"> České televize</w:t>
      </w:r>
      <w:r>
        <w:rPr>
          <w:bCs/>
        </w:rPr>
        <w:t>.</w:t>
      </w:r>
      <w:r w:rsidR="004B31B4">
        <w:rPr>
          <w:bCs/>
        </w:rPr>
        <w:t xml:space="preserve"> Čeká na ně také přehledný návod, jak </w:t>
      </w:r>
      <w:r w:rsidR="004729FC">
        <w:rPr>
          <w:bCs/>
        </w:rPr>
        <w:t>v</w:t>
      </w:r>
      <w:r w:rsidR="004B31B4">
        <w:rPr>
          <w:bCs/>
        </w:rPr>
        <w:t> reportážích pracovat s různými zdroji.</w:t>
      </w:r>
    </w:p>
    <w:p w14:paraId="5881E62F" w14:textId="44C8475C" w:rsidR="00B12147" w:rsidRDefault="00951C03" w:rsidP="00966A9B">
      <w:pPr>
        <w:pStyle w:val="Textzprvy"/>
        <w:spacing w:after="0"/>
        <w:rPr>
          <w:bCs/>
        </w:rPr>
      </w:pPr>
      <w:hyperlink r:id="rId7" w:history="1">
        <w:r w:rsidR="00005510" w:rsidRPr="00005510">
          <w:rPr>
            <w:rStyle w:val="Hypertextovodkaz"/>
            <w:bCs/>
          </w:rPr>
          <w:t>Reportéři na startu | Jak se zapojit do soutěže? - ČT edu - Česká televize</w:t>
        </w:r>
      </w:hyperlink>
      <w:r w:rsidR="00B12147">
        <w:rPr>
          <w:bCs/>
        </w:rPr>
        <w:t xml:space="preserve"> </w:t>
      </w:r>
    </w:p>
    <w:p w14:paraId="5335EBA1" w14:textId="77777777" w:rsidR="00BC2ECF" w:rsidRDefault="00BC2ECF" w:rsidP="00576FC6">
      <w:pPr>
        <w:pStyle w:val="Textzprvy"/>
        <w:spacing w:after="0"/>
        <w:rPr>
          <w:bCs/>
          <w:sz w:val="16"/>
          <w:szCs w:val="16"/>
        </w:rPr>
      </w:pPr>
    </w:p>
    <w:p w14:paraId="35DE0DD7" w14:textId="7A2AB385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22C5B8AA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2851" w14:textId="77777777" w:rsidR="009D72C5" w:rsidRDefault="009D72C5" w:rsidP="00FE502B">
      <w:r>
        <w:separator/>
      </w:r>
    </w:p>
  </w:endnote>
  <w:endnote w:type="continuationSeparator" w:id="0">
    <w:p w14:paraId="301D673D" w14:textId="77777777" w:rsidR="009D72C5" w:rsidRDefault="009D72C5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A7AD" w14:textId="77777777" w:rsidR="009D72C5" w:rsidRPr="00B90A0A" w:rsidRDefault="009D72C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5ABC8A43" w14:textId="77777777" w:rsidR="009D72C5" w:rsidRPr="00B90A0A" w:rsidRDefault="009D72C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0E111432" w14:textId="77777777" w:rsidR="009D72C5" w:rsidRPr="007312C5" w:rsidRDefault="009D7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D0DB" w14:textId="77777777" w:rsidR="009D72C5" w:rsidRDefault="009D72C5" w:rsidP="00FE502B">
      <w:r>
        <w:separator/>
      </w:r>
    </w:p>
  </w:footnote>
  <w:footnote w:type="continuationSeparator" w:id="0">
    <w:p w14:paraId="3086C9E0" w14:textId="77777777" w:rsidR="009D72C5" w:rsidRDefault="009D72C5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8CFA" w14:textId="77777777" w:rsidR="009D72C5" w:rsidRDefault="009D72C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FEE06B" wp14:editId="79F42E41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22E3C" w14:textId="77777777" w:rsidR="009D72C5" w:rsidRPr="00E5126A" w:rsidRDefault="009D72C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1FEE0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4A222E3C" w14:textId="77777777" w:rsidR="009D72C5" w:rsidRPr="00E5126A" w:rsidRDefault="009D72C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79F6C1A" wp14:editId="2A02D7E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639309">
    <w:abstractNumId w:val="1"/>
  </w:num>
  <w:num w:numId="2" w16cid:durableId="181170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CF"/>
    <w:rsid w:val="000030C0"/>
    <w:rsid w:val="00005066"/>
    <w:rsid w:val="00005510"/>
    <w:rsid w:val="00005CB7"/>
    <w:rsid w:val="00041F97"/>
    <w:rsid w:val="00054142"/>
    <w:rsid w:val="00070486"/>
    <w:rsid w:val="00074F2B"/>
    <w:rsid w:val="00075F4F"/>
    <w:rsid w:val="00097321"/>
    <w:rsid w:val="000A70ED"/>
    <w:rsid w:val="000B1419"/>
    <w:rsid w:val="000B5483"/>
    <w:rsid w:val="000C5E99"/>
    <w:rsid w:val="000D38F4"/>
    <w:rsid w:val="000D5B63"/>
    <w:rsid w:val="000D6D6D"/>
    <w:rsid w:val="000F04FD"/>
    <w:rsid w:val="000F506B"/>
    <w:rsid w:val="000F6642"/>
    <w:rsid w:val="000F7A58"/>
    <w:rsid w:val="001015BC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56AB2"/>
    <w:rsid w:val="001579E7"/>
    <w:rsid w:val="0016265D"/>
    <w:rsid w:val="001626C7"/>
    <w:rsid w:val="00163CB2"/>
    <w:rsid w:val="001661E7"/>
    <w:rsid w:val="00176B98"/>
    <w:rsid w:val="00176BB2"/>
    <w:rsid w:val="001947C7"/>
    <w:rsid w:val="001953ED"/>
    <w:rsid w:val="00197000"/>
    <w:rsid w:val="001A560A"/>
    <w:rsid w:val="001B44C7"/>
    <w:rsid w:val="001B4990"/>
    <w:rsid w:val="001B7C3A"/>
    <w:rsid w:val="001C461E"/>
    <w:rsid w:val="001D477C"/>
    <w:rsid w:val="001D5B9F"/>
    <w:rsid w:val="001E6886"/>
    <w:rsid w:val="002131E4"/>
    <w:rsid w:val="002157D9"/>
    <w:rsid w:val="00217E15"/>
    <w:rsid w:val="002370B2"/>
    <w:rsid w:val="00266600"/>
    <w:rsid w:val="00271094"/>
    <w:rsid w:val="00284E29"/>
    <w:rsid w:val="002A57EC"/>
    <w:rsid w:val="002B4BEA"/>
    <w:rsid w:val="002C54A8"/>
    <w:rsid w:val="002D4966"/>
    <w:rsid w:val="002E7A62"/>
    <w:rsid w:val="003032A0"/>
    <w:rsid w:val="0032189A"/>
    <w:rsid w:val="00324976"/>
    <w:rsid w:val="00326F42"/>
    <w:rsid w:val="003359DF"/>
    <w:rsid w:val="00343CF5"/>
    <w:rsid w:val="003464F1"/>
    <w:rsid w:val="003514DE"/>
    <w:rsid w:val="003533FD"/>
    <w:rsid w:val="003534B8"/>
    <w:rsid w:val="003559C7"/>
    <w:rsid w:val="00362DBE"/>
    <w:rsid w:val="0036571F"/>
    <w:rsid w:val="003720CE"/>
    <w:rsid w:val="003740EE"/>
    <w:rsid w:val="00387802"/>
    <w:rsid w:val="003940B7"/>
    <w:rsid w:val="003B0712"/>
    <w:rsid w:val="003B26F7"/>
    <w:rsid w:val="003B6CB2"/>
    <w:rsid w:val="003B7766"/>
    <w:rsid w:val="003C07D0"/>
    <w:rsid w:val="003C1464"/>
    <w:rsid w:val="003D7775"/>
    <w:rsid w:val="003E4381"/>
    <w:rsid w:val="003E505A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1A3"/>
    <w:rsid w:val="00463E3F"/>
    <w:rsid w:val="00464A96"/>
    <w:rsid w:val="00467377"/>
    <w:rsid w:val="004727C8"/>
    <w:rsid w:val="004729FC"/>
    <w:rsid w:val="00475149"/>
    <w:rsid w:val="00477B6D"/>
    <w:rsid w:val="00491C8D"/>
    <w:rsid w:val="00495845"/>
    <w:rsid w:val="004A0EC5"/>
    <w:rsid w:val="004A43E3"/>
    <w:rsid w:val="004B1D50"/>
    <w:rsid w:val="004B31B4"/>
    <w:rsid w:val="004C173D"/>
    <w:rsid w:val="004C6FEE"/>
    <w:rsid w:val="004C78E8"/>
    <w:rsid w:val="004D3E0B"/>
    <w:rsid w:val="004E2C11"/>
    <w:rsid w:val="004F12BC"/>
    <w:rsid w:val="004F4E54"/>
    <w:rsid w:val="004F6922"/>
    <w:rsid w:val="00502805"/>
    <w:rsid w:val="0050757D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3517"/>
    <w:rsid w:val="00564FC1"/>
    <w:rsid w:val="00574215"/>
    <w:rsid w:val="00574817"/>
    <w:rsid w:val="00576FC6"/>
    <w:rsid w:val="00581DEA"/>
    <w:rsid w:val="00585033"/>
    <w:rsid w:val="00586993"/>
    <w:rsid w:val="00586C5A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14C72"/>
    <w:rsid w:val="006274D7"/>
    <w:rsid w:val="006277A4"/>
    <w:rsid w:val="00630721"/>
    <w:rsid w:val="00630BFE"/>
    <w:rsid w:val="006355B5"/>
    <w:rsid w:val="00636765"/>
    <w:rsid w:val="0065635A"/>
    <w:rsid w:val="00673596"/>
    <w:rsid w:val="00676729"/>
    <w:rsid w:val="00677B3C"/>
    <w:rsid w:val="006822D5"/>
    <w:rsid w:val="00694FD6"/>
    <w:rsid w:val="00696E81"/>
    <w:rsid w:val="006A5906"/>
    <w:rsid w:val="006A7A9C"/>
    <w:rsid w:val="006B488F"/>
    <w:rsid w:val="006B684D"/>
    <w:rsid w:val="006C3199"/>
    <w:rsid w:val="006C37F1"/>
    <w:rsid w:val="006D2FEB"/>
    <w:rsid w:val="006D3B07"/>
    <w:rsid w:val="006D5D2B"/>
    <w:rsid w:val="006E63CB"/>
    <w:rsid w:val="006F6107"/>
    <w:rsid w:val="00701BCE"/>
    <w:rsid w:val="00704CB4"/>
    <w:rsid w:val="00704FFD"/>
    <w:rsid w:val="0071247D"/>
    <w:rsid w:val="0071685B"/>
    <w:rsid w:val="0071708A"/>
    <w:rsid w:val="00730BFE"/>
    <w:rsid w:val="007312C5"/>
    <w:rsid w:val="00731392"/>
    <w:rsid w:val="007332F6"/>
    <w:rsid w:val="00734D80"/>
    <w:rsid w:val="00741409"/>
    <w:rsid w:val="00745BEE"/>
    <w:rsid w:val="007724A6"/>
    <w:rsid w:val="007853E0"/>
    <w:rsid w:val="007A573F"/>
    <w:rsid w:val="007B0D17"/>
    <w:rsid w:val="007D78C7"/>
    <w:rsid w:val="007F6697"/>
    <w:rsid w:val="0080365C"/>
    <w:rsid w:val="008070ED"/>
    <w:rsid w:val="0082159F"/>
    <w:rsid w:val="008244BA"/>
    <w:rsid w:val="0083357C"/>
    <w:rsid w:val="0084209E"/>
    <w:rsid w:val="008439CE"/>
    <w:rsid w:val="00845D21"/>
    <w:rsid w:val="008528D3"/>
    <w:rsid w:val="008575C3"/>
    <w:rsid w:val="00872F28"/>
    <w:rsid w:val="0087379A"/>
    <w:rsid w:val="008752E4"/>
    <w:rsid w:val="008916C8"/>
    <w:rsid w:val="008A045A"/>
    <w:rsid w:val="008B0D2A"/>
    <w:rsid w:val="008B4488"/>
    <w:rsid w:val="008C6885"/>
    <w:rsid w:val="008D0B15"/>
    <w:rsid w:val="008D51B9"/>
    <w:rsid w:val="008D6EAD"/>
    <w:rsid w:val="008F6EC2"/>
    <w:rsid w:val="0090024B"/>
    <w:rsid w:val="009021A2"/>
    <w:rsid w:val="0090355A"/>
    <w:rsid w:val="00917E36"/>
    <w:rsid w:val="00923FD5"/>
    <w:rsid w:val="009315F5"/>
    <w:rsid w:val="00936412"/>
    <w:rsid w:val="009407D2"/>
    <w:rsid w:val="00940DAD"/>
    <w:rsid w:val="00946C58"/>
    <w:rsid w:val="0095031E"/>
    <w:rsid w:val="00951C03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D72C5"/>
    <w:rsid w:val="009D7456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42493"/>
    <w:rsid w:val="00A44231"/>
    <w:rsid w:val="00A524D3"/>
    <w:rsid w:val="00A608EE"/>
    <w:rsid w:val="00A70C06"/>
    <w:rsid w:val="00A815A1"/>
    <w:rsid w:val="00A82B5D"/>
    <w:rsid w:val="00A85A56"/>
    <w:rsid w:val="00A873B9"/>
    <w:rsid w:val="00A93D87"/>
    <w:rsid w:val="00A94EEF"/>
    <w:rsid w:val="00AA2B73"/>
    <w:rsid w:val="00AA4AF3"/>
    <w:rsid w:val="00AA4E79"/>
    <w:rsid w:val="00AB00FF"/>
    <w:rsid w:val="00AB152D"/>
    <w:rsid w:val="00AC0789"/>
    <w:rsid w:val="00AC0E90"/>
    <w:rsid w:val="00AF66BB"/>
    <w:rsid w:val="00AF70F3"/>
    <w:rsid w:val="00B0047C"/>
    <w:rsid w:val="00B01750"/>
    <w:rsid w:val="00B12147"/>
    <w:rsid w:val="00B277E8"/>
    <w:rsid w:val="00B3184D"/>
    <w:rsid w:val="00B33E2F"/>
    <w:rsid w:val="00B42875"/>
    <w:rsid w:val="00B438C2"/>
    <w:rsid w:val="00B53693"/>
    <w:rsid w:val="00B57E6C"/>
    <w:rsid w:val="00B70653"/>
    <w:rsid w:val="00B8298B"/>
    <w:rsid w:val="00B90A0A"/>
    <w:rsid w:val="00B95574"/>
    <w:rsid w:val="00BB0910"/>
    <w:rsid w:val="00BB0F4D"/>
    <w:rsid w:val="00BB15EC"/>
    <w:rsid w:val="00BB275E"/>
    <w:rsid w:val="00BC1512"/>
    <w:rsid w:val="00BC2ECF"/>
    <w:rsid w:val="00BD35A7"/>
    <w:rsid w:val="00BE3041"/>
    <w:rsid w:val="00BF286D"/>
    <w:rsid w:val="00BF3E23"/>
    <w:rsid w:val="00C073BF"/>
    <w:rsid w:val="00C10BBD"/>
    <w:rsid w:val="00C164E8"/>
    <w:rsid w:val="00C24D4F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4A"/>
    <w:rsid w:val="00CE2493"/>
    <w:rsid w:val="00CE5361"/>
    <w:rsid w:val="00CF177B"/>
    <w:rsid w:val="00CF56DA"/>
    <w:rsid w:val="00D0429E"/>
    <w:rsid w:val="00D06324"/>
    <w:rsid w:val="00D0765C"/>
    <w:rsid w:val="00D11DF9"/>
    <w:rsid w:val="00D11E1C"/>
    <w:rsid w:val="00D16B5A"/>
    <w:rsid w:val="00D17F92"/>
    <w:rsid w:val="00D20DDC"/>
    <w:rsid w:val="00D3180E"/>
    <w:rsid w:val="00D4122E"/>
    <w:rsid w:val="00D42B09"/>
    <w:rsid w:val="00D46478"/>
    <w:rsid w:val="00D520F6"/>
    <w:rsid w:val="00D57AD7"/>
    <w:rsid w:val="00D738E6"/>
    <w:rsid w:val="00D7766F"/>
    <w:rsid w:val="00D9418B"/>
    <w:rsid w:val="00D97134"/>
    <w:rsid w:val="00DA2F4B"/>
    <w:rsid w:val="00DA4529"/>
    <w:rsid w:val="00DB1A17"/>
    <w:rsid w:val="00DB4396"/>
    <w:rsid w:val="00DC1884"/>
    <w:rsid w:val="00DC2F86"/>
    <w:rsid w:val="00DC49BD"/>
    <w:rsid w:val="00DC5A14"/>
    <w:rsid w:val="00DC7F7A"/>
    <w:rsid w:val="00DD02E7"/>
    <w:rsid w:val="00DD1741"/>
    <w:rsid w:val="00DD23D1"/>
    <w:rsid w:val="00DD3CD9"/>
    <w:rsid w:val="00DD5412"/>
    <w:rsid w:val="00DE11FF"/>
    <w:rsid w:val="00DF3627"/>
    <w:rsid w:val="00E04D78"/>
    <w:rsid w:val="00E054C5"/>
    <w:rsid w:val="00E14A9E"/>
    <w:rsid w:val="00E15578"/>
    <w:rsid w:val="00E1651F"/>
    <w:rsid w:val="00E16DD2"/>
    <w:rsid w:val="00E23816"/>
    <w:rsid w:val="00E32F08"/>
    <w:rsid w:val="00E4661B"/>
    <w:rsid w:val="00E5126A"/>
    <w:rsid w:val="00E6289E"/>
    <w:rsid w:val="00E83211"/>
    <w:rsid w:val="00E844EB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E09B4"/>
    <w:rsid w:val="00EE2909"/>
    <w:rsid w:val="00EE7872"/>
    <w:rsid w:val="00EF6225"/>
    <w:rsid w:val="00F07962"/>
    <w:rsid w:val="00F07C0D"/>
    <w:rsid w:val="00F138B4"/>
    <w:rsid w:val="00F16960"/>
    <w:rsid w:val="00F22057"/>
    <w:rsid w:val="00F2258D"/>
    <w:rsid w:val="00F23999"/>
    <w:rsid w:val="00F25B73"/>
    <w:rsid w:val="00F30FF3"/>
    <w:rsid w:val="00F358C5"/>
    <w:rsid w:val="00F40376"/>
    <w:rsid w:val="00F47AF8"/>
    <w:rsid w:val="00F5373B"/>
    <w:rsid w:val="00F545A7"/>
    <w:rsid w:val="00F5557C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C4105"/>
    <w:rsid w:val="00FC6877"/>
    <w:rsid w:val="00FD179C"/>
    <w:rsid w:val="00FD30E9"/>
    <w:rsid w:val="00FD63AC"/>
    <w:rsid w:val="00FD7ABF"/>
    <w:rsid w:val="00FE502B"/>
    <w:rsid w:val="00FE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67957"/>
  <w15:chartTrackingRefBased/>
  <w15:docId w15:val="{931C1046-D052-4231-A383-F635B63C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3E505A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soutez/reporteri-na-star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500915\AppData\Local\Microsoft\Windows\INetCache\Content.Outlook\QG0KED8N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2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3432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Roštoková Nela</dc:creator>
  <cp:keywords/>
  <cp:lastModifiedBy>Konečný Radek</cp:lastModifiedBy>
  <cp:revision>4</cp:revision>
  <cp:lastPrinted>2023-04-18T10:42:00Z</cp:lastPrinted>
  <dcterms:created xsi:type="dcterms:W3CDTF">2025-02-18T12:25:00Z</dcterms:created>
  <dcterms:modified xsi:type="dcterms:W3CDTF">2025-02-24T11:26:00Z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