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9E747" w14:textId="4E9EA5D3" w:rsidR="00F475CB" w:rsidRPr="004137D7" w:rsidRDefault="00252E78" w:rsidP="004137D7">
      <w:pPr>
        <w:rPr>
          <w:rFonts w:ascii="Verdana" w:hAnsi="Verdana"/>
          <w:b/>
          <w:sz w:val="32"/>
          <w:szCs w:val="32"/>
        </w:rPr>
      </w:pPr>
      <w:bookmarkStart w:id="0" w:name="_Hlk223029602"/>
      <w:r>
        <w:rPr>
          <w:rFonts w:ascii="Verdana" w:hAnsi="Verdana"/>
          <w:b/>
          <w:sz w:val="32"/>
          <w:szCs w:val="32"/>
        </w:rPr>
        <w:t>Reportéři na startu: Česká televize podporuje mediální gramotnost ve školách</w:t>
      </w:r>
    </w:p>
    <w:p w14:paraId="5014BDF5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46C840D0" w14:textId="70CFA612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9C53D2">
        <w:rPr>
          <w:rFonts w:ascii="Verdana" w:hAnsi="Verdana"/>
          <w:noProof/>
          <w:color w:val="auto"/>
          <w:sz w:val="18"/>
          <w:szCs w:val="18"/>
        </w:rPr>
        <w:t>2. března 2026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0B6B391E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2B7AE74D" w14:textId="2787C661" w:rsidR="00966A9B" w:rsidRPr="00966A9B" w:rsidRDefault="00BD7D02" w:rsidP="00966A9B">
      <w:pPr>
        <w:pStyle w:val="Perexzprvy"/>
        <w:spacing w:after="0"/>
      </w:pPr>
      <w:r w:rsidRPr="00BD7D02">
        <w:t>Vzdělávací portál ČT edu ve spolupráci s Akademií ČT24 spoušt</w:t>
      </w:r>
      <w:r w:rsidR="002D5040">
        <w:t>ěj</w:t>
      </w:r>
      <w:r w:rsidRPr="00BD7D02">
        <w:t xml:space="preserve">í čtvrtý ročník soutěže Reportéři na startu, který je otevřen žákům </w:t>
      </w:r>
      <w:r w:rsidR="001B6E04">
        <w:t xml:space="preserve">1. a 2. stupně </w:t>
      </w:r>
      <w:r w:rsidR="00494CE8">
        <w:t>ZŠ</w:t>
      </w:r>
      <w:r w:rsidRPr="00BD7D02">
        <w:t xml:space="preserve"> a</w:t>
      </w:r>
      <w:r w:rsidR="002D5040">
        <w:t xml:space="preserve"> studentům</w:t>
      </w:r>
      <w:r w:rsidRPr="00BD7D02">
        <w:t xml:space="preserve"> střední</w:t>
      </w:r>
      <w:r w:rsidR="002D5040">
        <w:t>ch</w:t>
      </w:r>
      <w:r w:rsidR="00494CE8">
        <w:t xml:space="preserve"> škol</w:t>
      </w:r>
      <w:r w:rsidRPr="00BD7D02">
        <w:t>. Projekt přibližuje novinářskou praxi a zároveň zábavnou</w:t>
      </w:r>
      <w:r w:rsidR="002D5040">
        <w:t xml:space="preserve"> i</w:t>
      </w:r>
      <w:r w:rsidRPr="00BD7D02">
        <w:t xml:space="preserve"> praktickou formou prezentuje mediální výchovu.</w:t>
      </w:r>
    </w:p>
    <w:p w14:paraId="25083FAE" w14:textId="77777777" w:rsidR="003B26F7" w:rsidRDefault="003B26F7" w:rsidP="00576FC6">
      <w:pPr>
        <w:pStyle w:val="Textzprvy"/>
        <w:spacing w:after="0"/>
      </w:pPr>
    </w:p>
    <w:p w14:paraId="03E3C802" w14:textId="7C83D095" w:rsidR="0089042B" w:rsidRDefault="00BD7D02" w:rsidP="0089042B">
      <w:pPr>
        <w:pStyle w:val="Textzprvy"/>
        <w:spacing w:after="0"/>
      </w:pPr>
      <w:r>
        <w:t xml:space="preserve">Ambasadorem </w:t>
      </w:r>
      <w:r w:rsidR="007723BB">
        <w:t xml:space="preserve">nového </w:t>
      </w:r>
      <w:r>
        <w:t>ročníku je</w:t>
      </w:r>
      <w:r w:rsidR="007542C9">
        <w:t xml:space="preserve"> již podruhé zástupce</w:t>
      </w:r>
      <w:r>
        <w:t xml:space="preserve"> </w:t>
      </w:r>
      <w:r w:rsidR="007542C9">
        <w:t>šéfredaktora ČT24</w:t>
      </w:r>
      <w:r w:rsidR="00190132">
        <w:t xml:space="preserve"> </w:t>
      </w:r>
      <w:r w:rsidRPr="00BD7D02">
        <w:rPr>
          <w:b/>
          <w:bCs/>
        </w:rPr>
        <w:t>Martin Řezníče</w:t>
      </w:r>
      <w:r w:rsidRPr="007723BB">
        <w:rPr>
          <w:b/>
          <w:bCs/>
        </w:rPr>
        <w:t>k</w:t>
      </w:r>
      <w:r w:rsidRPr="00252E78">
        <w:t>:</w:t>
      </w:r>
      <w:r w:rsidRPr="00B3060D">
        <w:t xml:space="preserve"> </w:t>
      </w:r>
      <w:r w:rsidRPr="00B3060D">
        <w:rPr>
          <w:i/>
          <w:iCs/>
        </w:rPr>
        <w:t>„Je</w:t>
      </w:r>
      <w:r w:rsidR="005957C7">
        <w:rPr>
          <w:i/>
          <w:iCs/>
        </w:rPr>
        <w:t>dná se o</w:t>
      </w:r>
      <w:r w:rsidRPr="00B3060D">
        <w:rPr>
          <w:i/>
          <w:iCs/>
        </w:rPr>
        <w:t xml:space="preserve"> unikátní projekt, </w:t>
      </w:r>
      <w:r w:rsidR="005957C7">
        <w:rPr>
          <w:i/>
          <w:iCs/>
        </w:rPr>
        <w:t>který</w:t>
      </w:r>
      <w:r w:rsidRPr="00B3060D">
        <w:rPr>
          <w:i/>
          <w:iCs/>
        </w:rPr>
        <w:t xml:space="preserve"> mladé lidi dosta</w:t>
      </w:r>
      <w:r w:rsidR="005957C7">
        <w:rPr>
          <w:i/>
          <w:iCs/>
        </w:rPr>
        <w:t>ne</w:t>
      </w:r>
      <w:r w:rsidRPr="00B3060D">
        <w:rPr>
          <w:i/>
          <w:iCs/>
        </w:rPr>
        <w:t xml:space="preserve"> k novinařině a snaž</w:t>
      </w:r>
      <w:r w:rsidR="005957C7">
        <w:rPr>
          <w:i/>
          <w:iCs/>
        </w:rPr>
        <w:t>í</w:t>
      </w:r>
      <w:r w:rsidRPr="00B3060D">
        <w:rPr>
          <w:i/>
          <w:iCs/>
        </w:rPr>
        <w:t xml:space="preserve"> se</w:t>
      </w:r>
      <w:r w:rsidR="002D5040">
        <w:rPr>
          <w:i/>
          <w:iCs/>
        </w:rPr>
        <w:t xml:space="preserve"> je</w:t>
      </w:r>
      <w:r w:rsidRPr="00B3060D">
        <w:rPr>
          <w:i/>
          <w:iCs/>
        </w:rPr>
        <w:t xml:space="preserve"> </w:t>
      </w:r>
      <w:r w:rsidR="005957C7">
        <w:rPr>
          <w:i/>
          <w:iCs/>
        </w:rPr>
        <w:t>p</w:t>
      </w:r>
      <w:r w:rsidRPr="00B3060D">
        <w:rPr>
          <w:i/>
          <w:iCs/>
        </w:rPr>
        <w:t>odpořit v jejich schopnostech a třeba jednou i</w:t>
      </w:r>
      <w:r w:rsidR="005957C7">
        <w:rPr>
          <w:i/>
          <w:iCs/>
        </w:rPr>
        <w:t xml:space="preserve"> ve</w:t>
      </w:r>
      <w:r w:rsidRPr="00B3060D">
        <w:rPr>
          <w:i/>
          <w:iCs/>
        </w:rPr>
        <w:t xml:space="preserve"> volbě povolání. Novinařina je jedním z těch nejzajímavějších a v komplikovaném světě i nejdůležitějších. Ukazuje to na jeden z mnoha rozměrů aktivit České televize. Nejde jen o</w:t>
      </w:r>
      <w:r w:rsidR="002D5040">
        <w:rPr>
          <w:i/>
          <w:iCs/>
        </w:rPr>
        <w:t> </w:t>
      </w:r>
      <w:r w:rsidRPr="00B3060D">
        <w:rPr>
          <w:i/>
          <w:iCs/>
        </w:rPr>
        <w:t xml:space="preserve">zábavu, sport či zpravodajství, ale o vzdělávání mladé generace </w:t>
      </w:r>
      <w:r w:rsidR="002D5040">
        <w:rPr>
          <w:i/>
          <w:iCs/>
        </w:rPr>
        <w:t>a</w:t>
      </w:r>
      <w:r w:rsidRPr="00B3060D">
        <w:rPr>
          <w:i/>
          <w:iCs/>
        </w:rPr>
        <w:t xml:space="preserve"> výchovu ke kritickému myšlení</w:t>
      </w:r>
      <w:r w:rsidR="00B3060D" w:rsidRPr="00B3060D">
        <w:rPr>
          <w:i/>
          <w:iCs/>
        </w:rPr>
        <w:t>.</w:t>
      </w:r>
      <w:r w:rsidRPr="00B3060D">
        <w:rPr>
          <w:i/>
          <w:iCs/>
        </w:rPr>
        <w:t>“</w:t>
      </w:r>
    </w:p>
    <w:p w14:paraId="3F87C9DA" w14:textId="77777777" w:rsidR="0089042B" w:rsidRDefault="0089042B" w:rsidP="0089042B">
      <w:pPr>
        <w:pStyle w:val="Textzprvy"/>
        <w:spacing w:after="0"/>
      </w:pPr>
    </w:p>
    <w:p w14:paraId="2D895D48" w14:textId="648AB32F" w:rsidR="00C04FF2" w:rsidRDefault="0089042B" w:rsidP="004137D7">
      <w:pPr>
        <w:pStyle w:val="Textzprvy"/>
        <w:spacing w:after="0"/>
      </w:pPr>
      <w:r>
        <w:t>Reportéři na startu patří mezi jednu z aktivit, které ČT edu vytváří za účelem podpory mediální výchovy</w:t>
      </w:r>
      <w:r w:rsidR="005957C7">
        <w:t>. Projekt podněcuje k</w:t>
      </w:r>
      <w:r>
        <w:t xml:space="preserve"> týmov</w:t>
      </w:r>
      <w:r w:rsidR="005957C7">
        <w:t>é</w:t>
      </w:r>
      <w:r>
        <w:t xml:space="preserve"> spolupráci, kreativit</w:t>
      </w:r>
      <w:r w:rsidR="005957C7">
        <w:t>ě</w:t>
      </w:r>
      <w:r>
        <w:t xml:space="preserve"> a porozumění současnému mediálnímu prostředí. </w:t>
      </w:r>
      <w:r w:rsidR="00A32391" w:rsidRPr="00A32391">
        <w:rPr>
          <w:i/>
          <w:iCs/>
        </w:rPr>
        <w:t>„</w:t>
      </w:r>
      <w:r w:rsidR="008A1596" w:rsidRPr="008A1596">
        <w:rPr>
          <w:i/>
          <w:iCs/>
        </w:rPr>
        <w:t xml:space="preserve">Děti jsou dnes do světa médií často </w:t>
      </w:r>
      <w:r w:rsidR="005957C7">
        <w:rPr>
          <w:i/>
          <w:iCs/>
        </w:rPr>
        <w:t>v</w:t>
      </w:r>
      <w:r w:rsidR="008A1596" w:rsidRPr="008A1596">
        <w:rPr>
          <w:i/>
          <w:iCs/>
        </w:rPr>
        <w:t>puštěny bez jakékoliv přípravy. Narážejí tak na obsah, který pro ně nebyl vytvořen a na který nedokážou nahlížet s dostatečným odstupem. Mediální gramotnost se tak stává klíčovou kompetencí pro život ve 21. století. Od učitelů ale víme, že si často nev</w:t>
      </w:r>
      <w:r w:rsidR="002D5040">
        <w:rPr>
          <w:i/>
          <w:iCs/>
        </w:rPr>
        <w:t>ěd</w:t>
      </w:r>
      <w:r w:rsidR="008A1596" w:rsidRPr="008A1596">
        <w:rPr>
          <w:i/>
          <w:iCs/>
        </w:rPr>
        <w:t>í rady s tím, jak ji v hodinách uchopit. Soutěž Reportéři na startu je konkrétním nástrojem, jak mediální výchovu učit prakticky. Žáci si v ní na vlastní kůži vyzkouš</w:t>
      </w:r>
      <w:r w:rsidR="002D5040">
        <w:rPr>
          <w:i/>
          <w:iCs/>
        </w:rPr>
        <w:t>ej</w:t>
      </w:r>
      <w:r w:rsidR="008A1596" w:rsidRPr="008A1596">
        <w:rPr>
          <w:i/>
          <w:iCs/>
        </w:rPr>
        <w:t>í zodpovědnou novinářskou práci – od sběru informací přes jejich ověřování až po finální střih. Díky této zkušenosti s vlastní tvorbou se pak dokážou na obsah, který denně konzumují, dívat mnohem kritičtěji</w:t>
      </w:r>
      <w:r w:rsidR="008A1596">
        <w:rPr>
          <w:i/>
          <w:iCs/>
        </w:rPr>
        <w:t>,</w:t>
      </w:r>
      <w:r w:rsidR="008A1596" w:rsidRPr="008A1596">
        <w:rPr>
          <w:i/>
          <w:iCs/>
        </w:rPr>
        <w:t>“</w:t>
      </w:r>
      <w:r w:rsidR="008A1596">
        <w:rPr>
          <w:i/>
          <w:iCs/>
        </w:rPr>
        <w:t xml:space="preserve"> </w:t>
      </w:r>
      <w:r w:rsidR="005957C7">
        <w:t>vysvětluje</w:t>
      </w:r>
      <w:r>
        <w:t xml:space="preserve"> </w:t>
      </w:r>
      <w:r w:rsidR="008F73DD">
        <w:t>vedoucí redaktorka ČT edu</w:t>
      </w:r>
      <w:r w:rsidR="008F73DD" w:rsidRPr="00B068F2">
        <w:rPr>
          <w:b/>
          <w:bCs/>
        </w:rPr>
        <w:t xml:space="preserve"> </w:t>
      </w:r>
      <w:r w:rsidRPr="00B068F2">
        <w:rPr>
          <w:b/>
          <w:bCs/>
        </w:rPr>
        <w:t>Anna Kabelková</w:t>
      </w:r>
      <w:r w:rsidR="008F73DD">
        <w:t>.</w:t>
      </w:r>
    </w:p>
    <w:p w14:paraId="455E9950" w14:textId="77777777" w:rsidR="00537851" w:rsidRDefault="00537851" w:rsidP="004137D7">
      <w:pPr>
        <w:pStyle w:val="Textzprvy"/>
        <w:spacing w:after="0"/>
      </w:pPr>
    </w:p>
    <w:p w14:paraId="652A7045" w14:textId="78672EC7" w:rsidR="00966A9B" w:rsidRDefault="00E92C26" w:rsidP="00966A9B">
      <w:pPr>
        <w:pStyle w:val="Textzprvy"/>
        <w:spacing w:after="0"/>
        <w:rPr>
          <w:bCs/>
        </w:rPr>
      </w:pPr>
      <w:r w:rsidRPr="00E92C26">
        <w:rPr>
          <w:bCs/>
          <w:i/>
          <w:iCs/>
        </w:rPr>
        <w:t xml:space="preserve">„Každá reportáž, která se dostane do soutěže, je pro nás cenná, protože představuje skutečný projev kreativity žáků a jejich pohledu na svět. </w:t>
      </w:r>
      <w:r>
        <w:rPr>
          <w:bCs/>
          <w:i/>
          <w:iCs/>
        </w:rPr>
        <w:t>R</w:t>
      </w:r>
      <w:r w:rsidRPr="00E92C26">
        <w:rPr>
          <w:bCs/>
          <w:i/>
          <w:iCs/>
        </w:rPr>
        <w:t xml:space="preserve">eportáže ukazují, jak žáci dokážou pozorovat, ptát se, analyzovat a vyprávět </w:t>
      </w:r>
      <w:r w:rsidR="00875A6B">
        <w:rPr>
          <w:bCs/>
          <w:i/>
          <w:iCs/>
        </w:rPr>
        <w:t>příběh, který je zajímá</w:t>
      </w:r>
      <w:r w:rsidRPr="00E92C26">
        <w:rPr>
          <w:bCs/>
          <w:i/>
          <w:iCs/>
        </w:rPr>
        <w:t>. Z</w:t>
      </w:r>
      <w:r w:rsidR="00CA6C8D">
        <w:rPr>
          <w:bCs/>
          <w:i/>
          <w:iCs/>
        </w:rPr>
        <w:t xml:space="preserve">e všech </w:t>
      </w:r>
      <w:r w:rsidRPr="00E92C26">
        <w:rPr>
          <w:bCs/>
          <w:i/>
          <w:iCs/>
        </w:rPr>
        <w:t>příspěvk</w:t>
      </w:r>
      <w:r w:rsidR="00804691">
        <w:rPr>
          <w:bCs/>
          <w:i/>
          <w:iCs/>
        </w:rPr>
        <w:t>ů</w:t>
      </w:r>
      <w:r w:rsidRPr="00E92C26">
        <w:rPr>
          <w:bCs/>
          <w:i/>
          <w:iCs/>
        </w:rPr>
        <w:t xml:space="preserve"> je vidět, že </w:t>
      </w:r>
      <w:r w:rsidR="00804691">
        <w:rPr>
          <w:bCs/>
          <w:i/>
          <w:iCs/>
        </w:rPr>
        <w:t xml:space="preserve">se </w:t>
      </w:r>
      <w:r w:rsidRPr="00E92C26">
        <w:rPr>
          <w:bCs/>
          <w:i/>
          <w:iCs/>
        </w:rPr>
        <w:t>studenti učí pracovat s informacemi, rozvíjejí kritické myšlení a získávají zkušenosti, které jim zůstanou i mimo školní prostředí</w:t>
      </w:r>
      <w:r w:rsidR="008F73DD">
        <w:rPr>
          <w:bCs/>
          <w:i/>
          <w:iCs/>
        </w:rPr>
        <w:t>,</w:t>
      </w:r>
      <w:r w:rsidRPr="00E92C26">
        <w:rPr>
          <w:bCs/>
          <w:i/>
          <w:iCs/>
        </w:rPr>
        <w:t>“</w:t>
      </w:r>
      <w:r>
        <w:rPr>
          <w:bCs/>
          <w:i/>
          <w:iCs/>
        </w:rPr>
        <w:t xml:space="preserve"> </w:t>
      </w:r>
      <w:r w:rsidR="00C04FF2" w:rsidRPr="00B3060D">
        <w:rPr>
          <w:bCs/>
        </w:rPr>
        <w:t>dodává</w:t>
      </w:r>
      <w:r w:rsidR="00C04FF2" w:rsidRPr="00C04FF2">
        <w:rPr>
          <w:bCs/>
        </w:rPr>
        <w:t xml:space="preserve"> projektová manažerka Akademie</w:t>
      </w:r>
      <w:r w:rsidR="00232096">
        <w:rPr>
          <w:bCs/>
        </w:rPr>
        <w:t xml:space="preserve"> </w:t>
      </w:r>
      <w:r w:rsidR="00232096" w:rsidRPr="00C04FF2">
        <w:rPr>
          <w:bCs/>
        </w:rPr>
        <w:t xml:space="preserve">ČT24 </w:t>
      </w:r>
      <w:r w:rsidR="00B3060D" w:rsidRPr="00C04FF2">
        <w:rPr>
          <w:b/>
        </w:rPr>
        <w:t>Pavlína Tomášová</w:t>
      </w:r>
      <w:r w:rsidR="00C04FF2" w:rsidRPr="00C04FF2">
        <w:rPr>
          <w:bCs/>
        </w:rPr>
        <w:t>.</w:t>
      </w:r>
    </w:p>
    <w:p w14:paraId="5138F4AF" w14:textId="77777777" w:rsidR="00B068F2" w:rsidRDefault="00B068F2" w:rsidP="00966A9B">
      <w:pPr>
        <w:pStyle w:val="Textzprvy"/>
        <w:spacing w:after="0"/>
        <w:rPr>
          <w:bCs/>
        </w:rPr>
      </w:pPr>
      <w:bookmarkStart w:id="1" w:name="_Hlk222907346"/>
    </w:p>
    <w:p w14:paraId="39BE99E3" w14:textId="333F269C" w:rsidR="00A72525" w:rsidRDefault="00F50526" w:rsidP="00966A9B">
      <w:pPr>
        <w:pStyle w:val="Textzprvy"/>
        <w:spacing w:after="0"/>
        <w:rPr>
          <w:bCs/>
        </w:rPr>
      </w:pPr>
      <w:r w:rsidRPr="00F50526">
        <w:rPr>
          <w:bCs/>
        </w:rPr>
        <w:t>Vítězové</w:t>
      </w:r>
      <w:r w:rsidR="005F1E0B">
        <w:rPr>
          <w:bCs/>
        </w:rPr>
        <w:t xml:space="preserve"> </w:t>
      </w:r>
      <w:r w:rsidRPr="00F50526">
        <w:rPr>
          <w:bCs/>
        </w:rPr>
        <w:t xml:space="preserve">získají exkluzivní příležitost navštívit </w:t>
      </w:r>
      <w:r w:rsidR="005957C7">
        <w:rPr>
          <w:bCs/>
        </w:rPr>
        <w:t>zpravodajství</w:t>
      </w:r>
      <w:r w:rsidRPr="00F50526">
        <w:rPr>
          <w:bCs/>
        </w:rPr>
        <w:t xml:space="preserve"> České televize</w:t>
      </w:r>
      <w:r w:rsidR="005957C7">
        <w:rPr>
          <w:bCs/>
        </w:rPr>
        <w:t>,</w:t>
      </w:r>
      <w:r w:rsidRPr="00F50526">
        <w:rPr>
          <w:bCs/>
        </w:rPr>
        <w:t xml:space="preserve"> setka</w:t>
      </w:r>
      <w:r w:rsidR="005957C7">
        <w:rPr>
          <w:bCs/>
        </w:rPr>
        <w:t>jí</w:t>
      </w:r>
      <w:r w:rsidRPr="00F50526">
        <w:rPr>
          <w:bCs/>
        </w:rPr>
        <w:t xml:space="preserve"> se s redaktory, editory a moderátory, kteří každý den vytvářejí aktuální </w:t>
      </w:r>
      <w:r w:rsidR="005957C7">
        <w:rPr>
          <w:bCs/>
        </w:rPr>
        <w:t>obsah</w:t>
      </w:r>
      <w:r w:rsidR="00804691">
        <w:rPr>
          <w:bCs/>
        </w:rPr>
        <w:t>,</w:t>
      </w:r>
      <w:r>
        <w:rPr>
          <w:bCs/>
        </w:rPr>
        <w:t xml:space="preserve"> a </w:t>
      </w:r>
      <w:r w:rsidR="007805EB">
        <w:rPr>
          <w:bCs/>
        </w:rPr>
        <w:t xml:space="preserve">získají možnost </w:t>
      </w:r>
      <w:r>
        <w:rPr>
          <w:bCs/>
        </w:rPr>
        <w:t>zdokonalit své reportérské dovednosti</w:t>
      </w:r>
      <w:r w:rsidRPr="00F50526">
        <w:rPr>
          <w:bCs/>
        </w:rPr>
        <w:t>.</w:t>
      </w:r>
      <w:r>
        <w:rPr>
          <w:bCs/>
        </w:rPr>
        <w:t xml:space="preserve"> </w:t>
      </w:r>
      <w:r w:rsidR="005957C7">
        <w:rPr>
          <w:bCs/>
        </w:rPr>
        <w:t>Ocenění na</w:t>
      </w:r>
      <w:r w:rsidR="007805EB">
        <w:rPr>
          <w:bCs/>
        </w:rPr>
        <w:t xml:space="preserve"> druhé</w:t>
      </w:r>
      <w:r w:rsidR="005957C7">
        <w:rPr>
          <w:bCs/>
        </w:rPr>
        <w:t>m</w:t>
      </w:r>
      <w:r w:rsidR="00852967" w:rsidRPr="00852967">
        <w:rPr>
          <w:bCs/>
        </w:rPr>
        <w:t xml:space="preserve"> a </w:t>
      </w:r>
      <w:r w:rsidR="007805EB">
        <w:rPr>
          <w:bCs/>
        </w:rPr>
        <w:t>třetí</w:t>
      </w:r>
      <w:r w:rsidR="005957C7">
        <w:rPr>
          <w:bCs/>
        </w:rPr>
        <w:t>m</w:t>
      </w:r>
      <w:r w:rsidR="00852967" w:rsidRPr="00852967">
        <w:rPr>
          <w:bCs/>
        </w:rPr>
        <w:t xml:space="preserve"> míst</w:t>
      </w:r>
      <w:r w:rsidR="00804691">
        <w:rPr>
          <w:bCs/>
        </w:rPr>
        <w:t>ě</w:t>
      </w:r>
      <w:r w:rsidR="005F1E0B">
        <w:rPr>
          <w:bCs/>
        </w:rPr>
        <w:t xml:space="preserve"> </w:t>
      </w:r>
      <w:r w:rsidR="001B6E04">
        <w:rPr>
          <w:bCs/>
        </w:rPr>
        <w:t>budou moci načerpat nové zkušenosti</w:t>
      </w:r>
      <w:r>
        <w:rPr>
          <w:bCs/>
        </w:rPr>
        <w:t xml:space="preserve"> v</w:t>
      </w:r>
      <w:r w:rsidR="00804691">
        <w:rPr>
          <w:bCs/>
        </w:rPr>
        <w:t> </w:t>
      </w:r>
      <w:r w:rsidR="00852967" w:rsidRPr="00852967">
        <w:rPr>
          <w:bCs/>
        </w:rPr>
        <w:t>tematickém workshopu.</w:t>
      </w:r>
      <w:r w:rsidR="005C0A8D">
        <w:t xml:space="preserve"> </w:t>
      </w:r>
      <w:r w:rsidR="00F25811">
        <w:rPr>
          <w:bCs/>
        </w:rPr>
        <w:t>Každá r</w:t>
      </w:r>
      <w:r w:rsidR="005C0A8D" w:rsidRPr="00CA6C8D">
        <w:rPr>
          <w:bCs/>
        </w:rPr>
        <w:t>eportáž zařazená do soutěže dostane zpětnou vazbu od profesionál</w:t>
      </w:r>
      <w:r w:rsidR="001B6E04" w:rsidRPr="00CA6C8D">
        <w:rPr>
          <w:bCs/>
        </w:rPr>
        <w:t>a ze zpravodajství</w:t>
      </w:r>
      <w:r w:rsidR="005C0A8D" w:rsidRPr="00CA6C8D">
        <w:rPr>
          <w:bCs/>
        </w:rPr>
        <w:t>.</w:t>
      </w:r>
    </w:p>
    <w:bookmarkEnd w:id="1"/>
    <w:p w14:paraId="5130A332" w14:textId="77777777" w:rsidR="00852967" w:rsidRDefault="00852967" w:rsidP="00966A9B">
      <w:pPr>
        <w:pStyle w:val="Textzprvy"/>
        <w:spacing w:after="0"/>
        <w:rPr>
          <w:bCs/>
        </w:rPr>
      </w:pPr>
    </w:p>
    <w:p w14:paraId="23E23231" w14:textId="5C6F13BD" w:rsidR="00A72525" w:rsidRDefault="00B068F2" w:rsidP="00966A9B">
      <w:pPr>
        <w:pStyle w:val="Textzprvy"/>
        <w:spacing w:after="0"/>
        <w:rPr>
          <w:bCs/>
        </w:rPr>
      </w:pPr>
      <w:r>
        <w:rPr>
          <w:bCs/>
        </w:rPr>
        <w:t>Své reportáže</w:t>
      </w:r>
      <w:r w:rsidR="00A72525" w:rsidRPr="00A72525">
        <w:rPr>
          <w:bCs/>
        </w:rPr>
        <w:t xml:space="preserve"> mohou </w:t>
      </w:r>
      <w:r>
        <w:rPr>
          <w:bCs/>
        </w:rPr>
        <w:t xml:space="preserve">zájemci </w:t>
      </w:r>
      <w:r w:rsidR="00A72525" w:rsidRPr="00A72525">
        <w:rPr>
          <w:bCs/>
        </w:rPr>
        <w:t xml:space="preserve">registrovat prostřednictvím </w:t>
      </w:r>
      <w:r w:rsidR="00A72525">
        <w:rPr>
          <w:bCs/>
        </w:rPr>
        <w:t>web</w:t>
      </w:r>
      <w:r>
        <w:rPr>
          <w:bCs/>
        </w:rPr>
        <w:t xml:space="preserve">u </w:t>
      </w:r>
      <w:r w:rsidR="00A72525" w:rsidRPr="00A72525">
        <w:rPr>
          <w:bCs/>
        </w:rPr>
        <w:t>ČT edu do 28. dubna.</w:t>
      </w:r>
      <w:r w:rsidR="004C2636" w:rsidRPr="004C2636">
        <w:t xml:space="preserve"> </w:t>
      </w:r>
      <w:r w:rsidR="004C2636" w:rsidRPr="004C2636">
        <w:rPr>
          <w:bCs/>
        </w:rPr>
        <w:t>Na stránkách</w:t>
      </w:r>
      <w:r w:rsidR="004C2636">
        <w:rPr>
          <w:bCs/>
        </w:rPr>
        <w:t xml:space="preserve"> </w:t>
      </w:r>
      <w:r w:rsidR="004C2636" w:rsidRPr="004C2636">
        <w:rPr>
          <w:bCs/>
        </w:rPr>
        <w:t>jsou k dispozici instrukce připravené profesionály ze zpravodajství České televize. Součástí je návod pro tvorbu reportáže a práce se zdroji.</w:t>
      </w:r>
    </w:p>
    <w:p w14:paraId="6A5776BA" w14:textId="77777777" w:rsidR="0035314C" w:rsidRDefault="0035314C" w:rsidP="00966A9B">
      <w:pPr>
        <w:pStyle w:val="Textzprvy"/>
        <w:spacing w:after="0"/>
        <w:rPr>
          <w:bCs/>
        </w:rPr>
      </w:pPr>
    </w:p>
    <w:p w14:paraId="6AFBB26A" w14:textId="00DCB6DA" w:rsidR="0035314C" w:rsidRDefault="0035314C" w:rsidP="00966A9B">
      <w:pPr>
        <w:pStyle w:val="Textzprvy"/>
        <w:spacing w:after="0"/>
        <w:rPr>
          <w:bCs/>
        </w:rPr>
      </w:pPr>
      <w:r w:rsidRPr="0035314C">
        <w:rPr>
          <w:b/>
        </w:rPr>
        <w:t>Reportéři na startu 2026:</w:t>
      </w:r>
      <w:r>
        <w:rPr>
          <w:bCs/>
        </w:rPr>
        <w:t xml:space="preserve"> </w:t>
      </w:r>
      <w:hyperlink r:id="rId8" w:history="1">
        <w:r w:rsidRPr="0035314C">
          <w:rPr>
            <w:rStyle w:val="Hypertextovodkaz"/>
            <w:bCs/>
          </w:rPr>
          <w:t>https://edu.ceskatelevize.cz/soutez/reporteri-na-startu</w:t>
        </w:r>
      </w:hyperlink>
    </w:p>
    <w:p w14:paraId="32212438" w14:textId="77777777" w:rsidR="005957C7" w:rsidRDefault="005957C7" w:rsidP="00576FC6">
      <w:pPr>
        <w:pStyle w:val="Textzprvy"/>
        <w:spacing w:after="0"/>
        <w:rPr>
          <w:bCs/>
          <w:sz w:val="16"/>
          <w:szCs w:val="16"/>
        </w:rPr>
      </w:pPr>
    </w:p>
    <w:p w14:paraId="2821FCB5" w14:textId="6E82FC9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3AE865F9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9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  <w:bookmarkEnd w:id="0"/>
    </w:p>
    <w:sectPr w:rsidR="007312C5" w:rsidRPr="003B26F7" w:rsidSect="00284E29">
      <w:headerReference w:type="default" r:id="rId10"/>
      <w:footerReference w:type="default" r:id="rId11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1B349" w14:textId="77777777" w:rsidR="00C835A3" w:rsidRDefault="00C835A3" w:rsidP="00FE502B">
      <w:r>
        <w:separator/>
      </w:r>
    </w:p>
  </w:endnote>
  <w:endnote w:type="continuationSeparator" w:id="0">
    <w:p w14:paraId="1F712077" w14:textId="77777777" w:rsidR="00C835A3" w:rsidRDefault="00C835A3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1C2A8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04D58359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0E1C986B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26200" w14:textId="77777777" w:rsidR="00C835A3" w:rsidRDefault="00C835A3" w:rsidP="00FE502B">
      <w:r>
        <w:separator/>
      </w:r>
    </w:p>
  </w:footnote>
  <w:footnote w:type="continuationSeparator" w:id="0">
    <w:p w14:paraId="37323478" w14:textId="77777777" w:rsidR="00C835A3" w:rsidRDefault="00C835A3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AE5D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80102" wp14:editId="2D6B873D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2E6F5F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801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162E6F5F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12FFD04" wp14:editId="790A2B5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A3"/>
    <w:rsid w:val="00005066"/>
    <w:rsid w:val="00005CB7"/>
    <w:rsid w:val="00027E5E"/>
    <w:rsid w:val="00041F97"/>
    <w:rsid w:val="00054142"/>
    <w:rsid w:val="00070486"/>
    <w:rsid w:val="00074F2B"/>
    <w:rsid w:val="000953FD"/>
    <w:rsid w:val="00097321"/>
    <w:rsid w:val="000A0F80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0132"/>
    <w:rsid w:val="001947C7"/>
    <w:rsid w:val="001953ED"/>
    <w:rsid w:val="00196148"/>
    <w:rsid w:val="00197000"/>
    <w:rsid w:val="001A560A"/>
    <w:rsid w:val="001B6E04"/>
    <w:rsid w:val="001B7C3A"/>
    <w:rsid w:val="001C461E"/>
    <w:rsid w:val="001D477C"/>
    <w:rsid w:val="001D5B9F"/>
    <w:rsid w:val="001E6589"/>
    <w:rsid w:val="001E6886"/>
    <w:rsid w:val="002157D9"/>
    <w:rsid w:val="00215FCD"/>
    <w:rsid w:val="00217E15"/>
    <w:rsid w:val="00232096"/>
    <w:rsid w:val="002370B2"/>
    <w:rsid w:val="00237AAD"/>
    <w:rsid w:val="00252E78"/>
    <w:rsid w:val="00260161"/>
    <w:rsid w:val="00266600"/>
    <w:rsid w:val="00271094"/>
    <w:rsid w:val="00284E29"/>
    <w:rsid w:val="00286041"/>
    <w:rsid w:val="0029057C"/>
    <w:rsid w:val="002A57EC"/>
    <w:rsid w:val="002C54A8"/>
    <w:rsid w:val="002D4966"/>
    <w:rsid w:val="002D5040"/>
    <w:rsid w:val="002E7A62"/>
    <w:rsid w:val="003032A0"/>
    <w:rsid w:val="0030377D"/>
    <w:rsid w:val="0032189A"/>
    <w:rsid w:val="00324976"/>
    <w:rsid w:val="00343CF5"/>
    <w:rsid w:val="0035314C"/>
    <w:rsid w:val="003533FD"/>
    <w:rsid w:val="003534B8"/>
    <w:rsid w:val="003559C7"/>
    <w:rsid w:val="00362DBE"/>
    <w:rsid w:val="00371DA0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2D23"/>
    <w:rsid w:val="004137D7"/>
    <w:rsid w:val="00413B32"/>
    <w:rsid w:val="004262E8"/>
    <w:rsid w:val="00427C16"/>
    <w:rsid w:val="00430F3F"/>
    <w:rsid w:val="004429D3"/>
    <w:rsid w:val="004458E6"/>
    <w:rsid w:val="00463E3F"/>
    <w:rsid w:val="00464A96"/>
    <w:rsid w:val="00467377"/>
    <w:rsid w:val="004727C8"/>
    <w:rsid w:val="00483CAE"/>
    <w:rsid w:val="004856A4"/>
    <w:rsid w:val="00491C8D"/>
    <w:rsid w:val="00494CE8"/>
    <w:rsid w:val="00495845"/>
    <w:rsid w:val="004A0EC5"/>
    <w:rsid w:val="004A43E3"/>
    <w:rsid w:val="004C173D"/>
    <w:rsid w:val="004C2636"/>
    <w:rsid w:val="004C78E8"/>
    <w:rsid w:val="004D3E0B"/>
    <w:rsid w:val="004E2C11"/>
    <w:rsid w:val="004E4E2B"/>
    <w:rsid w:val="004F12BC"/>
    <w:rsid w:val="004F4E54"/>
    <w:rsid w:val="004F6922"/>
    <w:rsid w:val="00502805"/>
    <w:rsid w:val="00506951"/>
    <w:rsid w:val="005128CB"/>
    <w:rsid w:val="00516E0D"/>
    <w:rsid w:val="00521969"/>
    <w:rsid w:val="005230C9"/>
    <w:rsid w:val="005262C7"/>
    <w:rsid w:val="00533125"/>
    <w:rsid w:val="00533E7F"/>
    <w:rsid w:val="00533EDF"/>
    <w:rsid w:val="00536374"/>
    <w:rsid w:val="00537851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7C7"/>
    <w:rsid w:val="00595813"/>
    <w:rsid w:val="005A3978"/>
    <w:rsid w:val="005B1CCA"/>
    <w:rsid w:val="005B3256"/>
    <w:rsid w:val="005B7B4F"/>
    <w:rsid w:val="005C0A8D"/>
    <w:rsid w:val="005C3FD5"/>
    <w:rsid w:val="005C60D4"/>
    <w:rsid w:val="005D18B8"/>
    <w:rsid w:val="005D7E81"/>
    <w:rsid w:val="005E0F3E"/>
    <w:rsid w:val="005E260D"/>
    <w:rsid w:val="005E7084"/>
    <w:rsid w:val="005F1E0B"/>
    <w:rsid w:val="005F7332"/>
    <w:rsid w:val="00600EB3"/>
    <w:rsid w:val="006274D7"/>
    <w:rsid w:val="00627662"/>
    <w:rsid w:val="006277A4"/>
    <w:rsid w:val="00630721"/>
    <w:rsid w:val="00630BFE"/>
    <w:rsid w:val="006355B5"/>
    <w:rsid w:val="00636765"/>
    <w:rsid w:val="006441BF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C585C"/>
    <w:rsid w:val="006D1463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542C9"/>
    <w:rsid w:val="00754EEE"/>
    <w:rsid w:val="007723BB"/>
    <w:rsid w:val="007805EB"/>
    <w:rsid w:val="00782336"/>
    <w:rsid w:val="007853E0"/>
    <w:rsid w:val="007A03A4"/>
    <w:rsid w:val="007A573F"/>
    <w:rsid w:val="007C01AC"/>
    <w:rsid w:val="007D78C7"/>
    <w:rsid w:val="007F6697"/>
    <w:rsid w:val="00804691"/>
    <w:rsid w:val="008070ED"/>
    <w:rsid w:val="0082159F"/>
    <w:rsid w:val="008244BA"/>
    <w:rsid w:val="0083357C"/>
    <w:rsid w:val="0084209E"/>
    <w:rsid w:val="008452FF"/>
    <w:rsid w:val="008528D3"/>
    <w:rsid w:val="00852967"/>
    <w:rsid w:val="008575C3"/>
    <w:rsid w:val="00872F28"/>
    <w:rsid w:val="0087379A"/>
    <w:rsid w:val="00875A6B"/>
    <w:rsid w:val="0089042B"/>
    <w:rsid w:val="008A1596"/>
    <w:rsid w:val="008B0D2A"/>
    <w:rsid w:val="008B4488"/>
    <w:rsid w:val="008C6885"/>
    <w:rsid w:val="008D0B15"/>
    <w:rsid w:val="008D51B9"/>
    <w:rsid w:val="008D6EAD"/>
    <w:rsid w:val="008F6EC2"/>
    <w:rsid w:val="008F73DD"/>
    <w:rsid w:val="0090024B"/>
    <w:rsid w:val="0090355A"/>
    <w:rsid w:val="00917E36"/>
    <w:rsid w:val="00923FD5"/>
    <w:rsid w:val="00934266"/>
    <w:rsid w:val="00940DAD"/>
    <w:rsid w:val="0095031E"/>
    <w:rsid w:val="0096200E"/>
    <w:rsid w:val="00964730"/>
    <w:rsid w:val="00966A9B"/>
    <w:rsid w:val="00985DCE"/>
    <w:rsid w:val="0099103D"/>
    <w:rsid w:val="00995AEC"/>
    <w:rsid w:val="00995CA1"/>
    <w:rsid w:val="009A037D"/>
    <w:rsid w:val="009B1D76"/>
    <w:rsid w:val="009B47EE"/>
    <w:rsid w:val="009C281E"/>
    <w:rsid w:val="009C2DC3"/>
    <w:rsid w:val="009C35B4"/>
    <w:rsid w:val="009C53D2"/>
    <w:rsid w:val="009D0DB2"/>
    <w:rsid w:val="009E1BB0"/>
    <w:rsid w:val="009E5919"/>
    <w:rsid w:val="009E753A"/>
    <w:rsid w:val="009F00FC"/>
    <w:rsid w:val="009F14E0"/>
    <w:rsid w:val="00A025AB"/>
    <w:rsid w:val="00A0297D"/>
    <w:rsid w:val="00A03445"/>
    <w:rsid w:val="00A24833"/>
    <w:rsid w:val="00A32391"/>
    <w:rsid w:val="00A35054"/>
    <w:rsid w:val="00A36664"/>
    <w:rsid w:val="00A524D3"/>
    <w:rsid w:val="00A61C81"/>
    <w:rsid w:val="00A72525"/>
    <w:rsid w:val="00A72E73"/>
    <w:rsid w:val="00A815A1"/>
    <w:rsid w:val="00A82B5D"/>
    <w:rsid w:val="00A85A56"/>
    <w:rsid w:val="00A873B9"/>
    <w:rsid w:val="00AA4AF3"/>
    <w:rsid w:val="00AA4E79"/>
    <w:rsid w:val="00AA66CC"/>
    <w:rsid w:val="00AB00FF"/>
    <w:rsid w:val="00AC0789"/>
    <w:rsid w:val="00AC0E90"/>
    <w:rsid w:val="00AF66BB"/>
    <w:rsid w:val="00AF70F3"/>
    <w:rsid w:val="00B0047C"/>
    <w:rsid w:val="00B01750"/>
    <w:rsid w:val="00B068F2"/>
    <w:rsid w:val="00B277E8"/>
    <w:rsid w:val="00B3060D"/>
    <w:rsid w:val="00B3184D"/>
    <w:rsid w:val="00B42875"/>
    <w:rsid w:val="00B438C2"/>
    <w:rsid w:val="00B563E4"/>
    <w:rsid w:val="00B56861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D7D02"/>
    <w:rsid w:val="00BE3041"/>
    <w:rsid w:val="00BF286D"/>
    <w:rsid w:val="00BF3E23"/>
    <w:rsid w:val="00C04FF2"/>
    <w:rsid w:val="00C073BF"/>
    <w:rsid w:val="00C10BBD"/>
    <w:rsid w:val="00C164E8"/>
    <w:rsid w:val="00C210D7"/>
    <w:rsid w:val="00C31352"/>
    <w:rsid w:val="00C37473"/>
    <w:rsid w:val="00C61585"/>
    <w:rsid w:val="00C63A47"/>
    <w:rsid w:val="00C6628D"/>
    <w:rsid w:val="00C71B9B"/>
    <w:rsid w:val="00C75383"/>
    <w:rsid w:val="00C80E14"/>
    <w:rsid w:val="00C835A3"/>
    <w:rsid w:val="00C84A3C"/>
    <w:rsid w:val="00C85878"/>
    <w:rsid w:val="00C90598"/>
    <w:rsid w:val="00C91BA7"/>
    <w:rsid w:val="00CA561B"/>
    <w:rsid w:val="00CA6C8D"/>
    <w:rsid w:val="00CA7EB5"/>
    <w:rsid w:val="00CB3912"/>
    <w:rsid w:val="00CD4CD5"/>
    <w:rsid w:val="00CD5637"/>
    <w:rsid w:val="00CD6B8B"/>
    <w:rsid w:val="00CD7EC5"/>
    <w:rsid w:val="00CE2118"/>
    <w:rsid w:val="00CE2493"/>
    <w:rsid w:val="00CE5361"/>
    <w:rsid w:val="00CF1A26"/>
    <w:rsid w:val="00CF56DA"/>
    <w:rsid w:val="00D0429E"/>
    <w:rsid w:val="00D06324"/>
    <w:rsid w:val="00D0765C"/>
    <w:rsid w:val="00D07EBB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67320"/>
    <w:rsid w:val="00D738E6"/>
    <w:rsid w:val="00D97134"/>
    <w:rsid w:val="00DA109B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DE1B70"/>
    <w:rsid w:val="00DF0258"/>
    <w:rsid w:val="00DF7730"/>
    <w:rsid w:val="00E054C5"/>
    <w:rsid w:val="00E07CC5"/>
    <w:rsid w:val="00E14A9E"/>
    <w:rsid w:val="00E16DD2"/>
    <w:rsid w:val="00E23816"/>
    <w:rsid w:val="00E32F08"/>
    <w:rsid w:val="00E5126A"/>
    <w:rsid w:val="00E6289E"/>
    <w:rsid w:val="00E77354"/>
    <w:rsid w:val="00E83211"/>
    <w:rsid w:val="00E8520A"/>
    <w:rsid w:val="00E86353"/>
    <w:rsid w:val="00E869F8"/>
    <w:rsid w:val="00E92C26"/>
    <w:rsid w:val="00EB11BD"/>
    <w:rsid w:val="00EB1FE9"/>
    <w:rsid w:val="00EB31C9"/>
    <w:rsid w:val="00EB4F49"/>
    <w:rsid w:val="00EC256B"/>
    <w:rsid w:val="00EC4FB5"/>
    <w:rsid w:val="00EC73D8"/>
    <w:rsid w:val="00ED68FF"/>
    <w:rsid w:val="00EF6225"/>
    <w:rsid w:val="00F07962"/>
    <w:rsid w:val="00F07C0D"/>
    <w:rsid w:val="00F13C0D"/>
    <w:rsid w:val="00F16960"/>
    <w:rsid w:val="00F22057"/>
    <w:rsid w:val="00F2258D"/>
    <w:rsid w:val="00F23999"/>
    <w:rsid w:val="00F25811"/>
    <w:rsid w:val="00F25B73"/>
    <w:rsid w:val="00F34FA9"/>
    <w:rsid w:val="00F358C5"/>
    <w:rsid w:val="00F40376"/>
    <w:rsid w:val="00F475CB"/>
    <w:rsid w:val="00F47AF8"/>
    <w:rsid w:val="00F50526"/>
    <w:rsid w:val="00F5373B"/>
    <w:rsid w:val="00F545A7"/>
    <w:rsid w:val="00F6640A"/>
    <w:rsid w:val="00F66CE4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F8DF3"/>
  <w15:chartTrackingRefBased/>
  <w15:docId w15:val="{A379A682-E693-420E-8D94-6DC0A43C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Revize">
    <w:name w:val="Revision"/>
    <w:hidden/>
    <w:uiPriority w:val="99"/>
    <w:semiHidden/>
    <w:rsid w:val="002D5040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eskatelevize.cz/soutez/reporteri-na-star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skatelevize.cz/vse-o-ct/pro-med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501427\Desktop\TZ_SABLONA_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2BC9D-D912-4D06-8E6A-EE15A2A1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</Template>
  <TotalTime>17</TotalTime>
  <Pages>1</Pages>
  <Words>442</Words>
  <Characters>2813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3249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Faltusová Eliška</dc:creator>
  <cp:keywords/>
  <cp:lastModifiedBy>Pleskot Michal</cp:lastModifiedBy>
  <cp:revision>2</cp:revision>
  <cp:lastPrinted>2023-04-18T10:42:00Z</cp:lastPrinted>
  <dcterms:created xsi:type="dcterms:W3CDTF">2026-03-02T08:20:00Z</dcterms:created>
  <dcterms:modified xsi:type="dcterms:W3CDTF">2026-03-02T08:20:00Z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