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D4FD2" w14:textId="6580F2EA" w:rsidR="00966A9B" w:rsidRPr="00832F99" w:rsidRDefault="000737E1" w:rsidP="00832F99">
      <w:pPr>
        <w:pStyle w:val="Titulekzprvy"/>
        <w:rPr>
          <w:lang w:eastAsia="cs-CZ"/>
        </w:rPr>
      </w:pPr>
      <w:bookmarkStart w:id="0" w:name="_Hlk192232687"/>
      <w:r>
        <w:rPr>
          <w:lang w:eastAsia="cs-CZ"/>
        </w:rPr>
        <w:t>Nenechat se odbýt</w:t>
      </w:r>
      <w:r w:rsidR="00832F99" w:rsidRPr="00410B13">
        <w:rPr>
          <w:lang w:eastAsia="cs-CZ"/>
        </w:rPr>
        <w:t xml:space="preserve">. Reportáž psaná na benzínce </w:t>
      </w:r>
      <w:r w:rsidR="00832F99">
        <w:rPr>
          <w:lang w:eastAsia="cs-CZ"/>
        </w:rPr>
        <w:t xml:space="preserve">přibližuje </w:t>
      </w:r>
      <w:r w:rsidR="00832F99" w:rsidRPr="00410B13">
        <w:rPr>
          <w:lang w:eastAsia="cs-CZ"/>
        </w:rPr>
        <w:t xml:space="preserve">práci </w:t>
      </w:r>
      <w:r w:rsidR="00832F99">
        <w:rPr>
          <w:lang w:eastAsia="cs-CZ"/>
        </w:rPr>
        <w:t>novinářky</w:t>
      </w:r>
      <w:r w:rsidR="00832F99" w:rsidRPr="00410B13">
        <w:rPr>
          <w:lang w:eastAsia="cs-CZ"/>
        </w:rPr>
        <w:t xml:space="preserve"> </w:t>
      </w:r>
      <w:r w:rsidR="00326157">
        <w:rPr>
          <w:lang w:eastAsia="cs-CZ"/>
        </w:rPr>
        <w:t xml:space="preserve">Ivany </w:t>
      </w:r>
      <w:r w:rsidR="005A5ABF">
        <w:rPr>
          <w:lang w:eastAsia="cs-CZ"/>
        </w:rPr>
        <w:t>Svobodové</w:t>
      </w:r>
    </w:p>
    <w:bookmarkEnd w:id="0"/>
    <w:p w14:paraId="24ABEE80" w14:textId="79773CBE" w:rsidR="003B26F7" w:rsidRPr="004A43E3" w:rsidRDefault="003F4BAA" w:rsidP="00C10BBD">
      <w:pPr>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72268F">
        <w:rPr>
          <w:rFonts w:ascii="Verdana" w:hAnsi="Verdana"/>
          <w:noProof/>
          <w:color w:val="auto"/>
          <w:sz w:val="18"/>
          <w:szCs w:val="18"/>
        </w:rPr>
        <w:t>7. března 2025</w:t>
      </w:r>
      <w:r>
        <w:rPr>
          <w:rFonts w:ascii="Verdana" w:hAnsi="Verdana"/>
          <w:color w:val="auto"/>
          <w:sz w:val="18"/>
          <w:szCs w:val="18"/>
        </w:rPr>
        <w:fldChar w:fldCharType="end"/>
      </w:r>
    </w:p>
    <w:p w14:paraId="72E97BB7" w14:textId="77777777" w:rsidR="00D42B09" w:rsidRPr="00C10BBD" w:rsidRDefault="00D42B09" w:rsidP="00C10BBD">
      <w:pPr>
        <w:rPr>
          <w:rFonts w:ascii="Verdana" w:hAnsi="Verdana"/>
          <w:b/>
          <w:color w:val="auto"/>
          <w:sz w:val="18"/>
          <w:szCs w:val="18"/>
        </w:rPr>
      </w:pPr>
    </w:p>
    <w:p w14:paraId="50273EB7" w14:textId="53059849" w:rsidR="00832F99" w:rsidRPr="00832F99" w:rsidRDefault="00832F99" w:rsidP="00832F99">
      <w:pPr>
        <w:pStyle w:val="PerexT"/>
      </w:pPr>
      <w:r w:rsidRPr="00832F99">
        <w:t xml:space="preserve">Dokument Zory Čápové sleduje reportérku Ivanu Svobodovou při práci na textech o české dezinformační scéně. Snaží se zjistit, proč část společnosti </w:t>
      </w:r>
      <w:r w:rsidR="00906727">
        <w:t>věří</w:t>
      </w:r>
      <w:r w:rsidR="005A5ABF">
        <w:t xml:space="preserve"> </w:t>
      </w:r>
      <w:r w:rsidR="00456F81">
        <w:t>konspirační</w:t>
      </w:r>
      <w:r w:rsidR="00906727">
        <w:t>m</w:t>
      </w:r>
      <w:r w:rsidR="00456F81">
        <w:t xml:space="preserve"> teori</w:t>
      </w:r>
      <w:r w:rsidR="00906727">
        <w:t>ím</w:t>
      </w:r>
      <w:r w:rsidRPr="00832F99">
        <w:t xml:space="preserve">, ale především </w:t>
      </w:r>
      <w:r w:rsidR="00300ACB">
        <w:t>nahlíží</w:t>
      </w:r>
      <w:r w:rsidRPr="00832F99">
        <w:t xml:space="preserve"> do života </w:t>
      </w:r>
      <w:r w:rsidR="00456F81">
        <w:t xml:space="preserve">zkušené </w:t>
      </w:r>
      <w:r w:rsidRPr="00832F99">
        <w:t xml:space="preserve">novinářky, která </w:t>
      </w:r>
      <w:r w:rsidR="00C565C2">
        <w:t xml:space="preserve">si </w:t>
      </w:r>
      <w:r w:rsidR="00F234FF">
        <w:t xml:space="preserve">přes </w:t>
      </w:r>
      <w:r w:rsidR="00F234FF" w:rsidRPr="00832F99">
        <w:t>interakce</w:t>
      </w:r>
      <w:r w:rsidR="007A47BC">
        <w:t xml:space="preserve"> </w:t>
      </w:r>
      <w:r w:rsidR="00F234FF" w:rsidRPr="00832F99">
        <w:t>s nepřátelsky naladěným prostředím</w:t>
      </w:r>
      <w:r w:rsidR="00F234FF">
        <w:t xml:space="preserve"> </w:t>
      </w:r>
      <w:r w:rsidR="00C565C2">
        <w:t xml:space="preserve">uchovává </w:t>
      </w:r>
      <w:r w:rsidR="00EF0421">
        <w:t>neobyčejný profesní zápal</w:t>
      </w:r>
      <w:r w:rsidRPr="00832F99">
        <w:t xml:space="preserve">. </w:t>
      </w:r>
      <w:r w:rsidR="00C565C2">
        <w:t xml:space="preserve">Reportáž psaná na benzínce </w:t>
      </w:r>
      <w:r w:rsidRPr="00832F99">
        <w:t>bude mít premiéru 25. března ve 21:00 na ČT2.</w:t>
      </w:r>
    </w:p>
    <w:p w14:paraId="1E70D33B" w14:textId="77777777" w:rsidR="00832F99" w:rsidRPr="00F20B9C" w:rsidRDefault="00832F99" w:rsidP="00832F99">
      <w:pPr>
        <w:rPr>
          <w:b/>
          <w:bCs/>
          <w:lang w:eastAsia="cs-CZ"/>
        </w:rPr>
      </w:pPr>
    </w:p>
    <w:p w14:paraId="0C9DC355" w14:textId="1E4B38F2" w:rsidR="00832F99" w:rsidRDefault="00832F99" w:rsidP="00832F99">
      <w:pPr>
        <w:pStyle w:val="Textzprvy"/>
        <w:rPr>
          <w:b/>
          <w:bCs/>
        </w:rPr>
      </w:pPr>
      <w:r>
        <w:t>Ivana Svobodová je kmenov</w:t>
      </w:r>
      <w:r w:rsidR="00326157">
        <w:t>ou</w:t>
      </w:r>
      <w:r>
        <w:t xml:space="preserve"> autork</w:t>
      </w:r>
      <w:r w:rsidR="00326157">
        <w:t>ou</w:t>
      </w:r>
      <w:r>
        <w:t xml:space="preserve"> Respektu,</w:t>
      </w:r>
      <w:r w:rsidRPr="00F20B9C">
        <w:t xml:space="preserve"> </w:t>
      </w:r>
      <w:r>
        <w:t>autork</w:t>
      </w:r>
      <w:r w:rsidR="00326157">
        <w:t>ou</w:t>
      </w:r>
      <w:r>
        <w:t xml:space="preserve"> stovek reportáží oceněn</w:t>
      </w:r>
      <w:r w:rsidR="00326157">
        <w:t>ou</w:t>
      </w:r>
      <w:r>
        <w:t xml:space="preserve"> prestižní Cenou Ferdinanda Peroutky. Nepíše texty od stolu, vždy chce „být přitom“</w:t>
      </w:r>
      <w:r w:rsidR="00F234FF">
        <w:t xml:space="preserve">, </w:t>
      </w:r>
      <w:r>
        <w:t xml:space="preserve">neúnavně cestuje za lidmi z nejzapadlejších koutů republiky a zjišťuje, co vězí za jejich frustracemi a starostmi. Režisérka Zora Čápová s ní natáčela na mnoha místech </w:t>
      </w:r>
      <w:r w:rsidR="00C565C2">
        <w:t xml:space="preserve">Česka </w:t>
      </w:r>
      <w:r>
        <w:t>v průběhu čtyř let.</w:t>
      </w:r>
      <w:r w:rsidR="00326157">
        <w:t xml:space="preserve"> </w:t>
      </w:r>
      <w:r w:rsidRPr="00C335E3">
        <w:rPr>
          <w:i/>
          <w:iCs/>
        </w:rPr>
        <w:t>„Film Zory Čápové k nám přišel jako její absolventský film na FAMU a hned nás zaujal hloubkou režisérčina vztahu s hlavní hrdinkou a otevřeností, se kterou Ivana Svobodová nechává dokumentaristy do své práce a života nahlížet,“</w:t>
      </w:r>
      <w:r>
        <w:t xml:space="preserve"> říká dramaturgyně </w:t>
      </w:r>
      <w:r w:rsidR="00456F81">
        <w:t xml:space="preserve">ČT </w:t>
      </w:r>
      <w:r w:rsidRPr="002761EC">
        <w:rPr>
          <w:b/>
          <w:bCs/>
        </w:rPr>
        <w:t xml:space="preserve">Zuzana Trávníčková. </w:t>
      </w:r>
    </w:p>
    <w:p w14:paraId="5531DEEB" w14:textId="1FEC3A19" w:rsidR="00504E4B" w:rsidRDefault="00832F99" w:rsidP="00832F99">
      <w:pPr>
        <w:pStyle w:val="Textzprvy"/>
      </w:pPr>
      <w:r>
        <w:t xml:space="preserve">Režisérka nejprve zamýšlela natočit film </w:t>
      </w:r>
      <w:r w:rsidRPr="002761EC">
        <w:t xml:space="preserve">o fungování redakce Respektu a jejích autorech, </w:t>
      </w:r>
      <w:r>
        <w:t xml:space="preserve">s Ivanou </w:t>
      </w:r>
      <w:r w:rsidRPr="002761EC">
        <w:t xml:space="preserve">Svobodovou ale rychle našly společnou řeč. </w:t>
      </w:r>
      <w:r w:rsidRPr="00832F99">
        <w:rPr>
          <w:i/>
          <w:iCs/>
        </w:rPr>
        <w:t xml:space="preserve">„Velmi brzo vyšlo najevo, že </w:t>
      </w:r>
      <w:r w:rsidR="00F52371">
        <w:rPr>
          <w:i/>
          <w:iCs/>
        </w:rPr>
        <w:t xml:space="preserve">je </w:t>
      </w:r>
      <w:r w:rsidRPr="00832F99">
        <w:rPr>
          <w:i/>
          <w:iCs/>
        </w:rPr>
        <w:t xml:space="preserve">Ivana opravdu skvělá filmová postava, před kamerou funguje úplně přirozeně, vůbec se nestylizuje. Zároveň mě odjakživa bavil styl jejího psaní, její reportáže jsou psané tak, že </w:t>
      </w:r>
      <w:r>
        <w:rPr>
          <w:i/>
          <w:iCs/>
        </w:rPr>
        <w:t xml:space="preserve">čtenáře </w:t>
      </w:r>
      <w:r w:rsidR="00F52371">
        <w:rPr>
          <w:i/>
          <w:iCs/>
        </w:rPr>
        <w:t xml:space="preserve">okamžitě </w:t>
      </w:r>
      <w:r>
        <w:rPr>
          <w:i/>
          <w:iCs/>
        </w:rPr>
        <w:t>vtáhnou</w:t>
      </w:r>
      <w:r w:rsidRPr="00832F99">
        <w:rPr>
          <w:i/>
          <w:iCs/>
        </w:rPr>
        <w:t xml:space="preserve"> </w:t>
      </w:r>
      <w:r>
        <w:rPr>
          <w:i/>
          <w:iCs/>
        </w:rPr>
        <w:t>–</w:t>
      </w:r>
      <w:r w:rsidRPr="00832F99">
        <w:rPr>
          <w:i/>
          <w:iCs/>
        </w:rPr>
        <w:t xml:space="preserve"> </w:t>
      </w:r>
      <w:r>
        <w:rPr>
          <w:i/>
          <w:iCs/>
        </w:rPr>
        <w:t xml:space="preserve">jsou </w:t>
      </w:r>
      <w:r w:rsidRPr="00832F99">
        <w:rPr>
          <w:i/>
          <w:iCs/>
        </w:rPr>
        <w:t xml:space="preserve">plné vypozorovaných detailů z daného místa a čtenář má pocit, že na daném místě byl on sám,“ </w:t>
      </w:r>
      <w:r w:rsidR="00300ACB">
        <w:t>popisuje</w:t>
      </w:r>
      <w:r>
        <w:t xml:space="preserve"> </w:t>
      </w:r>
      <w:r w:rsidRPr="00F52371">
        <w:rPr>
          <w:b/>
          <w:bCs/>
        </w:rPr>
        <w:t>Zora Čápová</w:t>
      </w:r>
      <w:r w:rsidR="00300ACB">
        <w:rPr>
          <w:b/>
          <w:bCs/>
        </w:rPr>
        <w:t xml:space="preserve"> </w:t>
      </w:r>
      <w:r w:rsidR="00300ACB" w:rsidRPr="00300ACB">
        <w:t>počátky spolupráce</w:t>
      </w:r>
      <w:r>
        <w:t xml:space="preserve">. Východiskem jejího filmu se nakonec stala práce </w:t>
      </w:r>
      <w:r w:rsidR="00326157">
        <w:t xml:space="preserve">Ivany </w:t>
      </w:r>
      <w:r>
        <w:t>Svobodové na textech o českých dezinformátorech.</w:t>
      </w:r>
      <w:r w:rsidR="00300ACB">
        <w:t xml:space="preserve"> </w:t>
      </w:r>
    </w:p>
    <w:p w14:paraId="17BEE061" w14:textId="447D974A" w:rsidR="00832F99" w:rsidRDefault="00832F99" w:rsidP="00832F99">
      <w:pPr>
        <w:pStyle w:val="Textzprvy"/>
      </w:pPr>
      <w:r>
        <w:t xml:space="preserve">Reportérka </w:t>
      </w:r>
      <w:r w:rsidR="00300ACB">
        <w:t xml:space="preserve">v dokumentu </w:t>
      </w:r>
      <w:r>
        <w:t xml:space="preserve">jezdí na </w:t>
      </w:r>
      <w:r w:rsidR="00E84C4F">
        <w:t>mítinky</w:t>
      </w:r>
      <w:r w:rsidR="004739B4">
        <w:t xml:space="preserve"> a demonstrace</w:t>
      </w:r>
      <w:r>
        <w:t>, pokouší se vést dialog s blogerem Vidlákem</w:t>
      </w:r>
      <w:r w:rsidR="004739B4">
        <w:t xml:space="preserve">, </w:t>
      </w:r>
      <w:r w:rsidR="007E68B5">
        <w:t xml:space="preserve">s </w:t>
      </w:r>
      <w:r w:rsidR="004739B4">
        <w:t xml:space="preserve">organizátorem protivládních protestů </w:t>
      </w:r>
      <w:r w:rsidR="00E84C4F">
        <w:t>Jindřichem Rajchlem</w:t>
      </w:r>
      <w:r>
        <w:t xml:space="preserve"> </w:t>
      </w:r>
      <w:r w:rsidR="007E68B5">
        <w:t>nebo</w:t>
      </w:r>
      <w:r>
        <w:t xml:space="preserve"> </w:t>
      </w:r>
      <w:r w:rsidR="00E84C4F">
        <w:t xml:space="preserve">s </w:t>
      </w:r>
      <w:r>
        <w:t xml:space="preserve">příznivci nejrůznějších konspiračních teorií. Často čelí nadávkám a pokřikování davu, lidé ji automaticky vnímají jako nepřítele. </w:t>
      </w:r>
      <w:r w:rsidRPr="00F52371">
        <w:rPr>
          <w:i/>
          <w:iCs/>
        </w:rPr>
        <w:t>„Příjemné to není, ale občas se podaří v diskusi dojít k nějaké shodě a uklidnění. Občas se mi i někdo omluví. Třeba pán, který se mě pokoušel urazit vulgárním komentováním mého vzhledu. Zeptala jsem se ho, jestli to říká proto, že mě chtěl zranit, a pokud ano, tak proč. Chvíli se ošíval, pak odešel, pak se vrátil a omluvil se mi. Lidem obvykle otvírá stavidla zloby dav kolem, po jednom jsou vesměs milí,“</w:t>
      </w:r>
      <w:r>
        <w:t xml:space="preserve"> říká </w:t>
      </w:r>
      <w:r w:rsidRPr="00F234FF">
        <w:rPr>
          <w:b/>
          <w:bCs/>
        </w:rPr>
        <w:t>Ivana Svobodová</w:t>
      </w:r>
      <w:r>
        <w:t xml:space="preserve">, kterou kamera </w:t>
      </w:r>
      <w:r w:rsidR="00EF0421">
        <w:t>zachycuje</w:t>
      </w:r>
      <w:r>
        <w:t xml:space="preserve"> </w:t>
      </w:r>
      <w:r w:rsidR="00F234FF">
        <w:t xml:space="preserve">při její každodenní práci: </w:t>
      </w:r>
      <w:r>
        <w:t>na cestách</w:t>
      </w:r>
      <w:r w:rsidR="008F4658">
        <w:t xml:space="preserve"> za reportážemi</w:t>
      </w:r>
      <w:r>
        <w:t>, v redakci Respektu i při finišování textů ve stresu</w:t>
      </w:r>
      <w:r w:rsidR="00326157">
        <w:t xml:space="preserve"> z</w:t>
      </w:r>
      <w:r>
        <w:t xml:space="preserve"> uzávěrky. </w:t>
      </w:r>
      <w:r w:rsidR="00456F81">
        <w:t>Sledujeme ostřílenou novinářku, pro kterou je konfrontace s</w:t>
      </w:r>
      <w:r w:rsidR="008F4658">
        <w:t> </w:t>
      </w:r>
      <w:r w:rsidR="00456F81">
        <w:t>davem</w:t>
      </w:r>
      <w:r w:rsidR="008F4658">
        <w:t>,</w:t>
      </w:r>
      <w:r w:rsidR="008F4658" w:rsidRPr="008F4658">
        <w:t xml:space="preserve"> </w:t>
      </w:r>
      <w:r w:rsidR="008F4658">
        <w:t>nepohodlí na cestách anebo „psaní na benzínce“</w:t>
      </w:r>
      <w:r w:rsidR="00456F81">
        <w:t xml:space="preserve"> součástí profese, která jí dává hluboký smysl a naplnění.</w:t>
      </w:r>
    </w:p>
    <w:p w14:paraId="76FC8BE9" w14:textId="5EF2C794" w:rsidR="007A47BC" w:rsidRDefault="008F4658" w:rsidP="00832F99">
      <w:pPr>
        <w:pStyle w:val="Textzprvy"/>
      </w:pPr>
      <w:r>
        <w:t>To</w:t>
      </w:r>
      <w:r w:rsidR="00326157">
        <w:t>,</w:t>
      </w:r>
      <w:r>
        <w:t xml:space="preserve"> ž</w:t>
      </w:r>
      <w:r w:rsidR="00832F99">
        <w:t>e bylo natáčení mnohdy náročné, potvrzuje režisérka dokumentu</w:t>
      </w:r>
      <w:r w:rsidR="007A47BC">
        <w:t>:</w:t>
      </w:r>
      <w:r w:rsidR="00832F99">
        <w:t xml:space="preserve"> </w:t>
      </w:r>
      <w:r w:rsidR="00832F99" w:rsidRPr="00F234FF">
        <w:rPr>
          <w:i/>
          <w:iCs/>
        </w:rPr>
        <w:t xml:space="preserve">„O to víc zajímavých situací ale přineslo. Když jsem o </w:t>
      </w:r>
      <w:r w:rsidR="00E84C4F">
        <w:rPr>
          <w:i/>
          <w:iCs/>
        </w:rPr>
        <w:t>natočených scénách, které zachycují</w:t>
      </w:r>
      <w:r w:rsidR="00EB05EB">
        <w:rPr>
          <w:i/>
          <w:iCs/>
        </w:rPr>
        <w:t xml:space="preserve"> konfrontac</w:t>
      </w:r>
      <w:r w:rsidR="00E84C4F">
        <w:rPr>
          <w:i/>
          <w:iCs/>
        </w:rPr>
        <w:t>e</w:t>
      </w:r>
      <w:r w:rsidR="00EB05EB">
        <w:rPr>
          <w:i/>
          <w:iCs/>
        </w:rPr>
        <w:t xml:space="preserve"> s nepřátelsky naladěnými lidmi</w:t>
      </w:r>
      <w:r w:rsidR="004739B4">
        <w:rPr>
          <w:i/>
          <w:iCs/>
        </w:rPr>
        <w:t>,</w:t>
      </w:r>
      <w:r w:rsidR="00832F99" w:rsidRPr="00F234FF">
        <w:rPr>
          <w:i/>
          <w:iCs/>
        </w:rPr>
        <w:t xml:space="preserve"> diskutovala s naším dramaturgem Martinem Marečkem</w:t>
      </w:r>
      <w:r w:rsidR="00E84C4F">
        <w:rPr>
          <w:i/>
          <w:iCs/>
        </w:rPr>
        <w:t>,</w:t>
      </w:r>
      <w:r w:rsidR="00832F99" w:rsidRPr="00F234FF">
        <w:rPr>
          <w:i/>
          <w:iCs/>
        </w:rPr>
        <w:t xml:space="preserve"> ř</w:t>
      </w:r>
      <w:r w:rsidR="00EB05EB">
        <w:rPr>
          <w:i/>
          <w:iCs/>
        </w:rPr>
        <w:t>íkal</w:t>
      </w:r>
      <w:r w:rsidR="00832F99" w:rsidRPr="00F234FF">
        <w:rPr>
          <w:i/>
          <w:iCs/>
        </w:rPr>
        <w:t>, že</w:t>
      </w:r>
      <w:r w:rsidR="007A47BC">
        <w:rPr>
          <w:i/>
          <w:iCs/>
        </w:rPr>
        <w:t xml:space="preserve"> přesně</w:t>
      </w:r>
      <w:r w:rsidR="00832F99" w:rsidRPr="00F234FF">
        <w:rPr>
          <w:i/>
          <w:iCs/>
        </w:rPr>
        <w:t xml:space="preserve"> to je to </w:t>
      </w:r>
      <w:r w:rsidR="00326157">
        <w:rPr>
          <w:i/>
          <w:iCs/>
        </w:rPr>
        <w:t>„</w:t>
      </w:r>
      <w:r w:rsidR="00832F99" w:rsidRPr="00F234FF">
        <w:rPr>
          <w:i/>
          <w:iCs/>
        </w:rPr>
        <w:t>maso</w:t>
      </w:r>
      <w:r w:rsidR="00326157">
        <w:rPr>
          <w:i/>
          <w:iCs/>
        </w:rPr>
        <w:t>“</w:t>
      </w:r>
      <w:r w:rsidR="00832F99" w:rsidRPr="00F234FF">
        <w:rPr>
          <w:i/>
          <w:iCs/>
        </w:rPr>
        <w:t>, které náš film potřebuje, aby byl napínavý. Takže to nakonec smysl dávalo. Zároveň natáčení přineslo i</w:t>
      </w:r>
      <w:r w:rsidR="00326157">
        <w:rPr>
          <w:i/>
          <w:iCs/>
        </w:rPr>
        <w:t> </w:t>
      </w:r>
      <w:r w:rsidR="00832F99" w:rsidRPr="00F234FF">
        <w:rPr>
          <w:i/>
          <w:iCs/>
        </w:rPr>
        <w:t>spoustu hezkých momentů, které jsme s Ivanou prožil</w:t>
      </w:r>
      <w:r w:rsidR="00326157">
        <w:rPr>
          <w:i/>
          <w:iCs/>
        </w:rPr>
        <w:t>y</w:t>
      </w:r>
      <w:r w:rsidR="00832F99" w:rsidRPr="00F234FF">
        <w:rPr>
          <w:i/>
          <w:iCs/>
        </w:rPr>
        <w:t xml:space="preserve"> a které ty náročné vyvážily,“</w:t>
      </w:r>
      <w:r w:rsidR="00832F99">
        <w:t xml:space="preserve"> </w:t>
      </w:r>
      <w:r w:rsidR="007A47BC">
        <w:t>říká Čápová</w:t>
      </w:r>
      <w:r w:rsidR="00326157">
        <w:t>.</w:t>
      </w:r>
    </w:p>
    <w:p w14:paraId="7FED70DE" w14:textId="6E200294" w:rsidR="00456F81" w:rsidRDefault="007A47BC" w:rsidP="00832F99">
      <w:pPr>
        <w:pStyle w:val="Textzprvy"/>
        <w:rPr>
          <w:b/>
          <w:bCs/>
        </w:rPr>
      </w:pPr>
      <w:r>
        <w:t xml:space="preserve">Filmový portrét </w:t>
      </w:r>
      <w:r w:rsidR="00504E4B">
        <w:t xml:space="preserve">Ivany Svobodové už stihl zabodovat na festivalech. </w:t>
      </w:r>
      <w:r w:rsidR="00E84C4F">
        <w:t xml:space="preserve">Měl premiéru v soutěžní sekci Česká radost na MFDF </w:t>
      </w:r>
      <w:proofErr w:type="gramStart"/>
      <w:r w:rsidR="00E84C4F">
        <w:t>Ji.hlava</w:t>
      </w:r>
      <w:proofErr w:type="gramEnd"/>
      <w:r w:rsidR="00E84C4F">
        <w:t>, z</w:t>
      </w:r>
      <w:r w:rsidR="00504E4B">
        <w:t>ahajoval</w:t>
      </w:r>
      <w:r w:rsidRPr="00832F99">
        <w:t xml:space="preserve"> letošní FAMUFEST</w:t>
      </w:r>
      <w:r>
        <w:t xml:space="preserve"> a byl vybr</w:t>
      </w:r>
      <w:r w:rsidR="00326157">
        <w:t>án</w:t>
      </w:r>
      <w:r>
        <w:t xml:space="preserve"> do soutěžní sekce </w:t>
      </w:r>
      <w:r w:rsidRPr="00832F99">
        <w:t>festivalu Jeden svět</w:t>
      </w:r>
      <w:r>
        <w:t xml:space="preserve">. </w:t>
      </w:r>
      <w:r w:rsidR="00832F99">
        <w:rPr>
          <w:i/>
          <w:iCs/>
        </w:rPr>
        <w:t>„</w:t>
      </w:r>
      <w:r w:rsidR="00832F99" w:rsidRPr="00C335E3">
        <w:rPr>
          <w:i/>
          <w:iCs/>
        </w:rPr>
        <w:t xml:space="preserve">Ivana Svobodová je </w:t>
      </w:r>
      <w:r w:rsidR="00832F99">
        <w:rPr>
          <w:i/>
          <w:iCs/>
        </w:rPr>
        <w:t xml:space="preserve">nejen </w:t>
      </w:r>
      <w:r w:rsidR="00832F99" w:rsidRPr="00C335E3">
        <w:rPr>
          <w:i/>
          <w:iCs/>
        </w:rPr>
        <w:t>elitní reportérk</w:t>
      </w:r>
      <w:r w:rsidR="00832F99">
        <w:rPr>
          <w:i/>
          <w:iCs/>
        </w:rPr>
        <w:t>a</w:t>
      </w:r>
      <w:r w:rsidR="00832F99" w:rsidRPr="00C335E3">
        <w:rPr>
          <w:i/>
          <w:iCs/>
        </w:rPr>
        <w:t xml:space="preserve">, která se spoléhá na práci v terénu, mluví se </w:t>
      </w:r>
      <w:r w:rsidR="00832F99" w:rsidRPr="00C335E3">
        <w:rPr>
          <w:i/>
          <w:iCs/>
        </w:rPr>
        <w:lastRenderedPageBreak/>
        <w:t>všemi názorovými stranami</w:t>
      </w:r>
      <w:r w:rsidR="00832F99">
        <w:rPr>
          <w:i/>
          <w:iCs/>
        </w:rPr>
        <w:t xml:space="preserve"> a</w:t>
      </w:r>
      <w:r w:rsidR="00832F99" w:rsidRPr="00C335E3">
        <w:rPr>
          <w:i/>
          <w:iCs/>
        </w:rPr>
        <w:t xml:space="preserve"> dokáže ověřovat fakta</w:t>
      </w:r>
      <w:r w:rsidR="00504E4B">
        <w:rPr>
          <w:i/>
          <w:iCs/>
        </w:rPr>
        <w:t>, m</w:t>
      </w:r>
      <w:r w:rsidR="00832F99" w:rsidRPr="00C335E3">
        <w:rPr>
          <w:i/>
          <w:iCs/>
        </w:rPr>
        <w:t>á také velkou empatii k lidem vyloučeným, izolovaným, rezignovaným, snaží se zjistit, proč si myslí to, co si myslí. Znepokojivá je nenávist, kterou vůči seriózním médiím a jejich reportérům rozdmychávají politici a osobnosti dezinformační scény. A otázka, jak se s ní vyrovnat, zůstává i dlouho po sledování Zořina filmu</w:t>
      </w:r>
      <w:r w:rsidR="00832F99">
        <w:rPr>
          <w:i/>
          <w:iCs/>
        </w:rPr>
        <w:t>,</w:t>
      </w:r>
      <w:r w:rsidR="00832F99" w:rsidRPr="00C335E3">
        <w:rPr>
          <w:i/>
          <w:iCs/>
        </w:rPr>
        <w:t>“</w:t>
      </w:r>
      <w:r w:rsidR="00832F99">
        <w:t xml:space="preserve"> uzavírá dramaturgyně </w:t>
      </w:r>
      <w:r w:rsidR="00832F99" w:rsidRPr="002761EC">
        <w:rPr>
          <w:b/>
          <w:bCs/>
        </w:rPr>
        <w:t>Zuzana Trávníčková.</w:t>
      </w:r>
    </w:p>
    <w:p w14:paraId="6640C046" w14:textId="77777777" w:rsidR="00386F7E" w:rsidRDefault="00386F7E" w:rsidP="00832F99">
      <w:pPr>
        <w:pStyle w:val="Textzprvy"/>
      </w:pPr>
    </w:p>
    <w:p w14:paraId="6A1E89B7" w14:textId="0150E05D" w:rsidR="00832F99" w:rsidRDefault="00832F99" w:rsidP="00832F99">
      <w:pPr>
        <w:pStyle w:val="Textzprvy"/>
      </w:pPr>
      <w:r w:rsidRPr="00832F99">
        <w:rPr>
          <w:b/>
          <w:bCs/>
          <w:i/>
          <w:iCs/>
        </w:rPr>
        <w:t>Ivana Svobodová</w:t>
      </w:r>
      <w:r>
        <w:t xml:space="preserve"> </w:t>
      </w:r>
      <w:r w:rsidRPr="00832F99">
        <w:rPr>
          <w:i/>
          <w:iCs/>
        </w:rPr>
        <w:t xml:space="preserve">začínala svoji novinářskou dráhu v 90. letech v redakci Mladé fronty Dnes v Brně, poté se přestěhovala do pražské redakce. Následoval zpravodajský magazín Týden a od roku 2010 působí v redakci Respektu. Zpočátku se věnovala referování o politice, později začala její dopady na společnost stále častěji hledat přímo mezi lidmi „na ulici“. Psala o důsledcích nenávisti na sociálních sítích i v živé realitě. Často a ráda reportuje z politických kampaní. V ohnisku jejího zájmu je i Slovensko, odkud přináší reportáže, články a rozhovory z nejdůležitějších událostí, které ovlivňují slovenskou společnost. V roce 2022 rozšířila reportážní záběr o referování z války na Ukrajině. V roce 2019 získala při udílení </w:t>
      </w:r>
      <w:r w:rsidR="00326157">
        <w:rPr>
          <w:i/>
          <w:iCs/>
        </w:rPr>
        <w:t>n</w:t>
      </w:r>
      <w:r w:rsidRPr="00832F99">
        <w:rPr>
          <w:i/>
          <w:iCs/>
        </w:rPr>
        <w:t>ovinářských cen speciální ocenění v kateg</w:t>
      </w:r>
      <w:r w:rsidR="000A2184">
        <w:rPr>
          <w:i/>
          <w:iCs/>
        </w:rPr>
        <w:t xml:space="preserve">orii </w:t>
      </w:r>
      <w:r w:rsidR="000A2184">
        <w:rPr>
          <w:i/>
          <w:iCs/>
        </w:rPr>
        <w:br/>
        <w:t>analyticko-</w:t>
      </w:r>
      <w:r w:rsidRPr="00832F99">
        <w:rPr>
          <w:i/>
          <w:iCs/>
        </w:rPr>
        <w:t>investigativní příspěvek za článek Anatomie jedné tragédie. Získala také prestižní novinářskou Cenu Ferdinanda Peroutky za rok 2022.</w:t>
      </w:r>
    </w:p>
    <w:p w14:paraId="0CA3BC42" w14:textId="5502CE37" w:rsidR="00832F99" w:rsidRDefault="00832F99" w:rsidP="00832F99">
      <w:pPr>
        <w:pStyle w:val="Textzprvy"/>
      </w:pPr>
      <w:r w:rsidRPr="00832F99">
        <w:rPr>
          <w:b/>
          <w:bCs/>
          <w:i/>
          <w:iCs/>
        </w:rPr>
        <w:t>Zora Čápová</w:t>
      </w:r>
      <w:r w:rsidR="0072268F">
        <w:rPr>
          <w:b/>
          <w:bCs/>
          <w:i/>
          <w:iCs/>
        </w:rPr>
        <w:t xml:space="preserve"> </w:t>
      </w:r>
      <w:r w:rsidRPr="00832F99">
        <w:rPr>
          <w:i/>
          <w:iCs/>
        </w:rPr>
        <w:t>studovala sociologii a sociální politiku na fakultě sociálních věd Karlovy univerzity a absolvovala katedru dokumentární tvorby na FAMU. Mezi její díla patří Norníci (MFDF Ji.hlava 2016), Moje Vojna (MFDF Ji.hlava 2017) nebo Život na vodě (MFDF Ji.hlava 2020). Reportáž psaná na benzínce je její celovečerní debut.</w:t>
      </w:r>
      <w:r>
        <w:t xml:space="preserve"> </w:t>
      </w:r>
    </w:p>
    <w:p w14:paraId="0079EFAB" w14:textId="77777777" w:rsidR="00832F99" w:rsidRDefault="00832F99" w:rsidP="00832F99">
      <w:pPr>
        <w:pStyle w:val="Textzprvy"/>
      </w:pPr>
    </w:p>
    <w:p w14:paraId="60EC35BB" w14:textId="7E042D75" w:rsidR="00832F99" w:rsidRDefault="000A2184" w:rsidP="00832F99">
      <w:pPr>
        <w:pStyle w:val="Textzprvy"/>
      </w:pPr>
      <w:r>
        <w:rPr>
          <w:b/>
          <w:bCs/>
        </w:rPr>
        <w:t>s</w:t>
      </w:r>
      <w:r w:rsidR="00832F99" w:rsidRPr="00832F99">
        <w:rPr>
          <w:b/>
          <w:bCs/>
        </w:rPr>
        <w:t>cénář a režie</w:t>
      </w:r>
      <w:r w:rsidR="00832F99">
        <w:rPr>
          <w:b/>
          <w:bCs/>
        </w:rPr>
        <w:t>:</w:t>
      </w:r>
      <w:r w:rsidR="00832F99">
        <w:t xml:space="preserve"> Zora Čápová // </w:t>
      </w:r>
      <w:r w:rsidR="00832F99" w:rsidRPr="00832F99">
        <w:rPr>
          <w:b/>
          <w:bCs/>
        </w:rPr>
        <w:t>producent</w:t>
      </w:r>
      <w:r w:rsidR="00832F99">
        <w:rPr>
          <w:b/>
          <w:bCs/>
        </w:rPr>
        <w:t>:</w:t>
      </w:r>
      <w:r w:rsidR="00832F99">
        <w:t xml:space="preserve"> Mannschaft</w:t>
      </w:r>
      <w:r>
        <w:t xml:space="preserve"> –</w:t>
      </w:r>
      <w:r w:rsidR="00832F99">
        <w:t xml:space="preserve"> Jakub Vacík // </w:t>
      </w:r>
      <w:r w:rsidR="00832F99">
        <w:rPr>
          <w:b/>
          <w:bCs/>
        </w:rPr>
        <w:t>k</w:t>
      </w:r>
      <w:r w:rsidR="00832F99" w:rsidRPr="00832F99">
        <w:rPr>
          <w:b/>
          <w:bCs/>
        </w:rPr>
        <w:t>amera</w:t>
      </w:r>
      <w:r w:rsidR="00832F99">
        <w:rPr>
          <w:b/>
          <w:bCs/>
        </w:rPr>
        <w:t>:</w:t>
      </w:r>
      <w:r w:rsidR="00832F99">
        <w:t xml:space="preserve"> Kryšto</w:t>
      </w:r>
      <w:r>
        <w:t>f</w:t>
      </w:r>
      <w:r w:rsidR="00832F99">
        <w:t xml:space="preserve"> </w:t>
      </w:r>
      <w:proofErr w:type="spellStart"/>
      <w:r w:rsidR="00832F99">
        <w:t>Hlůže</w:t>
      </w:r>
      <w:proofErr w:type="spellEnd"/>
      <w:r w:rsidR="00832F99">
        <w:t xml:space="preserve"> // </w:t>
      </w:r>
      <w:r w:rsidR="00832F99" w:rsidRPr="00832F99">
        <w:rPr>
          <w:b/>
          <w:bCs/>
        </w:rPr>
        <w:t>střih</w:t>
      </w:r>
      <w:r w:rsidR="00832F99">
        <w:rPr>
          <w:b/>
          <w:bCs/>
        </w:rPr>
        <w:t>:</w:t>
      </w:r>
      <w:r w:rsidR="00832F99" w:rsidRPr="00832F99">
        <w:rPr>
          <w:b/>
          <w:bCs/>
        </w:rPr>
        <w:t xml:space="preserve"> </w:t>
      </w:r>
      <w:r w:rsidR="00832F99">
        <w:t xml:space="preserve">Barbora Marková // </w:t>
      </w:r>
      <w:r w:rsidR="00832F99" w:rsidRPr="00832F99">
        <w:rPr>
          <w:b/>
          <w:bCs/>
        </w:rPr>
        <w:t>hudba</w:t>
      </w:r>
      <w:r w:rsidR="00832F99">
        <w:rPr>
          <w:b/>
          <w:bCs/>
        </w:rPr>
        <w:t>:</w:t>
      </w:r>
      <w:r w:rsidR="00832F99">
        <w:t xml:space="preserve"> Adam Levý // </w:t>
      </w:r>
      <w:r w:rsidR="00832F99" w:rsidRPr="00832F99">
        <w:rPr>
          <w:b/>
          <w:bCs/>
        </w:rPr>
        <w:t>zvuk</w:t>
      </w:r>
      <w:r w:rsidR="00832F99">
        <w:rPr>
          <w:b/>
          <w:bCs/>
        </w:rPr>
        <w:t>:</w:t>
      </w:r>
      <w:r w:rsidR="00832F99">
        <w:t xml:space="preserve"> Jan Mesany // </w:t>
      </w:r>
      <w:r w:rsidR="00832F99" w:rsidRPr="00832F99">
        <w:rPr>
          <w:b/>
          <w:bCs/>
        </w:rPr>
        <w:t>kreativní producentka</w:t>
      </w:r>
      <w:r w:rsidR="00832F99">
        <w:rPr>
          <w:b/>
          <w:bCs/>
        </w:rPr>
        <w:t>:</w:t>
      </w:r>
      <w:r w:rsidR="00832F99" w:rsidRPr="00832F99">
        <w:rPr>
          <w:b/>
          <w:bCs/>
        </w:rPr>
        <w:t xml:space="preserve"> </w:t>
      </w:r>
      <w:r w:rsidR="00832F99" w:rsidRPr="00832F99">
        <w:t>Alena Müllerová //</w:t>
      </w:r>
      <w:r w:rsidR="00832F99">
        <w:rPr>
          <w:b/>
          <w:bCs/>
        </w:rPr>
        <w:t xml:space="preserve"> výkonný producent: </w:t>
      </w:r>
      <w:r w:rsidR="00832F99" w:rsidRPr="00832F99">
        <w:t>Jiří Vlach</w:t>
      </w:r>
    </w:p>
    <w:p w14:paraId="077283B5" w14:textId="77777777" w:rsidR="00966A9B" w:rsidRDefault="00966A9B" w:rsidP="00832F99">
      <w:pPr>
        <w:pStyle w:val="Textzprvy"/>
        <w:rPr>
          <w:bCs/>
        </w:rPr>
      </w:pPr>
    </w:p>
    <w:p w14:paraId="4F337252" w14:textId="77777777" w:rsidR="007312C5" w:rsidRDefault="00636765" w:rsidP="00832F99">
      <w:pPr>
        <w:pStyle w:val="Textzprvy"/>
        <w:rPr>
          <w:bCs/>
          <w:sz w:val="16"/>
          <w:szCs w:val="16"/>
        </w:rPr>
      </w:pPr>
      <w:r>
        <w:rPr>
          <w:bCs/>
          <w:sz w:val="16"/>
          <w:szCs w:val="16"/>
        </w:rPr>
        <w:t>Tiskové oddělení České televize</w:t>
      </w:r>
    </w:p>
    <w:p w14:paraId="03B59D24" w14:textId="77777777" w:rsidR="007312C5" w:rsidRPr="003B26F7" w:rsidRDefault="007312C5" w:rsidP="00832F99">
      <w:pPr>
        <w:pStyle w:val="Textzprvy"/>
        <w:rPr>
          <w:bCs/>
          <w:sz w:val="16"/>
          <w:szCs w:val="16"/>
        </w:rPr>
      </w:pPr>
      <w:r>
        <w:rPr>
          <w:bCs/>
          <w:sz w:val="16"/>
          <w:szCs w:val="16"/>
        </w:rPr>
        <w:t xml:space="preserve">Servis pro novináře: </w:t>
      </w:r>
      <w:hyperlink r:id="rId7" w:history="1">
        <w:r w:rsidRPr="006930FC">
          <w:rPr>
            <w:rStyle w:val="Hypertextovodkaz"/>
            <w:bCs/>
            <w:sz w:val="16"/>
            <w:szCs w:val="16"/>
          </w:rPr>
          <w:t>www.ceskatelevize.cz/vse-o-ct/pro-media</w:t>
        </w:r>
      </w:hyperlink>
    </w:p>
    <w:sectPr w:rsidR="007312C5" w:rsidRPr="003B26F7" w:rsidSect="00284E29">
      <w:headerReference w:type="default" r:id="rId8"/>
      <w:footerReference w:type="default" r:id="rId9"/>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0CF0" w14:textId="77777777" w:rsidR="00326157" w:rsidRDefault="00326157" w:rsidP="00FE502B">
      <w:r>
        <w:separator/>
      </w:r>
    </w:p>
  </w:endnote>
  <w:endnote w:type="continuationSeparator" w:id="0">
    <w:p w14:paraId="61CF7EE7" w14:textId="77777777" w:rsidR="00326157" w:rsidRDefault="00326157"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0000000000000000000"/>
    <w:charset w:val="00"/>
    <w:family w:val="modern"/>
    <w:notTrueType/>
    <w:pitch w:val="variable"/>
    <w:sig w:usb0="00000007" w:usb1="00000001" w:usb2="00000000" w:usb3="00000000" w:csb0="00000093" w:csb1="00000000"/>
  </w:font>
  <w:font w:name="TV Sans Screen">
    <w:altName w:val="Calibri"/>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A302" w14:textId="77777777" w:rsidR="00326157" w:rsidRPr="00B90A0A" w:rsidRDefault="00326157"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PR a externí komunikace</w:t>
    </w:r>
  </w:p>
  <w:p w14:paraId="56C14F54" w14:textId="77777777" w:rsidR="00326157" w:rsidRPr="00B90A0A" w:rsidRDefault="00326157"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261 133 474</w:t>
    </w:r>
  </w:p>
  <w:p w14:paraId="510D2DEB" w14:textId="77777777" w:rsidR="00326157" w:rsidRPr="007312C5" w:rsidRDefault="00326157"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3CA7" w14:textId="77777777" w:rsidR="00326157" w:rsidRDefault="00326157" w:rsidP="00FE502B">
      <w:r>
        <w:separator/>
      </w:r>
    </w:p>
  </w:footnote>
  <w:footnote w:type="continuationSeparator" w:id="0">
    <w:p w14:paraId="2C36DB86" w14:textId="77777777" w:rsidR="00326157" w:rsidRDefault="00326157"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76E8" w14:textId="77777777" w:rsidR="00326157" w:rsidRDefault="00326157" w:rsidP="00D520F6">
    <w:pPr>
      <w:pStyle w:val="Zhlav"/>
    </w:pPr>
    <w:r>
      <w:rPr>
        <w:noProof/>
        <w:lang w:eastAsia="cs-CZ"/>
      </w:rPr>
      <mc:AlternateContent>
        <mc:Choice Requires="wps">
          <w:drawing>
            <wp:anchor distT="0" distB="0" distL="114300" distR="114300" simplePos="0" relativeHeight="251657216" behindDoc="0" locked="0" layoutInCell="1" allowOverlap="1" wp14:anchorId="681730F7" wp14:editId="5CBE7385">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E4936" w14:textId="77777777" w:rsidR="00326157" w:rsidRPr="00E5126A" w:rsidRDefault="00326157">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730F7"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" stroked="f">
              <v:fill opacity="0"/>
              <v:textbox>
                <w:txbxContent>
                  <w:p w14:paraId="292E4936" w14:textId="77777777" w:rsidR="00326157" w:rsidRPr="00E5126A" w:rsidRDefault="00326157">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lang w:eastAsia="cs-CZ"/>
      </w:rPr>
      <w:drawing>
        <wp:anchor distT="0" distB="0" distL="114300" distR="114300" simplePos="0" relativeHeight="251658240" behindDoc="1" locked="0" layoutInCell="1" allowOverlap="1" wp14:anchorId="11629A2C" wp14:editId="0EC15032">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F99"/>
    <w:rsid w:val="00005066"/>
    <w:rsid w:val="00005CB7"/>
    <w:rsid w:val="00041F97"/>
    <w:rsid w:val="00054142"/>
    <w:rsid w:val="00070486"/>
    <w:rsid w:val="000737E1"/>
    <w:rsid w:val="00074F2B"/>
    <w:rsid w:val="00097321"/>
    <w:rsid w:val="000A2184"/>
    <w:rsid w:val="000A70ED"/>
    <w:rsid w:val="000B5483"/>
    <w:rsid w:val="000D38F4"/>
    <w:rsid w:val="000D5B63"/>
    <w:rsid w:val="000D6D6D"/>
    <w:rsid w:val="000F04FD"/>
    <w:rsid w:val="000F506B"/>
    <w:rsid w:val="000F6642"/>
    <w:rsid w:val="000F7A58"/>
    <w:rsid w:val="001026AF"/>
    <w:rsid w:val="001079C8"/>
    <w:rsid w:val="001138D2"/>
    <w:rsid w:val="0013378E"/>
    <w:rsid w:val="00137CD5"/>
    <w:rsid w:val="00137D28"/>
    <w:rsid w:val="00144247"/>
    <w:rsid w:val="00144618"/>
    <w:rsid w:val="001509D6"/>
    <w:rsid w:val="00156863"/>
    <w:rsid w:val="0016265D"/>
    <w:rsid w:val="001661E7"/>
    <w:rsid w:val="00176B98"/>
    <w:rsid w:val="00176BB2"/>
    <w:rsid w:val="001947C7"/>
    <w:rsid w:val="001953ED"/>
    <w:rsid w:val="00197000"/>
    <w:rsid w:val="001A560A"/>
    <w:rsid w:val="001B7C3A"/>
    <w:rsid w:val="001C461E"/>
    <w:rsid w:val="001D477C"/>
    <w:rsid w:val="001D5B9F"/>
    <w:rsid w:val="001E6886"/>
    <w:rsid w:val="002157D9"/>
    <w:rsid w:val="00217E15"/>
    <w:rsid w:val="002370B2"/>
    <w:rsid w:val="00266600"/>
    <w:rsid w:val="00271094"/>
    <w:rsid w:val="00284E29"/>
    <w:rsid w:val="002A57EC"/>
    <w:rsid w:val="002C54A8"/>
    <w:rsid w:val="002D4966"/>
    <w:rsid w:val="002E7A62"/>
    <w:rsid w:val="00300ACB"/>
    <w:rsid w:val="003032A0"/>
    <w:rsid w:val="0032189A"/>
    <w:rsid w:val="00324976"/>
    <w:rsid w:val="00326157"/>
    <w:rsid w:val="00343CF5"/>
    <w:rsid w:val="003533FD"/>
    <w:rsid w:val="003534B8"/>
    <w:rsid w:val="003559C7"/>
    <w:rsid w:val="00362DBE"/>
    <w:rsid w:val="003720CE"/>
    <w:rsid w:val="003740EE"/>
    <w:rsid w:val="00386F7E"/>
    <w:rsid w:val="00387802"/>
    <w:rsid w:val="003940B7"/>
    <w:rsid w:val="003B0712"/>
    <w:rsid w:val="003B26F7"/>
    <w:rsid w:val="003B6CB2"/>
    <w:rsid w:val="003C07D0"/>
    <w:rsid w:val="003D7775"/>
    <w:rsid w:val="003E4381"/>
    <w:rsid w:val="003F12BE"/>
    <w:rsid w:val="003F2AD0"/>
    <w:rsid w:val="003F4BAA"/>
    <w:rsid w:val="003F7804"/>
    <w:rsid w:val="0040038B"/>
    <w:rsid w:val="0040295A"/>
    <w:rsid w:val="00412AD7"/>
    <w:rsid w:val="004137D7"/>
    <w:rsid w:val="00413B32"/>
    <w:rsid w:val="004262E8"/>
    <w:rsid w:val="00430F3F"/>
    <w:rsid w:val="004429D3"/>
    <w:rsid w:val="004458E6"/>
    <w:rsid w:val="00456F81"/>
    <w:rsid w:val="00463E3F"/>
    <w:rsid w:val="00464A96"/>
    <w:rsid w:val="00467377"/>
    <w:rsid w:val="004727C8"/>
    <w:rsid w:val="004739B4"/>
    <w:rsid w:val="00491C8D"/>
    <w:rsid w:val="00495845"/>
    <w:rsid w:val="004A0EC5"/>
    <w:rsid w:val="004A43E3"/>
    <w:rsid w:val="004C173D"/>
    <w:rsid w:val="004C78E8"/>
    <w:rsid w:val="004D3E0B"/>
    <w:rsid w:val="004E2C11"/>
    <w:rsid w:val="004F12BC"/>
    <w:rsid w:val="004F4E54"/>
    <w:rsid w:val="004F6922"/>
    <w:rsid w:val="00502805"/>
    <w:rsid w:val="00504E4B"/>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A5ABF"/>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C3199"/>
    <w:rsid w:val="006C37F1"/>
    <w:rsid w:val="006D2FEB"/>
    <w:rsid w:val="006E63CB"/>
    <w:rsid w:val="006F6107"/>
    <w:rsid w:val="00701BCE"/>
    <w:rsid w:val="00704CB4"/>
    <w:rsid w:val="00704FFD"/>
    <w:rsid w:val="0071708A"/>
    <w:rsid w:val="0072268F"/>
    <w:rsid w:val="00730BFE"/>
    <w:rsid w:val="007312C5"/>
    <w:rsid w:val="007332F6"/>
    <w:rsid w:val="00734D80"/>
    <w:rsid w:val="00741409"/>
    <w:rsid w:val="00745BEE"/>
    <w:rsid w:val="007853E0"/>
    <w:rsid w:val="007A47BC"/>
    <w:rsid w:val="007A573F"/>
    <w:rsid w:val="007D78C7"/>
    <w:rsid w:val="007E68B5"/>
    <w:rsid w:val="007F6697"/>
    <w:rsid w:val="008070ED"/>
    <w:rsid w:val="0082159F"/>
    <w:rsid w:val="008244BA"/>
    <w:rsid w:val="00832F99"/>
    <w:rsid w:val="0083357C"/>
    <w:rsid w:val="0084209E"/>
    <w:rsid w:val="008528D3"/>
    <w:rsid w:val="008575C3"/>
    <w:rsid w:val="00872F28"/>
    <w:rsid w:val="0087379A"/>
    <w:rsid w:val="008B0D2A"/>
    <w:rsid w:val="008B4488"/>
    <w:rsid w:val="008C6885"/>
    <w:rsid w:val="008D0B15"/>
    <w:rsid w:val="008D51B9"/>
    <w:rsid w:val="008D6EAD"/>
    <w:rsid w:val="008F4658"/>
    <w:rsid w:val="008F6EC2"/>
    <w:rsid w:val="0090024B"/>
    <w:rsid w:val="0090355A"/>
    <w:rsid w:val="00906727"/>
    <w:rsid w:val="00917E36"/>
    <w:rsid w:val="00923FD5"/>
    <w:rsid w:val="00940DAD"/>
    <w:rsid w:val="0095031E"/>
    <w:rsid w:val="0096200E"/>
    <w:rsid w:val="00964730"/>
    <w:rsid w:val="00966A9B"/>
    <w:rsid w:val="00985DCE"/>
    <w:rsid w:val="00995CA1"/>
    <w:rsid w:val="009A037D"/>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524D3"/>
    <w:rsid w:val="00A815A1"/>
    <w:rsid w:val="00A82B5D"/>
    <w:rsid w:val="00A85A56"/>
    <w:rsid w:val="00A873B9"/>
    <w:rsid w:val="00AA4AF3"/>
    <w:rsid w:val="00AA4E79"/>
    <w:rsid w:val="00AB00FF"/>
    <w:rsid w:val="00AC0789"/>
    <w:rsid w:val="00AC0E90"/>
    <w:rsid w:val="00AF66BB"/>
    <w:rsid w:val="00AF70F3"/>
    <w:rsid w:val="00B0047C"/>
    <w:rsid w:val="00B01750"/>
    <w:rsid w:val="00B277E8"/>
    <w:rsid w:val="00B3184D"/>
    <w:rsid w:val="00B42875"/>
    <w:rsid w:val="00B438C2"/>
    <w:rsid w:val="00B57E6C"/>
    <w:rsid w:val="00B70653"/>
    <w:rsid w:val="00B8298B"/>
    <w:rsid w:val="00B90A0A"/>
    <w:rsid w:val="00B95574"/>
    <w:rsid w:val="00BB0F4D"/>
    <w:rsid w:val="00BB15EC"/>
    <w:rsid w:val="00BC1512"/>
    <w:rsid w:val="00BD35A7"/>
    <w:rsid w:val="00BE3041"/>
    <w:rsid w:val="00BF286D"/>
    <w:rsid w:val="00BF3E23"/>
    <w:rsid w:val="00C073BF"/>
    <w:rsid w:val="00C10BBD"/>
    <w:rsid w:val="00C164E8"/>
    <w:rsid w:val="00C31352"/>
    <w:rsid w:val="00C37473"/>
    <w:rsid w:val="00C565C2"/>
    <w:rsid w:val="00C61585"/>
    <w:rsid w:val="00C63A47"/>
    <w:rsid w:val="00C6628D"/>
    <w:rsid w:val="00C71B9B"/>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97134"/>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4C4F"/>
    <w:rsid w:val="00E8520A"/>
    <w:rsid w:val="00E86353"/>
    <w:rsid w:val="00E869F8"/>
    <w:rsid w:val="00EB05EB"/>
    <w:rsid w:val="00EB11BD"/>
    <w:rsid w:val="00EB1FE9"/>
    <w:rsid w:val="00EB4F49"/>
    <w:rsid w:val="00EC256B"/>
    <w:rsid w:val="00EC4FB5"/>
    <w:rsid w:val="00EC73D8"/>
    <w:rsid w:val="00EF0421"/>
    <w:rsid w:val="00EF6225"/>
    <w:rsid w:val="00F07962"/>
    <w:rsid w:val="00F07C0D"/>
    <w:rsid w:val="00F16960"/>
    <w:rsid w:val="00F22057"/>
    <w:rsid w:val="00F2258D"/>
    <w:rsid w:val="00F234FF"/>
    <w:rsid w:val="00F23999"/>
    <w:rsid w:val="00F25B73"/>
    <w:rsid w:val="00F358C5"/>
    <w:rsid w:val="00F40376"/>
    <w:rsid w:val="00F47AF8"/>
    <w:rsid w:val="00F52371"/>
    <w:rsid w:val="00F5373B"/>
    <w:rsid w:val="00F545A7"/>
    <w:rsid w:val="00F6640A"/>
    <w:rsid w:val="00F672B2"/>
    <w:rsid w:val="00F905EF"/>
    <w:rsid w:val="00F96AA5"/>
    <w:rsid w:val="00F96B65"/>
    <w:rsid w:val="00FA5350"/>
    <w:rsid w:val="00FA7493"/>
    <w:rsid w:val="00FB0822"/>
    <w:rsid w:val="00FB450D"/>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7B9999"/>
  <w15:docId w15:val="{E5468BCA-95D0-419D-9493-28BC9A3C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1">
    <w:name w:val="Zvýraznění1"/>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customStyle="1" w:styleId="Nevyeenzmnka1">
    <w:name w:val="Nevyřešená zmínka1"/>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televize.cz/vse-o-ct/pro-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501289\Desktop\TZ_SABLONA_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TZ_SABLONA_2024</Template>
  <TotalTime>123</TotalTime>
  <Pages>2</Pages>
  <Words>819</Words>
  <Characters>4837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5645</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Bordier Marie</dc:creator>
  <cp:keywords/>
  <cp:lastModifiedBy>Bordier Marie</cp:lastModifiedBy>
  <cp:revision>7</cp:revision>
  <cp:lastPrinted>2023-04-18T10:42:00Z</cp:lastPrinted>
  <dcterms:created xsi:type="dcterms:W3CDTF">2025-03-06T19:15:00Z</dcterms:created>
  <dcterms:modified xsi:type="dcterms:W3CDTF">2025-03-07T13:01:00Z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