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4C7B" w14:textId="30DC2C3F" w:rsidR="00426D90" w:rsidRPr="00B72B6E" w:rsidRDefault="00426D90" w:rsidP="00426D90">
      <w:pPr>
        <w:spacing w:after="160" w:line="278" w:lineRule="auto"/>
        <w:jc w:val="both"/>
        <w:rPr>
          <w:rFonts w:ascii="Verdana" w:hAnsi="Verdana"/>
          <w:sz w:val="32"/>
          <w:szCs w:val="32"/>
        </w:rPr>
      </w:pPr>
      <w:r w:rsidRPr="00B72B6E">
        <w:rPr>
          <w:rFonts w:ascii="Verdana" w:hAnsi="Verdana"/>
          <w:b/>
          <w:bCs/>
          <w:sz w:val="32"/>
          <w:szCs w:val="32"/>
        </w:rPr>
        <w:t>Rekordní sledovanost i počet přenosů. Biatlon oslovil v sezoně 2025/26 na České televizi přes 5 milionů diváků</w:t>
      </w:r>
    </w:p>
    <w:p w14:paraId="2A89A87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E10404E" w14:textId="480A10F8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412CE3">
        <w:rPr>
          <w:rFonts w:ascii="Verdana" w:hAnsi="Verdana"/>
          <w:noProof/>
          <w:color w:val="auto"/>
          <w:sz w:val="18"/>
          <w:szCs w:val="18"/>
        </w:rPr>
        <w:t>25.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507FEC3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A72E88C" w14:textId="77777777" w:rsidR="00426D90" w:rsidRDefault="00426D90" w:rsidP="00426D90">
      <w:pPr>
        <w:spacing w:after="160"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B72B6E">
        <w:rPr>
          <w:rFonts w:ascii="Verdana" w:hAnsi="Verdana"/>
          <w:b/>
          <w:bCs/>
          <w:sz w:val="18"/>
          <w:szCs w:val="18"/>
        </w:rPr>
        <w:t>Enormní divácký zájem zaznamenaly přímé přenosy biatlonu na České televizi během právě skončené sezony 2025/26. Závody Světového poháru a zimních olympijských her sledovalo na ČT sport a ČT sport Plus v průměru 480 tisíc diváků starších čtyř let s podílem na sledovanosti 25,19 %. Celkový zásah pak činil 5,12 milionu diváků. Šlo o výrazný nárůst oproti minulé sezoně o více než 2,2 milionu diváků.</w:t>
      </w:r>
    </w:p>
    <w:p w14:paraId="27331863" w14:textId="1A2AC806" w:rsidR="00477D57" w:rsidRDefault="00477D57" w:rsidP="00426D90">
      <w:pPr>
        <w:spacing w:after="160" w:line="260" w:lineRule="exact"/>
        <w:jc w:val="both"/>
        <w:rPr>
          <w:rFonts w:ascii="Verdana" w:hAnsi="Verdana"/>
          <w:i/>
          <w:iCs/>
          <w:sz w:val="18"/>
          <w:szCs w:val="18"/>
        </w:rPr>
      </w:pPr>
      <w:r w:rsidRPr="00477D57">
        <w:rPr>
          <w:rFonts w:ascii="Verdana" w:hAnsi="Verdana"/>
          <w:i/>
          <w:iCs/>
          <w:sz w:val="18"/>
          <w:szCs w:val="18"/>
        </w:rPr>
        <w:t xml:space="preserve">„Silný divácký zájem je pro nás potvrzením, že veřejnoprávní vysílání má ve sportu nezastupitelné místo. Biatlon nabízíme všem divákům, kteří </w:t>
      </w:r>
      <w:r w:rsidR="00412CE3">
        <w:rPr>
          <w:rFonts w:ascii="Verdana" w:hAnsi="Verdana"/>
          <w:i/>
          <w:iCs/>
          <w:sz w:val="18"/>
          <w:szCs w:val="18"/>
        </w:rPr>
        <w:t xml:space="preserve">tak </w:t>
      </w:r>
      <w:r w:rsidRPr="00477D57">
        <w:rPr>
          <w:rFonts w:ascii="Verdana" w:hAnsi="Verdana"/>
          <w:i/>
          <w:iCs/>
          <w:sz w:val="18"/>
          <w:szCs w:val="18"/>
        </w:rPr>
        <w:t>mohou napříč celou republikou společně prožívat největší biatlonové momenty,“</w:t>
      </w:r>
      <w:r>
        <w:rPr>
          <w:rFonts w:ascii="Verdana" w:hAnsi="Verdana"/>
          <w:sz w:val="18"/>
          <w:szCs w:val="18"/>
        </w:rPr>
        <w:t xml:space="preserve"> uvedl generální ředitel České televize </w:t>
      </w:r>
      <w:r w:rsidRPr="00477D57">
        <w:rPr>
          <w:rFonts w:ascii="Verdana" w:hAnsi="Verdana"/>
          <w:b/>
          <w:bCs/>
          <w:sz w:val="18"/>
          <w:szCs w:val="18"/>
        </w:rPr>
        <w:t>Hynek Chudárek</w:t>
      </w:r>
      <w:r>
        <w:rPr>
          <w:rFonts w:ascii="Verdana" w:hAnsi="Verdana"/>
          <w:sz w:val="18"/>
          <w:szCs w:val="18"/>
        </w:rPr>
        <w:t>.</w:t>
      </w:r>
    </w:p>
    <w:p w14:paraId="74ABD930" w14:textId="15BF54AE" w:rsidR="00426D90" w:rsidRDefault="00426D90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sz w:val="18"/>
          <w:szCs w:val="18"/>
        </w:rPr>
        <w:t>Jednoznačně nejsledovanější byly přenosy z únorových zimních olympijských her v Itálii. V průměru je vidělo 935 tisíc diváků (900 tisíc v televizi a 35 tisíc na streamu). Smíšenou štafetu sledovalo 1,76 milionu diváků, stíhací závod žen</w:t>
      </w:r>
      <w:r>
        <w:rPr>
          <w:rFonts w:ascii="Verdana" w:hAnsi="Verdana"/>
          <w:sz w:val="18"/>
          <w:szCs w:val="18"/>
        </w:rPr>
        <w:t xml:space="preserve"> pak</w:t>
      </w:r>
      <w:r w:rsidRPr="00B72B6E">
        <w:rPr>
          <w:rFonts w:ascii="Verdana" w:hAnsi="Verdana"/>
          <w:sz w:val="18"/>
          <w:szCs w:val="18"/>
        </w:rPr>
        <w:t xml:space="preserve"> 1,62 milionu. Šlo o nejsledovanější biatlonové závody v historii ČT sport.</w:t>
      </w:r>
    </w:p>
    <w:p w14:paraId="773C5168" w14:textId="4440AFCF" w:rsidR="00477D57" w:rsidRPr="00B72B6E" w:rsidRDefault="00477D57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i/>
          <w:iCs/>
          <w:sz w:val="18"/>
          <w:szCs w:val="18"/>
        </w:rPr>
        <w:t>„Jsou to skvělá čísla, která potvrzují dlouhodobou popularitu biatlonu mezi českými diváky. Těší nás, že se nám daří oslovovat nejen tradiční fanoušky, ale i nové publikum, a to jak prostřednictvím televizního vysílání, tak digitálních platforem,“</w:t>
      </w:r>
      <w:r w:rsidRPr="00B72B6E">
        <w:rPr>
          <w:rFonts w:ascii="Verdana" w:hAnsi="Verdana"/>
          <w:sz w:val="18"/>
          <w:szCs w:val="18"/>
        </w:rPr>
        <w:t xml:space="preserve"> řekl ředitel divize Sport ČT </w:t>
      </w:r>
      <w:r w:rsidRPr="00B72B6E">
        <w:rPr>
          <w:rFonts w:ascii="Verdana" w:hAnsi="Verdana"/>
          <w:b/>
          <w:bCs/>
          <w:sz w:val="18"/>
          <w:szCs w:val="18"/>
        </w:rPr>
        <w:t>Jiří Ponikelský</w:t>
      </w:r>
      <w:r w:rsidRPr="00B72B6E">
        <w:rPr>
          <w:rFonts w:ascii="Verdana" w:hAnsi="Verdana"/>
          <w:sz w:val="18"/>
          <w:szCs w:val="18"/>
        </w:rPr>
        <w:t>.</w:t>
      </w:r>
    </w:p>
    <w:p w14:paraId="7FB7F94D" w14:textId="1842E9B5" w:rsidR="00426D90" w:rsidRPr="00B72B6E" w:rsidRDefault="00426D90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sz w:val="18"/>
          <w:szCs w:val="18"/>
        </w:rPr>
        <w:t xml:space="preserve">Mimo zimní olympijské hry byly nejsledovanější přenosy z domácího Světového poháru v Novém Městě na Moravě, které průměrně sledovalo 582 tisíc diváků (569 tisíc v televizi a 13 tisíc na streamu). Celkem 776 tisíc diváků </w:t>
      </w:r>
      <w:r>
        <w:rPr>
          <w:rFonts w:ascii="Verdana" w:hAnsi="Verdana"/>
          <w:sz w:val="18"/>
          <w:szCs w:val="18"/>
        </w:rPr>
        <w:t>vidělo</w:t>
      </w:r>
      <w:r w:rsidRPr="00B72B6E">
        <w:rPr>
          <w:rFonts w:ascii="Verdana" w:hAnsi="Verdana"/>
          <w:sz w:val="18"/>
          <w:szCs w:val="18"/>
        </w:rPr>
        <w:t xml:space="preserve"> závod smíšených štafet, ve kterém dojel český tým na třetím místě. Druhý v pořadí byl hromadný start žen se 752 tisíci diváky.</w:t>
      </w:r>
    </w:p>
    <w:p w14:paraId="4FE3EA58" w14:textId="0126EC73" w:rsidR="00426D90" w:rsidRPr="00B72B6E" w:rsidRDefault="00426D90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i/>
          <w:iCs/>
          <w:sz w:val="18"/>
          <w:szCs w:val="18"/>
        </w:rPr>
        <w:t xml:space="preserve">„Česká televize v letošní sezoně odvysílala rekordní počet přímých přenosů z biatlonu. Vše odstartovalo v říjnu, kdy se v Mnichově uskutečnil premiérový ročník exhibice na kolečkových lyžích. Kromě všech závodů ze Světového poháru i ze zimních olympijských her v Itálii jsme divákům nabídli také přenosy z mistrovství Evropy i juniorského mistrovství světa. Novinkou v našem vysílání byly závody v </w:t>
      </w:r>
      <w:r w:rsidRPr="00426D90">
        <w:rPr>
          <w:rFonts w:ascii="Verdana" w:hAnsi="Verdana"/>
          <w:i/>
          <w:iCs/>
          <w:sz w:val="18"/>
          <w:szCs w:val="18"/>
        </w:rPr>
        <w:t>para biatlonu</w:t>
      </w:r>
      <w:r w:rsidRPr="00B72B6E">
        <w:rPr>
          <w:rFonts w:ascii="Verdana" w:hAnsi="Verdana"/>
          <w:i/>
          <w:iCs/>
          <w:sz w:val="18"/>
          <w:szCs w:val="18"/>
        </w:rPr>
        <w:t xml:space="preserve"> ze zimní paralympiády. Celkově se jednalo o 92 přímých přenosů,“</w:t>
      </w:r>
      <w:r w:rsidRPr="00B72B6E">
        <w:rPr>
          <w:rFonts w:ascii="Verdana" w:hAnsi="Verdana"/>
          <w:sz w:val="18"/>
          <w:szCs w:val="18"/>
        </w:rPr>
        <w:t xml:space="preserve"> prozradil šéfredaktor brněnské redakce ČT sport</w:t>
      </w:r>
      <w:r w:rsidR="007C05A5">
        <w:rPr>
          <w:rFonts w:ascii="Verdana" w:hAnsi="Verdana"/>
          <w:sz w:val="18"/>
          <w:szCs w:val="18"/>
        </w:rPr>
        <w:t xml:space="preserve"> a </w:t>
      </w:r>
      <w:r w:rsidR="007C05A5" w:rsidRPr="007C05A5">
        <w:rPr>
          <w:rFonts w:ascii="Verdana" w:hAnsi="Verdana"/>
          <w:sz w:val="18"/>
          <w:szCs w:val="18"/>
        </w:rPr>
        <w:t>garant biatlonu v ČT</w:t>
      </w:r>
      <w:r w:rsidRPr="00B72B6E">
        <w:rPr>
          <w:rFonts w:ascii="Verdana" w:hAnsi="Verdana"/>
          <w:sz w:val="18"/>
          <w:szCs w:val="18"/>
        </w:rPr>
        <w:t xml:space="preserve"> </w:t>
      </w:r>
      <w:r w:rsidRPr="00B72B6E">
        <w:rPr>
          <w:rFonts w:ascii="Verdana" w:hAnsi="Verdana"/>
          <w:b/>
          <w:bCs/>
          <w:sz w:val="18"/>
          <w:szCs w:val="18"/>
        </w:rPr>
        <w:t>Petr Kubásek</w:t>
      </w:r>
      <w:r w:rsidRPr="00B72B6E">
        <w:rPr>
          <w:rFonts w:ascii="Verdana" w:hAnsi="Verdana"/>
          <w:sz w:val="18"/>
          <w:szCs w:val="18"/>
        </w:rPr>
        <w:t>.</w:t>
      </w:r>
    </w:p>
    <w:p w14:paraId="75A2170B" w14:textId="58733806" w:rsidR="00426D90" w:rsidRPr="00B72B6E" w:rsidRDefault="00426D90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sz w:val="18"/>
          <w:szCs w:val="18"/>
        </w:rPr>
        <w:t xml:space="preserve">Fanoušci na ČT sport mohli v uplynulé sezoně vidět české úspěchy v podobě bronzu Terezy Voborníkové na zimních olympijských hrách a jejího vynikajícího závěru sezony, dvě medailová umístění štafet v pohárových závodech či medaile Simony Bubeníčkové a Cariny </w:t>
      </w:r>
      <w:proofErr w:type="spellStart"/>
      <w:r w:rsidRPr="00B72B6E">
        <w:rPr>
          <w:rFonts w:ascii="Verdana" w:hAnsi="Verdana"/>
          <w:sz w:val="18"/>
          <w:szCs w:val="18"/>
        </w:rPr>
        <w:t>Edlingerové</w:t>
      </w:r>
      <w:proofErr w:type="spellEnd"/>
      <w:r w:rsidRPr="00B72B6E">
        <w:rPr>
          <w:rFonts w:ascii="Verdana" w:hAnsi="Verdana"/>
          <w:sz w:val="18"/>
          <w:szCs w:val="18"/>
        </w:rPr>
        <w:t xml:space="preserve"> z paralympijských her.</w:t>
      </w:r>
    </w:p>
    <w:p w14:paraId="665B0278" w14:textId="7E7723EB" w:rsidR="00426D90" w:rsidRPr="00B72B6E" w:rsidRDefault="00426D90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i/>
          <w:iCs/>
          <w:sz w:val="18"/>
          <w:szCs w:val="18"/>
        </w:rPr>
        <w:t xml:space="preserve">„Fanouškům se jednoduše líbí biatlon. Na náš sport chodí nebo jej sledují v televizi, i když právě naši sportovci nezáří, a to proto, že drama a zápletky jim nabídnou třeba světové hvězdy. Jsem přesvědčený, že letošní zima představovala další zlom ve sledovanosti, popularitě i v celkovém vnímání biatlonu. A v tom nám právě Česká televize ohromně pomáhá. Přesto skutečnost, že dva z nejsledovanějších biatlonových závodů v historii ČT sport mají letošní razítko, mě překvapila. Vždyť jsme díky fanouškům překonali i zlatou éru Gábiny </w:t>
      </w:r>
      <w:r w:rsidRPr="00426D90">
        <w:rPr>
          <w:rFonts w:ascii="Verdana" w:hAnsi="Verdana"/>
          <w:i/>
          <w:iCs/>
          <w:sz w:val="18"/>
          <w:szCs w:val="18"/>
        </w:rPr>
        <w:t xml:space="preserve">Soukalové </w:t>
      </w:r>
      <w:r w:rsidRPr="00B72B6E">
        <w:rPr>
          <w:rFonts w:ascii="Verdana" w:hAnsi="Verdana"/>
          <w:i/>
          <w:iCs/>
          <w:sz w:val="18"/>
          <w:szCs w:val="18"/>
        </w:rPr>
        <w:t>a jejích parťáků,“</w:t>
      </w:r>
      <w:r w:rsidRPr="00B72B6E">
        <w:rPr>
          <w:rFonts w:ascii="Verdana" w:hAnsi="Verdana"/>
          <w:sz w:val="18"/>
          <w:szCs w:val="18"/>
        </w:rPr>
        <w:t xml:space="preserve"> dodal prezident Českého svazu biatlonu </w:t>
      </w:r>
      <w:r w:rsidRPr="00B72B6E">
        <w:rPr>
          <w:rFonts w:ascii="Verdana" w:hAnsi="Verdana"/>
          <w:b/>
          <w:bCs/>
          <w:sz w:val="18"/>
          <w:szCs w:val="18"/>
        </w:rPr>
        <w:t>Jiří Hamza</w:t>
      </w:r>
      <w:r w:rsidRPr="00B72B6E">
        <w:rPr>
          <w:rFonts w:ascii="Verdana" w:hAnsi="Verdana"/>
          <w:sz w:val="18"/>
          <w:szCs w:val="18"/>
        </w:rPr>
        <w:t>.</w:t>
      </w:r>
    </w:p>
    <w:p w14:paraId="4C7AB100" w14:textId="77777777" w:rsidR="00426D90" w:rsidRPr="00426D90" w:rsidRDefault="00426D90" w:rsidP="00426D9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B72B6E">
        <w:rPr>
          <w:rFonts w:ascii="Verdana" w:hAnsi="Verdana"/>
          <w:sz w:val="18"/>
          <w:szCs w:val="18"/>
        </w:rPr>
        <w:t>Česká televize má práva na vysílání biatlonových závodů až do roku 2030.</w:t>
      </w:r>
    </w:p>
    <w:p w14:paraId="4552FC6D" w14:textId="7F3865E8" w:rsidR="00704FFD" w:rsidRPr="00426D90" w:rsidRDefault="00426D90" w:rsidP="00426D90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  <w:r w:rsidRPr="00426D90">
        <w:rPr>
          <w:rFonts w:ascii="Verdana" w:hAnsi="Verdana"/>
          <w:i/>
          <w:iCs/>
          <w:sz w:val="18"/>
          <w:szCs w:val="18"/>
        </w:rPr>
        <w:lastRenderedPageBreak/>
        <w:t xml:space="preserve">Zdroj: ATO – </w:t>
      </w:r>
      <w:proofErr w:type="spellStart"/>
      <w:r w:rsidRPr="00426D90">
        <w:rPr>
          <w:rFonts w:ascii="Verdana" w:hAnsi="Verdana"/>
          <w:i/>
          <w:iCs/>
          <w:sz w:val="18"/>
          <w:szCs w:val="18"/>
        </w:rPr>
        <w:t>Nielsen</w:t>
      </w:r>
      <w:proofErr w:type="spellEnd"/>
      <w:r w:rsidRPr="00426D90">
        <w:rPr>
          <w:rFonts w:ascii="Verdana" w:hAnsi="Verdana"/>
          <w:i/>
          <w:iCs/>
          <w:sz w:val="18"/>
          <w:szCs w:val="18"/>
        </w:rPr>
        <w:t>, 23.3.2026 Živě+TS0-3 BS, PEM-D</w:t>
      </w:r>
    </w:p>
    <w:p w14:paraId="1BAABA2A" w14:textId="77777777" w:rsidR="00966A9B" w:rsidRPr="00426D90" w:rsidRDefault="00966A9B" w:rsidP="00426D90">
      <w:pPr>
        <w:pStyle w:val="Textzprvy"/>
        <w:spacing w:after="0"/>
        <w:rPr>
          <w:bCs/>
        </w:rPr>
      </w:pPr>
    </w:p>
    <w:p w14:paraId="7FB4AB8E" w14:textId="77777777" w:rsidR="007312C5" w:rsidRPr="00426D90" w:rsidRDefault="00636765" w:rsidP="00426D90">
      <w:pPr>
        <w:pStyle w:val="Textzprvy"/>
        <w:spacing w:after="0"/>
        <w:rPr>
          <w:bCs/>
        </w:rPr>
      </w:pPr>
      <w:r w:rsidRPr="00426D90">
        <w:rPr>
          <w:bCs/>
        </w:rPr>
        <w:t>Tiskové oddělení České televize</w:t>
      </w:r>
    </w:p>
    <w:p w14:paraId="51265FAB" w14:textId="77777777" w:rsidR="007312C5" w:rsidRPr="00426D90" w:rsidRDefault="007312C5" w:rsidP="00426D90">
      <w:pPr>
        <w:pStyle w:val="Textzprvy"/>
        <w:spacing w:after="0"/>
        <w:rPr>
          <w:bCs/>
        </w:rPr>
      </w:pPr>
      <w:r w:rsidRPr="00426D90">
        <w:rPr>
          <w:bCs/>
        </w:rPr>
        <w:t xml:space="preserve">Servis pro novináře: </w:t>
      </w:r>
      <w:hyperlink r:id="rId7" w:history="1">
        <w:r w:rsidRPr="00426D90">
          <w:rPr>
            <w:rStyle w:val="Hypertextovodkaz"/>
            <w:bCs/>
          </w:rPr>
          <w:t>www.ceskatelevize.cz/vse-o-ct/pro-media</w:t>
        </w:r>
      </w:hyperlink>
    </w:p>
    <w:sectPr w:rsidR="007312C5" w:rsidRPr="00426D90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C66E" w14:textId="77777777" w:rsidR="00426D90" w:rsidRDefault="00426D90" w:rsidP="00FE502B">
      <w:r>
        <w:separator/>
      </w:r>
    </w:p>
  </w:endnote>
  <w:endnote w:type="continuationSeparator" w:id="0">
    <w:p w14:paraId="251347CC" w14:textId="77777777" w:rsidR="00426D90" w:rsidRDefault="00426D9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7F74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62B6558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7FC652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4A48" w14:textId="77777777" w:rsidR="00426D90" w:rsidRDefault="00426D90" w:rsidP="00FE502B">
      <w:r>
        <w:separator/>
      </w:r>
    </w:p>
  </w:footnote>
  <w:footnote w:type="continuationSeparator" w:id="0">
    <w:p w14:paraId="7ABEA1E6" w14:textId="77777777" w:rsidR="00426D90" w:rsidRDefault="00426D9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1E59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24D646" wp14:editId="553D08E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BDC7D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4D6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CABDC7D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18B7F14" wp14:editId="7F96F11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9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68DC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B5EB4"/>
    <w:rsid w:val="002C54A8"/>
    <w:rsid w:val="002D4966"/>
    <w:rsid w:val="002E7A62"/>
    <w:rsid w:val="003032A0"/>
    <w:rsid w:val="0032189A"/>
    <w:rsid w:val="00324976"/>
    <w:rsid w:val="00336702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2CE3"/>
    <w:rsid w:val="004137D7"/>
    <w:rsid w:val="00413B32"/>
    <w:rsid w:val="004262E8"/>
    <w:rsid w:val="00426D90"/>
    <w:rsid w:val="00430F3F"/>
    <w:rsid w:val="004429D3"/>
    <w:rsid w:val="004458E6"/>
    <w:rsid w:val="00463E3F"/>
    <w:rsid w:val="00464A96"/>
    <w:rsid w:val="00467377"/>
    <w:rsid w:val="004727C8"/>
    <w:rsid w:val="00477D57"/>
    <w:rsid w:val="00491C8D"/>
    <w:rsid w:val="00495845"/>
    <w:rsid w:val="004A0EC5"/>
    <w:rsid w:val="004A43E3"/>
    <w:rsid w:val="004C173D"/>
    <w:rsid w:val="004C78E8"/>
    <w:rsid w:val="004D1A43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50DF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96F5B"/>
    <w:rsid w:val="007A573F"/>
    <w:rsid w:val="007C05A5"/>
    <w:rsid w:val="007D78C7"/>
    <w:rsid w:val="007F6697"/>
    <w:rsid w:val="008070ED"/>
    <w:rsid w:val="0082159F"/>
    <w:rsid w:val="008244BA"/>
    <w:rsid w:val="00825C7D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380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E5C7B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3CC3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7F76B"/>
  <w15:chartTrackingRefBased/>
  <w15:docId w15:val="{85BE611C-BE35-488A-88D0-40928443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25</TotalTime>
  <Pages>2</Pages>
  <Words>516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3544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6</cp:revision>
  <cp:lastPrinted>2023-04-18T10:42:00Z</cp:lastPrinted>
  <dcterms:created xsi:type="dcterms:W3CDTF">2026-03-25T10:13:00Z</dcterms:created>
  <dcterms:modified xsi:type="dcterms:W3CDTF">2026-03-25T12:59:00Z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