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6AC2" w:rsidRPr="00B16AC2" w:rsidRDefault="00B16AC2" w:rsidP="00B16AC2">
      <w:pPr>
        <w:pStyle w:val="Bezmezer"/>
        <w:spacing w:line="260" w:lineRule="atLeast"/>
        <w:jc w:val="both"/>
        <w:rPr>
          <w:rFonts w:ascii="Verdana" w:hAnsi="Verdana"/>
          <w:b/>
          <w:bCs/>
          <w:sz w:val="32"/>
          <w:szCs w:val="32"/>
        </w:rPr>
      </w:pPr>
      <w:r w:rsidRPr="00B16AC2">
        <w:rPr>
          <w:rFonts w:ascii="Verdana" w:hAnsi="Verdana"/>
          <w:b/>
          <w:bCs/>
          <w:sz w:val="32"/>
          <w:szCs w:val="32"/>
        </w:rPr>
        <w:t xml:space="preserve">Redaktoři vzpomínají. Jaké bylo televizní zpravodajství v době </w:t>
      </w:r>
      <w:r w:rsidR="00AB0374">
        <w:rPr>
          <w:rFonts w:ascii="Verdana" w:hAnsi="Verdana"/>
          <w:b/>
          <w:bCs/>
          <w:sz w:val="32"/>
          <w:szCs w:val="32"/>
        </w:rPr>
        <w:t>komunismu</w:t>
      </w:r>
      <w:r w:rsidRPr="00B16AC2">
        <w:rPr>
          <w:rFonts w:ascii="Verdana" w:hAnsi="Verdana"/>
          <w:b/>
          <w:bCs/>
          <w:sz w:val="32"/>
          <w:szCs w:val="32"/>
        </w:rPr>
        <w:t>?</w:t>
      </w:r>
    </w:p>
    <w:p w:rsidR="00966A9B" w:rsidRDefault="00966A9B" w:rsidP="00B16AC2">
      <w:pPr>
        <w:spacing w:line="260" w:lineRule="atLeast"/>
        <w:jc w:val="both"/>
        <w:rPr>
          <w:rFonts w:ascii="Verdana" w:hAnsi="Verdana"/>
          <w:b/>
          <w:sz w:val="32"/>
          <w:szCs w:val="32"/>
        </w:rPr>
      </w:pPr>
    </w:p>
    <w:p w:rsidR="003B26F7" w:rsidRPr="004A43E3" w:rsidRDefault="003F4BAA" w:rsidP="00B16AC2">
      <w:pPr>
        <w:spacing w:line="260" w:lineRule="atLeas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AB0374">
        <w:rPr>
          <w:rFonts w:ascii="Verdana" w:hAnsi="Verdana"/>
          <w:noProof/>
          <w:color w:val="auto"/>
          <w:sz w:val="18"/>
          <w:szCs w:val="18"/>
        </w:rPr>
        <w:t>31. března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:rsidR="00D42B09" w:rsidRPr="00C10BBD" w:rsidRDefault="00D42B09" w:rsidP="00B16AC2">
      <w:pPr>
        <w:spacing w:line="260" w:lineRule="atLeast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B16AC2" w:rsidRPr="00B16AC2" w:rsidRDefault="00B16AC2" w:rsidP="00B16AC2">
      <w:pPr>
        <w:pStyle w:val="Bezmezer"/>
        <w:spacing w:line="260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B16AC2">
        <w:rPr>
          <w:rFonts w:ascii="Verdana" w:hAnsi="Verdana"/>
          <w:b/>
          <w:bCs/>
          <w:sz w:val="18"/>
          <w:szCs w:val="18"/>
        </w:rPr>
        <w:t>Nový seriál Archivu ČT a webu ctart.cz Redaktoři odhaluje překvapivé souvislosti fenoménu televizního zpravodajství z dob komunistické éry, který dodnes přitahuje pozornost a rozděluje společnost. Někoho dráždí mírou angažovanosti a propagandy, jiní zase oceňují zábavnost reportáží i dobovou autenticitu. Pětidílný seriál Redaktoři bude dostupný v iVysílání od 1. dubna.</w:t>
      </w:r>
    </w:p>
    <w:p w:rsidR="003B26F7" w:rsidRDefault="003B26F7" w:rsidP="00B16AC2">
      <w:pPr>
        <w:pStyle w:val="Textzprvy"/>
        <w:spacing w:after="0" w:line="260" w:lineRule="atLeast"/>
      </w:pPr>
    </w:p>
    <w:p w:rsidR="00B16AC2" w:rsidRPr="00B16AC2" w:rsidRDefault="00B16AC2" w:rsidP="00B16AC2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  <w:r w:rsidRPr="00B16AC2">
        <w:rPr>
          <w:rFonts w:ascii="Verdana" w:hAnsi="Verdana"/>
          <w:sz w:val="18"/>
          <w:szCs w:val="18"/>
          <w:lang w:val="cs-CZ"/>
        </w:rPr>
        <w:t xml:space="preserve">Pět epizod, pět redaktorů, pět různých pohledů na minulost. </w:t>
      </w:r>
      <w:r w:rsidRPr="00B16AC2">
        <w:rPr>
          <w:rFonts w:ascii="Verdana" w:hAnsi="Verdana"/>
          <w:b/>
          <w:bCs/>
          <w:sz w:val="18"/>
          <w:szCs w:val="18"/>
        </w:rPr>
        <w:t>Jindřich Honzík</w:t>
      </w:r>
      <w:r w:rsidRPr="00B16AC2">
        <w:rPr>
          <w:rFonts w:ascii="Verdana" w:hAnsi="Verdana"/>
          <w:sz w:val="18"/>
          <w:szCs w:val="18"/>
        </w:rPr>
        <w:t xml:space="preserve"> přibližuje regionální zpravodajství, </w:t>
      </w:r>
      <w:r w:rsidRPr="00B16AC2">
        <w:rPr>
          <w:rFonts w:ascii="Verdana" w:hAnsi="Verdana"/>
          <w:b/>
          <w:bCs/>
          <w:sz w:val="18"/>
          <w:szCs w:val="18"/>
        </w:rPr>
        <w:t>Oldřich Vejvoda</w:t>
      </w:r>
      <w:r w:rsidRPr="00B16AC2">
        <w:rPr>
          <w:rFonts w:ascii="Verdana" w:hAnsi="Verdana"/>
          <w:sz w:val="18"/>
          <w:szCs w:val="18"/>
        </w:rPr>
        <w:t xml:space="preserve"> představuje práci v zahraniční redakci, kde byl prostor pro manévrování minimální. </w:t>
      </w:r>
      <w:r w:rsidRPr="00B16AC2">
        <w:rPr>
          <w:rFonts w:ascii="Verdana" w:hAnsi="Verdana"/>
          <w:b/>
          <w:bCs/>
          <w:sz w:val="18"/>
          <w:szCs w:val="18"/>
        </w:rPr>
        <w:t>Eva Kotvová</w:t>
      </w:r>
      <w:r w:rsidRPr="00B16AC2">
        <w:rPr>
          <w:rFonts w:ascii="Verdana" w:hAnsi="Verdana"/>
          <w:sz w:val="18"/>
          <w:szCs w:val="18"/>
        </w:rPr>
        <w:t xml:space="preserve"> hovoří o roli žen v tehdejší televizi, </w:t>
      </w:r>
      <w:r w:rsidRPr="00B16AC2">
        <w:rPr>
          <w:rFonts w:ascii="Verdana" w:hAnsi="Verdana"/>
          <w:b/>
          <w:bCs/>
          <w:sz w:val="18"/>
          <w:szCs w:val="18"/>
        </w:rPr>
        <w:t>Jiří Hrabovský</w:t>
      </w:r>
      <w:r w:rsidRPr="00B16AC2">
        <w:rPr>
          <w:rFonts w:ascii="Verdana" w:hAnsi="Verdana"/>
          <w:sz w:val="18"/>
          <w:szCs w:val="18"/>
        </w:rPr>
        <w:t xml:space="preserve"> reflektuje slábnutí cenzury v druhé polovině 80. let a úlohu televize během sametové revoluce. </w:t>
      </w:r>
      <w:r w:rsidRPr="00B16AC2">
        <w:rPr>
          <w:rFonts w:ascii="Verdana" w:hAnsi="Verdana"/>
          <w:b/>
          <w:bCs/>
          <w:sz w:val="18"/>
          <w:szCs w:val="18"/>
        </w:rPr>
        <w:t xml:space="preserve">Pavel </w:t>
      </w:r>
      <w:proofErr w:type="spellStart"/>
      <w:r w:rsidRPr="00B16AC2">
        <w:rPr>
          <w:rFonts w:ascii="Verdana" w:hAnsi="Verdana"/>
          <w:b/>
          <w:bCs/>
          <w:sz w:val="18"/>
          <w:szCs w:val="18"/>
        </w:rPr>
        <w:t>Dumbrovský</w:t>
      </w:r>
      <w:proofErr w:type="spellEnd"/>
      <w:r w:rsidRPr="00B16AC2">
        <w:rPr>
          <w:rFonts w:ascii="Verdana" w:hAnsi="Verdana"/>
          <w:sz w:val="18"/>
          <w:szCs w:val="18"/>
        </w:rPr>
        <w:t xml:space="preserve"> představuje pořad Aktuality, který nabídl redaktorům nové možnosti kreativního zpracování témat i určité míry kritiky.</w:t>
      </w:r>
    </w:p>
    <w:p w:rsidR="00B16AC2" w:rsidRPr="00B16AC2" w:rsidRDefault="00B16AC2" w:rsidP="00B16AC2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</w:p>
    <w:p w:rsidR="00B16AC2" w:rsidRPr="00B16AC2" w:rsidRDefault="00B16AC2" w:rsidP="00B16AC2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  <w:r w:rsidRPr="00B16AC2">
        <w:rPr>
          <w:rFonts w:ascii="Verdana" w:hAnsi="Verdana"/>
          <w:sz w:val="18"/>
          <w:szCs w:val="18"/>
        </w:rPr>
        <w:t>Všichni redaktoři se v různé míře vyrovnávají i s vlastním podílem na propagandě a výzvami, jimž tehdy čelili. Pohled redaktorů je zákonitě subjektivní a částečně jednostranný. Seriál proto doplňují další materiály</w:t>
      </w:r>
      <w:r>
        <w:rPr>
          <w:rFonts w:ascii="Verdana" w:hAnsi="Verdana"/>
          <w:sz w:val="18"/>
          <w:szCs w:val="18"/>
        </w:rPr>
        <w:t xml:space="preserve"> na webu </w:t>
      </w:r>
      <w:hyperlink r:id="rId7" w:history="1">
        <w:r w:rsidRPr="00D03E65">
          <w:rPr>
            <w:rStyle w:val="Hypertextovodkaz"/>
            <w:rFonts w:ascii="Verdana" w:hAnsi="Verdana"/>
            <w:sz w:val="18"/>
            <w:szCs w:val="18"/>
          </w:rPr>
          <w:t>ctart.cz</w:t>
        </w:r>
      </w:hyperlink>
      <w:r w:rsidRPr="00B16AC2">
        <w:rPr>
          <w:rFonts w:ascii="Verdana" w:hAnsi="Verdana"/>
          <w:sz w:val="18"/>
          <w:szCs w:val="18"/>
        </w:rPr>
        <w:t xml:space="preserve"> – doprovodné články o jednotlivých tématech, </w:t>
      </w:r>
      <w:proofErr w:type="spellStart"/>
      <w:r w:rsidRPr="00B16AC2">
        <w:rPr>
          <w:rFonts w:ascii="Verdana" w:hAnsi="Verdana"/>
          <w:sz w:val="18"/>
          <w:szCs w:val="18"/>
        </w:rPr>
        <w:t>infoboxy</w:t>
      </w:r>
      <w:proofErr w:type="spellEnd"/>
      <w:r w:rsidRPr="00B16AC2">
        <w:rPr>
          <w:rFonts w:ascii="Verdana" w:hAnsi="Verdana"/>
          <w:sz w:val="18"/>
          <w:szCs w:val="18"/>
        </w:rPr>
        <w:t xml:space="preserve"> o pořadech a životopisy aktérů.</w:t>
      </w:r>
      <w:r>
        <w:rPr>
          <w:rFonts w:ascii="Verdana" w:hAnsi="Verdana"/>
          <w:sz w:val="18"/>
          <w:szCs w:val="18"/>
        </w:rPr>
        <w:t xml:space="preserve"> </w:t>
      </w:r>
      <w:r w:rsidRPr="00B16AC2">
        <w:rPr>
          <w:rFonts w:ascii="Verdana" w:hAnsi="Verdana"/>
          <w:sz w:val="18"/>
          <w:szCs w:val="18"/>
        </w:rPr>
        <w:t>Ambicí projektu je ukázat, že zpravodajství v období normalizace nelze redukovat pouze na propagandu. Nabízí také jedinečný vhled do fungování tehdejší společnosti a života běžných lidí. Možná je tedy čas podívat se na tuto kapitolu dějin médií znovu a jinak.</w:t>
      </w:r>
    </w:p>
    <w:p w:rsidR="00B16AC2" w:rsidRPr="00B16AC2" w:rsidRDefault="00B16AC2" w:rsidP="00B16AC2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</w:p>
    <w:p w:rsidR="00B16AC2" w:rsidRPr="00B16AC2" w:rsidRDefault="00B16AC2" w:rsidP="00B16AC2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  <w:r w:rsidRPr="00B16AC2">
        <w:rPr>
          <w:rFonts w:ascii="Verdana" w:hAnsi="Verdana"/>
          <w:sz w:val="18"/>
          <w:szCs w:val="18"/>
        </w:rPr>
        <w:t xml:space="preserve">Jedněmi z těch, kdo drží klíč k pochopení, jak a v jakých podmínkách tehdejší zpravodajství vznikalo, jsou bývalí televizní novináři. Právě jejich perspektivu přináší seriál </w:t>
      </w:r>
      <w:r w:rsidRPr="00B16AC2">
        <w:rPr>
          <w:rFonts w:ascii="Verdana" w:hAnsi="Verdana"/>
          <w:bCs/>
          <w:sz w:val="18"/>
          <w:szCs w:val="18"/>
        </w:rPr>
        <w:t>Redaktoři</w:t>
      </w:r>
      <w:r w:rsidRPr="00B16AC2">
        <w:rPr>
          <w:rFonts w:ascii="Verdana" w:hAnsi="Verdana"/>
          <w:sz w:val="18"/>
          <w:szCs w:val="18"/>
        </w:rPr>
        <w:t xml:space="preserve">, který neusiluje pouze o zveřejnění archivních materiálů, ale také o </w:t>
      </w:r>
      <w:proofErr w:type="spellStart"/>
      <w:r w:rsidRPr="00B16AC2">
        <w:rPr>
          <w:rFonts w:ascii="Verdana" w:hAnsi="Verdana"/>
          <w:sz w:val="18"/>
          <w:szCs w:val="18"/>
        </w:rPr>
        <w:t>kontextualizaci</w:t>
      </w:r>
      <w:proofErr w:type="spellEnd"/>
      <w:r w:rsidRPr="00B16AC2">
        <w:rPr>
          <w:rFonts w:ascii="Verdana" w:hAnsi="Verdana"/>
          <w:sz w:val="18"/>
          <w:szCs w:val="18"/>
        </w:rPr>
        <w:t xml:space="preserve"> tehdejší praxe. Ukazuje limity, zadání a prostředí, v němž redaktoři pracovali. Seriál nestaví na výpovědích historiků, ale na vzpomínkách samotných aktérů, protože reportáže byly často autorské a redaktoři hráli v jejich tvorbě klíčovou roli. Zároveň byli součástí systému, který utvářeli i podléhali jeho pravidlům.</w:t>
      </w:r>
    </w:p>
    <w:p w:rsidR="00B16AC2" w:rsidRPr="00B16AC2" w:rsidRDefault="00B16AC2" w:rsidP="00B16AC2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</w:p>
    <w:p w:rsidR="00B16AC2" w:rsidRPr="00B16AC2" w:rsidRDefault="00B16AC2" w:rsidP="00B16AC2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  <w:r w:rsidRPr="00B16AC2">
        <w:rPr>
          <w:rFonts w:ascii="Verdana" w:hAnsi="Verdana"/>
          <w:sz w:val="18"/>
          <w:szCs w:val="18"/>
        </w:rPr>
        <w:t>Televizní zpravodajství, zejména v 80. letech, sledovaly denně miliony diváků. Hlavní relace Televizní noviny měla pravidelně kolem sedmi milionů sledujících, Aktuality přibližně tři miliony. Sledovanost v těchto řádech by nebylo možné udržet pouze ideologicky zabarveným obsahem. Kromě propagandy nabízelo zpravodajství také informace z každodenního života, společenských akcí a postupně i určitou míru kritiky nedostatků tehdejší společnosti.</w:t>
      </w:r>
    </w:p>
    <w:p w:rsidR="00B16AC2" w:rsidRPr="00B16AC2" w:rsidRDefault="00B16AC2" w:rsidP="00B16AC2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</w:p>
    <w:p w:rsidR="00704FFD" w:rsidRPr="00B16AC2" w:rsidRDefault="00B16AC2" w:rsidP="00B16AC2">
      <w:pPr>
        <w:pStyle w:val="Bezmezer"/>
        <w:spacing w:line="260" w:lineRule="atLeast"/>
        <w:jc w:val="both"/>
        <w:rPr>
          <w:rFonts w:ascii="Verdana" w:hAnsi="Verdana"/>
          <w:sz w:val="18"/>
          <w:szCs w:val="18"/>
        </w:rPr>
      </w:pPr>
      <w:r w:rsidRPr="00B16AC2">
        <w:rPr>
          <w:rFonts w:ascii="Verdana" w:hAnsi="Verdana"/>
          <w:sz w:val="18"/>
          <w:szCs w:val="18"/>
        </w:rPr>
        <w:t>S pádem komunistického režimu zahájila Československá televize novou etapu. Poprvé v její historii nepodléhalo vysílání přímému vlivu a kontrole komunistické strany. Televizní zpravodajství se velmi rychle obrátilo zády ke své vlastní minulosti. Velká část redaktorů a redaktorek televizi krátce po sametové revoluci opustila</w:t>
      </w:r>
      <w:r>
        <w:rPr>
          <w:rFonts w:ascii="Verdana" w:hAnsi="Verdana"/>
          <w:sz w:val="18"/>
          <w:szCs w:val="18"/>
        </w:rPr>
        <w:t>. I na tohle období budou býval</w:t>
      </w:r>
      <w:r w:rsidR="00D03E65">
        <w:rPr>
          <w:rFonts w:ascii="Verdana" w:hAnsi="Verdana"/>
          <w:sz w:val="18"/>
          <w:szCs w:val="18"/>
        </w:rPr>
        <w:t>é</w:t>
      </w:r>
      <w:r>
        <w:rPr>
          <w:rFonts w:ascii="Verdana" w:hAnsi="Verdana"/>
          <w:sz w:val="18"/>
          <w:szCs w:val="18"/>
        </w:rPr>
        <w:t xml:space="preserve"> znám</w:t>
      </w:r>
      <w:r w:rsidR="00D03E65">
        <w:rPr>
          <w:rFonts w:ascii="Verdana" w:hAnsi="Verdana"/>
          <w:sz w:val="18"/>
          <w:szCs w:val="18"/>
        </w:rPr>
        <w:t>é televizní tváře</w:t>
      </w:r>
      <w:r>
        <w:rPr>
          <w:rFonts w:ascii="Verdana" w:hAnsi="Verdana"/>
          <w:sz w:val="18"/>
          <w:szCs w:val="18"/>
        </w:rPr>
        <w:t xml:space="preserve"> vzpomínat</w:t>
      </w:r>
      <w:r w:rsidR="00D03E65">
        <w:rPr>
          <w:rFonts w:ascii="Verdana" w:hAnsi="Verdana"/>
          <w:sz w:val="18"/>
          <w:szCs w:val="18"/>
        </w:rPr>
        <w:t xml:space="preserve"> v seriálu </w:t>
      </w:r>
      <w:hyperlink r:id="rId8" w:history="1">
        <w:r w:rsidR="00D03E65" w:rsidRPr="00D03E65">
          <w:rPr>
            <w:rStyle w:val="Hypertextovodkaz"/>
            <w:rFonts w:ascii="Verdana" w:hAnsi="Verdana"/>
            <w:sz w:val="18"/>
            <w:szCs w:val="18"/>
          </w:rPr>
          <w:t>Redaktoři</w:t>
        </w:r>
      </w:hyperlink>
      <w:r w:rsidR="00D03E65">
        <w:rPr>
          <w:rFonts w:ascii="Verdana" w:hAnsi="Verdana"/>
          <w:sz w:val="18"/>
          <w:szCs w:val="18"/>
        </w:rPr>
        <w:t xml:space="preserve"> v iVysílání.</w:t>
      </w:r>
    </w:p>
    <w:p w:rsidR="00966A9B" w:rsidRDefault="00966A9B" w:rsidP="00B16AC2">
      <w:pPr>
        <w:pStyle w:val="Textzprvy"/>
        <w:spacing w:after="0" w:line="260" w:lineRule="atLeast"/>
        <w:rPr>
          <w:bCs/>
        </w:rPr>
      </w:pPr>
    </w:p>
    <w:p w:rsidR="007312C5" w:rsidRDefault="00636765" w:rsidP="00B16AC2">
      <w:pPr>
        <w:pStyle w:val="Textzprvy"/>
        <w:spacing w:after="0" w:line="260" w:lineRule="atLeast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:rsidR="007312C5" w:rsidRPr="003B26F7" w:rsidRDefault="007312C5" w:rsidP="00B16AC2">
      <w:pPr>
        <w:pStyle w:val="Textzprvy"/>
        <w:spacing w:after="0" w:line="260" w:lineRule="atLeas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9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10"/>
      <w:footerReference w:type="default" r:id="rId11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6AC2" w:rsidRDefault="00B16AC2" w:rsidP="00FE502B">
      <w:r>
        <w:separator/>
      </w:r>
    </w:p>
  </w:endnote>
  <w:endnote w:type="continuationSeparator" w:id="0">
    <w:p w:rsidR="00B16AC2" w:rsidRDefault="00B16AC2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6AC2" w:rsidRDefault="00B16AC2" w:rsidP="00FE502B">
      <w:r>
        <w:separator/>
      </w:r>
    </w:p>
  </w:footnote>
  <w:footnote w:type="continuationSeparator" w:id="0">
    <w:p w:rsidR="00B16AC2" w:rsidRDefault="00B16AC2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9E588D" wp14:editId="75B7E040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E58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A22FEF2" wp14:editId="1B9B61F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C2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514BF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0FF9"/>
    <w:rsid w:val="00741409"/>
    <w:rsid w:val="00745BEE"/>
    <w:rsid w:val="00763F84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B0374"/>
    <w:rsid w:val="00AC0789"/>
    <w:rsid w:val="00AC0E90"/>
    <w:rsid w:val="00AF66BB"/>
    <w:rsid w:val="00AF70F3"/>
    <w:rsid w:val="00B0047C"/>
    <w:rsid w:val="00B01750"/>
    <w:rsid w:val="00B16AC2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3E65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A474D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B6DC9"/>
  <w15:chartTrackingRefBased/>
  <w15:docId w15:val="{39347D5A-8949-45DC-909C-85CFA2CA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Bezmezer">
    <w:name w:val="No Spacing"/>
    <w:uiPriority w:val="1"/>
    <w:qFormat/>
    <w:rsid w:val="00B16AC2"/>
    <w:rPr>
      <w:rFonts w:ascii="Arial" w:eastAsia="Arial" w:hAnsi="Arial" w:cs="Arial"/>
      <w:sz w:val="22"/>
      <w:szCs w:val="22"/>
      <w:lang w:val="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6640331782-redaktor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t.ceskatelevize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vse-o-ct/pro-me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8</TotalTime>
  <Pages>1</Pages>
  <Words>418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3308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cp:lastModifiedBy>Vacek Patrik</cp:lastModifiedBy>
  <cp:revision>2</cp:revision>
  <cp:lastPrinted>2023-04-18T10:42:00Z</cp:lastPrinted>
  <dcterms:created xsi:type="dcterms:W3CDTF">2025-03-31T10:34:00Z</dcterms:created>
  <dcterms:modified xsi:type="dcterms:W3CDTF">2025-03-31T12:24:00Z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