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4F980" w14:textId="447D907C" w:rsidR="00B0047C" w:rsidRPr="004137D7" w:rsidRDefault="000D586F" w:rsidP="004137D7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Pět pořadů a projektů České televize se bude ucházet o „evropské Oscary“</w:t>
      </w:r>
    </w:p>
    <w:p w14:paraId="354480B6" w14:textId="77777777"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14:paraId="200A9E76" w14:textId="5013EDD1" w:rsidR="003B26F7" w:rsidRPr="004A43E3" w:rsidRDefault="003F4BAA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AE5034">
        <w:rPr>
          <w:rFonts w:ascii="Verdana" w:hAnsi="Verdana"/>
          <w:noProof/>
          <w:color w:val="auto"/>
          <w:sz w:val="18"/>
          <w:szCs w:val="18"/>
        </w:rPr>
        <w:t>2. září 2024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14:paraId="526DCE43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598EBF6C" w14:textId="507B43D9" w:rsidR="00966A9B" w:rsidRPr="00966A9B" w:rsidRDefault="000D586F" w:rsidP="00966A9B">
      <w:pPr>
        <w:pStyle w:val="Perexzprvy"/>
        <w:spacing w:after="0"/>
      </w:pPr>
      <w:r>
        <w:t>Sportovní a společenský dokument, filmové drama nebo dvě vzdělávací hry. Celkem pět pořadů a projektů České televize se uchází o prestižní evropské ocenění Prix Europa</w:t>
      </w:r>
      <w:r w:rsidR="00FC44A3">
        <w:t>, přezdívané jako „evropské Oscary“</w:t>
      </w:r>
      <w:r>
        <w:t xml:space="preserve">. Z více než šesti </w:t>
      </w:r>
      <w:r w:rsidR="001273F4">
        <w:t xml:space="preserve">set </w:t>
      </w:r>
      <w:r>
        <w:t xml:space="preserve">přihlášených z jednatřiceti zemí světa se do užšího výběru probojovala Svatá, Dakar Sistaz nebo Právo volby. </w:t>
      </w:r>
      <w:r w:rsidR="001A7AD4">
        <w:t xml:space="preserve">Porotu zaujaly také hry webu ČT :D </w:t>
      </w:r>
      <w:r w:rsidR="001A7AD4" w:rsidRPr="001A7AD4">
        <w:t>Zachraň, koho můžeš a Ředisaurus Rex: První případ</w:t>
      </w:r>
      <w:r w:rsidR="001A7AD4">
        <w:t xml:space="preserve">. </w:t>
      </w:r>
    </w:p>
    <w:p w14:paraId="54527F54" w14:textId="77777777" w:rsidR="003B26F7" w:rsidRDefault="003B26F7" w:rsidP="00576FC6">
      <w:pPr>
        <w:pStyle w:val="Textzprvy"/>
        <w:spacing w:after="0"/>
      </w:pPr>
    </w:p>
    <w:p w14:paraId="7BAB8CEE" w14:textId="0867BFF4" w:rsidR="00FC44A3" w:rsidRDefault="00FC44A3" w:rsidP="004137D7">
      <w:pPr>
        <w:pStyle w:val="Textzprvy"/>
        <w:spacing w:after="0"/>
      </w:pPr>
      <w:r w:rsidRPr="00382260">
        <w:rPr>
          <w:i/>
          <w:iCs/>
        </w:rPr>
        <w:t xml:space="preserve">„Česká televize navazuje na úspěšné nominace z minulých let dalšími </w:t>
      </w:r>
      <w:r w:rsidR="00D26809">
        <w:rPr>
          <w:i/>
          <w:iCs/>
        </w:rPr>
        <w:t>výraznými</w:t>
      </w:r>
      <w:r w:rsidRPr="00382260">
        <w:rPr>
          <w:i/>
          <w:iCs/>
        </w:rPr>
        <w:t xml:space="preserve"> projekty.</w:t>
      </w:r>
      <w:r w:rsidR="00B70790" w:rsidRPr="00382260">
        <w:rPr>
          <w:i/>
          <w:iCs/>
        </w:rPr>
        <w:t xml:space="preserve"> Paleta letošních nominací je skutečně pestrá. T</w:t>
      </w:r>
      <w:r w:rsidRPr="00382260">
        <w:rPr>
          <w:i/>
          <w:iCs/>
        </w:rPr>
        <w:t xml:space="preserve">ěší mě, že </w:t>
      </w:r>
      <w:r w:rsidR="000D20B3">
        <w:rPr>
          <w:i/>
          <w:iCs/>
        </w:rPr>
        <w:t xml:space="preserve">náš </w:t>
      </w:r>
      <w:r w:rsidRPr="00382260">
        <w:rPr>
          <w:i/>
          <w:iCs/>
        </w:rPr>
        <w:t>úspěch ne</w:t>
      </w:r>
      <w:r w:rsidR="00B70790" w:rsidRPr="00382260">
        <w:rPr>
          <w:i/>
          <w:iCs/>
        </w:rPr>
        <w:t>ní jen v kvalitní audiovizi, ale že můžeme být konkurenceschopní i v prostředí digitálního vzdělávání</w:t>
      </w:r>
      <w:r w:rsidR="00382260" w:rsidRPr="00382260">
        <w:rPr>
          <w:i/>
          <w:iCs/>
        </w:rPr>
        <w:t>,“</w:t>
      </w:r>
      <w:r w:rsidR="00382260">
        <w:t xml:space="preserve"> říká generální ředitel České televize </w:t>
      </w:r>
      <w:r w:rsidR="00382260" w:rsidRPr="00382260">
        <w:rPr>
          <w:b/>
          <w:bCs/>
        </w:rPr>
        <w:t>Jan Souček</w:t>
      </w:r>
      <w:r w:rsidR="00382260">
        <w:t>.</w:t>
      </w:r>
    </w:p>
    <w:p w14:paraId="65BBC081" w14:textId="77777777" w:rsidR="00FC44A3" w:rsidRDefault="00FC44A3" w:rsidP="004137D7">
      <w:pPr>
        <w:pStyle w:val="Textzprvy"/>
        <w:spacing w:after="0"/>
      </w:pPr>
    </w:p>
    <w:p w14:paraId="442C8B2A" w14:textId="77777777" w:rsidR="000D20B3" w:rsidRDefault="00EC54B4" w:rsidP="004137D7">
      <w:pPr>
        <w:pStyle w:val="Textzprvy"/>
        <w:spacing w:after="0"/>
      </w:pPr>
      <w:r>
        <w:t>V celkem čtyřech kategoriích se bude pět pořadů a projektů ČT ucházet o ceny festivalu evropské televizní, rozhlasové a on-line produkce Prix Europa 2024. Do užšího výběru</w:t>
      </w:r>
      <w:r w:rsidR="002553B1">
        <w:t xml:space="preserve"> v kategorii video fikce</w:t>
      </w:r>
      <w:r>
        <w:t xml:space="preserve"> postoupilo filmové drama </w:t>
      </w:r>
      <w:r w:rsidRPr="00382260">
        <w:rPr>
          <w:b/>
          <w:bCs/>
        </w:rPr>
        <w:t>Svat</w:t>
      </w:r>
      <w:r w:rsidR="002553B1" w:rsidRPr="00382260">
        <w:rPr>
          <w:b/>
          <w:bCs/>
        </w:rPr>
        <w:t>á</w:t>
      </w:r>
      <w:r w:rsidR="002553B1">
        <w:t xml:space="preserve"> nabízející</w:t>
      </w:r>
      <w:r>
        <w:t xml:space="preserve"> příběh devadesátileté Olgy popisující </w:t>
      </w:r>
      <w:r w:rsidR="002553B1">
        <w:t>hrůzy gulagu, které sledoval</w:t>
      </w:r>
      <w:r w:rsidR="000D20B3">
        <w:t>o</w:t>
      </w:r>
      <w:r w:rsidR="002553B1">
        <w:t xml:space="preserve"> 1,24 milionu diváků. </w:t>
      </w:r>
    </w:p>
    <w:p w14:paraId="64B4006D" w14:textId="77777777" w:rsidR="000D20B3" w:rsidRDefault="000D20B3" w:rsidP="004137D7">
      <w:pPr>
        <w:pStyle w:val="Textzprvy"/>
        <w:spacing w:after="0"/>
      </w:pPr>
    </w:p>
    <w:p w14:paraId="7BEBA556" w14:textId="65ABAD35" w:rsidR="00704FFD" w:rsidRDefault="002553B1" w:rsidP="004137D7">
      <w:pPr>
        <w:pStyle w:val="Textzprvy"/>
        <w:spacing w:after="0"/>
      </w:pPr>
      <w:r>
        <w:t xml:space="preserve">Porotu oslovily také dva dokumenty. </w:t>
      </w:r>
      <w:r w:rsidR="000D20B3">
        <w:t>Ten se sportovní tematikou,</w:t>
      </w:r>
      <w:r>
        <w:t xml:space="preserve"> </w:t>
      </w:r>
      <w:r w:rsidRPr="00382260">
        <w:rPr>
          <w:b/>
          <w:bCs/>
        </w:rPr>
        <w:t xml:space="preserve">Dakar </w:t>
      </w:r>
      <w:proofErr w:type="spellStart"/>
      <w:r w:rsidRPr="00382260">
        <w:rPr>
          <w:b/>
          <w:bCs/>
        </w:rPr>
        <w:t>Sistaz</w:t>
      </w:r>
      <w:proofErr w:type="spellEnd"/>
      <w:r w:rsidR="000D20B3">
        <w:t>,</w:t>
      </w:r>
      <w:r>
        <w:t xml:space="preserve"> odhaluje pozadí nejnebezpečnějšího závodu světa a s tím spojený příběh sester Kol</w:t>
      </w:r>
      <w:r w:rsidR="000B71F8">
        <w:t>o</w:t>
      </w:r>
      <w:r>
        <w:t xml:space="preserve">cových. O cenu v kategorii video investigace pak bude bojovat společenský dokument </w:t>
      </w:r>
      <w:r w:rsidRPr="00382260">
        <w:rPr>
          <w:b/>
          <w:bCs/>
        </w:rPr>
        <w:t>Právo volby</w:t>
      </w:r>
      <w:r>
        <w:t>, p</w:t>
      </w:r>
      <w:r w:rsidRPr="002553B1">
        <w:t>říběh tří polských žen, které musely kvůli potratovému zákonu cestovat za přerušením těhotenství do ČR.</w:t>
      </w:r>
    </w:p>
    <w:p w14:paraId="21B932CD" w14:textId="77777777" w:rsidR="002553B1" w:rsidRDefault="002553B1" w:rsidP="004137D7">
      <w:pPr>
        <w:pStyle w:val="Textzprvy"/>
        <w:spacing w:after="0"/>
      </w:pPr>
    </w:p>
    <w:p w14:paraId="6F3C70A9" w14:textId="633ADDAF" w:rsidR="002553B1" w:rsidRDefault="00AE5034" w:rsidP="004137D7">
      <w:pPr>
        <w:pStyle w:val="Textzprvy"/>
        <w:spacing w:after="0"/>
      </w:pPr>
      <w:r>
        <w:t>V</w:t>
      </w:r>
      <w:r w:rsidR="002553B1">
        <w:t xml:space="preserve"> nominacích </w:t>
      </w:r>
      <w:r w:rsidR="001273F4">
        <w:t xml:space="preserve">uspěly </w:t>
      </w:r>
      <w:r w:rsidR="002553B1">
        <w:t xml:space="preserve">hned dvě hry </w:t>
      </w:r>
      <w:r w:rsidR="000D20B3">
        <w:t xml:space="preserve">webového </w:t>
      </w:r>
      <w:r w:rsidR="002553B1">
        <w:t>portálu ČT :D</w:t>
      </w:r>
      <w:r w:rsidR="001273F4">
        <w:t>,</w:t>
      </w:r>
      <w:r w:rsidR="008F6707">
        <w:t xml:space="preserve"> </w:t>
      </w:r>
      <w:r w:rsidR="008B56FA" w:rsidRPr="00382260">
        <w:rPr>
          <w:b/>
          <w:bCs/>
        </w:rPr>
        <w:t>Zachraň, koho můžeš</w:t>
      </w:r>
      <w:r w:rsidR="008B56FA" w:rsidRPr="008B56FA">
        <w:t xml:space="preserve"> </w:t>
      </w:r>
      <w:r w:rsidR="008B56FA">
        <w:t xml:space="preserve">o práci složek záchranného integrovaného systému </w:t>
      </w:r>
      <w:r w:rsidR="008B56FA" w:rsidRPr="008B56FA">
        <w:t xml:space="preserve">a </w:t>
      </w:r>
      <w:proofErr w:type="spellStart"/>
      <w:r w:rsidR="008B56FA" w:rsidRPr="00382260">
        <w:rPr>
          <w:b/>
          <w:bCs/>
        </w:rPr>
        <w:t>Ředisaurus</w:t>
      </w:r>
      <w:proofErr w:type="spellEnd"/>
      <w:r w:rsidR="008B56FA" w:rsidRPr="00382260">
        <w:rPr>
          <w:b/>
          <w:bCs/>
        </w:rPr>
        <w:t xml:space="preserve"> </w:t>
      </w:r>
      <w:proofErr w:type="spellStart"/>
      <w:r w:rsidR="008B56FA" w:rsidRPr="00382260">
        <w:rPr>
          <w:b/>
          <w:bCs/>
        </w:rPr>
        <w:t>Rex</w:t>
      </w:r>
      <w:proofErr w:type="spellEnd"/>
      <w:r w:rsidR="008B56FA" w:rsidRPr="00382260">
        <w:rPr>
          <w:b/>
          <w:bCs/>
        </w:rPr>
        <w:t>: První případ</w:t>
      </w:r>
      <w:r w:rsidR="000D20B3">
        <w:t xml:space="preserve">, logická hra </w:t>
      </w:r>
      <w:r w:rsidR="008B56FA">
        <w:t xml:space="preserve">o řediteli pravěké školy. </w:t>
      </w:r>
    </w:p>
    <w:p w14:paraId="30DA34C1" w14:textId="77777777" w:rsidR="008B56FA" w:rsidRDefault="008B56FA" w:rsidP="004137D7">
      <w:pPr>
        <w:pStyle w:val="Textzprvy"/>
        <w:spacing w:after="0"/>
      </w:pPr>
    </w:p>
    <w:p w14:paraId="6B9ACF96" w14:textId="0C8817BE" w:rsidR="008B56FA" w:rsidRPr="00070486" w:rsidRDefault="008B56FA" w:rsidP="004137D7">
      <w:pPr>
        <w:pStyle w:val="Textzprvy"/>
        <w:spacing w:after="0"/>
      </w:pPr>
      <w:r>
        <w:t xml:space="preserve">Zásadní projekty audiovize a internetu oceňuje festival Prix Europa od roku 1987, o vítězích rozhodne </w:t>
      </w:r>
      <w:r w:rsidR="001273F4">
        <w:t xml:space="preserve">mezinárodní porota </w:t>
      </w:r>
      <w:r>
        <w:t xml:space="preserve">mezi 6. a 11. říjnem v Berlíně. </w:t>
      </w:r>
      <w:r w:rsidR="00FC44A3">
        <w:t>Do aktuální</w:t>
      </w:r>
      <w:r w:rsidR="00793805">
        <w:t>ho</w:t>
      </w:r>
      <w:r w:rsidR="00FC44A3">
        <w:t xml:space="preserve"> ročníku přehlídky bylo přihlášeno 646 pořadů a projektů z celkem 31 zemí, z toho do nominací bylo vybráno 161 počinů, které budou bojovat celkem </w:t>
      </w:r>
      <w:r w:rsidR="001273F4">
        <w:t xml:space="preserve">o </w:t>
      </w:r>
      <w:r w:rsidR="00FC44A3">
        <w:t xml:space="preserve">15 cen. </w:t>
      </w:r>
    </w:p>
    <w:p w14:paraId="1A32BCB2" w14:textId="77777777" w:rsidR="00966A9B" w:rsidRDefault="00966A9B" w:rsidP="00966A9B">
      <w:pPr>
        <w:pStyle w:val="Textzprvy"/>
        <w:spacing w:after="0"/>
        <w:rPr>
          <w:bCs/>
        </w:rPr>
      </w:pPr>
    </w:p>
    <w:p w14:paraId="277DB43C" w14:textId="77777777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1C7824C9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7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7593B" w14:textId="77777777" w:rsidR="005F6D32" w:rsidRDefault="005F6D32" w:rsidP="00FE502B">
      <w:r>
        <w:separator/>
      </w:r>
    </w:p>
  </w:endnote>
  <w:endnote w:type="continuationSeparator" w:id="0">
    <w:p w14:paraId="549E9E44" w14:textId="77777777" w:rsidR="005F6D32" w:rsidRDefault="005F6D32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panose1 w:val="000000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3D1A6" w14:textId="77777777" w:rsidR="00343CF5" w:rsidRPr="00B90A0A" w:rsidRDefault="00343CF5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="003F4BAA" w:rsidRPr="00B90A0A">
      <w:rPr>
        <w:rFonts w:ascii="TV Sans Screen" w:hAnsi="TV Sans Screen"/>
        <w:color w:val="002E5E"/>
        <w:sz w:val="16"/>
        <w:szCs w:val="16"/>
        <w:lang w:eastAsia="cs-CZ"/>
      </w:rPr>
      <w:t>PR a externí komunikace</w:t>
    </w:r>
  </w:p>
  <w:p w14:paraId="40AEC3B1" w14:textId="77777777" w:rsidR="00343CF5" w:rsidRPr="00B90A0A" w:rsidRDefault="00343CF5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</w:t>
    </w:r>
    <w:r w:rsidR="007312C5" w:rsidRPr="00B90A0A">
      <w:rPr>
        <w:rFonts w:ascii="TV Sans Screen" w:hAnsi="TV Sans Screen"/>
        <w:color w:val="002E5E"/>
        <w:sz w:val="16"/>
        <w:szCs w:val="16"/>
        <w:lang w:eastAsia="cs-CZ"/>
      </w:rPr>
      <w:t> 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474</w:t>
    </w:r>
  </w:p>
  <w:p w14:paraId="0B9636D8" w14:textId="77777777" w:rsidR="007312C5" w:rsidRPr="007312C5" w:rsidRDefault="007312C5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B2FF1" w14:textId="77777777" w:rsidR="005F6D32" w:rsidRDefault="005F6D32" w:rsidP="00FE502B">
      <w:r>
        <w:separator/>
      </w:r>
    </w:p>
  </w:footnote>
  <w:footnote w:type="continuationSeparator" w:id="0">
    <w:p w14:paraId="2E6B2872" w14:textId="77777777" w:rsidR="005F6D32" w:rsidRDefault="005F6D32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A3924" w14:textId="77777777" w:rsidR="00343CF5" w:rsidRDefault="00343CF5" w:rsidP="00D520F6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AB2E7F" wp14:editId="4223719D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BFE7E1" w14:textId="77777777" w:rsidR="00343CF5" w:rsidRPr="00E5126A" w:rsidRDefault="00343CF5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AB2E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53BFE7E1" w14:textId="77777777" w:rsidR="00343CF5" w:rsidRPr="00E5126A" w:rsidRDefault="00343CF5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4CA65B5" wp14:editId="43ACB59C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624547">
    <w:abstractNumId w:val="1"/>
  </w:num>
  <w:num w:numId="2" w16cid:durableId="50428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6D32"/>
    <w:rsid w:val="00005066"/>
    <w:rsid w:val="00005CB7"/>
    <w:rsid w:val="00041F97"/>
    <w:rsid w:val="00054142"/>
    <w:rsid w:val="00070486"/>
    <w:rsid w:val="00072FF7"/>
    <w:rsid w:val="00074F2B"/>
    <w:rsid w:val="00097321"/>
    <w:rsid w:val="000A70ED"/>
    <w:rsid w:val="000B5483"/>
    <w:rsid w:val="000B71F8"/>
    <w:rsid w:val="000D20B3"/>
    <w:rsid w:val="000D38F4"/>
    <w:rsid w:val="000D586F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273F4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947C7"/>
    <w:rsid w:val="001953ED"/>
    <w:rsid w:val="00197000"/>
    <w:rsid w:val="001A560A"/>
    <w:rsid w:val="001A7AD4"/>
    <w:rsid w:val="001B7C3A"/>
    <w:rsid w:val="001C461E"/>
    <w:rsid w:val="001D477C"/>
    <w:rsid w:val="001D5B9F"/>
    <w:rsid w:val="001E6886"/>
    <w:rsid w:val="00202DB8"/>
    <w:rsid w:val="002157D9"/>
    <w:rsid w:val="00217E15"/>
    <w:rsid w:val="002370B2"/>
    <w:rsid w:val="002553B1"/>
    <w:rsid w:val="00266600"/>
    <w:rsid w:val="00271094"/>
    <w:rsid w:val="00284E29"/>
    <w:rsid w:val="002A57EC"/>
    <w:rsid w:val="002C54A8"/>
    <w:rsid w:val="002D4966"/>
    <w:rsid w:val="002E7A62"/>
    <w:rsid w:val="003032A0"/>
    <w:rsid w:val="0032189A"/>
    <w:rsid w:val="00324976"/>
    <w:rsid w:val="00343CF5"/>
    <w:rsid w:val="003533FD"/>
    <w:rsid w:val="003534B8"/>
    <w:rsid w:val="003559C7"/>
    <w:rsid w:val="00362DBE"/>
    <w:rsid w:val="003720CE"/>
    <w:rsid w:val="003740EE"/>
    <w:rsid w:val="00382260"/>
    <w:rsid w:val="003866AC"/>
    <w:rsid w:val="00387802"/>
    <w:rsid w:val="003940B7"/>
    <w:rsid w:val="003B0712"/>
    <w:rsid w:val="003B26F7"/>
    <w:rsid w:val="003B6CB2"/>
    <w:rsid w:val="003C07D0"/>
    <w:rsid w:val="003D7775"/>
    <w:rsid w:val="003E2B4B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63E3F"/>
    <w:rsid w:val="00464A96"/>
    <w:rsid w:val="00467377"/>
    <w:rsid w:val="004727C8"/>
    <w:rsid w:val="00491C8D"/>
    <w:rsid w:val="00495845"/>
    <w:rsid w:val="004A0EC5"/>
    <w:rsid w:val="004A43E3"/>
    <w:rsid w:val="004C173D"/>
    <w:rsid w:val="004C78E8"/>
    <w:rsid w:val="004D3E0B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B1CCA"/>
    <w:rsid w:val="005C3FD5"/>
    <w:rsid w:val="005D7E81"/>
    <w:rsid w:val="005E0F3E"/>
    <w:rsid w:val="005E260D"/>
    <w:rsid w:val="005E7084"/>
    <w:rsid w:val="005F6D32"/>
    <w:rsid w:val="005F7332"/>
    <w:rsid w:val="00600EB3"/>
    <w:rsid w:val="006274D7"/>
    <w:rsid w:val="006277A4"/>
    <w:rsid w:val="00630721"/>
    <w:rsid w:val="00630BFE"/>
    <w:rsid w:val="006355B5"/>
    <w:rsid w:val="00636765"/>
    <w:rsid w:val="0065635A"/>
    <w:rsid w:val="00676729"/>
    <w:rsid w:val="00677B3C"/>
    <w:rsid w:val="006822D5"/>
    <w:rsid w:val="00694FD6"/>
    <w:rsid w:val="00696E81"/>
    <w:rsid w:val="006A5906"/>
    <w:rsid w:val="006A7A9C"/>
    <w:rsid w:val="006B488F"/>
    <w:rsid w:val="006C3199"/>
    <w:rsid w:val="006C37F1"/>
    <w:rsid w:val="006D2FEB"/>
    <w:rsid w:val="006D5EC0"/>
    <w:rsid w:val="006E63CB"/>
    <w:rsid w:val="006F6107"/>
    <w:rsid w:val="00701BCE"/>
    <w:rsid w:val="00704CB4"/>
    <w:rsid w:val="00704FFD"/>
    <w:rsid w:val="0071708A"/>
    <w:rsid w:val="00730BFE"/>
    <w:rsid w:val="007312C5"/>
    <w:rsid w:val="007332F6"/>
    <w:rsid w:val="00734D80"/>
    <w:rsid w:val="00741409"/>
    <w:rsid w:val="00745BEE"/>
    <w:rsid w:val="007806D7"/>
    <w:rsid w:val="007853E0"/>
    <w:rsid w:val="00793805"/>
    <w:rsid w:val="007A573F"/>
    <w:rsid w:val="007D78C7"/>
    <w:rsid w:val="007F6697"/>
    <w:rsid w:val="008070ED"/>
    <w:rsid w:val="0082159F"/>
    <w:rsid w:val="008244BA"/>
    <w:rsid w:val="00830270"/>
    <w:rsid w:val="0083357C"/>
    <w:rsid w:val="0084209E"/>
    <w:rsid w:val="008503C8"/>
    <w:rsid w:val="008528D3"/>
    <w:rsid w:val="008575C3"/>
    <w:rsid w:val="00872F28"/>
    <w:rsid w:val="0087379A"/>
    <w:rsid w:val="008B0D2A"/>
    <w:rsid w:val="008B4488"/>
    <w:rsid w:val="008B56FA"/>
    <w:rsid w:val="008C6885"/>
    <w:rsid w:val="008D0B15"/>
    <w:rsid w:val="008D51B9"/>
    <w:rsid w:val="008D6EAD"/>
    <w:rsid w:val="008F66A2"/>
    <w:rsid w:val="008F6707"/>
    <w:rsid w:val="008F6EC2"/>
    <w:rsid w:val="0090024B"/>
    <w:rsid w:val="0090355A"/>
    <w:rsid w:val="00917E36"/>
    <w:rsid w:val="00923FD5"/>
    <w:rsid w:val="00940DAD"/>
    <w:rsid w:val="0095031E"/>
    <w:rsid w:val="0096200E"/>
    <w:rsid w:val="00964730"/>
    <w:rsid w:val="00966A9B"/>
    <w:rsid w:val="00985DCE"/>
    <w:rsid w:val="00995CA1"/>
    <w:rsid w:val="009A037D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24833"/>
    <w:rsid w:val="00A35054"/>
    <w:rsid w:val="00A36664"/>
    <w:rsid w:val="00A524D3"/>
    <w:rsid w:val="00A815A1"/>
    <w:rsid w:val="00A82B5D"/>
    <w:rsid w:val="00A85A56"/>
    <w:rsid w:val="00A873B9"/>
    <w:rsid w:val="00AA4AF3"/>
    <w:rsid w:val="00AA4E79"/>
    <w:rsid w:val="00AB00FF"/>
    <w:rsid w:val="00AC0789"/>
    <w:rsid w:val="00AC0E90"/>
    <w:rsid w:val="00AC1633"/>
    <w:rsid w:val="00AE5034"/>
    <w:rsid w:val="00AF66BB"/>
    <w:rsid w:val="00AF70F3"/>
    <w:rsid w:val="00B0047C"/>
    <w:rsid w:val="00B01750"/>
    <w:rsid w:val="00B277E8"/>
    <w:rsid w:val="00B3184D"/>
    <w:rsid w:val="00B42875"/>
    <w:rsid w:val="00B438C2"/>
    <w:rsid w:val="00B57E6C"/>
    <w:rsid w:val="00B70653"/>
    <w:rsid w:val="00B70790"/>
    <w:rsid w:val="00B8298B"/>
    <w:rsid w:val="00B90A0A"/>
    <w:rsid w:val="00B95574"/>
    <w:rsid w:val="00BB0F4D"/>
    <w:rsid w:val="00BB15EC"/>
    <w:rsid w:val="00BC1512"/>
    <w:rsid w:val="00BD35A7"/>
    <w:rsid w:val="00BE3041"/>
    <w:rsid w:val="00BF286D"/>
    <w:rsid w:val="00BF3E23"/>
    <w:rsid w:val="00C073BF"/>
    <w:rsid w:val="00C10BBD"/>
    <w:rsid w:val="00C164E8"/>
    <w:rsid w:val="00C31352"/>
    <w:rsid w:val="00C37473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B3912"/>
    <w:rsid w:val="00CC7840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26809"/>
    <w:rsid w:val="00D3180E"/>
    <w:rsid w:val="00D4122E"/>
    <w:rsid w:val="00D42B09"/>
    <w:rsid w:val="00D46478"/>
    <w:rsid w:val="00D520F6"/>
    <w:rsid w:val="00D738E6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DF521C"/>
    <w:rsid w:val="00E054C5"/>
    <w:rsid w:val="00E14A9E"/>
    <w:rsid w:val="00E16DD2"/>
    <w:rsid w:val="00E23816"/>
    <w:rsid w:val="00E32F08"/>
    <w:rsid w:val="00E5126A"/>
    <w:rsid w:val="00E6289E"/>
    <w:rsid w:val="00E83211"/>
    <w:rsid w:val="00E8520A"/>
    <w:rsid w:val="00E86353"/>
    <w:rsid w:val="00E869F8"/>
    <w:rsid w:val="00E87CB2"/>
    <w:rsid w:val="00EB11BD"/>
    <w:rsid w:val="00EB1FE9"/>
    <w:rsid w:val="00EB4F49"/>
    <w:rsid w:val="00EC256B"/>
    <w:rsid w:val="00EC4FB5"/>
    <w:rsid w:val="00EC54B4"/>
    <w:rsid w:val="00EC73D8"/>
    <w:rsid w:val="00EF6225"/>
    <w:rsid w:val="00F07962"/>
    <w:rsid w:val="00F07C0D"/>
    <w:rsid w:val="00F16960"/>
    <w:rsid w:val="00F22057"/>
    <w:rsid w:val="00F2258D"/>
    <w:rsid w:val="00F23999"/>
    <w:rsid w:val="00F24EF0"/>
    <w:rsid w:val="00F25B73"/>
    <w:rsid w:val="00F358C5"/>
    <w:rsid w:val="00F40376"/>
    <w:rsid w:val="00F47AF8"/>
    <w:rsid w:val="00F50073"/>
    <w:rsid w:val="00F5373B"/>
    <w:rsid w:val="00F545A7"/>
    <w:rsid w:val="00F6640A"/>
    <w:rsid w:val="00F672B2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C44A3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2D87CC"/>
  <w15:docId w15:val="{9E26ACD9-01CC-453B-A8DA-B920631E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1">
    <w:name w:val="Zvýraznění1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customStyle="1" w:styleId="Nevyeenzmnka1">
    <w:name w:val="Nevyřešená zmínka1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  <w:style w:type="paragraph" w:styleId="Revize">
    <w:name w:val="Revision"/>
    <w:hidden/>
    <w:uiPriority w:val="99"/>
    <w:semiHidden/>
    <w:rsid w:val="00F50073"/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500183\Desktop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16</TotalTime>
  <Pages>1</Pages>
  <Words>321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2217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Konečný Radek</dc:creator>
  <cp:keywords/>
  <cp:lastModifiedBy>Konečný Radek</cp:lastModifiedBy>
  <cp:revision>6</cp:revision>
  <cp:lastPrinted>2024-08-27T09:25:00Z</cp:lastPrinted>
  <dcterms:created xsi:type="dcterms:W3CDTF">2024-08-30T08:08:00Z</dcterms:created>
  <dcterms:modified xsi:type="dcterms:W3CDTF">2024-09-02T09:30:00Z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