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C65E" w14:textId="77777777" w:rsidR="004013B9" w:rsidRPr="004013B9" w:rsidRDefault="004013B9" w:rsidP="004013B9">
      <w:pPr>
        <w:rPr>
          <w:rFonts w:ascii="Verdana" w:hAnsi="Verdana"/>
          <w:b/>
          <w:bCs/>
          <w:sz w:val="32"/>
          <w:szCs w:val="32"/>
        </w:rPr>
      </w:pPr>
      <w:r w:rsidRPr="004013B9">
        <w:rPr>
          <w:rFonts w:ascii="Verdana" w:hAnsi="Verdana"/>
          <w:b/>
          <w:bCs/>
          <w:sz w:val="32"/>
          <w:szCs w:val="32"/>
        </w:rPr>
        <w:t xml:space="preserve">Česká televize získala prestižní ocenění Prix CIRCOM </w:t>
      </w:r>
      <w:proofErr w:type="spellStart"/>
      <w:r w:rsidRPr="004013B9">
        <w:rPr>
          <w:rFonts w:ascii="Verdana" w:hAnsi="Verdana"/>
          <w:b/>
          <w:bCs/>
          <w:sz w:val="32"/>
          <w:szCs w:val="32"/>
        </w:rPr>
        <w:t>Regional</w:t>
      </w:r>
      <w:proofErr w:type="spellEnd"/>
      <w:r w:rsidRPr="004013B9">
        <w:rPr>
          <w:rFonts w:ascii="Verdana" w:hAnsi="Verdana"/>
          <w:b/>
          <w:bCs/>
          <w:sz w:val="32"/>
          <w:szCs w:val="32"/>
        </w:rPr>
        <w:t xml:space="preserve"> za televizní film Máma</w:t>
      </w:r>
    </w:p>
    <w:p w14:paraId="24DC1216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9AEA425" w14:textId="3034E08D" w:rsidR="003B26F7" w:rsidRPr="004A43E3" w:rsidRDefault="004013B9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21. května 2026</w:t>
      </w:r>
    </w:p>
    <w:p w14:paraId="2BDBE43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EDC0F61" w14:textId="7DDFE96E" w:rsidR="004013B9" w:rsidRPr="004013B9" w:rsidRDefault="004013B9" w:rsidP="004013B9">
      <w:pPr>
        <w:pStyle w:val="Perexzprvy"/>
        <w:spacing w:after="0"/>
      </w:pPr>
      <w:r w:rsidRPr="004013B9">
        <w:t xml:space="preserve">Televizní film Máma režiséra Jiřího </w:t>
      </w:r>
      <w:proofErr w:type="spellStart"/>
      <w:r w:rsidRPr="004013B9">
        <w:t>Stracha</w:t>
      </w:r>
      <w:proofErr w:type="spellEnd"/>
      <w:r w:rsidRPr="004013B9">
        <w:t xml:space="preserve"> získal prestižní evropské ocenění Prix CIRCOM </w:t>
      </w:r>
      <w:proofErr w:type="spellStart"/>
      <w:r w:rsidRPr="004013B9">
        <w:t>Regional</w:t>
      </w:r>
      <w:proofErr w:type="spellEnd"/>
      <w:r w:rsidRPr="004013B9">
        <w:t xml:space="preserve"> 2026 v kategorii dramat. Snímek vznikl v brněnském televizním studiu pod vedením kreativní producentky Jiřiny Budíkové v koprodukci s </w:t>
      </w:r>
      <w:proofErr w:type="spellStart"/>
      <w:r w:rsidRPr="004013B9">
        <w:t>Arte</w:t>
      </w:r>
      <w:proofErr w:type="spellEnd"/>
      <w:r w:rsidRPr="004013B9">
        <w:t xml:space="preserve"> G.E.I.E. Hlavní roli ztvárnila Elizaveta Maximová.</w:t>
      </w:r>
      <w:r>
        <w:t xml:space="preserve"> Pořad je dostupný v </w:t>
      </w:r>
      <w:hyperlink r:id="rId7" w:history="1">
        <w:r w:rsidRPr="004013B9">
          <w:rPr>
            <w:rStyle w:val="Hypertextovodkaz"/>
          </w:rPr>
          <w:t>iVysílání</w:t>
        </w:r>
      </w:hyperlink>
      <w:r>
        <w:t>.</w:t>
      </w:r>
    </w:p>
    <w:p w14:paraId="06033322" w14:textId="77777777" w:rsidR="003B26F7" w:rsidRDefault="003B26F7" w:rsidP="004013B9">
      <w:pPr>
        <w:pStyle w:val="Textzprvy"/>
        <w:spacing w:after="0"/>
      </w:pPr>
    </w:p>
    <w:p w14:paraId="75EC173F" w14:textId="77777777" w:rsidR="004013B9" w:rsidRPr="004013B9" w:rsidRDefault="004013B9" w:rsidP="004013B9">
      <w:pPr>
        <w:pStyle w:val="Textzprvy"/>
        <w:spacing w:after="0"/>
      </w:pPr>
      <w:r w:rsidRPr="004013B9">
        <w:t xml:space="preserve">Prix CIRCOM </w:t>
      </w:r>
      <w:proofErr w:type="spellStart"/>
      <w:r w:rsidRPr="004013B9">
        <w:t>Regional</w:t>
      </w:r>
      <w:proofErr w:type="spellEnd"/>
      <w:r w:rsidRPr="004013B9">
        <w:t xml:space="preserve"> je prestižní soutěž evropských veřejnoprávních médií zaměřená na tvorbu regionálních televizních studií. Ocenění jsou udělována od roku 1990 organizací CIRCOM </w:t>
      </w:r>
      <w:proofErr w:type="spellStart"/>
      <w:r w:rsidRPr="004013B9">
        <w:t>Regional</w:t>
      </w:r>
      <w:proofErr w:type="spellEnd"/>
      <w:r w:rsidRPr="004013B9">
        <w:t xml:space="preserve"> a patří mezi nejvýznamnější evropské ceny v oblasti regionální televizní tvorby – ať už dramatické, dokumentární, zpravodajské, či investigativní. V posledních letech soutěž oceňuje také digitální projekty a on-line </w:t>
      </w:r>
      <w:proofErr w:type="spellStart"/>
      <w:r w:rsidRPr="004013B9">
        <w:t>storytelling</w:t>
      </w:r>
      <w:proofErr w:type="spellEnd"/>
      <w:r w:rsidRPr="004013B9">
        <w:t>.</w:t>
      </w:r>
    </w:p>
    <w:p w14:paraId="7D44D4A1" w14:textId="77777777" w:rsidR="004013B9" w:rsidRPr="004013B9" w:rsidRDefault="004013B9" w:rsidP="004013B9">
      <w:pPr>
        <w:pStyle w:val="Textzprvy"/>
        <w:spacing w:after="0"/>
      </w:pPr>
    </w:p>
    <w:p w14:paraId="549E115C" w14:textId="77777777" w:rsidR="004013B9" w:rsidRPr="004013B9" w:rsidRDefault="004013B9" w:rsidP="004013B9">
      <w:pPr>
        <w:pStyle w:val="Textzprvy"/>
        <w:spacing w:after="0"/>
      </w:pPr>
      <w:r w:rsidRPr="004013B9">
        <w:t xml:space="preserve">Letošní 42. ročník Prix CIRCOM </w:t>
      </w:r>
      <w:proofErr w:type="spellStart"/>
      <w:r w:rsidRPr="004013B9">
        <w:t>Regional</w:t>
      </w:r>
      <w:proofErr w:type="spellEnd"/>
      <w:r w:rsidRPr="004013B9">
        <w:t xml:space="preserve"> se koná od 20. do 22. května 2026 ve finském </w:t>
      </w:r>
      <w:proofErr w:type="spellStart"/>
      <w:r w:rsidRPr="004013B9">
        <w:t>Tampere</w:t>
      </w:r>
      <w:proofErr w:type="spellEnd"/>
      <w:r w:rsidRPr="004013B9">
        <w:t xml:space="preserve"> pod záštitou veřejnoprávní televize </w:t>
      </w:r>
      <w:proofErr w:type="spellStart"/>
      <w:r w:rsidRPr="004013B9">
        <w:t>Yle</w:t>
      </w:r>
      <w:proofErr w:type="spellEnd"/>
      <w:r w:rsidRPr="004013B9">
        <w:t xml:space="preserve">. Hlavním tématem letošního ročníku byly </w:t>
      </w:r>
      <w:proofErr w:type="spellStart"/>
      <w:r w:rsidRPr="004013B9">
        <w:t>Shared</w:t>
      </w:r>
      <w:proofErr w:type="spellEnd"/>
      <w:r w:rsidRPr="004013B9">
        <w:t xml:space="preserve"> </w:t>
      </w:r>
      <w:proofErr w:type="spellStart"/>
      <w:r w:rsidRPr="004013B9">
        <w:t>moments</w:t>
      </w:r>
      <w:proofErr w:type="spellEnd"/>
      <w:r w:rsidRPr="004013B9">
        <w:t xml:space="preserve"> – sdílené okamžiky – a role regionálních médií při posilování důvěry, komunit a společenské odolnosti v době rychlých změn. Program konference se zaměřil na budoucnost veřejnoprávních médií, digitální inovace, boj proti dezinformacím i zkušenosti novinářů z krizových a válečných oblastí.</w:t>
      </w:r>
    </w:p>
    <w:p w14:paraId="4F0CCD6A" w14:textId="77777777" w:rsidR="004013B9" w:rsidRPr="004013B9" w:rsidRDefault="004013B9" w:rsidP="004013B9">
      <w:pPr>
        <w:pStyle w:val="Textzprvy"/>
        <w:spacing w:after="0"/>
      </w:pPr>
    </w:p>
    <w:p w14:paraId="393130ED" w14:textId="77777777" w:rsidR="004013B9" w:rsidRPr="004013B9" w:rsidRDefault="004013B9" w:rsidP="004013B9">
      <w:pPr>
        <w:pStyle w:val="Textzprvy"/>
        <w:spacing w:after="0"/>
      </w:pPr>
      <w:r w:rsidRPr="004013B9">
        <w:t>Prix CIRCOM 2026 zaznamenala rekordní účast – do soutěže bylo přihlášeno 272 pořadů z celé Evropy. Hodnocení probíhalo v dubnu v bulharském městě Ruse za účasti čtrnácti porotců ze čtrnácti zemí. Poprvé byla součástí hodnocení také skupina mladých uživatelů sociálních sítí, která přinesla pohled digitálního publika na současné vyprávění příběhů a zpravodajství.</w:t>
      </w:r>
    </w:p>
    <w:p w14:paraId="2F2ED0A3" w14:textId="77777777" w:rsidR="004013B9" w:rsidRPr="004013B9" w:rsidRDefault="004013B9" w:rsidP="004013B9">
      <w:pPr>
        <w:pStyle w:val="Textzprvy"/>
        <w:spacing w:after="0"/>
      </w:pPr>
    </w:p>
    <w:p w14:paraId="3206BD34" w14:textId="77777777" w:rsidR="004013B9" w:rsidRPr="004013B9" w:rsidRDefault="004013B9" w:rsidP="004013B9">
      <w:pPr>
        <w:pStyle w:val="Textzprvy"/>
        <w:spacing w:after="0"/>
      </w:pPr>
      <w:r w:rsidRPr="004013B9">
        <w:t>Porota ocenila film Máma jako mimořádně silné a emocionálně působivé dílo s výrazným dramatickým jádrem, autentickými postavami a mimořádnými hereckými výkony. Ve svém hodnocení vyzdvihla zejména citlivé zpracování komplikovaného vztahu matky a dcery, emocionální pravdivost snímku i jeho katarzní vyústění.</w:t>
      </w:r>
    </w:p>
    <w:p w14:paraId="47955260" w14:textId="77777777" w:rsidR="004013B9" w:rsidRPr="004013B9" w:rsidRDefault="004013B9" w:rsidP="004013B9">
      <w:pPr>
        <w:pStyle w:val="Textzprvy"/>
        <w:spacing w:after="0"/>
      </w:pPr>
    </w:p>
    <w:p w14:paraId="46860896" w14:textId="77777777" w:rsidR="004013B9" w:rsidRPr="004013B9" w:rsidRDefault="004013B9" w:rsidP="004013B9">
      <w:pPr>
        <w:pStyle w:val="Textzprvy"/>
        <w:spacing w:after="0"/>
      </w:pPr>
      <w:r w:rsidRPr="004013B9">
        <w:rPr>
          <w:i/>
          <w:iCs/>
        </w:rPr>
        <w:t>„Máma je vyzrálé, působivé a emocionálně rezonující dílo, které v divákovi přetrvává ještě dlouho po závěrečných titulcích,“</w:t>
      </w:r>
      <w:r w:rsidRPr="004013B9">
        <w:t xml:space="preserve"> uvedla </w:t>
      </w:r>
      <w:r w:rsidRPr="004013B9">
        <w:rPr>
          <w:b/>
          <w:bCs/>
        </w:rPr>
        <w:t>mezinárodní porota</w:t>
      </w:r>
      <w:r w:rsidRPr="004013B9">
        <w:t xml:space="preserve"> ve své hodnoticí zprávě.</w:t>
      </w:r>
    </w:p>
    <w:p w14:paraId="1F0448EC" w14:textId="77777777" w:rsidR="004013B9" w:rsidRPr="004013B9" w:rsidRDefault="004013B9" w:rsidP="004013B9">
      <w:pPr>
        <w:pStyle w:val="Textzprvy"/>
        <w:spacing w:after="0"/>
      </w:pPr>
    </w:p>
    <w:p w14:paraId="026E44D4" w14:textId="77777777" w:rsidR="004013B9" w:rsidRPr="004013B9" w:rsidRDefault="004013B9" w:rsidP="004013B9">
      <w:pPr>
        <w:pStyle w:val="Textzprvy"/>
        <w:spacing w:after="0"/>
      </w:pPr>
      <w:r w:rsidRPr="004013B9">
        <w:t xml:space="preserve">Film Máma vypráví neobvyklý příběh intelektově handicapované mladé ženy a její malé dcery, které jsou po smrti jediného člověka držícího jejich křehký svět pohromadě nuceny dát se na útěk. Snímek propojuje prvky </w:t>
      </w:r>
      <w:proofErr w:type="spellStart"/>
      <w:r w:rsidRPr="004013B9">
        <w:t>road</w:t>
      </w:r>
      <w:proofErr w:type="spellEnd"/>
      <w:r w:rsidRPr="004013B9">
        <w:t xml:space="preserve"> </w:t>
      </w:r>
      <w:proofErr w:type="spellStart"/>
      <w:r w:rsidRPr="004013B9">
        <w:t>movie</w:t>
      </w:r>
      <w:proofErr w:type="spellEnd"/>
      <w:r w:rsidRPr="004013B9">
        <w:t>, rodinného dramatu i coming-</w:t>
      </w:r>
      <w:proofErr w:type="spellStart"/>
      <w:r w:rsidRPr="004013B9">
        <w:t>of</w:t>
      </w:r>
      <w:proofErr w:type="spellEnd"/>
      <w:r w:rsidRPr="004013B9">
        <w:t>-</w:t>
      </w:r>
      <w:proofErr w:type="spellStart"/>
      <w:r w:rsidRPr="004013B9">
        <w:t>age</w:t>
      </w:r>
      <w:proofErr w:type="spellEnd"/>
      <w:r w:rsidRPr="004013B9">
        <w:t xml:space="preserve"> příběhu a odehrává se ve dvou časových rovinách.</w:t>
      </w:r>
    </w:p>
    <w:p w14:paraId="5B532A3E" w14:textId="77777777" w:rsidR="004013B9" w:rsidRPr="004013B9" w:rsidRDefault="004013B9" w:rsidP="004013B9">
      <w:pPr>
        <w:pStyle w:val="Textzprvy"/>
        <w:spacing w:after="0"/>
      </w:pPr>
      <w:r w:rsidRPr="004013B9">
        <w:tab/>
      </w:r>
    </w:p>
    <w:p w14:paraId="20887354" w14:textId="5C2CE995" w:rsidR="004013B9" w:rsidRDefault="004013B9" w:rsidP="004013B9">
      <w:pPr>
        <w:pStyle w:val="Textzprvy"/>
        <w:spacing w:after="0"/>
      </w:pPr>
      <w:r w:rsidRPr="004013B9">
        <w:rPr>
          <w:i/>
          <w:iCs/>
        </w:rPr>
        <w:t xml:space="preserve">„Ocenění pro film Máma na této prestižní přehlídce je jednoznačným důkazem toho, že televizní studia v Brně a Ostravě produkují kvalitní vlastní tvorbu. Úspěch přišel navíc v době, kdy napříč veřejností, a rozhodně ne pouze odbornou, velmi intenzivně rezonuje diskuse v souvislosti s novým mediálním zákonem, který v minulých týdnech představilo </w:t>
      </w:r>
      <w:r w:rsidR="0007399C">
        <w:rPr>
          <w:i/>
          <w:iCs/>
        </w:rPr>
        <w:t>m</w:t>
      </w:r>
      <w:r w:rsidRPr="004013B9">
        <w:rPr>
          <w:i/>
          <w:iCs/>
        </w:rPr>
        <w:t>inisterstvo kultury. Návrh zákona opomíjí existenci regionálních studií, což pro vedení České televize není akceptovatelné. Regionální vysílání a tvorba jsou jedním ze základních pilířů veřejnoprávního média,“</w:t>
      </w:r>
      <w:r w:rsidRPr="004013B9">
        <w:t xml:space="preserve"> říká generální ředitel České televize </w:t>
      </w:r>
      <w:r w:rsidRPr="004013B9">
        <w:rPr>
          <w:b/>
          <w:bCs/>
        </w:rPr>
        <w:t>Hynek Chudárek</w:t>
      </w:r>
      <w:r w:rsidRPr="004013B9">
        <w:t>.</w:t>
      </w:r>
    </w:p>
    <w:p w14:paraId="535427EF" w14:textId="77777777" w:rsidR="0007399C" w:rsidRPr="004013B9" w:rsidRDefault="0007399C" w:rsidP="004013B9">
      <w:pPr>
        <w:pStyle w:val="Textzprvy"/>
        <w:spacing w:after="0"/>
      </w:pPr>
    </w:p>
    <w:p w14:paraId="2DBD3017" w14:textId="77777777" w:rsidR="004013B9" w:rsidRPr="004013B9" w:rsidRDefault="004013B9" w:rsidP="004013B9">
      <w:pPr>
        <w:pStyle w:val="Textzprvy"/>
        <w:spacing w:after="0"/>
      </w:pPr>
    </w:p>
    <w:p w14:paraId="4DEA9C46" w14:textId="77777777" w:rsidR="004013B9" w:rsidRPr="004013B9" w:rsidRDefault="004013B9" w:rsidP="004013B9">
      <w:pPr>
        <w:pStyle w:val="Textzprvy"/>
        <w:spacing w:after="0"/>
      </w:pPr>
      <w:r w:rsidRPr="004013B9">
        <w:lastRenderedPageBreak/>
        <w:t xml:space="preserve">Cenu pro vítězný snímek v </w:t>
      </w:r>
      <w:proofErr w:type="spellStart"/>
      <w:r w:rsidRPr="004013B9">
        <w:t>Tampere</w:t>
      </w:r>
      <w:proofErr w:type="spellEnd"/>
      <w:r w:rsidRPr="004013B9">
        <w:t xml:space="preserve"> převzal ředitel brněnského televizního studia </w:t>
      </w:r>
      <w:r w:rsidRPr="004013B9">
        <w:rPr>
          <w:b/>
          <w:bCs/>
        </w:rPr>
        <w:t>Petr Albrecht</w:t>
      </w:r>
      <w:r w:rsidRPr="004013B9">
        <w:t xml:space="preserve">. </w:t>
      </w:r>
      <w:r w:rsidRPr="004013B9">
        <w:rPr>
          <w:i/>
          <w:iCs/>
        </w:rPr>
        <w:t>„Ocenění si obrovsky vážíme a já jsem rád, že díla vzniklá v regionech dokážou prorazit v mezinárodní konkurenci, a dokazují tím, že televizní studia mají své nezastupitelné místo. Úspěch na této mezinárodní soutěži potvrzuje, že v regionech vzniká kvalitní program, který jednoznačně patří na obrazovky České televize coby média veřejné služby,“</w:t>
      </w:r>
      <w:r w:rsidRPr="004013B9">
        <w:t xml:space="preserve"> uvedl po předávání ocenění.</w:t>
      </w:r>
    </w:p>
    <w:p w14:paraId="3C7A12EE" w14:textId="77777777" w:rsidR="004013B9" w:rsidRPr="004013B9" w:rsidRDefault="004013B9" w:rsidP="004013B9">
      <w:pPr>
        <w:pStyle w:val="Textzprvy"/>
        <w:spacing w:after="0"/>
      </w:pPr>
    </w:p>
    <w:p w14:paraId="323504B6" w14:textId="77777777" w:rsidR="004013B9" w:rsidRPr="004013B9" w:rsidRDefault="004013B9" w:rsidP="004013B9">
      <w:pPr>
        <w:pStyle w:val="Textzprvy"/>
        <w:spacing w:after="0"/>
      </w:pPr>
      <w:r w:rsidRPr="004013B9">
        <w:t xml:space="preserve">Česká televize se soutěže Prix CIRCOM </w:t>
      </w:r>
      <w:proofErr w:type="spellStart"/>
      <w:r w:rsidRPr="004013B9">
        <w:t>Regional</w:t>
      </w:r>
      <w:proofErr w:type="spellEnd"/>
      <w:r w:rsidRPr="004013B9">
        <w:t xml:space="preserve"> pravidelně účastní prostřednictvím tvorby televizních studií v Brně a Ostravě. V minulosti získaly zvláštní uznání například dokumenty Poslední naděje Věry Bílé nebo Slunovraty Petra Nikla. V roce 2021 zvítězilo ostravské televizní studio s minisérií Herec v hlavní roli s Janem Cinou.</w:t>
      </w:r>
    </w:p>
    <w:p w14:paraId="37028233" w14:textId="77777777" w:rsidR="004013B9" w:rsidRPr="004013B9" w:rsidRDefault="004013B9" w:rsidP="004013B9">
      <w:pPr>
        <w:pStyle w:val="Textzprvy"/>
        <w:spacing w:after="0"/>
      </w:pPr>
    </w:p>
    <w:p w14:paraId="7649AE53" w14:textId="77777777" w:rsidR="004013B9" w:rsidRPr="004013B9" w:rsidRDefault="004013B9" w:rsidP="004013B9">
      <w:pPr>
        <w:pStyle w:val="Textzprvy"/>
        <w:spacing w:after="0"/>
      </w:pPr>
      <w:r w:rsidRPr="004013B9">
        <w:t>Česká televize gratuluje tvůrcům filmu Máma a těší ji, že snímek po získání Televizní ceny iDNES.cz uspěl i v silné mezinárodní konkurenci evropské veřejnoprávní televizní tvorby.</w:t>
      </w:r>
    </w:p>
    <w:p w14:paraId="36AA63CB" w14:textId="77777777" w:rsidR="00966A9B" w:rsidRDefault="00966A9B" w:rsidP="004013B9">
      <w:pPr>
        <w:pStyle w:val="Textzprvy"/>
        <w:spacing w:after="0"/>
        <w:rPr>
          <w:bCs/>
        </w:rPr>
      </w:pPr>
    </w:p>
    <w:p w14:paraId="41C32BF4" w14:textId="77777777" w:rsidR="007312C5" w:rsidRDefault="00636765" w:rsidP="004013B9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779F4DF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6A8D" w14:textId="77777777" w:rsidR="004013B9" w:rsidRDefault="004013B9" w:rsidP="00FE502B">
      <w:r>
        <w:separator/>
      </w:r>
    </w:p>
  </w:endnote>
  <w:endnote w:type="continuationSeparator" w:id="0">
    <w:p w14:paraId="2B447C38" w14:textId="77777777" w:rsidR="004013B9" w:rsidRDefault="004013B9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FC9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CBE6DC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086FA6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3B1E" w14:textId="77777777" w:rsidR="004013B9" w:rsidRDefault="004013B9" w:rsidP="00FE502B">
      <w:r>
        <w:separator/>
      </w:r>
    </w:p>
  </w:footnote>
  <w:footnote w:type="continuationSeparator" w:id="0">
    <w:p w14:paraId="025980D0" w14:textId="77777777" w:rsidR="004013B9" w:rsidRDefault="004013B9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839B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F1DFA1" wp14:editId="791CE8F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456D5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1DF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4D456D5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521745D" wp14:editId="4F79F5B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B9"/>
    <w:rsid w:val="00005066"/>
    <w:rsid w:val="00005CB7"/>
    <w:rsid w:val="00041F97"/>
    <w:rsid w:val="00054142"/>
    <w:rsid w:val="00070486"/>
    <w:rsid w:val="0007399C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13B9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3358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4761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E4D8D"/>
  <w15:chartTrackingRefBased/>
  <w15:docId w15:val="{9A5ABDA5-B4B6-4FE1-AD44-28FCF298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3465600536-mam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16</TotalTime>
  <Pages>2</Pages>
  <Words>574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4297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2026-05-21T13:34:00Z</dcterms:created>
  <dcterms:modified xsi:type="dcterms:W3CDTF">2026-05-21T13:50:00Z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