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5C913" w14:textId="41A665FC" w:rsidR="00B0047C" w:rsidRDefault="00FF1FDA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Pořad 168 hodin končí. Česká televize ho nezařadí do podzimního schématu. Nora Fridrichová v ČT zůstává</w:t>
      </w:r>
    </w:p>
    <w:p w14:paraId="475FB711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3DFEE6DC" w14:textId="1E82FD11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BA5902">
        <w:rPr>
          <w:rFonts w:ascii="Verdana" w:hAnsi="Verdana"/>
          <w:noProof/>
          <w:color w:val="auto"/>
          <w:sz w:val="18"/>
          <w:szCs w:val="18"/>
        </w:rPr>
        <w:t>25. července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6EB5E09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3E83707D" w14:textId="0351380C" w:rsidR="00966A9B" w:rsidRDefault="00FF1FDA" w:rsidP="00966A9B">
      <w:pPr>
        <w:pStyle w:val="Perexzprvy"/>
        <w:spacing w:after="0"/>
      </w:pPr>
      <w:r>
        <w:t xml:space="preserve">Česká televize nebude od podzimu vysílat pořad 168 hodin. Dohodl se na tom generální ředitel ČT Jan Souček s vedením divize </w:t>
      </w:r>
      <w:r w:rsidR="00BA5902">
        <w:t>Z</w:t>
      </w:r>
      <w:r>
        <w:t xml:space="preserve">pravodajství a publicistiky a divize </w:t>
      </w:r>
      <w:r w:rsidR="00BA5902">
        <w:t>P</w:t>
      </w:r>
      <w:r>
        <w:t>rogramu. Dlouholetá moderátorka a dramaturgyně pořadu Nora Fridrichová v České televizi zůstává, stejně tak jako reportéři redakce. V nejbližších dnech bude s tvůrci pořadu vedení zpravodajství</w:t>
      </w:r>
      <w:r w:rsidR="004A74D6">
        <w:t xml:space="preserve"> jednat o jejich zapojení do výroby publicistiky ČT.</w:t>
      </w:r>
    </w:p>
    <w:p w14:paraId="1F699F3E" w14:textId="77777777" w:rsidR="004A74D6" w:rsidRDefault="004A74D6" w:rsidP="004137D7">
      <w:pPr>
        <w:pStyle w:val="Textzprvy"/>
        <w:spacing w:after="0"/>
      </w:pPr>
    </w:p>
    <w:p w14:paraId="51771D9D" w14:textId="6800CB43" w:rsidR="00704FFD" w:rsidRDefault="004A74D6" w:rsidP="004137D7">
      <w:pPr>
        <w:pStyle w:val="Textzprvy"/>
        <w:spacing w:after="0"/>
        <w:rPr>
          <w:i/>
          <w:iCs/>
        </w:rPr>
      </w:pPr>
      <w:r>
        <w:t>„</w:t>
      </w:r>
      <w:r>
        <w:rPr>
          <w:i/>
          <w:iCs/>
        </w:rPr>
        <w:t>K finálnímu rozhodnutí ukončit výrobu pořadu 168 hodin přispělo i dění z posledních dnů, které se pořadu bohužel také týká, a které nepoškozuje jen pořad samotný, ale nestaví do dobrého světla ani Českou televizi,“</w:t>
      </w:r>
      <w:r>
        <w:t xml:space="preserve"> říká generální ředitel ČT </w:t>
      </w:r>
      <w:r>
        <w:rPr>
          <w:b/>
          <w:bCs/>
        </w:rPr>
        <w:t xml:space="preserve">Jan Souček </w:t>
      </w:r>
      <w:r>
        <w:t>s tím, že tým připravující tento pořad bude mít možnost v televiz</w:t>
      </w:r>
      <w:r w:rsidR="00332815">
        <w:t>i</w:t>
      </w:r>
      <w:r>
        <w:t xml:space="preserve"> dále pokračovat. „</w:t>
      </w:r>
      <w:r>
        <w:rPr>
          <w:i/>
          <w:iCs/>
        </w:rPr>
        <w:t>Vedení televize věří, že v České televizi nadále tvůrci</w:t>
      </w:r>
      <w:r w:rsidR="00317EE2">
        <w:rPr>
          <w:i/>
          <w:iCs/>
        </w:rPr>
        <w:t xml:space="preserve"> 168 hodin zůstanou, chce využít jejich dlouholetých zkušeností. Moderátorka Nora Fridrichová dostane nabídku podílet se na nových publicistických formátech,“</w:t>
      </w:r>
      <w:r w:rsidR="00317EE2">
        <w:t xml:space="preserve"> dodává generální ředitel ČT </w:t>
      </w:r>
      <w:r w:rsidR="00317EE2" w:rsidRPr="00317EE2">
        <w:rPr>
          <w:b/>
          <w:bCs/>
        </w:rPr>
        <w:t>Jan Souček</w:t>
      </w:r>
      <w:r w:rsidR="00317EE2">
        <w:t>.</w:t>
      </w:r>
      <w:r>
        <w:rPr>
          <w:i/>
          <w:iCs/>
        </w:rPr>
        <w:t xml:space="preserve"> </w:t>
      </w:r>
    </w:p>
    <w:p w14:paraId="4E31B5B6" w14:textId="77777777" w:rsidR="00317EE2" w:rsidRDefault="00317EE2" w:rsidP="004137D7">
      <w:pPr>
        <w:pStyle w:val="Textzprvy"/>
        <w:spacing w:after="0"/>
        <w:rPr>
          <w:i/>
          <w:iCs/>
        </w:rPr>
      </w:pPr>
    </w:p>
    <w:p w14:paraId="137C40D9" w14:textId="5274EBA2" w:rsidR="00317EE2" w:rsidRDefault="00317EE2" w:rsidP="004137D7">
      <w:pPr>
        <w:pStyle w:val="Textzprvy"/>
        <w:spacing w:after="0"/>
      </w:pPr>
      <w:r>
        <w:t xml:space="preserve">Pořad se vysílal od září 2006, objevila se v něm řada zajímavých reportáží a dal i podněty k řešení mnoha společenských problémů. </w:t>
      </w:r>
      <w:r w:rsidR="00EE21CC" w:rsidRPr="00EE21CC">
        <w:t>V průběhu let se ale formou zpracování i obsahem odchýlil od původního formátu zpravodajsko-publicistického pořadu, který na hlavním programu ČT 1 mapuje dění v uplynulém týdnu. Pořad se potýkal i s kritikou Rady ČT, která v posledním období opakovaně konstatovala porušování Kodexu ČT.</w:t>
      </w:r>
      <w:r w:rsidR="00EE21CC">
        <w:t xml:space="preserve"> </w:t>
      </w:r>
      <w:r w:rsidR="00EE21CC" w:rsidRPr="00EE21CC">
        <w:t>„</w:t>
      </w:r>
      <w:r w:rsidR="00EE21CC" w:rsidRPr="00EE21CC">
        <w:rPr>
          <w:i/>
          <w:iCs/>
        </w:rPr>
        <w:t>Přípravu pořadu 168 hodin provázely i stále častější vnitroredakční spory o obsah a zpracování reportáž</w:t>
      </w:r>
      <w:r w:rsidR="00EE21CC">
        <w:rPr>
          <w:i/>
          <w:iCs/>
        </w:rPr>
        <w:t>í,“</w:t>
      </w:r>
      <w:r w:rsidR="00EE21CC">
        <w:t xml:space="preserve"> uvedl </w:t>
      </w:r>
      <w:r w:rsidR="00EE21CC" w:rsidRPr="00EE21CC">
        <w:rPr>
          <w:b/>
          <w:bCs/>
        </w:rPr>
        <w:t>Petr Mrzena</w:t>
      </w:r>
      <w:r w:rsidR="00EE21CC">
        <w:t xml:space="preserve">, ředitel zpravodajství a publicistiky. </w:t>
      </w:r>
    </w:p>
    <w:p w14:paraId="1895F157" w14:textId="77777777" w:rsidR="00EE21CC" w:rsidRDefault="00EE21CC" w:rsidP="004137D7">
      <w:pPr>
        <w:pStyle w:val="Textzprvy"/>
        <w:spacing w:after="0"/>
      </w:pPr>
    </w:p>
    <w:p w14:paraId="161BCDEC" w14:textId="28992056" w:rsidR="00EE21CC" w:rsidRPr="00EE21CC" w:rsidRDefault="00EE21CC" w:rsidP="004137D7">
      <w:pPr>
        <w:pStyle w:val="Textzprvy"/>
        <w:spacing w:after="0"/>
      </w:pPr>
      <w:r w:rsidRPr="00EE21CC">
        <w:t xml:space="preserve">V příštích dnech bude s tvůrci pořadu jednat vedení redakce o jejich zapojení do výroby publicistky ČT. </w:t>
      </w:r>
      <w:r w:rsidRPr="00332815">
        <w:rPr>
          <w:i/>
          <w:iCs/>
        </w:rPr>
        <w:t>„Delší dobu pracujeme na vývoji nových formátů, které doplní a obohatí dosavadní nabídku publicistických pořadů ve vysílání ČT. Při jejich přípravě počítáme i s podílem tvůrců dosud zapojených do výroby jiných publicistických relací, včetně 168 hodin,“</w:t>
      </w:r>
      <w:r>
        <w:t xml:space="preserve"> </w:t>
      </w:r>
      <w:r w:rsidRPr="00EE21CC">
        <w:t xml:space="preserve">uvedl </w:t>
      </w:r>
      <w:r w:rsidRPr="00EE21CC">
        <w:rPr>
          <w:b/>
          <w:bCs/>
        </w:rPr>
        <w:t>Michal Kubal</w:t>
      </w:r>
      <w:r w:rsidRPr="00EE21CC">
        <w:t>, šéfredaktor zpravodajství a publicistiky.</w:t>
      </w:r>
    </w:p>
    <w:p w14:paraId="61B8024D" w14:textId="77777777" w:rsidR="00966A9B" w:rsidRDefault="00966A9B" w:rsidP="00966A9B">
      <w:pPr>
        <w:pStyle w:val="Textzprvy"/>
        <w:spacing w:after="0"/>
        <w:rPr>
          <w:bCs/>
        </w:rPr>
      </w:pPr>
    </w:p>
    <w:p w14:paraId="122C61FC" w14:textId="77777777" w:rsidR="00EE21CC" w:rsidRDefault="00EE21CC" w:rsidP="00966A9B">
      <w:pPr>
        <w:pStyle w:val="Textzprvy"/>
        <w:spacing w:after="0"/>
        <w:rPr>
          <w:bCs/>
        </w:rPr>
      </w:pPr>
    </w:p>
    <w:p w14:paraId="63B8625F" w14:textId="77777777" w:rsidR="00EE21CC" w:rsidRDefault="00EE21CC" w:rsidP="00966A9B">
      <w:pPr>
        <w:pStyle w:val="Textzprvy"/>
        <w:spacing w:after="0"/>
        <w:rPr>
          <w:bCs/>
        </w:rPr>
      </w:pPr>
    </w:p>
    <w:p w14:paraId="081427AB" w14:textId="77777777" w:rsidR="00EE21CC" w:rsidRDefault="00EE21CC" w:rsidP="00966A9B">
      <w:pPr>
        <w:pStyle w:val="Textzprvy"/>
        <w:spacing w:after="0"/>
        <w:rPr>
          <w:bCs/>
        </w:rPr>
      </w:pPr>
    </w:p>
    <w:p w14:paraId="77678320" w14:textId="77777777" w:rsidR="00EE21CC" w:rsidRDefault="00EE21CC" w:rsidP="00966A9B">
      <w:pPr>
        <w:pStyle w:val="Textzprvy"/>
        <w:spacing w:after="0"/>
        <w:rPr>
          <w:bCs/>
        </w:rPr>
      </w:pPr>
    </w:p>
    <w:p w14:paraId="7C9FDDE5" w14:textId="77777777" w:rsidR="00EE21CC" w:rsidRDefault="00EE21CC" w:rsidP="00966A9B">
      <w:pPr>
        <w:pStyle w:val="Textzprvy"/>
        <w:spacing w:after="0"/>
        <w:rPr>
          <w:bCs/>
        </w:rPr>
      </w:pPr>
    </w:p>
    <w:p w14:paraId="4527F931" w14:textId="77777777" w:rsidR="00EE21CC" w:rsidRDefault="00EE21CC" w:rsidP="00966A9B">
      <w:pPr>
        <w:pStyle w:val="Textzprvy"/>
        <w:spacing w:after="0"/>
        <w:rPr>
          <w:bCs/>
        </w:rPr>
      </w:pPr>
    </w:p>
    <w:p w14:paraId="089F403E" w14:textId="77777777" w:rsidR="00EE21CC" w:rsidRDefault="00EE21CC" w:rsidP="00966A9B">
      <w:pPr>
        <w:pStyle w:val="Textzprvy"/>
        <w:spacing w:after="0"/>
        <w:rPr>
          <w:bCs/>
        </w:rPr>
      </w:pPr>
    </w:p>
    <w:p w14:paraId="4E29AA9C" w14:textId="77777777" w:rsidR="00EE21CC" w:rsidRDefault="00EE21CC" w:rsidP="00966A9B">
      <w:pPr>
        <w:pStyle w:val="Textzprvy"/>
        <w:spacing w:after="0"/>
        <w:rPr>
          <w:bCs/>
        </w:rPr>
      </w:pPr>
    </w:p>
    <w:p w14:paraId="4FEA1614" w14:textId="77777777" w:rsidR="00EE21CC" w:rsidRDefault="00EE21CC" w:rsidP="00966A9B">
      <w:pPr>
        <w:pStyle w:val="Textzprvy"/>
        <w:spacing w:after="0"/>
        <w:rPr>
          <w:bCs/>
        </w:rPr>
      </w:pPr>
    </w:p>
    <w:p w14:paraId="4725C08E" w14:textId="77777777" w:rsidR="00EE21CC" w:rsidRDefault="00EE21CC" w:rsidP="00966A9B">
      <w:pPr>
        <w:pStyle w:val="Textzprvy"/>
        <w:spacing w:after="0"/>
        <w:rPr>
          <w:bCs/>
        </w:rPr>
      </w:pPr>
    </w:p>
    <w:p w14:paraId="6B3D1DE2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2B0661B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AA31" w14:textId="77777777" w:rsidR="00FF1FDA" w:rsidRDefault="00FF1FDA" w:rsidP="00FE502B">
      <w:r>
        <w:separator/>
      </w:r>
    </w:p>
  </w:endnote>
  <w:endnote w:type="continuationSeparator" w:id="0">
    <w:p w14:paraId="7F1133F3" w14:textId="77777777" w:rsidR="00FF1FDA" w:rsidRDefault="00FF1FDA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8B57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EAE443F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0E7D1535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96C5" w14:textId="77777777" w:rsidR="00FF1FDA" w:rsidRDefault="00FF1FDA" w:rsidP="00FE502B">
      <w:r>
        <w:separator/>
      </w:r>
    </w:p>
  </w:footnote>
  <w:footnote w:type="continuationSeparator" w:id="0">
    <w:p w14:paraId="0BC98916" w14:textId="77777777" w:rsidR="00FF1FDA" w:rsidRDefault="00FF1FDA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5EFB4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5B8223" wp14:editId="279C5D1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BF4F7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B82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40CBF4F7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4AD3106" wp14:editId="733E86F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DA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17EE2"/>
    <w:rsid w:val="0032189A"/>
    <w:rsid w:val="00324976"/>
    <w:rsid w:val="00332815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A74D6"/>
    <w:rsid w:val="004C173D"/>
    <w:rsid w:val="004C78E8"/>
    <w:rsid w:val="004D3E0B"/>
    <w:rsid w:val="004E2C11"/>
    <w:rsid w:val="004F12BC"/>
    <w:rsid w:val="004F4E54"/>
    <w:rsid w:val="004F6922"/>
    <w:rsid w:val="00502805"/>
    <w:rsid w:val="0050703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A5902"/>
    <w:rsid w:val="00BA6561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E21CC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4D49"/>
    <w:rsid w:val="00FE502B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BE898"/>
  <w15:chartTrackingRefBased/>
  <w15:docId w15:val="{1F85A7E1-D24C-4114-ACED-589BBE41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28</TotalTime>
  <Pages>1</Pages>
  <Words>322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2321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Vendula</dc:creator>
  <cp:keywords/>
  <cp:lastModifiedBy>ceska televize</cp:lastModifiedBy>
  <cp:revision>3</cp:revision>
  <cp:lastPrinted>2023-04-18T10:42:00Z</cp:lastPrinted>
  <dcterms:created xsi:type="dcterms:W3CDTF">2024-07-25T09:20:00Z</dcterms:created>
  <dcterms:modified xsi:type="dcterms:W3CDTF">2024-07-25T09:52:00Z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