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53405" w14:textId="77777777" w:rsidR="00616C8B" w:rsidRPr="00616C8B" w:rsidRDefault="00616C8B" w:rsidP="00616C8B">
      <w:pPr>
        <w:rPr>
          <w:rFonts w:ascii="Verdana" w:hAnsi="Verdana"/>
          <w:b/>
          <w:sz w:val="32"/>
          <w:szCs w:val="32"/>
        </w:rPr>
      </w:pPr>
      <w:r w:rsidRPr="00616C8B">
        <w:rPr>
          <w:rFonts w:ascii="Verdana" w:hAnsi="Verdana"/>
          <w:b/>
          <w:sz w:val="32"/>
          <w:szCs w:val="32"/>
        </w:rPr>
        <w:t>ČT art uvede nový snímek o skladateli Petru Ebenovi – v dokumentu ho připomenou hudebníci i jeho rodina</w:t>
      </w:r>
    </w:p>
    <w:p w14:paraId="22269A1A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3DF2A30C" w14:textId="77777777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616C8B">
        <w:rPr>
          <w:rFonts w:ascii="Verdana" w:hAnsi="Verdana"/>
          <w:noProof/>
          <w:color w:val="auto"/>
          <w:sz w:val="18"/>
          <w:szCs w:val="18"/>
        </w:rPr>
        <w:t>28. listopadu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2065E7C4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3EF33380" w14:textId="071DAAA4" w:rsidR="003B26F7" w:rsidRDefault="00616C8B" w:rsidP="00616C8B">
      <w:pPr>
        <w:pStyle w:val="Perexzprvy"/>
        <w:spacing w:after="0"/>
      </w:pPr>
      <w:r w:rsidRPr="00616C8B">
        <w:t xml:space="preserve">Česká televize připravila dokumentární film o výjimečném českém hudebníkovi a jednom z nejhranějších českých skladatelů druhé poloviny 20. století Petru Ebenovi, pro kterého se stala hudba životním posláním. Na projektu se podíleli i jeho synové – Marek, Kryštof a David. ČT art dokument uvede ve středu 4. prosince ve 20:15. </w:t>
      </w:r>
    </w:p>
    <w:p w14:paraId="0146B1B9" w14:textId="77777777" w:rsidR="00616C8B" w:rsidRDefault="00616C8B" w:rsidP="00616C8B">
      <w:pPr>
        <w:pStyle w:val="Textzprvy"/>
        <w:spacing w:after="0"/>
      </w:pPr>
    </w:p>
    <w:p w14:paraId="7B9A2507" w14:textId="398A14A4" w:rsidR="00616C8B" w:rsidRDefault="00616C8B" w:rsidP="00616C8B">
      <w:pPr>
        <w:pStyle w:val="Textzprvy"/>
        <w:spacing w:after="0"/>
        <w:rPr>
          <w:b/>
          <w:bCs/>
        </w:rPr>
      </w:pPr>
      <w:r w:rsidRPr="00616C8B">
        <w:t xml:space="preserve">Dokument vznikl jako pocta Petru Ebenovi – byl varhaníkem, klavíristou, sbormistrem i vysokoškolským pedagogem. Film vyniká zejména šíří svého záběru, tedy zaměřením nejen na hudební tvorbu, ale také na hudebníkův životní osud. </w:t>
      </w:r>
      <w:r w:rsidRPr="00616C8B">
        <w:rPr>
          <w:i/>
          <w:iCs/>
        </w:rPr>
        <w:t>„Jméno Eben není třeba nikomu moc více představovat.</w:t>
      </w:r>
      <w:r w:rsidRPr="00616C8B">
        <w:t xml:space="preserve"> </w:t>
      </w:r>
      <w:r w:rsidRPr="00616C8B">
        <w:rPr>
          <w:i/>
          <w:iCs/>
        </w:rPr>
        <w:t xml:space="preserve">Každý si hned vybaví moderátora a herce Marka, spousta dalších jeho bratry hudebníky a příznivci klasické hudby pak jejich tatínka Petra. A já jsem velmi rád, že divákům ČT art představíme ve velkém portrétním dokumentu právě život, dílo i mezinárodní renomé zakladatele slavné hudební a umělecké dynastie. Člověka, který už sedmnáct let bohužel není mezi námi, ale jehož hudba i rodinné geny tady jsou a zůstanou napořád,“ </w:t>
      </w:r>
      <w:r w:rsidRPr="00616C8B">
        <w:t xml:space="preserve">říká výkonný ředitel ČT art </w:t>
      </w:r>
      <w:r w:rsidRPr="00616C8B">
        <w:rPr>
          <w:b/>
          <w:bCs/>
        </w:rPr>
        <w:t>Tomáš Motl</w:t>
      </w:r>
      <w:r w:rsidRPr="00616C8B">
        <w:rPr>
          <w:bCs/>
        </w:rPr>
        <w:t>.</w:t>
      </w:r>
      <w:r w:rsidRPr="00616C8B">
        <w:rPr>
          <w:b/>
          <w:bCs/>
        </w:rPr>
        <w:t xml:space="preserve"> </w:t>
      </w:r>
    </w:p>
    <w:p w14:paraId="5BBBFE0E" w14:textId="77777777" w:rsidR="00616C8B" w:rsidRPr="00616C8B" w:rsidRDefault="00616C8B" w:rsidP="00616C8B">
      <w:pPr>
        <w:pStyle w:val="Textzprvy"/>
        <w:spacing w:after="0"/>
      </w:pPr>
    </w:p>
    <w:p w14:paraId="638B7AE5" w14:textId="77777777" w:rsidR="00616C8B" w:rsidRDefault="00616C8B" w:rsidP="00616C8B">
      <w:pPr>
        <w:pStyle w:val="Textzprvy"/>
        <w:spacing w:after="0"/>
      </w:pPr>
      <w:r w:rsidRPr="00616C8B">
        <w:t>Tvůrci čerpali z bohatého fotografického archivu rodiny Ebenů a natočili také rozhovory s českými i zahraničními hudebníky, kteří s Petrem Ebenem pracovali. „</w:t>
      </w:r>
      <w:r w:rsidRPr="00616C8B">
        <w:rPr>
          <w:i/>
          <w:iCs/>
        </w:rPr>
        <w:t xml:space="preserve">Právě díky těmto muzikantům jsme měli možnost natočit živě i mnohá </w:t>
      </w:r>
      <w:proofErr w:type="spellStart"/>
      <w:r w:rsidRPr="00616C8B">
        <w:rPr>
          <w:i/>
          <w:iCs/>
        </w:rPr>
        <w:t>Ebenova</w:t>
      </w:r>
      <w:proofErr w:type="spellEnd"/>
      <w:r w:rsidRPr="00616C8B">
        <w:rPr>
          <w:i/>
          <w:iCs/>
        </w:rPr>
        <w:t xml:space="preserve"> originální hudební díla, která dosud nebyla zaznamenána,“</w:t>
      </w:r>
      <w:r w:rsidRPr="00616C8B">
        <w:t xml:space="preserve"> říká režisér dokumentu </w:t>
      </w:r>
      <w:r w:rsidRPr="00616C8B">
        <w:rPr>
          <w:b/>
          <w:bCs/>
        </w:rPr>
        <w:t>Jan Mudra</w:t>
      </w:r>
      <w:r w:rsidRPr="00616C8B">
        <w:t xml:space="preserve"> a dodává: „</w:t>
      </w:r>
      <w:r w:rsidRPr="00616C8B">
        <w:rPr>
          <w:i/>
          <w:iCs/>
        </w:rPr>
        <w:t>Divák by si mohl z dokumentu odnést pocit o pravé podstatě života: je to dar života, který nám byl dán, který bychom neměli promarnit, neboť naše životy jsou vymezeny vzácným časem. A je to dar, který je třeba smysluplně naplnit, je to možnost tvořit a přinést blízkým i lidem kolem nás lásku, víru a radost – v případě Petra Ebena – prostřednictvím hudby</w:t>
      </w:r>
      <w:r w:rsidRPr="00616C8B">
        <w:t xml:space="preserve">.“ </w:t>
      </w:r>
    </w:p>
    <w:p w14:paraId="7B2373CC" w14:textId="77777777" w:rsidR="00616C8B" w:rsidRPr="00616C8B" w:rsidRDefault="00616C8B" w:rsidP="00616C8B">
      <w:pPr>
        <w:pStyle w:val="Textzprvy"/>
        <w:spacing w:after="0"/>
      </w:pPr>
    </w:p>
    <w:p w14:paraId="78F69F0B" w14:textId="77777777" w:rsidR="00616C8B" w:rsidRDefault="00616C8B" w:rsidP="00616C8B">
      <w:pPr>
        <w:pStyle w:val="Textzprvy"/>
        <w:spacing w:after="0"/>
        <w:rPr>
          <w:bCs/>
        </w:rPr>
      </w:pPr>
      <w:r w:rsidRPr="00616C8B">
        <w:t>V dokumentu o Petru Ebenovi hovoří také jeho synové. „</w:t>
      </w:r>
      <w:r w:rsidRPr="00616C8B">
        <w:rPr>
          <w:i/>
          <w:iCs/>
        </w:rPr>
        <w:t>On byl nesmírně vděčný všem interpretům, kteří hráli jeho skladby. Vždycky o tom mluvil s úžasem. Jednou jsem mu řekl: Hele, tati, a nemohlo by to být třeba tím, že je to dobrý? On byl prostě laskavý člověk, a to když máte takového laskavého otce, tak to je tedy velké životní štěstí. To nemá každý,“</w:t>
      </w:r>
      <w:r w:rsidRPr="00616C8B">
        <w:t xml:space="preserve"> říká v dokumentu </w:t>
      </w:r>
      <w:r w:rsidRPr="00616C8B">
        <w:rPr>
          <w:b/>
          <w:bCs/>
        </w:rPr>
        <w:t>Marek Eben</w:t>
      </w:r>
      <w:r w:rsidRPr="00616C8B">
        <w:rPr>
          <w:bCs/>
        </w:rPr>
        <w:t>.</w:t>
      </w:r>
    </w:p>
    <w:p w14:paraId="1ADEF205" w14:textId="77777777" w:rsidR="00616C8B" w:rsidRPr="00616C8B" w:rsidRDefault="00616C8B" w:rsidP="00616C8B">
      <w:pPr>
        <w:pStyle w:val="Textzprvy"/>
        <w:spacing w:after="0"/>
      </w:pPr>
    </w:p>
    <w:p w14:paraId="284072DE" w14:textId="77777777" w:rsidR="00616C8B" w:rsidRDefault="00616C8B" w:rsidP="00616C8B">
      <w:pPr>
        <w:pStyle w:val="Textzprvy"/>
        <w:spacing w:after="0"/>
      </w:pPr>
      <w:r w:rsidRPr="00616C8B">
        <w:t xml:space="preserve">Dokumentární film bude dostupný také v iVysílání. </w:t>
      </w:r>
    </w:p>
    <w:p w14:paraId="2F5265F1" w14:textId="77777777" w:rsidR="00616C8B" w:rsidRPr="00616C8B" w:rsidRDefault="00616C8B" w:rsidP="00616C8B">
      <w:pPr>
        <w:pStyle w:val="Textzprvy"/>
        <w:spacing w:after="0"/>
      </w:pPr>
    </w:p>
    <w:p w14:paraId="4B836A84" w14:textId="77777777" w:rsidR="00616C8B" w:rsidRPr="00616C8B" w:rsidRDefault="00616C8B" w:rsidP="00616C8B">
      <w:pPr>
        <w:pStyle w:val="Textzprvy"/>
        <w:spacing w:after="0"/>
      </w:pPr>
      <w:r w:rsidRPr="00616C8B">
        <w:rPr>
          <w:b/>
          <w:bCs/>
        </w:rPr>
        <w:t>Režie</w:t>
      </w:r>
      <w:r w:rsidRPr="00616C8B">
        <w:t xml:space="preserve">, </w:t>
      </w:r>
      <w:r w:rsidRPr="00616C8B">
        <w:rPr>
          <w:b/>
          <w:bCs/>
        </w:rPr>
        <w:t>scénář</w:t>
      </w:r>
      <w:r w:rsidRPr="00616C8B">
        <w:t xml:space="preserve"> a </w:t>
      </w:r>
      <w:r w:rsidRPr="00616C8B">
        <w:rPr>
          <w:b/>
          <w:bCs/>
        </w:rPr>
        <w:t>kamera</w:t>
      </w:r>
      <w:r w:rsidRPr="00616C8B">
        <w:t xml:space="preserve">: Jan Mudra // </w:t>
      </w:r>
      <w:r w:rsidRPr="00616C8B">
        <w:rPr>
          <w:b/>
          <w:bCs/>
        </w:rPr>
        <w:t>střih</w:t>
      </w:r>
      <w:r w:rsidRPr="00616C8B">
        <w:t xml:space="preserve">: Jan Mudra, Jindřich Juna // </w:t>
      </w:r>
      <w:r w:rsidRPr="00616C8B">
        <w:rPr>
          <w:b/>
          <w:bCs/>
        </w:rPr>
        <w:t>produkce</w:t>
      </w:r>
      <w:r w:rsidRPr="00616C8B">
        <w:t xml:space="preserve">: Leona Hájková // </w:t>
      </w:r>
      <w:r w:rsidRPr="00616C8B">
        <w:rPr>
          <w:b/>
          <w:bCs/>
        </w:rPr>
        <w:t>dramaturgie</w:t>
      </w:r>
      <w:r w:rsidRPr="00616C8B">
        <w:t xml:space="preserve">: Vítězslav Sýkora // </w:t>
      </w:r>
      <w:r w:rsidRPr="00616C8B">
        <w:rPr>
          <w:b/>
          <w:bCs/>
        </w:rPr>
        <w:t>výkonný producent</w:t>
      </w:r>
      <w:r w:rsidRPr="00616C8B">
        <w:t>: Robert Uxa //</w:t>
      </w:r>
      <w:r w:rsidRPr="00616C8B">
        <w:rPr>
          <w:b/>
          <w:bCs/>
        </w:rPr>
        <w:t xml:space="preserve"> kreativní producentka</w:t>
      </w:r>
      <w:r w:rsidRPr="00616C8B">
        <w:t>: Lucie Kapounová</w:t>
      </w:r>
    </w:p>
    <w:p w14:paraId="3DF414D4" w14:textId="77777777" w:rsidR="00966A9B" w:rsidRDefault="00966A9B" w:rsidP="00966A9B">
      <w:pPr>
        <w:pStyle w:val="Textzprvy"/>
        <w:spacing w:after="0"/>
        <w:rPr>
          <w:bCs/>
        </w:rPr>
      </w:pPr>
    </w:p>
    <w:p w14:paraId="57CFD73D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5B813146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5157E" w14:textId="77777777" w:rsidR="00616C8B" w:rsidRDefault="00616C8B" w:rsidP="00FE502B">
      <w:r>
        <w:separator/>
      </w:r>
    </w:p>
  </w:endnote>
  <w:endnote w:type="continuationSeparator" w:id="0">
    <w:p w14:paraId="39E61FEC" w14:textId="77777777" w:rsidR="00616C8B" w:rsidRDefault="00616C8B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FA19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1CC340AA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09947A5A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03A4C" w14:textId="77777777" w:rsidR="00616C8B" w:rsidRDefault="00616C8B" w:rsidP="00FE502B">
      <w:r>
        <w:separator/>
      </w:r>
    </w:p>
  </w:footnote>
  <w:footnote w:type="continuationSeparator" w:id="0">
    <w:p w14:paraId="01A8C7B2" w14:textId="77777777" w:rsidR="00616C8B" w:rsidRDefault="00616C8B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92A0B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91142" wp14:editId="17E7DA56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62D12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911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7DD62D12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4AFC20D" wp14:editId="55B4380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8B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471AF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16C8B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C583D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259E8C"/>
  <w15:chartTrackingRefBased/>
  <w15:docId w15:val="{E94DBBF4-465A-4CF8-B2D1-D3D67A89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2715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1</cp:revision>
  <cp:lastPrinted>2023-04-18T10:42:00Z</cp:lastPrinted>
  <dcterms:created xsi:type="dcterms:W3CDTF">2024-11-28T14:06:00Z</dcterms:created>
  <dcterms:modified xsi:type="dcterms:W3CDTF">2024-11-28T14:08:00Z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