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C4DC" w14:textId="5C89A938" w:rsidR="00B0047C" w:rsidRPr="004137D7" w:rsidRDefault="00403755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Česká televize představila novou organizační strukturu</w:t>
      </w:r>
      <w:r w:rsidR="0084546F">
        <w:rPr>
          <w:rFonts w:ascii="Verdana" w:hAnsi="Verdana"/>
          <w:b/>
          <w:sz w:val="32"/>
          <w:szCs w:val="32"/>
        </w:rPr>
        <w:t>. Jedná se o první vlnu změn ve vedení instituce</w:t>
      </w:r>
    </w:p>
    <w:p w14:paraId="02DCFFD8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734FC5BA" w14:textId="133A7DD7" w:rsidR="003B26F7" w:rsidRPr="004A43E3" w:rsidRDefault="006D41B0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27. 8. 2025</w:t>
      </w:r>
    </w:p>
    <w:p w14:paraId="56615C9E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702B0777" w14:textId="27F252E6" w:rsidR="00966A9B" w:rsidRPr="00966A9B" w:rsidRDefault="0084546F" w:rsidP="00966A9B">
      <w:pPr>
        <w:pStyle w:val="Perexzprvy"/>
        <w:spacing w:after="0"/>
      </w:pPr>
      <w:r>
        <w:t>Generální ředitel České televize Hynek Chudárek představil</w:t>
      </w:r>
      <w:r w:rsidR="00403755">
        <w:t xml:space="preserve"> na dnešním zasedání Rady ČT </w:t>
      </w:r>
      <w:r w:rsidR="00E12C52">
        <w:t xml:space="preserve">upravenou </w:t>
      </w:r>
      <w:r w:rsidR="00403755">
        <w:t>organizační strukturu</w:t>
      </w:r>
      <w:r>
        <w:t xml:space="preserve"> instituce</w:t>
      </w:r>
      <w:r w:rsidR="00403755">
        <w:t xml:space="preserve">. </w:t>
      </w:r>
      <w:r w:rsidR="00E12C52">
        <w:t xml:space="preserve">Mezi nejvýraznější změny patří sloučení divizí Program a Digitální služby nebo vyčlenění </w:t>
      </w:r>
      <w:r w:rsidR="00373852">
        <w:t>ČT</w:t>
      </w:r>
      <w:r w:rsidR="00E12C52">
        <w:t xml:space="preserve"> sport do samostatné divize. První </w:t>
      </w:r>
      <w:r w:rsidR="007D44CB">
        <w:t xml:space="preserve">vlna </w:t>
      </w:r>
      <w:r w:rsidR="00826AAF">
        <w:t>úprav</w:t>
      </w:r>
      <w:r w:rsidR="00403755">
        <w:t xml:space="preserve"> </w:t>
      </w:r>
      <w:r w:rsidR="00373852">
        <w:t xml:space="preserve">s platností od 1. září </w:t>
      </w:r>
      <w:r w:rsidR="00403755">
        <w:t>vycház</w:t>
      </w:r>
      <w:r w:rsidR="007D44CB">
        <w:t xml:space="preserve">í </w:t>
      </w:r>
      <w:r w:rsidR="00403755">
        <w:t>z kandidátského proje</w:t>
      </w:r>
      <w:r w:rsidR="00F6711A">
        <w:t>k</w:t>
      </w:r>
      <w:r w:rsidR="00403755">
        <w:t>tu Hynka Chudárka</w:t>
      </w:r>
      <w:r w:rsidR="00A767A3">
        <w:t xml:space="preserve"> a</w:t>
      </w:r>
      <w:r w:rsidR="00403755">
        <w:t xml:space="preserve"> </w:t>
      </w:r>
      <w:r w:rsidR="0014135D" w:rsidRPr="0014135D">
        <w:t>jejich cílem je vyšší efektivita, úspory a větší přehlednost v řízení instituce.</w:t>
      </w:r>
      <w:r w:rsidR="007D44CB">
        <w:t xml:space="preserve"> Další </w:t>
      </w:r>
      <w:r w:rsidR="00826AAF">
        <w:t>úpravy</w:t>
      </w:r>
      <w:r w:rsidR="007D44CB">
        <w:t xml:space="preserve"> organizační struktury budou následovat. </w:t>
      </w:r>
    </w:p>
    <w:p w14:paraId="3DCA59EA" w14:textId="77777777" w:rsidR="003B26F7" w:rsidRDefault="003B26F7" w:rsidP="00576FC6">
      <w:pPr>
        <w:pStyle w:val="Textzprvy"/>
        <w:spacing w:after="0"/>
      </w:pPr>
    </w:p>
    <w:p w14:paraId="66CF3A89" w14:textId="38AF66F1" w:rsidR="00966A9B" w:rsidRDefault="00E12C52" w:rsidP="00966A9B">
      <w:pPr>
        <w:pStyle w:val="Textzprvy"/>
        <w:spacing w:after="0"/>
      </w:pPr>
      <w:r w:rsidRPr="00E12C52">
        <w:rPr>
          <w:i/>
          <w:iCs/>
        </w:rPr>
        <w:t>„Organizační změny, které dnes představujeme, jsou prvním krokem na cestě k efektivnější České televizi. V souladu s tím, co jsem deklaroval při své kandidatuře, jde o promyšlený začátek postupných úprav, které posílí naši programovou i digitální nabídku a přinesou lepší přehlednost celé organizace,“</w:t>
      </w:r>
      <w:r w:rsidRPr="00E12C52">
        <w:t xml:space="preserve"> uvedl generální ředitel </w:t>
      </w:r>
      <w:r w:rsidRPr="00E12C52">
        <w:rPr>
          <w:b/>
          <w:bCs/>
        </w:rPr>
        <w:t>Hynek Chudárek</w:t>
      </w:r>
      <w:r w:rsidRPr="00E12C52">
        <w:t>.</w:t>
      </w:r>
    </w:p>
    <w:p w14:paraId="1A8144F2" w14:textId="77777777" w:rsidR="00373852" w:rsidRDefault="00373852" w:rsidP="00966A9B">
      <w:pPr>
        <w:pStyle w:val="Textzprvy"/>
        <w:spacing w:after="0"/>
      </w:pPr>
    </w:p>
    <w:p w14:paraId="7B10B0C2" w14:textId="507835BF" w:rsidR="00014926" w:rsidRDefault="00373852" w:rsidP="00966A9B">
      <w:pPr>
        <w:pStyle w:val="Textzprvy"/>
        <w:spacing w:after="0"/>
      </w:pPr>
      <w:r>
        <w:t>Ředitelem divize Program a digitální služby, která vznik</w:t>
      </w:r>
      <w:r w:rsidR="00341FFA">
        <w:t>ne</w:t>
      </w:r>
      <w:r>
        <w:t xml:space="preserve"> sloučením původně dvou stejnojmenných divizí, </w:t>
      </w:r>
      <w:r w:rsidR="00341FFA">
        <w:t xml:space="preserve">bude </w:t>
      </w:r>
      <w:r>
        <w:t xml:space="preserve">Milan Fridrich. </w:t>
      </w:r>
    </w:p>
    <w:p w14:paraId="7A311E70" w14:textId="77777777" w:rsidR="00014926" w:rsidRDefault="00014926" w:rsidP="00966A9B">
      <w:pPr>
        <w:pStyle w:val="Textzprvy"/>
        <w:spacing w:after="0"/>
      </w:pPr>
    </w:p>
    <w:p w14:paraId="3C10E3B0" w14:textId="3BC64744" w:rsidR="00373852" w:rsidRDefault="00014926" w:rsidP="00966A9B">
      <w:pPr>
        <w:pStyle w:val="Textzprvy"/>
        <w:spacing w:after="0"/>
      </w:pPr>
      <w:r>
        <w:t xml:space="preserve">Program ČT sport je nově vyčleněn do samostatné divize Sport, jejím ředitelem </w:t>
      </w:r>
      <w:r w:rsidR="00341FFA">
        <w:t>bude</w:t>
      </w:r>
      <w:r>
        <w:t xml:space="preserve"> Jiří Ponikelský. </w:t>
      </w:r>
      <w:r w:rsidR="00341FFA">
        <w:t xml:space="preserve">Divize </w:t>
      </w:r>
      <w:r>
        <w:t xml:space="preserve">Korporátních služeb </w:t>
      </w:r>
      <w:r w:rsidR="00341FFA">
        <w:t>se přejmenovává na divizi</w:t>
      </w:r>
      <w:r>
        <w:t xml:space="preserve"> Korporátní vztahy a marketingová komunikace</w:t>
      </w:r>
      <w:r w:rsidR="00341FFA">
        <w:t xml:space="preserve"> a v jejím </w:t>
      </w:r>
      <w:r w:rsidR="00540BA8">
        <w:t xml:space="preserve">vedení </w:t>
      </w:r>
      <w:r w:rsidR="00341FFA">
        <w:t xml:space="preserve">zůstává </w:t>
      </w:r>
      <w:r w:rsidR="007D44CB">
        <w:t>Michal Fila</w:t>
      </w:r>
      <w:r>
        <w:t xml:space="preserve">. </w:t>
      </w:r>
      <w:r w:rsidR="0014135D" w:rsidRPr="0014135D">
        <w:t>Do její působnosti spadají útvary marketingu, bezpečnosti, stravování a řízení lidských zdrojů.</w:t>
      </w:r>
      <w:r w:rsidR="0014135D">
        <w:t xml:space="preserve"> </w:t>
      </w:r>
      <w:r w:rsidR="007D44CB">
        <w:t>Novou personální ředitelkou</w:t>
      </w:r>
      <w:r w:rsidR="00C24487">
        <w:t xml:space="preserve"> j</w:t>
      </w:r>
      <w:r w:rsidR="00341FFA">
        <w:t>e</w:t>
      </w:r>
      <w:r w:rsidR="0084546F">
        <w:t xml:space="preserve"> od 1. září</w:t>
      </w:r>
      <w:r w:rsidR="007D44CB">
        <w:t xml:space="preserve"> </w:t>
      </w:r>
      <w:r>
        <w:t>Barbora Smutná.</w:t>
      </w:r>
      <w:r w:rsidR="00F6711A">
        <w:t xml:space="preserve"> </w:t>
      </w:r>
    </w:p>
    <w:p w14:paraId="57954C3C" w14:textId="77777777" w:rsidR="00F6711A" w:rsidRDefault="00F6711A" w:rsidP="00966A9B">
      <w:pPr>
        <w:pStyle w:val="Textzprvy"/>
        <w:spacing w:after="0"/>
      </w:pPr>
    </w:p>
    <w:p w14:paraId="2ACE2AE3" w14:textId="31240FE4" w:rsidR="00E12C52" w:rsidRDefault="0014135D" w:rsidP="00966A9B">
      <w:pPr>
        <w:pStyle w:val="Textzprvy"/>
        <w:spacing w:after="0"/>
      </w:pPr>
      <w:r w:rsidRPr="0014135D">
        <w:t xml:space="preserve">Do přímé podřízenosti generálního ředitele </w:t>
      </w:r>
      <w:r w:rsidR="00826AAF">
        <w:t>jsou</w:t>
      </w:r>
      <w:r w:rsidRPr="0014135D">
        <w:t xml:space="preserve"> nově začleněny útvary Komunikace, </w:t>
      </w:r>
      <w:r>
        <w:t>c</w:t>
      </w:r>
      <w:r w:rsidRPr="0014135D">
        <w:t>harita a mediální partnerství, Obchod a Telexport, který se mimo jiné zabývá prodejem vysílacích práv. Vedoucím Kanceláře generálního ředitele je od 1. srpna Jiří Hrabovský, dosavadní vedoucí právního úseku.</w:t>
      </w:r>
    </w:p>
    <w:p w14:paraId="2519026D" w14:textId="77777777" w:rsidR="00CE4A3F" w:rsidRDefault="00CE4A3F" w:rsidP="00966A9B">
      <w:pPr>
        <w:pStyle w:val="Textzprvy"/>
        <w:spacing w:after="0"/>
      </w:pPr>
    </w:p>
    <w:p w14:paraId="41EC0F4C" w14:textId="6B7A281B" w:rsidR="00CE4A3F" w:rsidRDefault="00CE4A3F" w:rsidP="00966A9B">
      <w:pPr>
        <w:pStyle w:val="Textzprvy"/>
        <w:spacing w:after="0"/>
      </w:pPr>
      <w:r w:rsidRPr="00CE4A3F">
        <w:t>Od září obnoví Česká televize samostatnou ekonomickou redakci zpravodajství a chystá dva nové pořady zaměřené na ekonomiku. První z</w:t>
      </w:r>
      <w:r>
        <w:t> </w:t>
      </w:r>
      <w:r w:rsidRPr="00CE4A3F">
        <w:t>nich</w:t>
      </w:r>
      <w:r>
        <w:t xml:space="preserve">, </w:t>
      </w:r>
      <w:r w:rsidRPr="00CE4A3F">
        <w:t xml:space="preserve">Události, komentáře </w:t>
      </w:r>
      <w:r>
        <w:t xml:space="preserve">z ekonomiky, </w:t>
      </w:r>
      <w:r w:rsidRPr="00CE4A3F">
        <w:t>nabídnou každý týden souhrn nejdůležitějších událostí z ekonomiky, jejich rozbor s hosty ve studiu i speciální reportáže k aktuálním tématům. Vysílání odstartuje už 6. září.</w:t>
      </w:r>
    </w:p>
    <w:p w14:paraId="38C51407" w14:textId="77777777" w:rsidR="00E12C52" w:rsidRDefault="00E12C52" w:rsidP="00966A9B">
      <w:pPr>
        <w:pStyle w:val="Textzprvy"/>
        <w:spacing w:after="0"/>
        <w:rPr>
          <w:bCs/>
        </w:rPr>
      </w:pPr>
    </w:p>
    <w:p w14:paraId="37059421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6C108137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F0B3" w14:textId="77777777" w:rsidR="00403755" w:rsidRDefault="00403755" w:rsidP="00FE502B">
      <w:r>
        <w:separator/>
      </w:r>
    </w:p>
  </w:endnote>
  <w:endnote w:type="continuationSeparator" w:id="0">
    <w:p w14:paraId="03595B6A" w14:textId="77777777" w:rsidR="00403755" w:rsidRDefault="00403755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C2AF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6BC65BF5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33C2C289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7312" w14:textId="77777777" w:rsidR="00403755" w:rsidRDefault="00403755" w:rsidP="00FE502B">
      <w:r>
        <w:separator/>
      </w:r>
    </w:p>
  </w:footnote>
  <w:footnote w:type="continuationSeparator" w:id="0">
    <w:p w14:paraId="05D025B9" w14:textId="77777777" w:rsidR="00403755" w:rsidRDefault="00403755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349A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74FC7C" wp14:editId="5B06DA4A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E31D4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1874FC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63BE31D4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0F14065" wp14:editId="324031A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55"/>
    <w:rsid w:val="00005066"/>
    <w:rsid w:val="00005CB7"/>
    <w:rsid w:val="00010166"/>
    <w:rsid w:val="00014926"/>
    <w:rsid w:val="0002334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530A"/>
    <w:rsid w:val="001079C8"/>
    <w:rsid w:val="001138D2"/>
    <w:rsid w:val="0013378E"/>
    <w:rsid w:val="00137CD5"/>
    <w:rsid w:val="00137D28"/>
    <w:rsid w:val="0014135D"/>
    <w:rsid w:val="00144247"/>
    <w:rsid w:val="00144618"/>
    <w:rsid w:val="001509D6"/>
    <w:rsid w:val="00151102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0314D"/>
    <w:rsid w:val="002157D9"/>
    <w:rsid w:val="00217E15"/>
    <w:rsid w:val="002370B2"/>
    <w:rsid w:val="0024274E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1FFA"/>
    <w:rsid w:val="00343CF5"/>
    <w:rsid w:val="003533FD"/>
    <w:rsid w:val="003534B8"/>
    <w:rsid w:val="003559C7"/>
    <w:rsid w:val="00362DBE"/>
    <w:rsid w:val="003720CE"/>
    <w:rsid w:val="00373852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03755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0BA8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3DF3"/>
    <w:rsid w:val="0065635A"/>
    <w:rsid w:val="0066331E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D41B0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3F2"/>
    <w:rsid w:val="00745BEE"/>
    <w:rsid w:val="007853E0"/>
    <w:rsid w:val="007A573F"/>
    <w:rsid w:val="007D44CB"/>
    <w:rsid w:val="007D78C7"/>
    <w:rsid w:val="007F6697"/>
    <w:rsid w:val="008070ED"/>
    <w:rsid w:val="0082159F"/>
    <w:rsid w:val="008244BA"/>
    <w:rsid w:val="00826AAF"/>
    <w:rsid w:val="0083357C"/>
    <w:rsid w:val="0084209E"/>
    <w:rsid w:val="0084546F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36778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9F442A"/>
    <w:rsid w:val="00A025AB"/>
    <w:rsid w:val="00A0297D"/>
    <w:rsid w:val="00A03445"/>
    <w:rsid w:val="00A24833"/>
    <w:rsid w:val="00A35054"/>
    <w:rsid w:val="00A36664"/>
    <w:rsid w:val="00A524D3"/>
    <w:rsid w:val="00A767A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8548F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24487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4A3F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2C52"/>
    <w:rsid w:val="00E14A9E"/>
    <w:rsid w:val="00E16DD2"/>
    <w:rsid w:val="00E23816"/>
    <w:rsid w:val="00E32F08"/>
    <w:rsid w:val="00E5126A"/>
    <w:rsid w:val="00E6289E"/>
    <w:rsid w:val="00E70CEC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11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C527F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2E9B21"/>
  <w15:chartTrackingRefBased/>
  <w15:docId w15:val="{E7FFFF5E-14C5-4913-BEB0-FB581AB3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84546F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5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2244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5</cp:revision>
  <cp:lastPrinted>2025-08-27T07:46:00Z</cp:lastPrinted>
  <dcterms:created xsi:type="dcterms:W3CDTF">2025-08-27T11:37:00Z</dcterms:created>
  <dcterms:modified xsi:type="dcterms:W3CDTF">2025-08-27T11:51:00Z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