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D156" w14:textId="394238C5" w:rsidR="00966A9B" w:rsidRPr="008F263B" w:rsidRDefault="005A4013" w:rsidP="008F263B">
      <w:pPr>
        <w:pStyle w:val="Titulekzprvy"/>
      </w:pPr>
      <w:r w:rsidRPr="008F263B">
        <w:t>Nejseš</w:t>
      </w:r>
      <w:r w:rsidR="00135839">
        <w:t xml:space="preserve"> </w:t>
      </w:r>
      <w:r w:rsidRPr="008F263B">
        <w:t>moje</w:t>
      </w:r>
      <w:r w:rsidR="00135839">
        <w:t xml:space="preserve"> </w:t>
      </w:r>
      <w:r w:rsidRPr="008F263B">
        <w:t>máma.</w:t>
      </w:r>
      <w:r w:rsidR="00135839">
        <w:t xml:space="preserve"> </w:t>
      </w:r>
      <w:r w:rsidR="007035B9" w:rsidRPr="008F263B">
        <w:t>Markéta</w:t>
      </w:r>
      <w:r w:rsidR="00135839">
        <w:t xml:space="preserve"> </w:t>
      </w:r>
      <w:r w:rsidR="007035B9" w:rsidRPr="008F263B">
        <w:t>Oddfish</w:t>
      </w:r>
      <w:r w:rsidR="00135839">
        <w:t xml:space="preserve"> </w:t>
      </w:r>
      <w:r w:rsidR="007035B9" w:rsidRPr="008F263B">
        <w:t>Nešlehová</w:t>
      </w:r>
      <w:r w:rsidR="00135839">
        <w:t xml:space="preserve"> </w:t>
      </w:r>
      <w:r w:rsidR="007035B9" w:rsidRPr="008F263B">
        <w:t>natočila</w:t>
      </w:r>
      <w:r w:rsidR="00135839">
        <w:t xml:space="preserve"> </w:t>
      </w:r>
      <w:r w:rsidR="007035B9" w:rsidRPr="008F263B">
        <w:t>osobní</w:t>
      </w:r>
      <w:r w:rsidR="00135839">
        <w:t xml:space="preserve"> </w:t>
      </w:r>
      <w:r w:rsidR="007035B9" w:rsidRPr="008F263B">
        <w:t>dokument</w:t>
      </w:r>
      <w:r w:rsidR="00135839">
        <w:t xml:space="preserve"> </w:t>
      </w:r>
      <w:r w:rsidR="007035B9" w:rsidRPr="008F263B">
        <w:t>o</w:t>
      </w:r>
      <w:r w:rsidR="00135839">
        <w:t xml:space="preserve"> </w:t>
      </w:r>
      <w:r w:rsidRPr="008F263B">
        <w:t>náhradní</w:t>
      </w:r>
      <w:r w:rsidR="007035B9" w:rsidRPr="008F263B">
        <w:t>m</w:t>
      </w:r>
      <w:r w:rsidR="00135839">
        <w:t xml:space="preserve"> </w:t>
      </w:r>
      <w:r w:rsidRPr="008F263B">
        <w:t>rodičovství</w:t>
      </w:r>
    </w:p>
    <w:p w14:paraId="4565A0B7" w14:textId="1681F732" w:rsidR="003B26F7" w:rsidRPr="004A43E3" w:rsidRDefault="003F4BAA" w:rsidP="00E118B7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9A0EF9">
        <w:rPr>
          <w:rFonts w:ascii="Verdana" w:hAnsi="Verdana"/>
          <w:noProof/>
          <w:color w:val="auto"/>
          <w:sz w:val="18"/>
          <w:szCs w:val="18"/>
        </w:rPr>
        <w:t>6.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6D36977" w14:textId="77777777" w:rsidR="00D42B09" w:rsidRPr="00C10BBD" w:rsidRDefault="00D42B09" w:rsidP="00E118B7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413648F6" w14:textId="42CAB467" w:rsidR="008F263B" w:rsidRDefault="005A4013" w:rsidP="008F263B">
      <w:pPr>
        <w:pStyle w:val="Perexzprvy"/>
      </w:pPr>
      <w:r w:rsidRPr="0059315D">
        <w:t>Být</w:t>
      </w:r>
      <w:r w:rsidR="00135839">
        <w:t xml:space="preserve"> </w:t>
      </w:r>
      <w:r w:rsidRPr="0059315D">
        <w:t>biologický</w:t>
      </w:r>
      <w:r w:rsidR="00135839">
        <w:t xml:space="preserve"> </w:t>
      </w:r>
      <w:r w:rsidRPr="0059315D">
        <w:t>rodič</w:t>
      </w:r>
      <w:r w:rsidR="00135839">
        <w:t xml:space="preserve"> </w:t>
      </w:r>
      <w:r w:rsidRPr="0059315D">
        <w:t>je</w:t>
      </w:r>
      <w:r w:rsidR="00135839">
        <w:t xml:space="preserve"> </w:t>
      </w:r>
      <w:r w:rsidRPr="0059315D">
        <w:t>někdy</w:t>
      </w:r>
      <w:r w:rsidR="00135839">
        <w:t xml:space="preserve"> </w:t>
      </w:r>
      <w:r w:rsidRPr="0059315D">
        <w:t>těžké,</w:t>
      </w:r>
      <w:r w:rsidR="00135839">
        <w:t xml:space="preserve"> </w:t>
      </w:r>
      <w:r w:rsidRPr="0059315D">
        <w:t>být</w:t>
      </w:r>
      <w:r w:rsidR="00135839">
        <w:t xml:space="preserve"> </w:t>
      </w:r>
      <w:r w:rsidRPr="0059315D">
        <w:t>náhradní</w:t>
      </w:r>
      <w:r w:rsidR="00135839">
        <w:t xml:space="preserve"> </w:t>
      </w:r>
      <w:r w:rsidRPr="0059315D">
        <w:t>rodič</w:t>
      </w:r>
      <w:r w:rsidR="00135839">
        <w:t xml:space="preserve"> </w:t>
      </w:r>
      <w:r w:rsidRPr="0059315D">
        <w:t>může</w:t>
      </w:r>
      <w:r w:rsidR="00135839">
        <w:t xml:space="preserve"> </w:t>
      </w:r>
      <w:r w:rsidRPr="0059315D">
        <w:t>být</w:t>
      </w:r>
      <w:r w:rsidR="00135839">
        <w:t xml:space="preserve"> </w:t>
      </w:r>
      <w:r w:rsidRPr="0059315D">
        <w:t>ještě</w:t>
      </w:r>
      <w:r w:rsidR="00135839">
        <w:t xml:space="preserve"> </w:t>
      </w:r>
      <w:r w:rsidRPr="0059315D">
        <w:t>náročnější.</w:t>
      </w:r>
      <w:r w:rsidR="00135839">
        <w:t xml:space="preserve"> </w:t>
      </w:r>
      <w:r w:rsidRPr="0059315D">
        <w:t>Výchova</w:t>
      </w:r>
      <w:r w:rsidR="00135839">
        <w:t xml:space="preserve"> </w:t>
      </w:r>
      <w:r w:rsidRPr="0059315D">
        <w:t>dítěte,</w:t>
      </w:r>
      <w:r w:rsidR="00135839">
        <w:t xml:space="preserve"> </w:t>
      </w:r>
      <w:r w:rsidRPr="0059315D">
        <w:t>které</w:t>
      </w:r>
      <w:r w:rsidR="00135839">
        <w:t xml:space="preserve"> </w:t>
      </w:r>
      <w:r w:rsidRPr="0059315D">
        <w:t>do</w:t>
      </w:r>
      <w:r w:rsidR="00135839">
        <w:t xml:space="preserve"> </w:t>
      </w:r>
      <w:r w:rsidRPr="0059315D">
        <w:t>života</w:t>
      </w:r>
      <w:r w:rsidR="00135839">
        <w:t xml:space="preserve"> </w:t>
      </w:r>
      <w:r w:rsidRPr="0059315D">
        <w:t>vstoupilo</w:t>
      </w:r>
      <w:r w:rsidR="00135839">
        <w:t xml:space="preserve"> </w:t>
      </w:r>
      <w:r w:rsidRPr="0059315D">
        <w:t>s</w:t>
      </w:r>
      <w:r w:rsidR="00135839">
        <w:t xml:space="preserve"> </w:t>
      </w:r>
      <w:r w:rsidRPr="0059315D">
        <w:t>traumatem</w:t>
      </w:r>
      <w:r w:rsidR="00135839">
        <w:t xml:space="preserve"> </w:t>
      </w:r>
      <w:r w:rsidRPr="0059315D">
        <w:t>z</w:t>
      </w:r>
      <w:r w:rsidR="00135839">
        <w:t xml:space="preserve"> </w:t>
      </w:r>
      <w:r w:rsidRPr="0059315D">
        <w:t>odmítnutí</w:t>
      </w:r>
      <w:r w:rsidR="00135839">
        <w:t xml:space="preserve"> </w:t>
      </w:r>
      <w:r w:rsidRPr="0059315D">
        <w:t>biologických</w:t>
      </w:r>
      <w:r w:rsidR="00135839">
        <w:t xml:space="preserve"> </w:t>
      </w:r>
      <w:r w:rsidRPr="0059315D">
        <w:t>rodičů,</w:t>
      </w:r>
      <w:r w:rsidR="00135839">
        <w:t xml:space="preserve"> </w:t>
      </w:r>
      <w:r w:rsidRPr="0059315D">
        <w:t>přináší</w:t>
      </w:r>
      <w:r w:rsidR="00135839">
        <w:t xml:space="preserve"> </w:t>
      </w:r>
      <w:r w:rsidRPr="0059315D">
        <w:t>mnoho</w:t>
      </w:r>
      <w:r w:rsidR="00135839">
        <w:t xml:space="preserve"> </w:t>
      </w:r>
      <w:r w:rsidRPr="0059315D">
        <w:t>problémů,</w:t>
      </w:r>
      <w:r w:rsidR="00135839">
        <w:t xml:space="preserve"> </w:t>
      </w:r>
      <w:r w:rsidRPr="0059315D">
        <w:t>na</w:t>
      </w:r>
      <w:r w:rsidR="00135839">
        <w:t xml:space="preserve"> </w:t>
      </w:r>
      <w:r w:rsidRPr="0059315D">
        <w:t>které</w:t>
      </w:r>
      <w:r w:rsidR="00135839">
        <w:t xml:space="preserve"> </w:t>
      </w:r>
      <w:r w:rsidRPr="0059315D">
        <w:t>mohou</w:t>
      </w:r>
      <w:r w:rsidR="00135839">
        <w:t xml:space="preserve"> </w:t>
      </w:r>
      <w:r w:rsidRPr="0059315D">
        <w:t>pěstouni</w:t>
      </w:r>
      <w:r w:rsidR="00135839">
        <w:t xml:space="preserve"> </w:t>
      </w:r>
      <w:r w:rsidRPr="0059315D">
        <w:t>v</w:t>
      </w:r>
      <w:r w:rsidR="00135839">
        <w:t xml:space="preserve"> </w:t>
      </w:r>
      <w:r w:rsidRPr="0059315D">
        <w:t>průběhu</w:t>
      </w:r>
      <w:r w:rsidR="00135839">
        <w:t xml:space="preserve"> </w:t>
      </w:r>
      <w:r w:rsidRPr="0059315D">
        <w:t>času</w:t>
      </w:r>
      <w:r w:rsidR="00135839">
        <w:t xml:space="preserve"> </w:t>
      </w:r>
      <w:r w:rsidRPr="0059315D">
        <w:t>narazit.</w:t>
      </w:r>
      <w:r w:rsidR="00135839">
        <w:t xml:space="preserve"> </w:t>
      </w:r>
      <w:r w:rsidRPr="0059315D">
        <w:t>O</w:t>
      </w:r>
      <w:r w:rsidR="00135839">
        <w:t xml:space="preserve"> </w:t>
      </w:r>
      <w:r w:rsidRPr="0059315D">
        <w:t>svých</w:t>
      </w:r>
      <w:r w:rsidR="00135839">
        <w:t xml:space="preserve"> </w:t>
      </w:r>
      <w:r w:rsidRPr="0059315D">
        <w:t>bezprostředních</w:t>
      </w:r>
      <w:r w:rsidR="00135839">
        <w:t xml:space="preserve"> </w:t>
      </w:r>
      <w:r w:rsidRPr="0059315D">
        <w:t>zkušenostech</w:t>
      </w:r>
      <w:r w:rsidR="00135839">
        <w:t xml:space="preserve"> </w:t>
      </w:r>
      <w:r w:rsidR="00C875C1" w:rsidRPr="0059315D">
        <w:t>adoptivní</w:t>
      </w:r>
      <w:r w:rsidR="00135839">
        <w:t xml:space="preserve"> </w:t>
      </w:r>
      <w:r w:rsidRPr="0059315D">
        <w:t>matky</w:t>
      </w:r>
      <w:r w:rsidR="00135839">
        <w:t xml:space="preserve"> </w:t>
      </w:r>
      <w:r w:rsidRPr="0059315D">
        <w:t>natáčela</w:t>
      </w:r>
      <w:r w:rsidR="00135839">
        <w:t xml:space="preserve"> </w:t>
      </w:r>
      <w:r w:rsidRPr="0059315D">
        <w:t>režisérka</w:t>
      </w:r>
      <w:r w:rsidR="00135839">
        <w:t xml:space="preserve"> </w:t>
      </w:r>
      <w:r w:rsidRPr="0059315D">
        <w:t>Markéta</w:t>
      </w:r>
      <w:r w:rsidR="00135839">
        <w:t xml:space="preserve"> </w:t>
      </w:r>
      <w:r w:rsidRPr="0059315D">
        <w:t>Oddfish</w:t>
      </w:r>
      <w:r w:rsidR="00135839">
        <w:t xml:space="preserve"> </w:t>
      </w:r>
      <w:r w:rsidRPr="0059315D">
        <w:t>Nešlehová.</w:t>
      </w:r>
      <w:r w:rsidR="00135839">
        <w:t xml:space="preserve"> </w:t>
      </w:r>
      <w:r w:rsidRPr="0059315D">
        <w:t>Snímek</w:t>
      </w:r>
      <w:r w:rsidR="00135839">
        <w:t xml:space="preserve"> </w:t>
      </w:r>
      <w:r w:rsidRPr="0059315D">
        <w:t>Nejseš</w:t>
      </w:r>
      <w:r w:rsidR="00135839">
        <w:t xml:space="preserve"> </w:t>
      </w:r>
      <w:r w:rsidRPr="0059315D">
        <w:t>moje</w:t>
      </w:r>
      <w:r w:rsidR="00135839">
        <w:t xml:space="preserve"> </w:t>
      </w:r>
      <w:r w:rsidRPr="0059315D">
        <w:t>máma</w:t>
      </w:r>
      <w:r w:rsidR="00135839">
        <w:t xml:space="preserve"> </w:t>
      </w:r>
      <w:r w:rsidRPr="0059315D">
        <w:t>odvysílá</w:t>
      </w:r>
      <w:r w:rsidR="00135839">
        <w:t xml:space="preserve"> </w:t>
      </w:r>
      <w:r w:rsidR="00FB06A4">
        <w:t>ČT2</w:t>
      </w:r>
      <w:r w:rsidR="00135839">
        <w:t xml:space="preserve"> </w:t>
      </w:r>
      <w:r w:rsidRPr="0059315D">
        <w:t>8.</w:t>
      </w:r>
      <w:r w:rsidR="00135839">
        <w:t xml:space="preserve"> </w:t>
      </w:r>
      <w:r w:rsidRPr="0059315D">
        <w:t>dubna</w:t>
      </w:r>
      <w:r w:rsidR="00135839">
        <w:t xml:space="preserve"> </w:t>
      </w:r>
      <w:r w:rsidRPr="0059315D">
        <w:t>ve</w:t>
      </w:r>
      <w:r w:rsidR="00135839">
        <w:t xml:space="preserve"> </w:t>
      </w:r>
      <w:r w:rsidRPr="0059315D">
        <w:t>21:00.</w:t>
      </w:r>
    </w:p>
    <w:p w14:paraId="24968274" w14:textId="219039C2" w:rsidR="00135839" w:rsidRDefault="005A4013" w:rsidP="008F263B">
      <w:pPr>
        <w:pStyle w:val="Textzprvy"/>
        <w:rPr>
          <w:b/>
        </w:rPr>
      </w:pPr>
      <w:r w:rsidRPr="008F263B">
        <w:rPr>
          <w:i/>
          <w:iCs/>
        </w:rPr>
        <w:t>„Výchova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dítěte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náhradní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rodinné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péči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je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proces,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který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provází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možná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víc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úskalí,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než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by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se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mohlo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zdát.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Všichni</w:t>
      </w:r>
      <w:r w:rsidR="00135839">
        <w:rPr>
          <w:i/>
          <w:iCs/>
        </w:rPr>
        <w:t xml:space="preserve"> </w:t>
      </w:r>
      <w:r w:rsidR="007035B9" w:rsidRPr="008F263B">
        <w:rPr>
          <w:i/>
          <w:iCs/>
        </w:rPr>
        <w:t>adoptivní</w:t>
      </w:r>
      <w:r w:rsidR="00135839">
        <w:rPr>
          <w:i/>
          <w:iCs/>
        </w:rPr>
        <w:t xml:space="preserve"> </w:t>
      </w:r>
      <w:r w:rsidR="007035B9" w:rsidRPr="008F263B">
        <w:rPr>
          <w:i/>
          <w:iCs/>
        </w:rPr>
        <w:t>rodiče</w:t>
      </w:r>
      <w:r w:rsidR="00135839">
        <w:rPr>
          <w:i/>
          <w:iCs/>
        </w:rPr>
        <w:t xml:space="preserve"> </w:t>
      </w:r>
      <w:r w:rsidR="007035B9" w:rsidRPr="008F263B">
        <w:rPr>
          <w:i/>
          <w:iCs/>
        </w:rPr>
        <w:t>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pěstouni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se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snaží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být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dobrými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rodiči,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dát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dítěti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pevné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zázemí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a</w:t>
      </w:r>
      <w:r w:rsidR="00135839">
        <w:rPr>
          <w:i/>
          <w:iCs/>
        </w:rPr>
        <w:t> </w:t>
      </w:r>
      <w:r w:rsidRPr="008F263B">
        <w:rPr>
          <w:i/>
          <w:iCs/>
        </w:rPr>
        <w:t>vynahradit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mu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lásku,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kterou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nedostalo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biologické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rodině.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Někdy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ale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prožívají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pocity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bezmoci,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někdy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musí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ustát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to,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že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k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dospívání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osamostatňování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dítěte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patří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také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velké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krize</w:t>
      </w:r>
      <w:r w:rsidR="007035B9" w:rsidRPr="008F263B">
        <w:rPr>
          <w:i/>
          <w:iCs/>
        </w:rPr>
        <w:t>,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konflikty</w:t>
      </w:r>
      <w:r w:rsidR="00135839">
        <w:rPr>
          <w:i/>
          <w:iCs/>
        </w:rPr>
        <w:t xml:space="preserve"> </w:t>
      </w:r>
      <w:r w:rsidR="007035B9" w:rsidRPr="008F263B">
        <w:rPr>
          <w:i/>
          <w:iCs/>
        </w:rPr>
        <w:t>i</w:t>
      </w:r>
      <w:r w:rsidR="00135839">
        <w:rPr>
          <w:i/>
          <w:iCs/>
        </w:rPr>
        <w:t> </w:t>
      </w:r>
      <w:r w:rsidR="007035B9" w:rsidRPr="008F263B">
        <w:rPr>
          <w:i/>
          <w:iCs/>
        </w:rPr>
        <w:t>odcizení</w:t>
      </w:r>
      <w:r w:rsidRPr="008F263B">
        <w:rPr>
          <w:i/>
          <w:iCs/>
        </w:rPr>
        <w:t>.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A</w:t>
      </w:r>
      <w:r w:rsidR="00135839">
        <w:rPr>
          <w:i/>
          <w:iCs/>
        </w:rPr>
        <w:t> </w:t>
      </w:r>
      <w:r w:rsidRPr="008F263B">
        <w:rPr>
          <w:i/>
          <w:iCs/>
        </w:rPr>
        <w:t>právě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o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tom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točila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režisérka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Markéta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Oddfish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Nešlehová.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Sama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je</w:t>
      </w:r>
      <w:r w:rsidR="00135839">
        <w:rPr>
          <w:i/>
          <w:iCs/>
        </w:rPr>
        <w:t xml:space="preserve"> </w:t>
      </w:r>
      <w:r w:rsidR="007035B9" w:rsidRPr="008F263B">
        <w:rPr>
          <w:i/>
          <w:iCs/>
        </w:rPr>
        <w:t>adoptivní</w:t>
      </w:r>
      <w:r w:rsidR="00135839">
        <w:rPr>
          <w:i/>
          <w:iCs/>
        </w:rPr>
        <w:t xml:space="preserve"> </w:t>
      </w:r>
      <w:r w:rsidR="007035B9" w:rsidRPr="008F263B">
        <w:rPr>
          <w:i/>
          <w:iCs/>
        </w:rPr>
        <w:t>matkou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a</w:t>
      </w:r>
      <w:r w:rsidR="00135839">
        <w:rPr>
          <w:i/>
          <w:iCs/>
        </w:rPr>
        <w:t> </w:t>
      </w:r>
      <w:r w:rsidR="000F7BCF" w:rsidRPr="008F263B">
        <w:rPr>
          <w:i/>
          <w:iCs/>
        </w:rPr>
        <w:t>její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dokument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je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otevřenou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výpovědí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o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vztahu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náhradní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matky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a</w:t>
      </w:r>
      <w:r w:rsidR="00135839">
        <w:rPr>
          <w:i/>
          <w:iCs/>
        </w:rPr>
        <w:t xml:space="preserve"> </w:t>
      </w:r>
      <w:r w:rsidRPr="008F263B">
        <w:rPr>
          <w:i/>
          <w:iCs/>
        </w:rPr>
        <w:t>dcery,“</w:t>
      </w:r>
      <w:r w:rsidR="00135839">
        <w:t xml:space="preserve"> </w:t>
      </w:r>
      <w:r>
        <w:t>říká</w:t>
      </w:r>
      <w:r w:rsidR="00135839">
        <w:t xml:space="preserve"> </w:t>
      </w:r>
      <w:r>
        <w:t>kreativní</w:t>
      </w:r>
      <w:r w:rsidR="00135839">
        <w:t xml:space="preserve"> </w:t>
      </w:r>
      <w:r>
        <w:t>producentka</w:t>
      </w:r>
      <w:r w:rsidR="00135839">
        <w:t xml:space="preserve"> </w:t>
      </w:r>
      <w:r w:rsidRPr="00E118B7">
        <w:rPr>
          <w:b/>
        </w:rPr>
        <w:t>Martina</w:t>
      </w:r>
      <w:r w:rsidR="00135839">
        <w:rPr>
          <w:b/>
        </w:rPr>
        <w:t xml:space="preserve"> </w:t>
      </w:r>
      <w:r w:rsidRPr="00E118B7">
        <w:rPr>
          <w:b/>
        </w:rPr>
        <w:t>Šantavá</w:t>
      </w:r>
      <w:r w:rsidRPr="009A0EF9">
        <w:t>.</w:t>
      </w:r>
    </w:p>
    <w:p w14:paraId="1A3FEF74" w14:textId="30EF2EBF" w:rsidR="008F263B" w:rsidRDefault="005A4013" w:rsidP="008F263B">
      <w:pPr>
        <w:pStyle w:val="Textzprvy"/>
      </w:pPr>
      <w:r>
        <w:t>Dokument</w:t>
      </w:r>
      <w:r w:rsidR="00135839">
        <w:t xml:space="preserve"> </w:t>
      </w:r>
      <w:proofErr w:type="spellStart"/>
      <w:r>
        <w:t>Nejseš</w:t>
      </w:r>
      <w:proofErr w:type="spellEnd"/>
      <w:r w:rsidR="00135839">
        <w:t xml:space="preserve"> </w:t>
      </w:r>
      <w:r>
        <w:t>moje</w:t>
      </w:r>
      <w:r w:rsidR="00135839">
        <w:t xml:space="preserve"> </w:t>
      </w:r>
      <w:r>
        <w:t>máma</w:t>
      </w:r>
      <w:r w:rsidR="00135839">
        <w:t xml:space="preserve"> </w:t>
      </w:r>
      <w:r>
        <w:t>odkrývá</w:t>
      </w:r>
      <w:r w:rsidR="00135839">
        <w:t xml:space="preserve"> </w:t>
      </w:r>
      <w:r>
        <w:t>nelehkou</w:t>
      </w:r>
      <w:r w:rsidR="00135839">
        <w:t xml:space="preserve"> </w:t>
      </w:r>
      <w:r>
        <w:t>cestu,</w:t>
      </w:r>
      <w:r w:rsidR="00135839">
        <w:t xml:space="preserve"> </w:t>
      </w:r>
      <w:r>
        <w:t>kterou</w:t>
      </w:r>
      <w:r w:rsidR="00135839">
        <w:t xml:space="preserve"> </w:t>
      </w:r>
      <w:r>
        <w:t>s</w:t>
      </w:r>
      <w:r w:rsidR="00135839">
        <w:t xml:space="preserve"> </w:t>
      </w:r>
      <w:r>
        <w:t>přijatou</w:t>
      </w:r>
      <w:r w:rsidR="00135839">
        <w:t xml:space="preserve"> </w:t>
      </w:r>
      <w:r>
        <w:t>dcerou</w:t>
      </w:r>
      <w:r w:rsidR="00135839">
        <w:t xml:space="preserve"> </w:t>
      </w:r>
      <w:r w:rsidR="00B041EE">
        <w:t>od</w:t>
      </w:r>
      <w:r w:rsidR="00135839">
        <w:t xml:space="preserve"> </w:t>
      </w:r>
      <w:r w:rsidR="00B041EE">
        <w:t>jejích</w:t>
      </w:r>
      <w:r w:rsidR="00135839">
        <w:t xml:space="preserve"> </w:t>
      </w:r>
      <w:r w:rsidR="00B041EE">
        <w:t>pěti</w:t>
      </w:r>
      <w:r w:rsidR="00135839">
        <w:t xml:space="preserve"> </w:t>
      </w:r>
      <w:r w:rsidR="00B041EE">
        <w:t>let</w:t>
      </w:r>
      <w:r w:rsidR="00135839">
        <w:t xml:space="preserve"> </w:t>
      </w:r>
      <w:r>
        <w:t>procházely.</w:t>
      </w:r>
      <w:r w:rsidR="00135839">
        <w:t xml:space="preserve"> </w:t>
      </w:r>
      <w:r>
        <w:t>Režisérka</w:t>
      </w:r>
      <w:r w:rsidR="00135839">
        <w:t xml:space="preserve"> </w:t>
      </w:r>
      <w:r>
        <w:t>společně</w:t>
      </w:r>
      <w:r w:rsidR="00135839">
        <w:t xml:space="preserve"> </w:t>
      </w:r>
      <w:r>
        <w:t>s</w:t>
      </w:r>
      <w:r w:rsidR="00135839">
        <w:t xml:space="preserve"> </w:t>
      </w:r>
      <w:r>
        <w:t>dalšími</w:t>
      </w:r>
      <w:r w:rsidR="00135839">
        <w:t xml:space="preserve"> </w:t>
      </w:r>
      <w:r>
        <w:t>náhradními</w:t>
      </w:r>
      <w:r w:rsidR="00135839">
        <w:t xml:space="preserve"> </w:t>
      </w:r>
      <w:r>
        <w:t>rodiči</w:t>
      </w:r>
      <w:r w:rsidR="00135839">
        <w:t xml:space="preserve"> </w:t>
      </w:r>
      <w:r>
        <w:t>hledá</w:t>
      </w:r>
      <w:r w:rsidR="00135839">
        <w:t xml:space="preserve"> </w:t>
      </w:r>
      <w:r>
        <w:t>odpovědi</w:t>
      </w:r>
      <w:r w:rsidR="00135839">
        <w:t xml:space="preserve"> </w:t>
      </w:r>
      <w:r w:rsidR="00FB06A4">
        <w:t>na</w:t>
      </w:r>
      <w:r w:rsidR="00135839">
        <w:t xml:space="preserve"> </w:t>
      </w:r>
      <w:r w:rsidR="00FB06A4">
        <w:t>otázky</w:t>
      </w:r>
      <w:r>
        <w:t>,</w:t>
      </w:r>
      <w:r w:rsidR="00135839">
        <w:t xml:space="preserve"> </w:t>
      </w:r>
      <w:r>
        <w:t>které</w:t>
      </w:r>
      <w:r w:rsidR="00135839">
        <w:t xml:space="preserve"> </w:t>
      </w:r>
      <w:r>
        <w:t>by</w:t>
      </w:r>
      <w:r w:rsidR="00135839">
        <w:t xml:space="preserve"> </w:t>
      </w:r>
      <w:r>
        <w:t>jí</w:t>
      </w:r>
      <w:r w:rsidR="00135839">
        <w:t xml:space="preserve"> </w:t>
      </w:r>
      <w:r>
        <w:t>pomohly</w:t>
      </w:r>
      <w:r w:rsidR="00135839">
        <w:t xml:space="preserve"> </w:t>
      </w:r>
      <w:r>
        <w:t>pochopit</w:t>
      </w:r>
      <w:r w:rsidR="00135839">
        <w:t xml:space="preserve"> </w:t>
      </w:r>
      <w:r>
        <w:t>náhlé</w:t>
      </w:r>
      <w:r w:rsidR="00135839">
        <w:t xml:space="preserve"> </w:t>
      </w:r>
      <w:r>
        <w:t>odloučení</w:t>
      </w:r>
      <w:r w:rsidR="00135839">
        <w:t xml:space="preserve"> </w:t>
      </w:r>
      <w:r>
        <w:t>na</w:t>
      </w:r>
      <w:r w:rsidR="00135839">
        <w:t xml:space="preserve"> </w:t>
      </w:r>
      <w:r>
        <w:t>prahu</w:t>
      </w:r>
      <w:r w:rsidR="00135839">
        <w:t xml:space="preserve"> </w:t>
      </w:r>
      <w:r>
        <w:t>dceřiny</w:t>
      </w:r>
      <w:r w:rsidR="00135839">
        <w:t xml:space="preserve"> </w:t>
      </w:r>
      <w:r>
        <w:t>dospělosti.</w:t>
      </w:r>
      <w:r w:rsidR="00135839">
        <w:t xml:space="preserve"> </w:t>
      </w:r>
      <w:r>
        <w:t>Snaží</w:t>
      </w:r>
      <w:r w:rsidR="00135839">
        <w:t xml:space="preserve"> </w:t>
      </w:r>
      <w:r>
        <w:t>se</w:t>
      </w:r>
      <w:r w:rsidR="00135839">
        <w:t xml:space="preserve"> </w:t>
      </w:r>
      <w:r>
        <w:t>vyrovnat</w:t>
      </w:r>
      <w:r w:rsidR="00135839">
        <w:t xml:space="preserve"> </w:t>
      </w:r>
      <w:r>
        <w:t>s</w:t>
      </w:r>
      <w:r w:rsidR="00135839">
        <w:t xml:space="preserve"> </w:t>
      </w:r>
      <w:r>
        <w:t>pocity</w:t>
      </w:r>
      <w:r w:rsidR="00135839">
        <w:t xml:space="preserve"> </w:t>
      </w:r>
      <w:r>
        <w:t>bezmoci,</w:t>
      </w:r>
      <w:r w:rsidR="00135839">
        <w:t xml:space="preserve"> </w:t>
      </w:r>
      <w:r>
        <w:t>vlastního</w:t>
      </w:r>
      <w:r w:rsidR="00135839">
        <w:t xml:space="preserve"> </w:t>
      </w:r>
      <w:r>
        <w:t>selhání</w:t>
      </w:r>
      <w:r w:rsidR="00135839">
        <w:t xml:space="preserve"> </w:t>
      </w:r>
      <w:r>
        <w:t>i</w:t>
      </w:r>
      <w:r w:rsidR="00135839">
        <w:t xml:space="preserve"> </w:t>
      </w:r>
      <w:r>
        <w:t>nekonečné</w:t>
      </w:r>
      <w:r w:rsidR="00135839">
        <w:t xml:space="preserve"> </w:t>
      </w:r>
      <w:r>
        <w:t>lásky</w:t>
      </w:r>
      <w:r w:rsidR="00A9470E">
        <w:t>,</w:t>
      </w:r>
      <w:r w:rsidR="00135839">
        <w:t xml:space="preserve"> </w:t>
      </w:r>
      <w:r w:rsidR="00A9470E">
        <w:t>kterou</w:t>
      </w:r>
      <w:r w:rsidR="00135839">
        <w:t xml:space="preserve"> </w:t>
      </w:r>
      <w:r w:rsidR="00A9470E">
        <w:t>najednou</w:t>
      </w:r>
      <w:r w:rsidR="00135839">
        <w:t xml:space="preserve"> </w:t>
      </w:r>
      <w:r w:rsidR="00A9470E">
        <w:t>nemá</w:t>
      </w:r>
      <w:r w:rsidR="00135839">
        <w:t xml:space="preserve"> </w:t>
      </w:r>
      <w:r w:rsidR="00A9470E">
        <w:t>komu</w:t>
      </w:r>
      <w:r w:rsidR="00135839">
        <w:t xml:space="preserve"> </w:t>
      </w:r>
      <w:r w:rsidR="00A9470E">
        <w:t>dát</w:t>
      </w:r>
      <w:r>
        <w:t>.</w:t>
      </w:r>
      <w:r w:rsidR="00135839">
        <w:t xml:space="preserve"> </w:t>
      </w:r>
      <w:r>
        <w:t>Film</w:t>
      </w:r>
      <w:r w:rsidR="00135839">
        <w:t xml:space="preserve"> </w:t>
      </w:r>
      <w:r>
        <w:t>je</w:t>
      </w:r>
      <w:r w:rsidR="00135839">
        <w:t xml:space="preserve"> </w:t>
      </w:r>
      <w:r>
        <w:t>ale</w:t>
      </w:r>
      <w:r w:rsidR="00135839">
        <w:t xml:space="preserve"> </w:t>
      </w:r>
      <w:r>
        <w:t>zejména</w:t>
      </w:r>
      <w:r w:rsidR="00135839">
        <w:t xml:space="preserve"> </w:t>
      </w:r>
      <w:r>
        <w:t>příběhem</w:t>
      </w:r>
      <w:r w:rsidR="00135839">
        <w:t xml:space="preserve"> </w:t>
      </w:r>
      <w:r>
        <w:t>všech</w:t>
      </w:r>
      <w:r w:rsidR="00135839">
        <w:t xml:space="preserve"> </w:t>
      </w:r>
      <w:r>
        <w:t>dětí,</w:t>
      </w:r>
      <w:r w:rsidR="00135839">
        <w:t xml:space="preserve"> </w:t>
      </w:r>
      <w:r>
        <w:t>které</w:t>
      </w:r>
      <w:r w:rsidR="00135839">
        <w:t xml:space="preserve"> </w:t>
      </w:r>
      <w:r>
        <w:t>se</w:t>
      </w:r>
      <w:r w:rsidR="00135839">
        <w:t xml:space="preserve"> </w:t>
      </w:r>
      <w:r>
        <w:t>potýkají</w:t>
      </w:r>
      <w:r w:rsidR="00135839">
        <w:t xml:space="preserve"> </w:t>
      </w:r>
      <w:r>
        <w:t>s</w:t>
      </w:r>
      <w:r w:rsidR="00135839">
        <w:t xml:space="preserve"> </w:t>
      </w:r>
      <w:r>
        <w:t>následky</w:t>
      </w:r>
      <w:r w:rsidR="00135839">
        <w:t xml:space="preserve"> </w:t>
      </w:r>
      <w:r>
        <w:t>opuštění</w:t>
      </w:r>
      <w:r w:rsidR="00135839">
        <w:t xml:space="preserve"> </w:t>
      </w:r>
      <w:r>
        <w:t>a</w:t>
      </w:r>
      <w:r w:rsidR="00135839">
        <w:t xml:space="preserve"> </w:t>
      </w:r>
      <w:r>
        <w:t>otřesení</w:t>
      </w:r>
      <w:r w:rsidR="00135839">
        <w:t xml:space="preserve"> </w:t>
      </w:r>
      <w:r>
        <w:t>základních</w:t>
      </w:r>
      <w:r w:rsidR="00135839">
        <w:t xml:space="preserve"> </w:t>
      </w:r>
      <w:r>
        <w:t>jistot</w:t>
      </w:r>
      <w:r w:rsidR="00135839">
        <w:t xml:space="preserve"> </w:t>
      </w:r>
      <w:r>
        <w:t>v</w:t>
      </w:r>
      <w:r w:rsidR="00135839">
        <w:t xml:space="preserve"> </w:t>
      </w:r>
      <w:r>
        <w:t>samých</w:t>
      </w:r>
      <w:r w:rsidR="00135839">
        <w:t xml:space="preserve"> </w:t>
      </w:r>
      <w:r>
        <w:t>počátcích</w:t>
      </w:r>
      <w:r w:rsidR="00135839">
        <w:t xml:space="preserve"> </w:t>
      </w:r>
      <w:r w:rsidR="00FF6A05">
        <w:t xml:space="preserve">svého </w:t>
      </w:r>
      <w:r>
        <w:t>života.</w:t>
      </w:r>
      <w:r w:rsidR="00135839">
        <w:t xml:space="preserve"> </w:t>
      </w:r>
      <w:r>
        <w:t>Nesou</w:t>
      </w:r>
      <w:r w:rsidR="00135839">
        <w:t xml:space="preserve"> </w:t>
      </w:r>
      <w:r>
        <w:t>si</w:t>
      </w:r>
      <w:r w:rsidR="00135839">
        <w:t xml:space="preserve"> </w:t>
      </w:r>
      <w:r>
        <w:t>zátěž,</w:t>
      </w:r>
      <w:r w:rsidR="00135839">
        <w:t xml:space="preserve"> </w:t>
      </w:r>
      <w:r>
        <w:t>kterou</w:t>
      </w:r>
      <w:r w:rsidR="00135839">
        <w:t xml:space="preserve"> </w:t>
      </w:r>
      <w:r>
        <w:t>si</w:t>
      </w:r>
      <w:r w:rsidR="00135839">
        <w:t xml:space="preserve"> </w:t>
      </w:r>
      <w:r>
        <w:t>nezvolily</w:t>
      </w:r>
      <w:r w:rsidR="00135839">
        <w:t xml:space="preserve"> </w:t>
      </w:r>
      <w:r>
        <w:t>a</w:t>
      </w:r>
      <w:r w:rsidR="00135839">
        <w:t xml:space="preserve"> </w:t>
      </w:r>
      <w:r>
        <w:t>jež</w:t>
      </w:r>
      <w:r w:rsidR="00135839">
        <w:t xml:space="preserve"> </w:t>
      </w:r>
      <w:r>
        <w:t>přesahuje</w:t>
      </w:r>
      <w:r w:rsidR="00135839">
        <w:t xml:space="preserve"> </w:t>
      </w:r>
      <w:r>
        <w:t>všechny</w:t>
      </w:r>
      <w:r w:rsidR="00135839">
        <w:t xml:space="preserve"> </w:t>
      </w:r>
      <w:r>
        <w:t>dětské</w:t>
      </w:r>
      <w:r w:rsidR="00135839">
        <w:t xml:space="preserve"> </w:t>
      </w:r>
      <w:r>
        <w:t>síly.</w:t>
      </w:r>
      <w:r w:rsidR="00135839">
        <w:t xml:space="preserve"> </w:t>
      </w:r>
      <w:r>
        <w:t>Právě</w:t>
      </w:r>
      <w:r w:rsidR="00135839">
        <w:t xml:space="preserve"> </w:t>
      </w:r>
      <w:r>
        <w:t>náhradní</w:t>
      </w:r>
      <w:r w:rsidR="00135839">
        <w:t xml:space="preserve"> </w:t>
      </w:r>
      <w:r>
        <w:t>rodiče</w:t>
      </w:r>
      <w:r w:rsidR="00135839">
        <w:t xml:space="preserve"> </w:t>
      </w:r>
      <w:r>
        <w:t>jsou</w:t>
      </w:r>
      <w:r w:rsidR="00135839">
        <w:t xml:space="preserve"> </w:t>
      </w:r>
      <w:r>
        <w:t>těmi,</w:t>
      </w:r>
      <w:r w:rsidR="00135839">
        <w:t xml:space="preserve"> </w:t>
      </w:r>
      <w:r>
        <w:t>kdo</w:t>
      </w:r>
      <w:r w:rsidR="00135839">
        <w:t xml:space="preserve"> </w:t>
      </w:r>
      <w:r>
        <w:t>jim</w:t>
      </w:r>
      <w:r w:rsidR="00135839">
        <w:t xml:space="preserve"> </w:t>
      </w:r>
      <w:r>
        <w:t>mohou</w:t>
      </w:r>
      <w:r w:rsidR="00135839">
        <w:t xml:space="preserve"> </w:t>
      </w:r>
      <w:r w:rsidRPr="00B72328">
        <w:t>pomoci</w:t>
      </w:r>
      <w:r w:rsidR="00135839">
        <w:t xml:space="preserve"> </w:t>
      </w:r>
      <w:r w:rsidRPr="00B72328">
        <w:t>ji</w:t>
      </w:r>
      <w:r w:rsidR="00135839">
        <w:t xml:space="preserve"> </w:t>
      </w:r>
      <w:r w:rsidRPr="00B72328">
        <w:t>nést.</w:t>
      </w:r>
    </w:p>
    <w:p w14:paraId="7DB7C881" w14:textId="467CC3C3" w:rsidR="00874FD0" w:rsidRDefault="00C625B4" w:rsidP="008F263B">
      <w:pPr>
        <w:pStyle w:val="Textzprvy"/>
      </w:pPr>
      <w:r w:rsidRPr="00B72328">
        <w:rPr>
          <w:i/>
          <w:iCs/>
        </w:rPr>
        <w:t>„Chtěla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jsem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se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na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proces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adopcí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a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pěstounství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podívat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především</w:t>
      </w:r>
      <w:r w:rsidR="00135839">
        <w:rPr>
          <w:i/>
          <w:iCs/>
        </w:rPr>
        <w:t xml:space="preserve"> </w:t>
      </w:r>
      <w:r w:rsidR="00E42DAF" w:rsidRPr="00B72328">
        <w:rPr>
          <w:i/>
          <w:iCs/>
        </w:rPr>
        <w:t>pohledem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rodičů.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Odpovědět</w:t>
      </w:r>
      <w:r w:rsidR="00135839">
        <w:rPr>
          <w:i/>
          <w:iCs/>
        </w:rPr>
        <w:t xml:space="preserve"> </w:t>
      </w:r>
      <w:r w:rsidR="00FB06A4" w:rsidRPr="00B72328">
        <w:rPr>
          <w:i/>
          <w:iCs/>
        </w:rPr>
        <w:t>si</w:t>
      </w:r>
      <w:r w:rsidR="00135839">
        <w:rPr>
          <w:i/>
          <w:iCs/>
        </w:rPr>
        <w:t xml:space="preserve"> </w:t>
      </w:r>
      <w:r w:rsidR="00FB06A4" w:rsidRPr="00B72328">
        <w:rPr>
          <w:i/>
          <w:iCs/>
        </w:rPr>
        <w:t>na</w:t>
      </w:r>
      <w:r w:rsidR="00135839">
        <w:rPr>
          <w:i/>
          <w:iCs/>
        </w:rPr>
        <w:t xml:space="preserve"> </w:t>
      </w:r>
      <w:r w:rsidR="00FB06A4" w:rsidRPr="00B72328">
        <w:rPr>
          <w:i/>
          <w:iCs/>
        </w:rPr>
        <w:t>to</w:t>
      </w:r>
      <w:r w:rsidRPr="00B72328">
        <w:rPr>
          <w:i/>
          <w:iCs/>
        </w:rPr>
        <w:t>,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jak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je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možné,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že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mezi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nimi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a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jejich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přijatými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dětmi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vyrostla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pupeční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šňůra,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jak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je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možné,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že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ji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ani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velké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překážky</w:t>
      </w:r>
      <w:r w:rsidR="00135839">
        <w:rPr>
          <w:i/>
          <w:iCs/>
        </w:rPr>
        <w:t xml:space="preserve"> </w:t>
      </w:r>
      <w:r w:rsidRPr="00B72328">
        <w:rPr>
          <w:i/>
          <w:iCs/>
        </w:rPr>
        <w:t>nepřetrhnou,“</w:t>
      </w:r>
      <w:r w:rsidR="00135839">
        <w:t xml:space="preserve"> </w:t>
      </w:r>
      <w:r w:rsidRPr="00B72328">
        <w:t>říká</w:t>
      </w:r>
      <w:r w:rsidR="00135839">
        <w:t xml:space="preserve"> </w:t>
      </w:r>
      <w:r w:rsidRPr="00B72328">
        <w:t>režisérka</w:t>
      </w:r>
      <w:r w:rsidR="00135839">
        <w:t xml:space="preserve"> </w:t>
      </w:r>
      <w:r w:rsidRPr="00B72328">
        <w:rPr>
          <w:b/>
          <w:bCs/>
        </w:rPr>
        <w:t>Markéta</w:t>
      </w:r>
      <w:r w:rsidR="00135839">
        <w:rPr>
          <w:b/>
          <w:bCs/>
        </w:rPr>
        <w:t xml:space="preserve"> </w:t>
      </w:r>
      <w:r w:rsidRPr="00B72328">
        <w:rPr>
          <w:b/>
          <w:bCs/>
        </w:rPr>
        <w:t>Oddfish</w:t>
      </w:r>
      <w:r w:rsidR="00135839">
        <w:rPr>
          <w:b/>
          <w:bCs/>
        </w:rPr>
        <w:t xml:space="preserve"> </w:t>
      </w:r>
      <w:r w:rsidRPr="00B72328">
        <w:rPr>
          <w:b/>
          <w:bCs/>
        </w:rPr>
        <w:t>Nešlehová</w:t>
      </w:r>
      <w:r w:rsidR="000C3F66" w:rsidRPr="009A0EF9">
        <w:rPr>
          <w:bCs/>
        </w:rPr>
        <w:t>.</w:t>
      </w:r>
      <w:r w:rsidR="00135839">
        <w:t xml:space="preserve"> </w:t>
      </w:r>
      <w:r w:rsidR="00F511F6" w:rsidRPr="00B72328">
        <w:t>Ro</w:t>
      </w:r>
      <w:r w:rsidR="006C410A" w:rsidRPr="00B72328">
        <w:t>zmlouvala</w:t>
      </w:r>
      <w:r w:rsidR="00135839">
        <w:t xml:space="preserve"> </w:t>
      </w:r>
      <w:r w:rsidR="006C410A" w:rsidRPr="00B72328">
        <w:t>s</w:t>
      </w:r>
      <w:r w:rsidR="00FF6A05">
        <w:t> </w:t>
      </w:r>
      <w:r w:rsidR="006C410A" w:rsidRPr="00B72328">
        <w:t>náhradními</w:t>
      </w:r>
      <w:r w:rsidR="00135839">
        <w:t xml:space="preserve"> </w:t>
      </w:r>
      <w:r w:rsidR="006C410A" w:rsidRPr="00B72328">
        <w:t>rodiči</w:t>
      </w:r>
      <w:r w:rsidR="00135839">
        <w:t xml:space="preserve"> </w:t>
      </w:r>
      <w:r w:rsidR="006C410A" w:rsidRPr="00B72328">
        <w:t>o</w:t>
      </w:r>
      <w:r w:rsidR="00135839">
        <w:t xml:space="preserve"> </w:t>
      </w:r>
      <w:r w:rsidR="006C410A" w:rsidRPr="00B72328">
        <w:t>úskalích</w:t>
      </w:r>
      <w:r w:rsidR="00135839">
        <w:t xml:space="preserve"> </w:t>
      </w:r>
      <w:r w:rsidR="006C410A" w:rsidRPr="00B72328">
        <w:t>vztahů</w:t>
      </w:r>
      <w:r w:rsidR="00135839">
        <w:t xml:space="preserve"> </w:t>
      </w:r>
      <w:r w:rsidR="006C410A" w:rsidRPr="00B72328">
        <w:t>s</w:t>
      </w:r>
      <w:r w:rsidR="00135839">
        <w:t xml:space="preserve"> </w:t>
      </w:r>
      <w:r w:rsidR="006C410A" w:rsidRPr="00B72328">
        <w:t>přijatými</w:t>
      </w:r>
      <w:r w:rsidR="00135839">
        <w:t xml:space="preserve"> </w:t>
      </w:r>
      <w:r w:rsidR="006C410A" w:rsidRPr="00B72328">
        <w:t>dětmi</w:t>
      </w:r>
      <w:r w:rsidR="00135839">
        <w:t xml:space="preserve"> </w:t>
      </w:r>
      <w:r w:rsidR="006C410A" w:rsidRPr="00B72328">
        <w:t>a</w:t>
      </w:r>
      <w:r w:rsidR="00135839">
        <w:t xml:space="preserve"> </w:t>
      </w:r>
      <w:r w:rsidR="006C410A" w:rsidRPr="00B72328">
        <w:t>o</w:t>
      </w:r>
      <w:r w:rsidR="00135839">
        <w:t xml:space="preserve"> </w:t>
      </w:r>
      <w:r w:rsidR="006C410A" w:rsidRPr="00B72328">
        <w:t>tom,</w:t>
      </w:r>
      <w:r w:rsidR="00135839">
        <w:t xml:space="preserve"> </w:t>
      </w:r>
      <w:r w:rsidR="00F511F6" w:rsidRPr="00B72328">
        <w:t>co</w:t>
      </w:r>
      <w:r w:rsidR="00135839">
        <w:t xml:space="preserve"> </w:t>
      </w:r>
      <w:r w:rsidR="00F511F6" w:rsidRPr="00B72328">
        <w:t>jim</w:t>
      </w:r>
      <w:r w:rsidR="00135839">
        <w:t xml:space="preserve"> </w:t>
      </w:r>
      <w:r w:rsidR="00F511F6" w:rsidRPr="00B72328">
        <w:t>dává</w:t>
      </w:r>
      <w:r w:rsidR="00135839">
        <w:t xml:space="preserve"> </w:t>
      </w:r>
      <w:r w:rsidR="006C410A" w:rsidRPr="00B72328">
        <w:t>sílu</w:t>
      </w:r>
      <w:r w:rsidR="00135839">
        <w:t xml:space="preserve"> </w:t>
      </w:r>
      <w:r w:rsidR="006C410A" w:rsidRPr="00B72328">
        <w:t>zvládat</w:t>
      </w:r>
      <w:r w:rsidR="00135839">
        <w:t xml:space="preserve"> </w:t>
      </w:r>
      <w:r w:rsidR="006C410A" w:rsidRPr="00B72328">
        <w:t>nejrůznější</w:t>
      </w:r>
      <w:r w:rsidR="00135839">
        <w:t xml:space="preserve"> </w:t>
      </w:r>
      <w:r w:rsidR="006C410A" w:rsidRPr="00B72328">
        <w:t>krize.</w:t>
      </w:r>
      <w:r w:rsidR="00135839">
        <w:t xml:space="preserve"> </w:t>
      </w:r>
      <w:r w:rsidR="00B72328" w:rsidRPr="00B72328">
        <w:t>Došla</w:t>
      </w:r>
      <w:r w:rsidR="00135839">
        <w:t xml:space="preserve"> </w:t>
      </w:r>
      <w:r w:rsidR="00B72328" w:rsidRPr="00B72328">
        <w:t>k</w:t>
      </w:r>
      <w:r w:rsidR="00135839">
        <w:t xml:space="preserve"> </w:t>
      </w:r>
      <w:r w:rsidR="00B72328" w:rsidRPr="00B72328">
        <w:t>prosté</w:t>
      </w:r>
      <w:r w:rsidR="00135839">
        <w:t xml:space="preserve"> </w:t>
      </w:r>
      <w:r w:rsidR="00B72328" w:rsidRPr="00B72328">
        <w:t>dopovědi</w:t>
      </w:r>
      <w:r w:rsidR="00135839">
        <w:t xml:space="preserve"> </w:t>
      </w:r>
      <w:r w:rsidR="00B72328" w:rsidRPr="00B72328">
        <w:t>–</w:t>
      </w:r>
      <w:r w:rsidR="00135839">
        <w:t xml:space="preserve"> </w:t>
      </w:r>
      <w:r w:rsidR="009918E8">
        <w:t>tou</w:t>
      </w:r>
      <w:r w:rsidR="00135839">
        <w:t xml:space="preserve"> </w:t>
      </w:r>
      <w:r w:rsidR="009918E8">
        <w:t>je</w:t>
      </w:r>
      <w:r w:rsidR="00135839">
        <w:t xml:space="preserve"> </w:t>
      </w:r>
      <w:r w:rsidR="00B72328" w:rsidRPr="00B72328">
        <w:t>bezpodmínečná</w:t>
      </w:r>
      <w:r w:rsidR="00135839">
        <w:t xml:space="preserve"> </w:t>
      </w:r>
      <w:r w:rsidR="00B72328" w:rsidRPr="00B72328">
        <w:t>láska.</w:t>
      </w:r>
      <w:r w:rsidR="00135839">
        <w:t xml:space="preserve"> </w:t>
      </w:r>
      <w:r w:rsidR="009918E8">
        <w:t>M</w:t>
      </w:r>
      <w:r w:rsidR="00B72328" w:rsidRPr="00B72328">
        <w:t>luvila</w:t>
      </w:r>
      <w:r w:rsidR="00135839">
        <w:t xml:space="preserve"> </w:t>
      </w:r>
      <w:r w:rsidR="00B72328" w:rsidRPr="00B72328">
        <w:t>i</w:t>
      </w:r>
      <w:r w:rsidR="00135839">
        <w:t xml:space="preserve"> </w:t>
      </w:r>
      <w:r w:rsidR="00B72328" w:rsidRPr="00B72328">
        <w:t>s</w:t>
      </w:r>
      <w:r w:rsidR="00135839">
        <w:t xml:space="preserve"> </w:t>
      </w:r>
      <w:r w:rsidR="00B72328" w:rsidRPr="00B72328">
        <w:t>osvojenými</w:t>
      </w:r>
      <w:r w:rsidR="00135839">
        <w:t xml:space="preserve"> </w:t>
      </w:r>
      <w:r w:rsidR="00B72328" w:rsidRPr="00B72328">
        <w:t>dětmi</w:t>
      </w:r>
      <w:r w:rsidR="00135839">
        <w:t xml:space="preserve"> </w:t>
      </w:r>
      <w:r w:rsidR="00B72328" w:rsidRPr="00B72328">
        <w:t>o</w:t>
      </w:r>
      <w:r w:rsidR="00135839">
        <w:t xml:space="preserve"> </w:t>
      </w:r>
      <w:r w:rsidR="00B72328" w:rsidRPr="00B72328">
        <w:t>jejich</w:t>
      </w:r>
      <w:r w:rsidR="00135839">
        <w:t xml:space="preserve"> </w:t>
      </w:r>
      <w:r w:rsidR="00B72328" w:rsidRPr="00B72328">
        <w:t>zkušenostech</w:t>
      </w:r>
      <w:r w:rsidR="00135839">
        <w:t xml:space="preserve"> </w:t>
      </w:r>
      <w:r w:rsidR="00B72328" w:rsidRPr="00B72328">
        <w:t>z</w:t>
      </w:r>
      <w:r w:rsidR="00135839">
        <w:t xml:space="preserve"> </w:t>
      </w:r>
      <w:r w:rsidR="00CA465C">
        <w:t>ústavní</w:t>
      </w:r>
      <w:r w:rsidR="00135839">
        <w:t xml:space="preserve"> </w:t>
      </w:r>
      <w:r w:rsidR="00CA465C">
        <w:t>péče</w:t>
      </w:r>
      <w:r w:rsidR="00135839">
        <w:t xml:space="preserve"> </w:t>
      </w:r>
      <w:r w:rsidR="00CA465C">
        <w:t>a</w:t>
      </w:r>
      <w:r w:rsidR="00135839">
        <w:t xml:space="preserve"> </w:t>
      </w:r>
      <w:r w:rsidR="00CA465C">
        <w:t>z</w:t>
      </w:r>
      <w:r w:rsidR="00135839">
        <w:t xml:space="preserve"> </w:t>
      </w:r>
      <w:r w:rsidR="00B72328" w:rsidRPr="00B72328">
        <w:t>náhradních</w:t>
      </w:r>
      <w:r w:rsidR="00135839">
        <w:t xml:space="preserve"> </w:t>
      </w:r>
      <w:r w:rsidR="00B72328" w:rsidRPr="00B72328">
        <w:t>rodin</w:t>
      </w:r>
      <w:r w:rsidR="009918E8">
        <w:t>.</w:t>
      </w:r>
      <w:r w:rsidR="00135839">
        <w:t xml:space="preserve"> </w:t>
      </w:r>
      <w:r w:rsidR="009918E8">
        <w:t>O</w:t>
      </w:r>
      <w:r w:rsidR="00135839">
        <w:t xml:space="preserve"> </w:t>
      </w:r>
      <w:r w:rsidR="005E5A83">
        <w:t>tom,</w:t>
      </w:r>
      <w:r w:rsidR="00135839">
        <w:t xml:space="preserve"> </w:t>
      </w:r>
      <w:r w:rsidR="005E5A83">
        <w:t>jak</w:t>
      </w:r>
      <w:r w:rsidR="00135839">
        <w:t xml:space="preserve"> </w:t>
      </w:r>
      <w:r w:rsidR="005E5A83">
        <w:t>se</w:t>
      </w:r>
      <w:r w:rsidR="00135839">
        <w:t xml:space="preserve"> </w:t>
      </w:r>
      <w:r w:rsidR="005E5A83">
        <w:t>vyrovnávají</w:t>
      </w:r>
      <w:r w:rsidR="00135839">
        <w:t xml:space="preserve"> </w:t>
      </w:r>
      <w:r w:rsidR="005E5A83">
        <w:t>s</w:t>
      </w:r>
      <w:r w:rsidR="00135839">
        <w:t xml:space="preserve"> </w:t>
      </w:r>
      <w:r w:rsidR="008F263B">
        <w:t>psychickou</w:t>
      </w:r>
      <w:r w:rsidR="00135839">
        <w:t xml:space="preserve"> </w:t>
      </w:r>
      <w:r w:rsidR="008F263B">
        <w:t>zátěží</w:t>
      </w:r>
      <w:r w:rsidR="00135839">
        <w:t xml:space="preserve"> </w:t>
      </w:r>
      <w:r w:rsidR="005E5A83">
        <w:t>z</w:t>
      </w:r>
      <w:r w:rsidR="00874FD0">
        <w:t> </w:t>
      </w:r>
      <w:r w:rsidR="005E5A83">
        <w:t>minulosti</w:t>
      </w:r>
      <w:r w:rsidR="00874FD0">
        <w:t>,</w:t>
      </w:r>
      <w:r w:rsidR="00135839">
        <w:t xml:space="preserve"> </w:t>
      </w:r>
      <w:r w:rsidR="009918E8">
        <w:t>i</w:t>
      </w:r>
      <w:r w:rsidR="00135839">
        <w:t xml:space="preserve"> </w:t>
      </w:r>
      <w:r w:rsidR="009918E8">
        <w:t>o</w:t>
      </w:r>
      <w:r w:rsidR="00135839">
        <w:t xml:space="preserve"> </w:t>
      </w:r>
      <w:r w:rsidR="009918E8">
        <w:t>tom,</w:t>
      </w:r>
      <w:r w:rsidR="00135839">
        <w:t xml:space="preserve"> </w:t>
      </w:r>
      <w:r w:rsidR="005E5A83">
        <w:t>jak</w:t>
      </w:r>
      <w:r w:rsidR="00135839">
        <w:t xml:space="preserve"> </w:t>
      </w:r>
      <w:r w:rsidR="009918E8">
        <w:t>je</w:t>
      </w:r>
      <w:r w:rsidR="00135839">
        <w:t xml:space="preserve"> </w:t>
      </w:r>
      <w:r w:rsidR="009918E8">
        <w:t>pro</w:t>
      </w:r>
      <w:r w:rsidR="00135839">
        <w:t xml:space="preserve"> </w:t>
      </w:r>
      <w:r w:rsidR="009918E8">
        <w:t>ně</w:t>
      </w:r>
      <w:r w:rsidR="00135839">
        <w:t xml:space="preserve"> </w:t>
      </w:r>
      <w:r w:rsidR="009918E8">
        <w:t>v</w:t>
      </w:r>
      <w:r w:rsidR="00135839">
        <w:t xml:space="preserve"> </w:t>
      </w:r>
      <w:r w:rsidR="009918E8">
        <w:t>dospívání</w:t>
      </w:r>
      <w:r w:rsidR="00135839">
        <w:t xml:space="preserve"> </w:t>
      </w:r>
      <w:r w:rsidR="009918E8">
        <w:t>a</w:t>
      </w:r>
      <w:r w:rsidR="00135839">
        <w:t xml:space="preserve"> </w:t>
      </w:r>
      <w:r w:rsidR="008F263B">
        <w:t>v</w:t>
      </w:r>
      <w:r w:rsidR="00135839">
        <w:t xml:space="preserve"> </w:t>
      </w:r>
      <w:r w:rsidR="009918E8">
        <w:t>rané</w:t>
      </w:r>
      <w:r w:rsidR="00135839">
        <w:t xml:space="preserve"> </w:t>
      </w:r>
      <w:r w:rsidR="009918E8">
        <w:t>dospělosti</w:t>
      </w:r>
      <w:r w:rsidR="00135839">
        <w:t xml:space="preserve"> </w:t>
      </w:r>
      <w:r w:rsidR="009918E8">
        <w:t>složité</w:t>
      </w:r>
      <w:r w:rsidR="00135839">
        <w:t xml:space="preserve"> </w:t>
      </w:r>
      <w:r w:rsidR="008F263B">
        <w:t>se</w:t>
      </w:r>
      <w:r w:rsidR="00135839">
        <w:t xml:space="preserve"> </w:t>
      </w:r>
      <w:r w:rsidR="009918E8">
        <w:t>osamostatnit</w:t>
      </w:r>
      <w:r w:rsidR="00135839">
        <w:t xml:space="preserve"> </w:t>
      </w:r>
      <w:r w:rsidR="008F263B">
        <w:t>a</w:t>
      </w:r>
      <w:r w:rsidR="00135839">
        <w:t xml:space="preserve"> </w:t>
      </w:r>
      <w:r w:rsidR="008F263B">
        <w:t>nalézt</w:t>
      </w:r>
      <w:r w:rsidR="00135839">
        <w:t xml:space="preserve"> </w:t>
      </w:r>
      <w:r w:rsidR="008F263B">
        <w:t>vlastní</w:t>
      </w:r>
      <w:r w:rsidR="00135839">
        <w:t xml:space="preserve"> </w:t>
      </w:r>
      <w:r w:rsidR="008F263B">
        <w:t>životní</w:t>
      </w:r>
      <w:r w:rsidR="00135839">
        <w:t xml:space="preserve"> </w:t>
      </w:r>
      <w:r w:rsidR="008F263B">
        <w:t>cestu.</w:t>
      </w:r>
    </w:p>
    <w:p w14:paraId="1D8F9554" w14:textId="2B01731F" w:rsidR="00E42DAF" w:rsidRPr="008F263B" w:rsidRDefault="005E10C0" w:rsidP="008F263B">
      <w:pPr>
        <w:pStyle w:val="Textzprvy"/>
      </w:pPr>
      <w:r w:rsidRPr="00875D99">
        <w:rPr>
          <w:i/>
          <w:iCs/>
        </w:rPr>
        <w:t>„Neuropsychologické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výzkumy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potvrzují,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že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pokud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dítě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nemá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do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tří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let</w:t>
      </w:r>
      <w:r w:rsidR="00135839">
        <w:rPr>
          <w:i/>
          <w:iCs/>
        </w:rPr>
        <w:t xml:space="preserve"> </w:t>
      </w:r>
      <w:r w:rsidR="008E3869">
        <w:rPr>
          <w:i/>
          <w:iCs/>
        </w:rPr>
        <w:t>věku</w:t>
      </w:r>
      <w:r w:rsidR="00135839">
        <w:rPr>
          <w:i/>
          <w:iCs/>
        </w:rPr>
        <w:t xml:space="preserve"> </w:t>
      </w:r>
      <w:r w:rsidR="00F84F1B" w:rsidRPr="00875D99">
        <w:rPr>
          <w:i/>
          <w:iCs/>
        </w:rPr>
        <w:t>k</w:t>
      </w:r>
      <w:r w:rsidR="00135839">
        <w:rPr>
          <w:i/>
          <w:iCs/>
        </w:rPr>
        <w:t xml:space="preserve"> </w:t>
      </w:r>
      <w:r w:rsidR="00F84F1B" w:rsidRPr="00875D99">
        <w:rPr>
          <w:i/>
          <w:iCs/>
        </w:rPr>
        <w:t>dispozici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žádnou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blízkou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pečující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osobu,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vzniká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deprivace,</w:t>
      </w:r>
      <w:r w:rsidR="00135839">
        <w:rPr>
          <w:i/>
          <w:iCs/>
        </w:rPr>
        <w:t xml:space="preserve"> </w:t>
      </w:r>
      <w:r w:rsidRPr="00875D99">
        <w:rPr>
          <w:i/>
          <w:iCs/>
        </w:rPr>
        <w:t>která</w:t>
      </w:r>
      <w:r w:rsidR="00135839">
        <w:rPr>
          <w:i/>
          <w:iCs/>
        </w:rPr>
        <w:t xml:space="preserve"> </w:t>
      </w:r>
      <w:r w:rsidR="00F84F1B" w:rsidRPr="00875D99">
        <w:rPr>
          <w:i/>
          <w:iCs/>
        </w:rPr>
        <w:t>se</w:t>
      </w:r>
      <w:r w:rsidR="00135839">
        <w:rPr>
          <w:i/>
          <w:iCs/>
        </w:rPr>
        <w:t xml:space="preserve"> </w:t>
      </w:r>
      <w:r w:rsidR="00F84F1B" w:rsidRPr="00875D99">
        <w:rPr>
          <w:i/>
          <w:iCs/>
        </w:rPr>
        <w:t>v</w:t>
      </w:r>
      <w:r w:rsidR="00135839">
        <w:rPr>
          <w:i/>
          <w:iCs/>
        </w:rPr>
        <w:t xml:space="preserve"> </w:t>
      </w:r>
      <w:r w:rsidR="00F84F1B" w:rsidRPr="00875D99">
        <w:rPr>
          <w:i/>
          <w:iCs/>
        </w:rPr>
        <w:t>budoucnosti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dříve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či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později</w:t>
      </w:r>
      <w:r w:rsidR="00135839">
        <w:rPr>
          <w:i/>
          <w:iCs/>
        </w:rPr>
        <w:t xml:space="preserve"> </w:t>
      </w:r>
      <w:r w:rsidR="00E705B5" w:rsidRPr="00875D99">
        <w:rPr>
          <w:i/>
          <w:iCs/>
        </w:rPr>
        <w:t>nějakým</w:t>
      </w:r>
      <w:r w:rsidR="00135839">
        <w:rPr>
          <w:i/>
          <w:iCs/>
        </w:rPr>
        <w:t xml:space="preserve"> </w:t>
      </w:r>
      <w:r w:rsidR="00E705B5" w:rsidRPr="00875D99">
        <w:rPr>
          <w:i/>
          <w:iCs/>
        </w:rPr>
        <w:t>způsobem</w:t>
      </w:r>
      <w:r w:rsidR="00135839">
        <w:rPr>
          <w:i/>
          <w:iCs/>
        </w:rPr>
        <w:t xml:space="preserve"> </w:t>
      </w:r>
      <w:r w:rsidR="00F84F1B" w:rsidRPr="00875D99">
        <w:rPr>
          <w:i/>
          <w:iCs/>
        </w:rPr>
        <w:t>ozve</w:t>
      </w:r>
      <w:r w:rsidRPr="00875D99">
        <w:rPr>
          <w:i/>
          <w:iCs/>
        </w:rPr>
        <w:t>.</w:t>
      </w:r>
      <w:r w:rsidR="00135839">
        <w:rPr>
          <w:i/>
          <w:iCs/>
        </w:rPr>
        <w:t xml:space="preserve"> </w:t>
      </w:r>
      <w:r w:rsidR="00E118B7">
        <w:rPr>
          <w:i/>
          <w:iCs/>
        </w:rPr>
        <w:t>Tyto</w:t>
      </w:r>
      <w:r w:rsidR="00135839">
        <w:rPr>
          <w:i/>
          <w:iCs/>
        </w:rPr>
        <w:t xml:space="preserve"> </w:t>
      </w:r>
      <w:r w:rsidR="00E118B7">
        <w:rPr>
          <w:i/>
          <w:iCs/>
        </w:rPr>
        <w:t>děti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vstupují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do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života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s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pocitem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prázdnoty</w:t>
      </w:r>
      <w:r w:rsidR="00E60651" w:rsidRPr="00875D99">
        <w:rPr>
          <w:i/>
          <w:iCs/>
        </w:rPr>
        <w:t>,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opuštěnosti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a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smutku</w:t>
      </w:r>
      <w:r w:rsidR="00330C7B" w:rsidRPr="00875D99">
        <w:rPr>
          <w:i/>
          <w:iCs/>
        </w:rPr>
        <w:t>,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což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ovliv</w:t>
      </w:r>
      <w:r w:rsidR="008D3FBA">
        <w:rPr>
          <w:i/>
          <w:iCs/>
        </w:rPr>
        <w:t>ňuje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jejich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sebevědomí</w:t>
      </w:r>
      <w:r w:rsidR="00E705B5" w:rsidRPr="00875D99">
        <w:rPr>
          <w:i/>
          <w:iCs/>
        </w:rPr>
        <w:t>,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emoční</w:t>
      </w:r>
      <w:r w:rsidR="00135839">
        <w:rPr>
          <w:i/>
          <w:iCs/>
        </w:rPr>
        <w:t xml:space="preserve"> </w:t>
      </w:r>
      <w:r w:rsidR="00330C7B" w:rsidRPr="00875D99">
        <w:rPr>
          <w:i/>
          <w:iCs/>
        </w:rPr>
        <w:t>stabilitu</w:t>
      </w:r>
      <w:r w:rsidR="00135839">
        <w:rPr>
          <w:i/>
          <w:iCs/>
        </w:rPr>
        <w:t xml:space="preserve"> </w:t>
      </w:r>
      <w:r w:rsidR="008D3FBA">
        <w:rPr>
          <w:i/>
          <w:iCs/>
        </w:rPr>
        <w:t>i</w:t>
      </w:r>
      <w:r w:rsidR="00135839">
        <w:rPr>
          <w:i/>
          <w:iCs/>
        </w:rPr>
        <w:t xml:space="preserve"> </w:t>
      </w:r>
      <w:r w:rsidR="00E705B5" w:rsidRPr="00875D99">
        <w:rPr>
          <w:i/>
          <w:iCs/>
        </w:rPr>
        <w:t>schopnost</w:t>
      </w:r>
      <w:r w:rsidR="00135839">
        <w:rPr>
          <w:i/>
          <w:iCs/>
        </w:rPr>
        <w:t xml:space="preserve"> </w:t>
      </w:r>
      <w:r w:rsidR="00E705B5" w:rsidRPr="00875D99">
        <w:rPr>
          <w:i/>
          <w:iCs/>
        </w:rPr>
        <w:t>navazovat</w:t>
      </w:r>
      <w:r w:rsidR="00135839">
        <w:rPr>
          <w:i/>
          <w:iCs/>
        </w:rPr>
        <w:t xml:space="preserve"> </w:t>
      </w:r>
      <w:r w:rsidR="00E705B5" w:rsidRPr="00875D99">
        <w:rPr>
          <w:i/>
          <w:iCs/>
        </w:rPr>
        <w:t>vztahy</w:t>
      </w:r>
      <w:r w:rsidR="00330C7B" w:rsidRPr="00875D99">
        <w:rPr>
          <w:i/>
          <w:iCs/>
        </w:rPr>
        <w:t>.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Psychologickou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podporu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a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pomoc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provázejících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organizací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nepotřebují</w:t>
      </w:r>
      <w:r w:rsidR="00135839">
        <w:rPr>
          <w:i/>
          <w:iCs/>
        </w:rPr>
        <w:t xml:space="preserve"> </w:t>
      </w:r>
      <w:r w:rsidR="00E60651" w:rsidRPr="00875D99">
        <w:rPr>
          <w:i/>
          <w:iCs/>
        </w:rPr>
        <w:t>jen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děti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samotné,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ale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také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jejich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náhradní</w:t>
      </w:r>
      <w:r w:rsidR="00135839">
        <w:rPr>
          <w:i/>
          <w:iCs/>
        </w:rPr>
        <w:t xml:space="preserve"> </w:t>
      </w:r>
      <w:r w:rsidR="00875D99" w:rsidRPr="00875D99">
        <w:rPr>
          <w:i/>
          <w:iCs/>
        </w:rPr>
        <w:t>rodiče</w:t>
      </w:r>
      <w:r w:rsidR="00AC443A">
        <w:rPr>
          <w:i/>
          <w:iCs/>
        </w:rPr>
        <w:t>.</w:t>
      </w:r>
      <w:r w:rsidR="00135839">
        <w:rPr>
          <w:i/>
          <w:iCs/>
        </w:rPr>
        <w:t xml:space="preserve"> </w:t>
      </w:r>
      <w:r w:rsidR="00AC443A">
        <w:rPr>
          <w:i/>
          <w:iCs/>
        </w:rPr>
        <w:t>I</w:t>
      </w:r>
      <w:r w:rsidR="00135839">
        <w:rPr>
          <w:i/>
          <w:iCs/>
        </w:rPr>
        <w:t xml:space="preserve"> </w:t>
      </w:r>
      <w:r w:rsidR="00AC443A">
        <w:rPr>
          <w:i/>
          <w:iCs/>
        </w:rPr>
        <w:t>o</w:t>
      </w:r>
      <w:r w:rsidR="00135839">
        <w:rPr>
          <w:i/>
          <w:iCs/>
        </w:rPr>
        <w:t xml:space="preserve"> </w:t>
      </w:r>
      <w:r w:rsidR="00AC443A">
        <w:rPr>
          <w:i/>
          <w:iCs/>
        </w:rPr>
        <w:t>tom</w:t>
      </w:r>
      <w:r w:rsidR="00135839">
        <w:rPr>
          <w:i/>
          <w:iCs/>
        </w:rPr>
        <w:t xml:space="preserve"> </w:t>
      </w:r>
      <w:r w:rsidR="00AC443A">
        <w:rPr>
          <w:i/>
          <w:iCs/>
        </w:rPr>
        <w:t>j</w:t>
      </w:r>
      <w:r w:rsidR="008D3FBA">
        <w:rPr>
          <w:i/>
          <w:iCs/>
        </w:rPr>
        <w:t>e</w:t>
      </w:r>
      <w:r w:rsidR="00135839">
        <w:rPr>
          <w:i/>
          <w:iCs/>
        </w:rPr>
        <w:t xml:space="preserve"> </w:t>
      </w:r>
      <w:r w:rsidR="008D3FBA">
        <w:rPr>
          <w:i/>
          <w:iCs/>
        </w:rPr>
        <w:t>náš</w:t>
      </w:r>
      <w:r w:rsidR="00135839">
        <w:rPr>
          <w:i/>
          <w:iCs/>
        </w:rPr>
        <w:t xml:space="preserve"> </w:t>
      </w:r>
      <w:r w:rsidR="008D3FBA">
        <w:rPr>
          <w:i/>
          <w:iCs/>
        </w:rPr>
        <w:t>film</w:t>
      </w:r>
      <w:r w:rsidR="00875D99" w:rsidRPr="00875D99">
        <w:rPr>
          <w:i/>
          <w:iCs/>
        </w:rPr>
        <w:t>,“</w:t>
      </w:r>
      <w:r w:rsidR="00135839">
        <w:t xml:space="preserve"> </w:t>
      </w:r>
      <w:r w:rsidR="008D3FBA">
        <w:t>říká</w:t>
      </w:r>
      <w:r w:rsidR="00135839">
        <w:t xml:space="preserve"> </w:t>
      </w:r>
      <w:r w:rsidR="00875D99">
        <w:t>dramaturgyně</w:t>
      </w:r>
      <w:r w:rsidR="00135839">
        <w:rPr>
          <w:b/>
          <w:bCs/>
        </w:rPr>
        <w:t xml:space="preserve"> </w:t>
      </w:r>
      <w:r w:rsidR="00875D99" w:rsidRPr="00875D99">
        <w:rPr>
          <w:b/>
          <w:bCs/>
        </w:rPr>
        <w:t>Rebeka</w:t>
      </w:r>
      <w:r w:rsidR="00135839">
        <w:rPr>
          <w:b/>
          <w:bCs/>
        </w:rPr>
        <w:t xml:space="preserve"> </w:t>
      </w:r>
      <w:r w:rsidR="00875D99" w:rsidRPr="00875D99">
        <w:rPr>
          <w:b/>
          <w:bCs/>
        </w:rPr>
        <w:t>Bartůňková.</w:t>
      </w:r>
      <w:r w:rsidR="00135839">
        <w:rPr>
          <w:b/>
          <w:bCs/>
        </w:rPr>
        <w:t xml:space="preserve"> </w:t>
      </w:r>
    </w:p>
    <w:p w14:paraId="1491DE3C" w14:textId="5765B067" w:rsidR="008F263B" w:rsidRPr="008F263B" w:rsidRDefault="008F263B" w:rsidP="005E5A83">
      <w:pPr>
        <w:pStyle w:val="Textzprvy"/>
        <w:jc w:val="left"/>
      </w:pPr>
      <w:r w:rsidRPr="008F263B">
        <w:t>Po</w:t>
      </w:r>
      <w:r w:rsidR="00135839">
        <w:t xml:space="preserve"> </w:t>
      </w:r>
      <w:r w:rsidRPr="008F263B">
        <w:t>odvysílání</w:t>
      </w:r>
      <w:r w:rsidR="00135839">
        <w:t xml:space="preserve"> </w:t>
      </w:r>
      <w:r w:rsidR="00A9470E">
        <w:t>8.</w:t>
      </w:r>
      <w:r w:rsidR="00135839">
        <w:t xml:space="preserve"> </w:t>
      </w:r>
      <w:r w:rsidR="00A9470E">
        <w:t>2.</w:t>
      </w:r>
      <w:r w:rsidR="00135839">
        <w:t xml:space="preserve"> </w:t>
      </w:r>
      <w:r w:rsidRPr="008F263B">
        <w:t>bude</w:t>
      </w:r>
      <w:r w:rsidR="00135839">
        <w:t xml:space="preserve"> </w:t>
      </w:r>
      <w:r w:rsidRPr="008F263B">
        <w:t>dokument</w:t>
      </w:r>
      <w:r w:rsidR="00135839">
        <w:t xml:space="preserve"> </w:t>
      </w:r>
      <w:r w:rsidRPr="008F263B">
        <w:t>Nejseš</w:t>
      </w:r>
      <w:r w:rsidR="00135839">
        <w:t xml:space="preserve"> </w:t>
      </w:r>
      <w:r w:rsidRPr="008F263B">
        <w:t>moje</w:t>
      </w:r>
      <w:r w:rsidR="00135839">
        <w:t xml:space="preserve"> </w:t>
      </w:r>
      <w:r w:rsidRPr="008F263B">
        <w:t>máma</w:t>
      </w:r>
      <w:r w:rsidR="00135839">
        <w:t xml:space="preserve"> </w:t>
      </w:r>
      <w:r w:rsidRPr="008F263B">
        <w:t>k</w:t>
      </w:r>
      <w:r w:rsidR="00135839">
        <w:t xml:space="preserve"> </w:t>
      </w:r>
      <w:r w:rsidRPr="008F263B">
        <w:t>dispozici</w:t>
      </w:r>
      <w:r w:rsidR="00135839">
        <w:t xml:space="preserve"> </w:t>
      </w:r>
      <w:r w:rsidRPr="008F263B">
        <w:t>v</w:t>
      </w:r>
      <w:r w:rsidR="00135839">
        <w:t xml:space="preserve"> </w:t>
      </w:r>
      <w:r w:rsidRPr="008F263B">
        <w:t>iVysílání.</w:t>
      </w:r>
      <w:r w:rsidR="00135839">
        <w:t xml:space="preserve"> </w:t>
      </w:r>
    </w:p>
    <w:p w14:paraId="0F067000" w14:textId="452F556C" w:rsidR="005A4013" w:rsidRPr="00CB5D95" w:rsidRDefault="00874FD0" w:rsidP="00E118B7">
      <w:pPr>
        <w:pStyle w:val="Textzprvy"/>
      </w:pPr>
      <w:r>
        <w:rPr>
          <w:b/>
          <w:bCs/>
        </w:rPr>
        <w:t>s</w:t>
      </w:r>
      <w:r w:rsidR="005A4013" w:rsidRPr="000F7BCF">
        <w:rPr>
          <w:b/>
          <w:bCs/>
        </w:rPr>
        <w:t>cénář</w:t>
      </w:r>
      <w:r w:rsidR="00135839">
        <w:rPr>
          <w:b/>
          <w:bCs/>
        </w:rPr>
        <w:t xml:space="preserve"> </w:t>
      </w:r>
      <w:r w:rsidR="005A4013" w:rsidRPr="000F7BCF">
        <w:rPr>
          <w:b/>
          <w:bCs/>
        </w:rPr>
        <w:t>a</w:t>
      </w:r>
      <w:r w:rsidR="00135839">
        <w:rPr>
          <w:b/>
          <w:bCs/>
        </w:rPr>
        <w:t xml:space="preserve"> </w:t>
      </w:r>
      <w:r w:rsidR="005A4013" w:rsidRPr="000F7BCF">
        <w:rPr>
          <w:b/>
          <w:bCs/>
        </w:rPr>
        <w:t>režie:</w:t>
      </w:r>
      <w:r w:rsidR="00135839">
        <w:t xml:space="preserve"> </w:t>
      </w:r>
      <w:r w:rsidR="005A4013" w:rsidRPr="00CB5D95">
        <w:t>Markéta</w:t>
      </w:r>
      <w:r w:rsidR="00135839">
        <w:t xml:space="preserve"> </w:t>
      </w:r>
      <w:r w:rsidR="005A4013" w:rsidRPr="00CB5D95">
        <w:t>Oddfish</w:t>
      </w:r>
      <w:r w:rsidR="00135839">
        <w:t xml:space="preserve"> </w:t>
      </w:r>
      <w:r w:rsidR="005A4013" w:rsidRPr="00CB5D95">
        <w:t>Nešlehová</w:t>
      </w:r>
      <w:r w:rsidR="00135839">
        <w:t xml:space="preserve"> </w:t>
      </w:r>
      <w:r w:rsidR="005A4013">
        <w:t>//</w:t>
      </w:r>
      <w:r w:rsidR="00135839">
        <w:t xml:space="preserve"> </w:t>
      </w:r>
      <w:r>
        <w:rPr>
          <w:b/>
          <w:bCs/>
        </w:rPr>
        <w:t>d</w:t>
      </w:r>
      <w:r w:rsidR="005A4013" w:rsidRPr="000F7BCF">
        <w:rPr>
          <w:b/>
          <w:bCs/>
        </w:rPr>
        <w:t>ramaturgie:</w:t>
      </w:r>
      <w:r w:rsidR="00135839">
        <w:t xml:space="preserve"> </w:t>
      </w:r>
      <w:r w:rsidR="005A4013" w:rsidRPr="00CB5D95">
        <w:t>Rebeka</w:t>
      </w:r>
      <w:r w:rsidR="00135839">
        <w:t xml:space="preserve"> </w:t>
      </w:r>
      <w:r w:rsidR="005A4013" w:rsidRPr="00CB5D95">
        <w:t>Bartůňková</w:t>
      </w:r>
      <w:r w:rsidR="00135839">
        <w:t xml:space="preserve"> </w:t>
      </w:r>
      <w:r w:rsidR="005A4013">
        <w:t>//</w:t>
      </w:r>
      <w:r w:rsidR="00135839">
        <w:t xml:space="preserve"> </w:t>
      </w:r>
      <w:r>
        <w:rPr>
          <w:b/>
          <w:bCs/>
        </w:rPr>
        <w:t>k</w:t>
      </w:r>
      <w:r w:rsidR="005A4013" w:rsidRPr="000F7BCF">
        <w:rPr>
          <w:b/>
          <w:bCs/>
        </w:rPr>
        <w:t>amera:</w:t>
      </w:r>
      <w:r w:rsidR="00135839">
        <w:t xml:space="preserve"> </w:t>
      </w:r>
      <w:r w:rsidR="005A4013" w:rsidRPr="00CB5D95">
        <w:t>František</w:t>
      </w:r>
      <w:r w:rsidR="00135839">
        <w:t xml:space="preserve"> </w:t>
      </w:r>
      <w:r w:rsidR="005A4013" w:rsidRPr="00CB5D95">
        <w:t>Jakubec</w:t>
      </w:r>
      <w:r w:rsidR="00135839">
        <w:t xml:space="preserve"> </w:t>
      </w:r>
      <w:r w:rsidR="005A4013">
        <w:t>//</w:t>
      </w:r>
      <w:r w:rsidR="00135839">
        <w:t xml:space="preserve"> </w:t>
      </w:r>
      <w:r>
        <w:rPr>
          <w:b/>
          <w:bCs/>
        </w:rPr>
        <w:t>s</w:t>
      </w:r>
      <w:r w:rsidR="005A4013" w:rsidRPr="000F7BCF">
        <w:rPr>
          <w:b/>
          <w:bCs/>
        </w:rPr>
        <w:t>třih:</w:t>
      </w:r>
      <w:r w:rsidR="00135839">
        <w:t xml:space="preserve"> </w:t>
      </w:r>
      <w:r w:rsidR="005A4013" w:rsidRPr="00CB5D95">
        <w:t>David</w:t>
      </w:r>
      <w:r w:rsidR="00135839">
        <w:t xml:space="preserve"> </w:t>
      </w:r>
      <w:r w:rsidR="005A4013" w:rsidRPr="00CB5D95">
        <w:t>Bělohradský</w:t>
      </w:r>
      <w:r w:rsidR="00135839">
        <w:t xml:space="preserve"> </w:t>
      </w:r>
      <w:r w:rsidR="005A4013">
        <w:t>//</w:t>
      </w:r>
      <w:r w:rsidR="00135839">
        <w:t xml:space="preserve"> </w:t>
      </w:r>
      <w:r>
        <w:rPr>
          <w:b/>
          <w:bCs/>
        </w:rPr>
        <w:t>k</w:t>
      </w:r>
      <w:r w:rsidR="005A4013" w:rsidRPr="000F7BCF">
        <w:rPr>
          <w:b/>
          <w:bCs/>
        </w:rPr>
        <w:t>reativní</w:t>
      </w:r>
      <w:r w:rsidR="00135839">
        <w:rPr>
          <w:b/>
          <w:bCs/>
        </w:rPr>
        <w:t xml:space="preserve"> </w:t>
      </w:r>
      <w:r w:rsidR="005A4013" w:rsidRPr="000F7BCF">
        <w:rPr>
          <w:b/>
          <w:bCs/>
        </w:rPr>
        <w:t>producentka:</w:t>
      </w:r>
      <w:r w:rsidR="00135839">
        <w:t xml:space="preserve"> </w:t>
      </w:r>
      <w:r w:rsidR="005A4013" w:rsidRPr="00CB5D95">
        <w:t>Martina</w:t>
      </w:r>
      <w:r w:rsidR="00135839">
        <w:t xml:space="preserve"> </w:t>
      </w:r>
      <w:r w:rsidR="005A4013" w:rsidRPr="00CB5D95">
        <w:t>Šantavá</w:t>
      </w:r>
    </w:p>
    <w:p w14:paraId="0CB8E0FE" w14:textId="265249EB" w:rsidR="007312C5" w:rsidRDefault="00636765" w:rsidP="00E118B7">
      <w:pPr>
        <w:pStyle w:val="Textzprvy"/>
        <w:spacing w:after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Tiskové</w:t>
      </w:r>
      <w:r w:rsidR="0013583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oddělení</w:t>
      </w:r>
      <w:r w:rsidR="0013583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České</w:t>
      </w:r>
      <w:r w:rsidR="0013583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televize</w:t>
      </w:r>
    </w:p>
    <w:p w14:paraId="2B9C2CBE" w14:textId="231FFF63" w:rsidR="007312C5" w:rsidRPr="003B26F7" w:rsidRDefault="007312C5" w:rsidP="00E118B7">
      <w:pPr>
        <w:pStyle w:val="Textzprvy"/>
        <w:spacing w:after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Servis</w:t>
      </w:r>
      <w:r w:rsidR="0013583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pro</w:t>
      </w:r>
      <w:r w:rsidR="0013583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novináře:</w:t>
      </w:r>
      <w:r w:rsidR="00135839">
        <w:rPr>
          <w:bCs/>
          <w:sz w:val="16"/>
          <w:szCs w:val="16"/>
        </w:rPr>
        <w:t xml:space="preserve">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9889" w14:textId="77777777" w:rsidR="00874FD0" w:rsidRDefault="00874FD0" w:rsidP="00FE502B">
      <w:r>
        <w:separator/>
      </w:r>
    </w:p>
  </w:endnote>
  <w:endnote w:type="continuationSeparator" w:id="0">
    <w:p w14:paraId="346AC421" w14:textId="77777777" w:rsidR="00874FD0" w:rsidRDefault="00874FD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A425" w14:textId="267C11C0" w:rsidR="00874FD0" w:rsidRPr="00B90A0A" w:rsidRDefault="00874FD0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</w:t>
    </w:r>
    <w:r>
      <w:rPr>
        <w:rFonts w:ascii="TV Sans Screen" w:hAnsi="TV Sans Screen"/>
        <w:b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televize</w:t>
    </w:r>
    <w:r>
      <w:rPr>
        <w:rFonts w:ascii="TV Sans Screen" w:hAnsi="TV Sans Screen"/>
        <w:b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|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PR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a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externí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komunikace</w:t>
    </w:r>
  </w:p>
  <w:p w14:paraId="3A50D3D1" w14:textId="038578A6" w:rsidR="00874FD0" w:rsidRPr="00B90A0A" w:rsidRDefault="00874FD0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E-mail:</w:t>
    </w:r>
    <w:r>
      <w:rPr>
        <w:rFonts w:ascii="TV Sans Screen" w:hAnsi="TV Sans Screen"/>
        <w:b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pressct@ceskatelevize.cz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|</w:t>
    </w:r>
    <w:r>
      <w:rPr>
        <w:rFonts w:ascii="TV Sans Screen" w:hAnsi="TV Sans Screen"/>
        <w:b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Telefon:</w:t>
    </w:r>
    <w:r>
      <w:rPr>
        <w:rFonts w:ascii="TV Sans Screen" w:hAnsi="TV Sans Screen"/>
        <w:b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133</w:t>
    </w:r>
    <w:r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9DAD17E" w14:textId="77777777" w:rsidR="00874FD0" w:rsidRPr="007312C5" w:rsidRDefault="00874FD0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0180" w14:textId="77777777" w:rsidR="00874FD0" w:rsidRDefault="00874FD0" w:rsidP="00FE502B">
      <w:r>
        <w:separator/>
      </w:r>
    </w:p>
  </w:footnote>
  <w:footnote w:type="continuationSeparator" w:id="0">
    <w:p w14:paraId="0094B2BB" w14:textId="77777777" w:rsidR="00874FD0" w:rsidRDefault="00874FD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C59" w14:textId="77777777" w:rsidR="00874FD0" w:rsidRDefault="00874FD0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AC6F40" wp14:editId="1934DE7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A4F6C" w14:textId="5F881A87" w:rsidR="00874FD0" w:rsidRPr="00E5126A" w:rsidRDefault="00874FD0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</w:t>
                          </w:r>
                          <w: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C6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494A4F6C" w14:textId="5F881A87" w:rsidR="00874FD0" w:rsidRPr="00E5126A" w:rsidRDefault="00874FD0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</w:t>
                    </w:r>
                    <w: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 xml:space="preserve"> </w:t>
                    </w: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474A82" wp14:editId="7602177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013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C3F66"/>
    <w:rsid w:val="000D38F4"/>
    <w:rsid w:val="000D5B63"/>
    <w:rsid w:val="000D6D6D"/>
    <w:rsid w:val="000F04FD"/>
    <w:rsid w:val="000F506B"/>
    <w:rsid w:val="000F6642"/>
    <w:rsid w:val="000F7A58"/>
    <w:rsid w:val="000F7BCF"/>
    <w:rsid w:val="001026AF"/>
    <w:rsid w:val="001079C8"/>
    <w:rsid w:val="001138D2"/>
    <w:rsid w:val="0013378E"/>
    <w:rsid w:val="00135839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30C7B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315D"/>
    <w:rsid w:val="00595813"/>
    <w:rsid w:val="005A4013"/>
    <w:rsid w:val="005B1CCA"/>
    <w:rsid w:val="005C3FD5"/>
    <w:rsid w:val="005D7E81"/>
    <w:rsid w:val="005E0F3E"/>
    <w:rsid w:val="005E10C0"/>
    <w:rsid w:val="005E260D"/>
    <w:rsid w:val="005E5A83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50FC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410A"/>
    <w:rsid w:val="006D2FEB"/>
    <w:rsid w:val="006E63CB"/>
    <w:rsid w:val="006F6107"/>
    <w:rsid w:val="00701BCE"/>
    <w:rsid w:val="007035B9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74FD0"/>
    <w:rsid w:val="00875D99"/>
    <w:rsid w:val="008B0D2A"/>
    <w:rsid w:val="008B4488"/>
    <w:rsid w:val="008C6885"/>
    <w:rsid w:val="008D0B15"/>
    <w:rsid w:val="008D3FBA"/>
    <w:rsid w:val="008D51B9"/>
    <w:rsid w:val="008D6EAD"/>
    <w:rsid w:val="008E3869"/>
    <w:rsid w:val="008F263B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18E8"/>
    <w:rsid w:val="00995CA1"/>
    <w:rsid w:val="009A037D"/>
    <w:rsid w:val="009A0EF9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9470E"/>
    <w:rsid w:val="00AA4AF3"/>
    <w:rsid w:val="00AA4E79"/>
    <w:rsid w:val="00AB00FF"/>
    <w:rsid w:val="00AC0789"/>
    <w:rsid w:val="00AC0E90"/>
    <w:rsid w:val="00AC443A"/>
    <w:rsid w:val="00AE619F"/>
    <w:rsid w:val="00AF66BB"/>
    <w:rsid w:val="00AF70F3"/>
    <w:rsid w:val="00B0047C"/>
    <w:rsid w:val="00B01750"/>
    <w:rsid w:val="00B041EE"/>
    <w:rsid w:val="00B277E8"/>
    <w:rsid w:val="00B3184D"/>
    <w:rsid w:val="00B362DC"/>
    <w:rsid w:val="00B42875"/>
    <w:rsid w:val="00B438C2"/>
    <w:rsid w:val="00B57E6C"/>
    <w:rsid w:val="00B70653"/>
    <w:rsid w:val="00B72328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25B4"/>
    <w:rsid w:val="00C63A47"/>
    <w:rsid w:val="00C6628D"/>
    <w:rsid w:val="00C71B9B"/>
    <w:rsid w:val="00C80E14"/>
    <w:rsid w:val="00C84A3C"/>
    <w:rsid w:val="00C85878"/>
    <w:rsid w:val="00C875C1"/>
    <w:rsid w:val="00C90598"/>
    <w:rsid w:val="00C91BA7"/>
    <w:rsid w:val="00CA465C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18B7"/>
    <w:rsid w:val="00E14A9E"/>
    <w:rsid w:val="00E16DD2"/>
    <w:rsid w:val="00E23816"/>
    <w:rsid w:val="00E32F08"/>
    <w:rsid w:val="00E42DAF"/>
    <w:rsid w:val="00E5126A"/>
    <w:rsid w:val="00E60651"/>
    <w:rsid w:val="00E6289E"/>
    <w:rsid w:val="00E705B5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0117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11F6"/>
    <w:rsid w:val="00F5373B"/>
    <w:rsid w:val="00F545A7"/>
    <w:rsid w:val="00F6640A"/>
    <w:rsid w:val="00F672B2"/>
    <w:rsid w:val="00F84F1B"/>
    <w:rsid w:val="00F905EF"/>
    <w:rsid w:val="00F96AA5"/>
    <w:rsid w:val="00F96B65"/>
    <w:rsid w:val="00FA5350"/>
    <w:rsid w:val="00FA7493"/>
    <w:rsid w:val="00FB06A4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D5213A"/>
  <w15:docId w15:val="{608F963D-028E-4F23-BB0C-FC18932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247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3402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8</cp:revision>
  <cp:lastPrinted>2023-04-18T10:42:00Z</cp:lastPrinted>
  <dcterms:created xsi:type="dcterms:W3CDTF">2025-02-24T09:35:00Z</dcterms:created>
  <dcterms:modified xsi:type="dcterms:W3CDTF">2025-03-06T21:24:00Z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