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D914" w14:textId="462D7EB8" w:rsidR="00966A9B" w:rsidRDefault="00344702" w:rsidP="00C10BBD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Na </w:t>
      </w:r>
      <w:r w:rsidR="0002629D">
        <w:rPr>
          <w:rFonts w:ascii="Verdana" w:hAnsi="Verdana"/>
          <w:b/>
          <w:sz w:val="32"/>
          <w:szCs w:val="32"/>
        </w:rPr>
        <w:t>ČT</w:t>
      </w:r>
      <w:r w:rsidR="00346509">
        <w:rPr>
          <w:rFonts w:ascii="Verdana" w:hAnsi="Verdana"/>
          <w:b/>
          <w:sz w:val="32"/>
          <w:szCs w:val="32"/>
        </w:rPr>
        <w:t xml:space="preserve"> </w:t>
      </w:r>
      <w:r w:rsidR="0002629D">
        <w:rPr>
          <w:rFonts w:ascii="Verdana" w:hAnsi="Verdana"/>
          <w:b/>
          <w:sz w:val="32"/>
          <w:szCs w:val="32"/>
        </w:rPr>
        <w:t xml:space="preserve">:D </w:t>
      </w:r>
      <w:r>
        <w:rPr>
          <w:rFonts w:ascii="Verdana" w:hAnsi="Verdana"/>
          <w:b/>
          <w:sz w:val="32"/>
          <w:szCs w:val="32"/>
        </w:rPr>
        <w:t xml:space="preserve">se propojí děti a senioři. Pětidílný cyklus </w:t>
      </w:r>
      <w:r w:rsidR="00F84A82" w:rsidRPr="00F84A82">
        <w:rPr>
          <w:rFonts w:ascii="Verdana" w:hAnsi="Verdana"/>
          <w:b/>
          <w:sz w:val="32"/>
          <w:szCs w:val="32"/>
        </w:rPr>
        <w:t>Nejlepší den</w:t>
      </w:r>
      <w:r w:rsidR="00B53EDE">
        <w:rPr>
          <w:rFonts w:ascii="Verdana" w:hAnsi="Verdana"/>
          <w:b/>
          <w:sz w:val="32"/>
          <w:szCs w:val="32"/>
        </w:rPr>
        <w:t xml:space="preserve"> </w:t>
      </w:r>
      <w:r>
        <w:rPr>
          <w:rFonts w:ascii="Verdana" w:hAnsi="Verdana"/>
          <w:b/>
          <w:sz w:val="32"/>
          <w:szCs w:val="32"/>
        </w:rPr>
        <w:t xml:space="preserve">je formátem na pomezí dokumentu a reality TV </w:t>
      </w:r>
    </w:p>
    <w:p w14:paraId="5689B671" w14:textId="77777777" w:rsidR="00F84A82" w:rsidRDefault="00F84A82" w:rsidP="00C10BBD">
      <w:pPr>
        <w:rPr>
          <w:rFonts w:ascii="Verdana" w:hAnsi="Verdana"/>
          <w:color w:val="auto"/>
          <w:sz w:val="18"/>
          <w:szCs w:val="18"/>
        </w:rPr>
      </w:pPr>
    </w:p>
    <w:p w14:paraId="0AF7CA35" w14:textId="796355B6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B76871">
        <w:rPr>
          <w:rFonts w:ascii="Verdana" w:hAnsi="Verdana"/>
          <w:noProof/>
          <w:color w:val="auto"/>
          <w:sz w:val="18"/>
          <w:szCs w:val="18"/>
        </w:rPr>
        <w:t>10. března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5F150322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2A009F3" w14:textId="5A632977" w:rsidR="003B26F7" w:rsidRDefault="00BA1024" w:rsidP="001B24D6">
      <w:pPr>
        <w:pStyle w:val="Perexzprvy"/>
        <w:spacing w:after="0"/>
      </w:pPr>
      <w:r>
        <w:t>Nejlepší d</w:t>
      </w:r>
      <w:r w:rsidR="001B24D6">
        <w:t>en</w:t>
      </w:r>
      <w:r w:rsidR="00344702">
        <w:t xml:space="preserve"> si dává za cíl</w:t>
      </w:r>
      <w:r w:rsidR="001B24D6">
        <w:t xml:space="preserve"> propojit generaci dětí se </w:t>
      </w:r>
      <w:r w:rsidR="001B24D6" w:rsidRPr="005E211D">
        <w:t>seniory</w:t>
      </w:r>
      <w:r w:rsidR="001B24D6">
        <w:t xml:space="preserve">. V rámci mezigeneračního </w:t>
      </w:r>
      <w:r w:rsidR="00F611CF">
        <w:t>sbližování</w:t>
      </w:r>
      <w:r w:rsidR="001B24D6">
        <w:t xml:space="preserve"> si aktéři </w:t>
      </w:r>
      <w:r w:rsidR="0015059E">
        <w:t>vzájemně</w:t>
      </w:r>
      <w:r w:rsidR="001B24D6">
        <w:t xml:space="preserve"> vymýšl</w:t>
      </w:r>
      <w:r w:rsidR="0002629D">
        <w:t>ej</w:t>
      </w:r>
      <w:r w:rsidR="0015059E">
        <w:t>í</w:t>
      </w:r>
      <w:r w:rsidR="00F611CF">
        <w:t xml:space="preserve"> zajímavý program</w:t>
      </w:r>
      <w:r w:rsidR="00B2628B">
        <w:t>,</w:t>
      </w:r>
      <w:r w:rsidR="00F611CF">
        <w:t xml:space="preserve"> který společně absolvují. Cyklus na pomezí dokumentu a reality </w:t>
      </w:r>
      <w:r w:rsidR="00E31D74">
        <w:t xml:space="preserve">TV </w:t>
      </w:r>
      <w:r w:rsidR="0015059E">
        <w:t>startuje</w:t>
      </w:r>
      <w:r w:rsidR="00F611CF">
        <w:t xml:space="preserve"> </w:t>
      </w:r>
      <w:r w:rsidR="00344702">
        <w:t xml:space="preserve">na </w:t>
      </w:r>
      <w:r w:rsidR="00F611CF">
        <w:t>ČT</w:t>
      </w:r>
      <w:r w:rsidR="00346509">
        <w:t xml:space="preserve"> </w:t>
      </w:r>
      <w:r w:rsidR="00F611CF">
        <w:t>:D 17. března</w:t>
      </w:r>
      <w:r w:rsidR="00344702">
        <w:t xml:space="preserve"> v 15:20</w:t>
      </w:r>
      <w:r w:rsidR="00F611CF">
        <w:t xml:space="preserve">. </w:t>
      </w:r>
    </w:p>
    <w:p w14:paraId="785E993A" w14:textId="77777777" w:rsidR="00F611CF" w:rsidRDefault="00F611CF" w:rsidP="004137D7">
      <w:pPr>
        <w:pStyle w:val="Textzprvy"/>
        <w:spacing w:after="0"/>
      </w:pPr>
    </w:p>
    <w:p w14:paraId="590D2EA6" w14:textId="21FFD5E4" w:rsidR="00344702" w:rsidRDefault="001B6C62" w:rsidP="00B53EDE">
      <w:pPr>
        <w:pStyle w:val="Textzprvy"/>
        <w:rPr>
          <w:i/>
          <w:iCs/>
        </w:rPr>
      </w:pPr>
      <w:r>
        <w:rPr>
          <w:i/>
          <w:iCs/>
        </w:rPr>
        <w:t>„</w:t>
      </w:r>
      <w:r w:rsidRPr="001B6C62">
        <w:rPr>
          <w:i/>
          <w:iCs/>
        </w:rPr>
        <w:t xml:space="preserve">Nový pořad Nejlepší den vznikl pro celoroční soutěž Déčka, která se každým rokem věnuje </w:t>
      </w:r>
      <w:r w:rsidR="0015059E">
        <w:rPr>
          <w:i/>
          <w:iCs/>
        </w:rPr>
        <w:t>nově zvolenému</w:t>
      </w:r>
      <w:r w:rsidRPr="001B6C62">
        <w:rPr>
          <w:i/>
          <w:iCs/>
        </w:rPr>
        <w:t xml:space="preserve"> celospolečenskému tématu s cílem podporovat a rozvíjet diváky hravou, zábavnou formou. V letošním školním roce </w:t>
      </w:r>
      <w:r w:rsidR="00D750D5" w:rsidRPr="001B6C62">
        <w:rPr>
          <w:i/>
          <w:iCs/>
        </w:rPr>
        <w:t xml:space="preserve">nese </w:t>
      </w:r>
      <w:r w:rsidRPr="001B6C62">
        <w:rPr>
          <w:i/>
          <w:iCs/>
        </w:rPr>
        <w:t xml:space="preserve">soutěž název </w:t>
      </w:r>
      <w:proofErr w:type="spellStart"/>
      <w:r w:rsidR="00D750D5">
        <w:rPr>
          <w:i/>
          <w:iCs/>
        </w:rPr>
        <w:t>Uka</w:t>
      </w:r>
      <w:proofErr w:type="spellEnd"/>
      <w:r w:rsidR="00D750D5">
        <w:rPr>
          <w:i/>
          <w:iCs/>
        </w:rPr>
        <w:t xml:space="preserve"> dobro</w:t>
      </w:r>
      <w:r w:rsidRPr="001B6C62">
        <w:rPr>
          <w:i/>
          <w:iCs/>
        </w:rPr>
        <w:t xml:space="preserve"> a</w:t>
      </w:r>
      <w:r w:rsidR="00D750D5">
        <w:rPr>
          <w:i/>
          <w:iCs/>
        </w:rPr>
        <w:t> </w:t>
      </w:r>
      <w:r w:rsidRPr="001B6C62">
        <w:rPr>
          <w:i/>
          <w:iCs/>
        </w:rPr>
        <w:t>je věnována mezigeneračním a</w:t>
      </w:r>
      <w:r w:rsidR="00D750D5">
        <w:rPr>
          <w:i/>
          <w:iCs/>
        </w:rPr>
        <w:t> </w:t>
      </w:r>
      <w:r w:rsidRPr="001B6C62">
        <w:rPr>
          <w:i/>
          <w:iCs/>
        </w:rPr>
        <w:t xml:space="preserve">mezilidským vztahům. </w:t>
      </w:r>
      <w:r w:rsidR="00FF2B1C">
        <w:rPr>
          <w:i/>
          <w:iCs/>
        </w:rPr>
        <w:t>Cyklus</w:t>
      </w:r>
      <w:r w:rsidRPr="001B6C62">
        <w:rPr>
          <w:i/>
          <w:iCs/>
        </w:rPr>
        <w:t xml:space="preserve"> Nejlepší den, který můžeme</w:t>
      </w:r>
      <w:r w:rsidR="00FF2B1C">
        <w:rPr>
          <w:i/>
          <w:iCs/>
        </w:rPr>
        <w:t xml:space="preserve"> </w:t>
      </w:r>
      <w:r w:rsidRPr="001B6C62">
        <w:rPr>
          <w:i/>
          <w:iCs/>
        </w:rPr>
        <w:t>zařadit na pomezí žánrů dokumentu a</w:t>
      </w:r>
      <w:r w:rsidR="00D750D5">
        <w:rPr>
          <w:i/>
          <w:iCs/>
        </w:rPr>
        <w:t> </w:t>
      </w:r>
      <w:r w:rsidRPr="001B6C62">
        <w:rPr>
          <w:i/>
          <w:iCs/>
        </w:rPr>
        <w:t>reality</w:t>
      </w:r>
      <w:r w:rsidR="00E31D74">
        <w:rPr>
          <w:i/>
          <w:iCs/>
        </w:rPr>
        <w:t xml:space="preserve"> TV</w:t>
      </w:r>
      <w:r w:rsidRPr="001B6C62">
        <w:rPr>
          <w:i/>
          <w:iCs/>
        </w:rPr>
        <w:t>, spojuje děti a seniory, kteří se neznají</w:t>
      </w:r>
      <w:r w:rsidR="00344702">
        <w:rPr>
          <w:i/>
          <w:iCs/>
        </w:rPr>
        <w:t>,</w:t>
      </w:r>
      <w:r w:rsidR="00D750D5">
        <w:rPr>
          <w:i/>
          <w:iCs/>
        </w:rPr>
        <w:t>“</w:t>
      </w:r>
      <w:r w:rsidR="00344702">
        <w:rPr>
          <w:i/>
          <w:iCs/>
        </w:rPr>
        <w:t xml:space="preserve"> </w:t>
      </w:r>
      <w:r w:rsidR="00344702">
        <w:t>ř</w:t>
      </w:r>
      <w:r w:rsidR="00B76871">
        <w:t>íká</w:t>
      </w:r>
      <w:r w:rsidR="00344702">
        <w:t xml:space="preserve"> projektová manažerka ČT</w:t>
      </w:r>
      <w:r w:rsidR="00346509">
        <w:t xml:space="preserve"> </w:t>
      </w:r>
      <w:r w:rsidR="00344702">
        <w:t>:D</w:t>
      </w:r>
      <w:r w:rsidR="00B76871">
        <w:t xml:space="preserve"> </w:t>
      </w:r>
      <w:r w:rsidR="00B76871" w:rsidRPr="00B76871">
        <w:rPr>
          <w:b/>
          <w:bCs/>
        </w:rPr>
        <w:t>Monika Mrázová</w:t>
      </w:r>
      <w:r w:rsidR="00FF2B1C">
        <w:rPr>
          <w:i/>
          <w:iCs/>
        </w:rPr>
        <w:t>.</w:t>
      </w:r>
    </w:p>
    <w:p w14:paraId="3BCBFD21" w14:textId="28E8698D" w:rsidR="00F3130F" w:rsidRPr="00B2628B" w:rsidRDefault="00FF2B1C" w:rsidP="00B53EDE">
      <w:pPr>
        <w:pStyle w:val="Textzprvy"/>
        <w:rPr>
          <w:i/>
          <w:iCs/>
        </w:rPr>
      </w:pPr>
      <w:r w:rsidRPr="00B2628B">
        <w:t>Aktéři mají</w:t>
      </w:r>
      <w:r w:rsidR="001B6C62" w:rsidRPr="00B2628B">
        <w:t xml:space="preserve"> za úkol vymyslet pro svůj protějšek ten nejlepší den. Česká televize</w:t>
      </w:r>
      <w:r w:rsidR="00E22CDC">
        <w:t xml:space="preserve"> se tím snaží</w:t>
      </w:r>
      <w:r w:rsidR="00B2628B">
        <w:t xml:space="preserve"> </w:t>
      </w:r>
      <w:r w:rsidR="001B6C62" w:rsidRPr="00B2628B">
        <w:t>podporovat myšlenku propojování generací a posilování mezilidských vztahů</w:t>
      </w:r>
      <w:r w:rsidR="00E22CDC">
        <w:t xml:space="preserve">. V cyklu </w:t>
      </w:r>
      <w:r w:rsidR="00E31D74">
        <w:t>n</w:t>
      </w:r>
      <w:r w:rsidR="00E22CDC">
        <w:t>ejde jen o</w:t>
      </w:r>
      <w:r w:rsidR="00D750D5">
        <w:t> </w:t>
      </w:r>
      <w:r w:rsidR="00E22CDC">
        <w:t>zábavu, ale především o hlubší porozumění mezi generacemi.</w:t>
      </w:r>
    </w:p>
    <w:p w14:paraId="45F9398F" w14:textId="34822767" w:rsidR="00B53EDE" w:rsidRDefault="00EF044F" w:rsidP="00B53EDE">
      <w:pPr>
        <w:pStyle w:val="Textzprvy"/>
      </w:pPr>
      <w:r w:rsidRPr="00EF044F">
        <w:rPr>
          <w:i/>
          <w:iCs/>
        </w:rPr>
        <w:t xml:space="preserve">„Každý školní rok </w:t>
      </w:r>
      <w:r w:rsidR="00A264A6">
        <w:rPr>
          <w:i/>
          <w:iCs/>
        </w:rPr>
        <w:t xml:space="preserve">má </w:t>
      </w:r>
      <w:r w:rsidRPr="00EF044F">
        <w:rPr>
          <w:i/>
          <w:iCs/>
        </w:rPr>
        <w:t>na Déčku své zastřešující téma a na sezonu 2024</w:t>
      </w:r>
      <w:r w:rsidR="00A264A6">
        <w:rPr>
          <w:i/>
          <w:iCs/>
        </w:rPr>
        <w:t>–20</w:t>
      </w:r>
      <w:r w:rsidRPr="00EF044F">
        <w:rPr>
          <w:i/>
          <w:iCs/>
        </w:rPr>
        <w:t>25 připadlo téma mimořádně zajímavé, důležité a z tvůrčího hlediska lákavé – mezilidské vztahy. Přemýšleli jsme, jak je dobře uchopit nejen v kampani a v celoroční soutěži Déčka, ale také právě v konkrétních pořadech. V prvním pololetí jsme premiérovali psychohygienický hraný seriál Elin supertajný deník, který řeší vztahy dětí z jedné obyčejné české školní třídy a který se stal mezi diváckými vrstevníky našich seriálových hrdinů vyloženě hitem. Ve druhém pololetí jdeme o krok dál a posvítíme si na vztahy mezigenerační. Samozřejmě za účasti dětských hrdinů. Tito hrdinové ovšem nezůstanu v komfortní zóně rolí v hraném seriálu, ale tentokrát budou sami za sebe. Půjde o non</w:t>
      </w:r>
      <w:r w:rsidR="00593AFC">
        <w:rPr>
          <w:i/>
          <w:iCs/>
        </w:rPr>
        <w:t>-</w:t>
      </w:r>
      <w:r w:rsidRPr="00EF044F">
        <w:rPr>
          <w:i/>
          <w:iCs/>
        </w:rPr>
        <w:t>fiction žánr pohybující se na hranici dokureality. V seriálu Nejlepší den jde o boření předsudků a vzájemné poznávání se mezi nejstarší a nejmladší generací české populace. To je pro nás zásadní. Specificky nám pak jde o to, ukázat a zkoumat, jak jsou děti spolu se seniory schopni trávit volný čas a nakolik se shodnou v jeho náplni a prožitku,“</w:t>
      </w:r>
      <w:r w:rsidRPr="00EF044F">
        <w:t xml:space="preserve"> </w:t>
      </w:r>
      <w:r w:rsidR="006C2E3A">
        <w:t>popisuje kreativní producent</w:t>
      </w:r>
      <w:r w:rsidR="00B76871">
        <w:t xml:space="preserve"> </w:t>
      </w:r>
      <w:r w:rsidR="00B76871" w:rsidRPr="00B76871">
        <w:rPr>
          <w:b/>
          <w:bCs/>
        </w:rPr>
        <w:t>Luděk Horký</w:t>
      </w:r>
      <w:r w:rsidR="006C2E3A">
        <w:t>.</w:t>
      </w:r>
      <w:r w:rsidR="00B53EDE" w:rsidRPr="00B53EDE">
        <w:t xml:space="preserve"> </w:t>
      </w:r>
    </w:p>
    <w:p w14:paraId="1156B023" w14:textId="3D16C604" w:rsidR="00E22CDC" w:rsidRDefault="00E22CDC" w:rsidP="00B770B5">
      <w:pPr>
        <w:pStyle w:val="Textzprvy"/>
      </w:pPr>
      <w:r>
        <w:t xml:space="preserve">Během jara </w:t>
      </w:r>
      <w:r w:rsidR="00883A16" w:rsidRPr="00883A16">
        <w:t xml:space="preserve">přinese Déčko </w:t>
      </w:r>
      <w:r w:rsidR="00094BFE">
        <w:t xml:space="preserve">i další </w:t>
      </w:r>
      <w:r w:rsidR="00883A16" w:rsidRPr="00883A16">
        <w:t>premiér</w:t>
      </w:r>
      <w:r w:rsidR="00094BFE">
        <w:t>y</w:t>
      </w:r>
      <w:r w:rsidR="00883A16" w:rsidRPr="00883A16">
        <w:t xml:space="preserve">. Už 16. března odstartuje ojedinělý projekt na podporu duševního zdraví dětí – velšský hraný seriál </w:t>
      </w:r>
      <w:r w:rsidR="00883A16" w:rsidRPr="00B2628B">
        <w:rPr>
          <w:b/>
          <w:bCs/>
        </w:rPr>
        <w:t>Boja</w:t>
      </w:r>
      <w:r w:rsidR="00883A16" w:rsidRPr="00883A16">
        <w:t xml:space="preserve">, který citlivě otevírá témata, jako je úzkost, OCD </w:t>
      </w:r>
      <w:r>
        <w:t xml:space="preserve">nebo </w:t>
      </w:r>
      <w:r w:rsidR="00883A16" w:rsidRPr="00883A16">
        <w:t>ztráta blízkého</w:t>
      </w:r>
      <w:r>
        <w:t xml:space="preserve"> člověka</w:t>
      </w:r>
      <w:r w:rsidR="00883A16" w:rsidRPr="00883A16">
        <w:t xml:space="preserve">. </w:t>
      </w:r>
      <w:r>
        <w:t xml:space="preserve">Každá ze </w:t>
      </w:r>
      <w:r w:rsidR="005E3613">
        <w:t>16 epizod</w:t>
      </w:r>
      <w:r w:rsidR="00883A16" w:rsidRPr="00883A16">
        <w:t xml:space="preserve"> představí jiný </w:t>
      </w:r>
      <w:r w:rsidR="005E3613">
        <w:t>příběh</w:t>
      </w:r>
      <w:r>
        <w:t>.</w:t>
      </w:r>
      <w:r w:rsidR="00094BFE">
        <w:t xml:space="preserve"> </w:t>
      </w:r>
      <w:r>
        <w:t>V</w:t>
      </w:r>
      <w:r w:rsidR="00094BFE">
        <w:t xml:space="preserve">yrovnat </w:t>
      </w:r>
      <w:r>
        <w:t xml:space="preserve">se s náročnou situací dětem pomáhá </w:t>
      </w:r>
      <w:r w:rsidR="00883A16" w:rsidRPr="00883A16">
        <w:t xml:space="preserve">imaginární dívka Boja. Seriál bude </w:t>
      </w:r>
      <w:r w:rsidR="005E3613">
        <w:t xml:space="preserve">mít </w:t>
      </w:r>
      <w:r w:rsidR="00883A16" w:rsidRPr="00883A16">
        <w:t xml:space="preserve">poprvé v historii Déčka </w:t>
      </w:r>
      <w:r w:rsidR="005E3613">
        <w:t xml:space="preserve">premiéru na webu. </w:t>
      </w:r>
    </w:p>
    <w:p w14:paraId="0948B285" w14:textId="7F92BD6F" w:rsidR="00B770B5" w:rsidRDefault="00E22CDC" w:rsidP="00B770B5">
      <w:pPr>
        <w:pStyle w:val="Textzprvy"/>
      </w:pPr>
      <w:r>
        <w:t xml:space="preserve">Dále se na Déčku chystá i </w:t>
      </w:r>
      <w:r w:rsidR="00883A16" w:rsidRPr="00883A16">
        <w:t xml:space="preserve">dlouhá série </w:t>
      </w:r>
      <w:r w:rsidR="00883A16" w:rsidRPr="00B2628B">
        <w:rPr>
          <w:b/>
          <w:bCs/>
        </w:rPr>
        <w:t>Škola trapasů</w:t>
      </w:r>
      <w:r w:rsidR="00883A16" w:rsidRPr="00883A16">
        <w:t xml:space="preserve">, která </w:t>
      </w:r>
      <w:r w:rsidR="00534EC5">
        <w:t xml:space="preserve">odstartuje 1. května a </w:t>
      </w:r>
      <w:r>
        <w:t xml:space="preserve">potrvá </w:t>
      </w:r>
      <w:r w:rsidR="00883A16" w:rsidRPr="00883A16">
        <w:t xml:space="preserve">až do prosince. </w:t>
      </w:r>
      <w:r w:rsidR="00534EC5">
        <w:t>U</w:t>
      </w:r>
      <w:r w:rsidR="00883A16" w:rsidRPr="00883A16">
        <w:t xml:space="preserve"> příležitosti </w:t>
      </w:r>
      <w:r w:rsidR="007977C1">
        <w:t>d</w:t>
      </w:r>
      <w:r w:rsidR="00883A16" w:rsidRPr="00883A16">
        <w:t>ne autismu,</w:t>
      </w:r>
      <w:r w:rsidR="00534EC5">
        <w:t xml:space="preserve"> 2. dubna,</w:t>
      </w:r>
      <w:r w:rsidR="00883A16" w:rsidRPr="00883A16">
        <w:t xml:space="preserve"> </w:t>
      </w:r>
      <w:r w:rsidR="007977C1" w:rsidRPr="00883A16">
        <w:t>odvysílá</w:t>
      </w:r>
      <w:r w:rsidR="007977C1">
        <w:t xml:space="preserve"> </w:t>
      </w:r>
      <w:r>
        <w:t>ČT :D</w:t>
      </w:r>
      <w:r w:rsidR="00883A16" w:rsidRPr="00883A16">
        <w:t xml:space="preserve"> oceňovaný animovaný speciál </w:t>
      </w:r>
      <w:r w:rsidR="00883A16" w:rsidRPr="00B2628B">
        <w:rPr>
          <w:b/>
          <w:bCs/>
        </w:rPr>
        <w:t>Lola a</w:t>
      </w:r>
      <w:r w:rsidR="007977C1">
        <w:rPr>
          <w:b/>
          <w:bCs/>
        </w:rPr>
        <w:t> </w:t>
      </w:r>
      <w:r w:rsidR="00883A16" w:rsidRPr="00B2628B">
        <w:rPr>
          <w:b/>
          <w:bCs/>
        </w:rPr>
        <w:t>zvuk klavíru</w:t>
      </w:r>
      <w:r w:rsidR="00883A16" w:rsidRPr="00883A16">
        <w:t>, dojemný příběh o sourozeneckém poutu a hledání cesty k porozumění.</w:t>
      </w:r>
    </w:p>
    <w:p w14:paraId="55DCD142" w14:textId="50B6AD5E" w:rsidR="001B6C62" w:rsidRPr="001B6C62" w:rsidRDefault="001B6C62" w:rsidP="00B770B5">
      <w:pPr>
        <w:pStyle w:val="Textzprvy"/>
      </w:pPr>
      <w:r>
        <w:t xml:space="preserve">Cyklus Nejlepší den i nové akvizice budou dostupné </w:t>
      </w:r>
      <w:r w:rsidR="00CA15FD">
        <w:t xml:space="preserve">také </w:t>
      </w:r>
      <w:r>
        <w:t xml:space="preserve">v iVysílání. </w:t>
      </w:r>
    </w:p>
    <w:p w14:paraId="34EBA8A8" w14:textId="39EFFF30" w:rsidR="00966A9B" w:rsidRPr="001B6C62" w:rsidRDefault="00CA15FD" w:rsidP="001B6C62">
      <w:pPr>
        <w:pStyle w:val="Textzprvy"/>
      </w:pPr>
      <w:r>
        <w:rPr>
          <w:b/>
          <w:bCs/>
        </w:rPr>
        <w:t>r</w:t>
      </w:r>
      <w:r w:rsidR="009B34B9" w:rsidRPr="00217B5A">
        <w:rPr>
          <w:b/>
          <w:bCs/>
        </w:rPr>
        <w:t>ežie</w:t>
      </w:r>
      <w:r w:rsidR="009B34B9">
        <w:t>: Jan Jirků //</w:t>
      </w:r>
      <w:r w:rsidR="009B34B9" w:rsidRPr="00E70FBE">
        <w:t xml:space="preserve"> </w:t>
      </w:r>
      <w:r w:rsidR="009B34B9" w:rsidRPr="00217B5A">
        <w:rPr>
          <w:b/>
          <w:bCs/>
        </w:rPr>
        <w:t>scénář</w:t>
      </w:r>
      <w:r w:rsidR="009B34B9">
        <w:rPr>
          <w:b/>
          <w:bCs/>
        </w:rPr>
        <w:t xml:space="preserve">: </w:t>
      </w:r>
      <w:r w:rsidR="009B34B9">
        <w:t>Lenka Vrbová</w:t>
      </w:r>
      <w:r w:rsidR="009B34B9">
        <w:rPr>
          <w:b/>
          <w:bCs/>
        </w:rPr>
        <w:t xml:space="preserve"> </w:t>
      </w:r>
      <w:r w:rsidR="009B34B9" w:rsidRPr="009B34B9">
        <w:t>//</w:t>
      </w:r>
      <w:r w:rsidR="009B34B9" w:rsidRPr="00E70FBE">
        <w:t xml:space="preserve"> </w:t>
      </w:r>
      <w:r w:rsidR="009B34B9" w:rsidRPr="00217B5A">
        <w:rPr>
          <w:b/>
          <w:bCs/>
        </w:rPr>
        <w:t>kamera</w:t>
      </w:r>
      <w:r w:rsidR="009B34B9" w:rsidRPr="00E70FBE">
        <w:t>:</w:t>
      </w:r>
      <w:r w:rsidR="006A69C9">
        <w:t xml:space="preserve"> Adam </w:t>
      </w:r>
      <w:proofErr w:type="spellStart"/>
      <w:r w:rsidR="006A69C9" w:rsidRPr="006A69C9">
        <w:t>Oľha</w:t>
      </w:r>
      <w:proofErr w:type="spellEnd"/>
      <w:r w:rsidR="006A69C9">
        <w:t xml:space="preserve"> </w:t>
      </w:r>
      <w:r w:rsidR="009B34B9" w:rsidRPr="00E70FBE">
        <w:t xml:space="preserve">// </w:t>
      </w:r>
      <w:r w:rsidR="009B34B9" w:rsidRPr="00217B5A">
        <w:rPr>
          <w:b/>
          <w:bCs/>
        </w:rPr>
        <w:t>střih</w:t>
      </w:r>
      <w:r w:rsidR="009B34B9" w:rsidRPr="00E70FBE">
        <w:t>:</w:t>
      </w:r>
      <w:r w:rsidR="006A69C9">
        <w:t xml:space="preserve"> </w:t>
      </w:r>
      <w:r w:rsidR="00FF2DA4">
        <w:t>Zdeněk Marek</w:t>
      </w:r>
      <w:r w:rsidR="00B20493">
        <w:t xml:space="preserve"> </w:t>
      </w:r>
      <w:r w:rsidR="009B34B9" w:rsidRPr="00E70FBE">
        <w:t xml:space="preserve">// </w:t>
      </w:r>
      <w:r w:rsidR="009B34B9" w:rsidRPr="00217B5A">
        <w:rPr>
          <w:b/>
          <w:bCs/>
        </w:rPr>
        <w:t>produkce</w:t>
      </w:r>
      <w:r w:rsidR="009B34B9" w:rsidRPr="00E70FBE">
        <w:t xml:space="preserve">: </w:t>
      </w:r>
      <w:r w:rsidR="006A69C9">
        <w:t>Barbora Bernardová</w:t>
      </w:r>
      <w:r w:rsidR="009B34B9" w:rsidRPr="00E70FBE">
        <w:t xml:space="preserve"> // </w:t>
      </w:r>
      <w:r w:rsidR="009B34B9" w:rsidRPr="00217B5A">
        <w:rPr>
          <w:b/>
          <w:bCs/>
        </w:rPr>
        <w:t>dramaturgie</w:t>
      </w:r>
      <w:r w:rsidR="009B34B9" w:rsidRPr="00E70FBE">
        <w:t xml:space="preserve">: </w:t>
      </w:r>
      <w:r w:rsidR="009B34B9">
        <w:t>Jan Gregor</w:t>
      </w:r>
      <w:r w:rsidR="009B34B9" w:rsidRPr="00E70FBE">
        <w:t xml:space="preserve"> // </w:t>
      </w:r>
      <w:r w:rsidR="009B34B9" w:rsidRPr="00217B5A">
        <w:rPr>
          <w:b/>
          <w:bCs/>
        </w:rPr>
        <w:t>výkonný producent</w:t>
      </w:r>
      <w:r w:rsidR="009B34B9" w:rsidRPr="00E70FBE">
        <w:t xml:space="preserve">: </w:t>
      </w:r>
      <w:r w:rsidR="009B34B9">
        <w:t>Petr Nezval</w:t>
      </w:r>
      <w:r w:rsidR="009B34B9" w:rsidRPr="00E70FBE">
        <w:t xml:space="preserve"> </w:t>
      </w:r>
      <w:r w:rsidR="009B34B9" w:rsidRPr="00217B5A">
        <w:t>//</w:t>
      </w:r>
      <w:r w:rsidR="009B34B9" w:rsidRPr="00217B5A">
        <w:rPr>
          <w:b/>
          <w:bCs/>
        </w:rPr>
        <w:t xml:space="preserve"> kreativní producent</w:t>
      </w:r>
      <w:r w:rsidR="009B34B9">
        <w:rPr>
          <w:b/>
          <w:bCs/>
        </w:rPr>
        <w:t xml:space="preserve">: </w:t>
      </w:r>
      <w:r w:rsidR="009B34B9">
        <w:t>Luděk Horký</w:t>
      </w:r>
    </w:p>
    <w:p w14:paraId="4FB20F9E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>Tiskové oddělení České televize</w:t>
      </w:r>
    </w:p>
    <w:p w14:paraId="7D0E1163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F4C" w14:textId="77777777" w:rsidR="007977C1" w:rsidRDefault="007977C1" w:rsidP="00FE502B">
      <w:r>
        <w:separator/>
      </w:r>
    </w:p>
  </w:endnote>
  <w:endnote w:type="continuationSeparator" w:id="0">
    <w:p w14:paraId="2463BC9F" w14:textId="77777777" w:rsidR="007977C1" w:rsidRDefault="007977C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D759" w14:textId="77777777" w:rsidR="007977C1" w:rsidRPr="00B90A0A" w:rsidRDefault="007977C1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269260AD" w14:textId="77777777" w:rsidR="007977C1" w:rsidRPr="00B90A0A" w:rsidRDefault="007977C1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5893A38A" w14:textId="77777777" w:rsidR="007977C1" w:rsidRPr="007312C5" w:rsidRDefault="007977C1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E00F" w14:textId="77777777" w:rsidR="007977C1" w:rsidRDefault="007977C1" w:rsidP="00FE502B">
      <w:r>
        <w:separator/>
      </w:r>
    </w:p>
  </w:footnote>
  <w:footnote w:type="continuationSeparator" w:id="0">
    <w:p w14:paraId="64F68468" w14:textId="77777777" w:rsidR="007977C1" w:rsidRDefault="007977C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FD55" w14:textId="77777777" w:rsidR="007977C1" w:rsidRDefault="007977C1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D3D487" wp14:editId="708CDEE3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ACB12" w14:textId="77777777" w:rsidR="007977C1" w:rsidRPr="00E5126A" w:rsidRDefault="007977C1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3D4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5EACB12" w14:textId="77777777" w:rsidR="007977C1" w:rsidRPr="00E5126A" w:rsidRDefault="007977C1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74F8BDF" wp14:editId="71B5C8F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7960">
    <w:abstractNumId w:val="1"/>
  </w:num>
  <w:num w:numId="2" w16cid:durableId="45602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24"/>
    <w:rsid w:val="00001538"/>
    <w:rsid w:val="00005066"/>
    <w:rsid w:val="00005CB7"/>
    <w:rsid w:val="0002629D"/>
    <w:rsid w:val="00041F97"/>
    <w:rsid w:val="00054142"/>
    <w:rsid w:val="00070486"/>
    <w:rsid w:val="00074F2B"/>
    <w:rsid w:val="00094BFE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59F5"/>
    <w:rsid w:val="001079C8"/>
    <w:rsid w:val="001138D2"/>
    <w:rsid w:val="0013378E"/>
    <w:rsid w:val="00137CD5"/>
    <w:rsid w:val="00137D28"/>
    <w:rsid w:val="00144247"/>
    <w:rsid w:val="00144618"/>
    <w:rsid w:val="0015059E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42F0"/>
    <w:rsid w:val="001A560A"/>
    <w:rsid w:val="001B24D6"/>
    <w:rsid w:val="001B6C62"/>
    <w:rsid w:val="001B7C3A"/>
    <w:rsid w:val="001C461E"/>
    <w:rsid w:val="001C79EC"/>
    <w:rsid w:val="001D477C"/>
    <w:rsid w:val="001D5B9F"/>
    <w:rsid w:val="001E6886"/>
    <w:rsid w:val="002145B3"/>
    <w:rsid w:val="002157D9"/>
    <w:rsid w:val="00217E15"/>
    <w:rsid w:val="002370B2"/>
    <w:rsid w:val="00266600"/>
    <w:rsid w:val="00271094"/>
    <w:rsid w:val="00284E29"/>
    <w:rsid w:val="002A1339"/>
    <w:rsid w:val="002A57EC"/>
    <w:rsid w:val="002C54A8"/>
    <w:rsid w:val="002D4966"/>
    <w:rsid w:val="002E7A62"/>
    <w:rsid w:val="003032A0"/>
    <w:rsid w:val="0032189A"/>
    <w:rsid w:val="00324976"/>
    <w:rsid w:val="00343CF5"/>
    <w:rsid w:val="00344702"/>
    <w:rsid w:val="00345F6F"/>
    <w:rsid w:val="00346509"/>
    <w:rsid w:val="003533FD"/>
    <w:rsid w:val="003534B8"/>
    <w:rsid w:val="003559C7"/>
    <w:rsid w:val="00362DBE"/>
    <w:rsid w:val="0037021B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35A"/>
    <w:rsid w:val="004137D7"/>
    <w:rsid w:val="00413B32"/>
    <w:rsid w:val="004255B6"/>
    <w:rsid w:val="0042624A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6DE5"/>
    <w:rsid w:val="00533E7F"/>
    <w:rsid w:val="00533EDF"/>
    <w:rsid w:val="00534EC5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3AFC"/>
    <w:rsid w:val="00595813"/>
    <w:rsid w:val="005B1CCA"/>
    <w:rsid w:val="005C3FD5"/>
    <w:rsid w:val="005C7A43"/>
    <w:rsid w:val="005D7E81"/>
    <w:rsid w:val="005E0F3E"/>
    <w:rsid w:val="005E211D"/>
    <w:rsid w:val="005E260D"/>
    <w:rsid w:val="005E3613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1CD2"/>
    <w:rsid w:val="006A5906"/>
    <w:rsid w:val="006A69C9"/>
    <w:rsid w:val="006A7A9C"/>
    <w:rsid w:val="006B488F"/>
    <w:rsid w:val="006C2E3A"/>
    <w:rsid w:val="006C3199"/>
    <w:rsid w:val="006C37F1"/>
    <w:rsid w:val="006D2FEB"/>
    <w:rsid w:val="006E63CB"/>
    <w:rsid w:val="006F6107"/>
    <w:rsid w:val="00701356"/>
    <w:rsid w:val="00701BCE"/>
    <w:rsid w:val="00704CB4"/>
    <w:rsid w:val="00704FFD"/>
    <w:rsid w:val="00710998"/>
    <w:rsid w:val="0071708A"/>
    <w:rsid w:val="00730BFE"/>
    <w:rsid w:val="007312C5"/>
    <w:rsid w:val="007332F6"/>
    <w:rsid w:val="00734D80"/>
    <w:rsid w:val="00741409"/>
    <w:rsid w:val="00745BEE"/>
    <w:rsid w:val="00751828"/>
    <w:rsid w:val="00756A78"/>
    <w:rsid w:val="00762F27"/>
    <w:rsid w:val="007853E0"/>
    <w:rsid w:val="007977C1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83A16"/>
    <w:rsid w:val="008B0D2A"/>
    <w:rsid w:val="008B4488"/>
    <w:rsid w:val="008C6885"/>
    <w:rsid w:val="008D0B15"/>
    <w:rsid w:val="008D51B9"/>
    <w:rsid w:val="008D6EAD"/>
    <w:rsid w:val="008E2443"/>
    <w:rsid w:val="008E280B"/>
    <w:rsid w:val="008F6EC2"/>
    <w:rsid w:val="0090024B"/>
    <w:rsid w:val="0090355A"/>
    <w:rsid w:val="0091690A"/>
    <w:rsid w:val="00917E36"/>
    <w:rsid w:val="00923FD5"/>
    <w:rsid w:val="00940DAD"/>
    <w:rsid w:val="0095031E"/>
    <w:rsid w:val="00952D1B"/>
    <w:rsid w:val="0096200E"/>
    <w:rsid w:val="009621F8"/>
    <w:rsid w:val="00964730"/>
    <w:rsid w:val="009665B6"/>
    <w:rsid w:val="00966A9B"/>
    <w:rsid w:val="00985DCE"/>
    <w:rsid w:val="00995CA1"/>
    <w:rsid w:val="009A037D"/>
    <w:rsid w:val="009B1D76"/>
    <w:rsid w:val="009B34B9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264A6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B654D"/>
    <w:rsid w:val="00AC0789"/>
    <w:rsid w:val="00AC0E90"/>
    <w:rsid w:val="00AC737C"/>
    <w:rsid w:val="00AE7B1E"/>
    <w:rsid w:val="00AF66BB"/>
    <w:rsid w:val="00AF70F3"/>
    <w:rsid w:val="00B0047C"/>
    <w:rsid w:val="00B01750"/>
    <w:rsid w:val="00B20493"/>
    <w:rsid w:val="00B2628B"/>
    <w:rsid w:val="00B277E8"/>
    <w:rsid w:val="00B3184D"/>
    <w:rsid w:val="00B37507"/>
    <w:rsid w:val="00B42875"/>
    <w:rsid w:val="00B431CE"/>
    <w:rsid w:val="00B438C2"/>
    <w:rsid w:val="00B53EDE"/>
    <w:rsid w:val="00B57E6C"/>
    <w:rsid w:val="00B70653"/>
    <w:rsid w:val="00B76871"/>
    <w:rsid w:val="00B770B5"/>
    <w:rsid w:val="00B8298B"/>
    <w:rsid w:val="00B907DD"/>
    <w:rsid w:val="00B90A0A"/>
    <w:rsid w:val="00B95574"/>
    <w:rsid w:val="00BA102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41A95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15FD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46F1"/>
    <w:rsid w:val="00D46478"/>
    <w:rsid w:val="00D520F6"/>
    <w:rsid w:val="00D738E6"/>
    <w:rsid w:val="00D750D5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DE6B21"/>
    <w:rsid w:val="00E054C5"/>
    <w:rsid w:val="00E05CBC"/>
    <w:rsid w:val="00E138AC"/>
    <w:rsid w:val="00E14A9E"/>
    <w:rsid w:val="00E16DD2"/>
    <w:rsid w:val="00E22CDC"/>
    <w:rsid w:val="00E23816"/>
    <w:rsid w:val="00E30B82"/>
    <w:rsid w:val="00E31D74"/>
    <w:rsid w:val="00E32F08"/>
    <w:rsid w:val="00E5126A"/>
    <w:rsid w:val="00E621FD"/>
    <w:rsid w:val="00E6289E"/>
    <w:rsid w:val="00E70D5C"/>
    <w:rsid w:val="00E82E1B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021C"/>
    <w:rsid w:val="00EF044F"/>
    <w:rsid w:val="00EF6225"/>
    <w:rsid w:val="00F07962"/>
    <w:rsid w:val="00F07C0D"/>
    <w:rsid w:val="00F16960"/>
    <w:rsid w:val="00F22057"/>
    <w:rsid w:val="00F2258D"/>
    <w:rsid w:val="00F23999"/>
    <w:rsid w:val="00F25B73"/>
    <w:rsid w:val="00F3130F"/>
    <w:rsid w:val="00F358C5"/>
    <w:rsid w:val="00F40376"/>
    <w:rsid w:val="00F47AF8"/>
    <w:rsid w:val="00F5373B"/>
    <w:rsid w:val="00F545A7"/>
    <w:rsid w:val="00F611CF"/>
    <w:rsid w:val="00F6640A"/>
    <w:rsid w:val="00F672B2"/>
    <w:rsid w:val="00F724FB"/>
    <w:rsid w:val="00F75646"/>
    <w:rsid w:val="00F84A82"/>
    <w:rsid w:val="00F905EF"/>
    <w:rsid w:val="00F96284"/>
    <w:rsid w:val="00F96AA5"/>
    <w:rsid w:val="00F96B65"/>
    <w:rsid w:val="00FA0ADD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F2B1C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A839C"/>
  <w15:docId w15:val="{4B5B676B-DEEE-4E22-9D7F-6D0FF8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344702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0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500915\AppData\Local\Microsoft\Windows\INetCache\Content.Outlook\QG0KED8N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10</TotalTime>
  <Pages>2</Pages>
  <Words>507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3370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Roštoková Nela</dc:creator>
  <cp:keywords/>
  <cp:lastModifiedBy>Roštoková Nela</cp:lastModifiedBy>
  <cp:revision>7</cp:revision>
  <cp:lastPrinted>2023-04-18T10:42:00Z</cp:lastPrinted>
  <dcterms:created xsi:type="dcterms:W3CDTF">2025-03-10T07:05:00Z</dcterms:created>
  <dcterms:modified xsi:type="dcterms:W3CDTF">2025-03-10T10:08:00Z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