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ED56" w14:textId="77777777" w:rsidR="00922DD4" w:rsidRPr="00922DD4" w:rsidRDefault="00922DD4" w:rsidP="00922DD4">
      <w:pPr>
        <w:rPr>
          <w:rFonts w:ascii="Verdana" w:hAnsi="Verdana"/>
          <w:b/>
          <w:bCs/>
          <w:sz w:val="32"/>
          <w:szCs w:val="32"/>
        </w:rPr>
      </w:pPr>
      <w:r w:rsidRPr="00922DD4">
        <w:rPr>
          <w:rFonts w:ascii="Verdana" w:hAnsi="Verdana"/>
          <w:b/>
          <w:bCs/>
          <w:sz w:val="32"/>
          <w:szCs w:val="32"/>
        </w:rPr>
        <w:t>Nedělní debata ČT potvrzuje pozici nejsledovanějšího diskusního pořadu v zemi</w:t>
      </w:r>
    </w:p>
    <w:p w14:paraId="27D4BB15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2719DAD7" w14:textId="7AD9EB83" w:rsidR="003B26F7" w:rsidRPr="004A43E3" w:rsidRDefault="00922DD4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21. května 2026</w:t>
      </w:r>
    </w:p>
    <w:p w14:paraId="25ED2527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5235BCA0" w14:textId="77777777" w:rsidR="00922DD4" w:rsidRPr="00922DD4" w:rsidRDefault="00922DD4" w:rsidP="00922DD4">
      <w:pPr>
        <w:pStyle w:val="Perexzprvy"/>
        <w:spacing w:after="0"/>
      </w:pPr>
      <w:r w:rsidRPr="00922DD4">
        <w:rPr>
          <w:bCs/>
        </w:rPr>
        <w:t>Nedělní debaty České televize v uplynulých dvou měsících potvrdily svou silnou pozici mezi televizními diskusními pořady. Zájem diváků i pozornost, kterou pořad vyvolává ve veřejném prostoru, potvrzují, že formát vysílaný na ČT1 a ČT24 zůstává nejsledovanějším televizním diskusním pořadem v zemi.</w:t>
      </w:r>
    </w:p>
    <w:p w14:paraId="28CA8ED2" w14:textId="77777777" w:rsidR="003B26F7" w:rsidRDefault="003B26F7" w:rsidP="00922DD4">
      <w:pPr>
        <w:pStyle w:val="Textzprvy"/>
        <w:spacing w:after="0"/>
      </w:pPr>
    </w:p>
    <w:p w14:paraId="27D28CCD" w14:textId="77777777" w:rsidR="00922DD4" w:rsidRPr="00922DD4" w:rsidRDefault="00922DD4" w:rsidP="00922DD4">
      <w:pPr>
        <w:pStyle w:val="Textzprvy"/>
        <w:spacing w:after="0"/>
      </w:pPr>
      <w:r w:rsidRPr="00922DD4">
        <w:rPr>
          <w:i/>
          <w:iCs/>
        </w:rPr>
        <w:t>„Nedělní debata ČT, která nahradila Otázky Václava Moravce, u diváků jednoznačně uspěla a její vysoká sledovanost dlouhodobě potvrzuje její význam pro veřejnou diskusi v České republice. Jsme rádi, že divákům nabízíme politickou debatu v tradičním čase a bez přerušení, a že pořad rezonuje ve veřejném prostoru. Moderátoři, kteří se na Nedělních debatách ČT podílejí, se osvědčili a jejich práce je veřejností kladně hodnocena. To považujeme za důležitý signál důvěry,“</w:t>
      </w:r>
      <w:r w:rsidRPr="00922DD4">
        <w:t xml:space="preserve"> uvedl generální ředitel </w:t>
      </w:r>
      <w:r w:rsidRPr="00922DD4">
        <w:rPr>
          <w:b/>
          <w:bCs/>
        </w:rPr>
        <w:t>Hynek Chudárek</w:t>
      </w:r>
      <w:r w:rsidRPr="00922DD4">
        <w:t>.</w:t>
      </w:r>
    </w:p>
    <w:p w14:paraId="53706997" w14:textId="77777777" w:rsidR="00922DD4" w:rsidRPr="00922DD4" w:rsidRDefault="00922DD4" w:rsidP="00922DD4">
      <w:pPr>
        <w:pStyle w:val="Textzprvy"/>
        <w:spacing w:after="0"/>
        <w:rPr>
          <w:bCs/>
        </w:rPr>
      </w:pPr>
    </w:p>
    <w:p w14:paraId="1A8FACE2" w14:textId="77777777" w:rsidR="00922DD4" w:rsidRPr="00922DD4" w:rsidRDefault="00922DD4" w:rsidP="00922DD4">
      <w:pPr>
        <w:pStyle w:val="Textzprvy"/>
        <w:spacing w:after="0"/>
        <w:rPr>
          <w:bCs/>
        </w:rPr>
      </w:pPr>
      <w:r w:rsidRPr="00922DD4">
        <w:rPr>
          <w:bCs/>
        </w:rPr>
        <w:t>Průměrná sledovanost první části pořadu za poslední dva měsíce dosahuje na 422 tisíc diváků s podílem na trhu 23,61 %. Druhou část Nedělní debaty průměrně sleduje 257 tisíc diváků s podílem na trhu 14,16 %. Nedělní diskusní okno České televize si tak udržuje stálou přízeň diváků srovnatelnou s předchozími lety.</w:t>
      </w:r>
    </w:p>
    <w:p w14:paraId="14E82A94" w14:textId="77777777" w:rsidR="00922DD4" w:rsidRPr="00922DD4" w:rsidRDefault="00922DD4" w:rsidP="00922DD4">
      <w:pPr>
        <w:pStyle w:val="Textzprvy"/>
        <w:spacing w:after="0"/>
        <w:rPr>
          <w:bCs/>
        </w:rPr>
      </w:pPr>
    </w:p>
    <w:p w14:paraId="29B62664" w14:textId="77777777" w:rsidR="00922DD4" w:rsidRPr="00922DD4" w:rsidRDefault="00922DD4" w:rsidP="00922DD4">
      <w:pPr>
        <w:pStyle w:val="Textzprvy"/>
        <w:spacing w:after="0"/>
        <w:rPr>
          <w:bCs/>
        </w:rPr>
      </w:pPr>
      <w:r w:rsidRPr="00922DD4">
        <w:rPr>
          <w:bCs/>
          <w:i/>
          <w:iCs/>
        </w:rPr>
        <w:t xml:space="preserve">„Zájem diváků o Nedělní debatu nás těší a je pro naše moderátory a dramaturgy závazkem. Potvrdilo se, že diváci od ČT očekávají především vyvážený prostor pro střet názorů a argumentů, který budeme i dále bez kompromisů vytvářet a nabízet,“ </w:t>
      </w:r>
      <w:r w:rsidRPr="00922DD4">
        <w:rPr>
          <w:bCs/>
        </w:rPr>
        <w:t>připomíná ředitel divize Zpravodajství a publicistika</w:t>
      </w:r>
      <w:r w:rsidRPr="00922DD4">
        <w:rPr>
          <w:b/>
          <w:bCs/>
        </w:rPr>
        <w:t xml:space="preserve"> Petr Mrzena</w:t>
      </w:r>
      <w:r w:rsidRPr="00922DD4">
        <w:rPr>
          <w:bCs/>
        </w:rPr>
        <w:t>.</w:t>
      </w:r>
    </w:p>
    <w:p w14:paraId="4BEB8DC3" w14:textId="77777777" w:rsidR="00922DD4" w:rsidRPr="00922DD4" w:rsidRDefault="00922DD4" w:rsidP="00922DD4">
      <w:pPr>
        <w:pStyle w:val="Textzprvy"/>
        <w:spacing w:after="0"/>
        <w:rPr>
          <w:bCs/>
        </w:rPr>
      </w:pPr>
    </w:p>
    <w:p w14:paraId="26AA5DF7" w14:textId="77777777" w:rsidR="00922DD4" w:rsidRPr="00922DD4" w:rsidRDefault="00922DD4" w:rsidP="00922DD4">
      <w:pPr>
        <w:pStyle w:val="Textzprvy"/>
        <w:spacing w:after="0"/>
        <w:rPr>
          <w:bCs/>
        </w:rPr>
      </w:pPr>
      <w:r w:rsidRPr="00922DD4">
        <w:rPr>
          <w:bCs/>
        </w:rPr>
        <w:t>Mezi nejsledovanější diskuse posledních dvou měsíců patřilo vydání z 22. března 2026 na téma Česko a svět pod vedením moderátora Martina Řezníčka. Moderátory nedělních debat jsou také Lukáš Dolanský a Jana Peroutková.</w:t>
      </w:r>
    </w:p>
    <w:p w14:paraId="70E38453" w14:textId="77777777" w:rsidR="00922DD4" w:rsidRPr="00922DD4" w:rsidRDefault="00922DD4" w:rsidP="00922DD4">
      <w:pPr>
        <w:pStyle w:val="Textzprvy"/>
        <w:spacing w:after="0"/>
        <w:rPr>
          <w:bCs/>
        </w:rPr>
      </w:pPr>
    </w:p>
    <w:p w14:paraId="63585BD0" w14:textId="77777777" w:rsidR="00922DD4" w:rsidRPr="00922DD4" w:rsidRDefault="00922DD4" w:rsidP="00922DD4">
      <w:pPr>
        <w:pStyle w:val="Textzprvy"/>
        <w:spacing w:after="0"/>
        <w:rPr>
          <w:bCs/>
        </w:rPr>
      </w:pPr>
      <w:r w:rsidRPr="00922DD4">
        <w:rPr>
          <w:bCs/>
        </w:rPr>
        <w:t>Česká televize bude i nadále pokračovat v nabídce aktuálních a vyvážených politických debat jako součásti své veřejnoprávní služby.</w:t>
      </w:r>
    </w:p>
    <w:p w14:paraId="4FC7178C" w14:textId="77777777" w:rsidR="00922DD4" w:rsidRPr="00922DD4" w:rsidRDefault="00922DD4" w:rsidP="00922DD4">
      <w:pPr>
        <w:pStyle w:val="Textzprvy"/>
        <w:spacing w:after="0"/>
        <w:rPr>
          <w:bCs/>
        </w:rPr>
      </w:pPr>
    </w:p>
    <w:p w14:paraId="23DF3FA9" w14:textId="77777777" w:rsidR="00922DD4" w:rsidRPr="00922DD4" w:rsidRDefault="00922DD4" w:rsidP="00922DD4">
      <w:pPr>
        <w:pStyle w:val="Textzprvy"/>
        <w:spacing w:after="0"/>
        <w:rPr>
          <w:bCs/>
        </w:rPr>
      </w:pPr>
      <w:r w:rsidRPr="00922DD4">
        <w:rPr>
          <w:bCs/>
        </w:rPr>
        <w:t>Zdroj: ATO, živě + TS0-3 BS</w:t>
      </w:r>
    </w:p>
    <w:p w14:paraId="1065609D" w14:textId="77777777" w:rsidR="00966A9B" w:rsidRDefault="00966A9B" w:rsidP="00922DD4">
      <w:pPr>
        <w:pStyle w:val="Textzprvy"/>
        <w:spacing w:after="0"/>
        <w:rPr>
          <w:bCs/>
        </w:rPr>
      </w:pPr>
    </w:p>
    <w:p w14:paraId="1C382980" w14:textId="77777777" w:rsidR="007312C5" w:rsidRDefault="00636765" w:rsidP="00922DD4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319CCB66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8061" w14:textId="77777777" w:rsidR="00922DD4" w:rsidRDefault="00922DD4" w:rsidP="00FE502B">
      <w:r>
        <w:separator/>
      </w:r>
    </w:p>
  </w:endnote>
  <w:endnote w:type="continuationSeparator" w:id="0">
    <w:p w14:paraId="33B60CCC" w14:textId="77777777" w:rsidR="00922DD4" w:rsidRDefault="00922DD4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1B264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485608D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0BD5B9DF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EA72" w14:textId="77777777" w:rsidR="00922DD4" w:rsidRDefault="00922DD4" w:rsidP="00FE502B">
      <w:r>
        <w:separator/>
      </w:r>
    </w:p>
  </w:footnote>
  <w:footnote w:type="continuationSeparator" w:id="0">
    <w:p w14:paraId="551D2DEE" w14:textId="77777777" w:rsidR="00922DD4" w:rsidRDefault="00922DD4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E112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A03916" wp14:editId="46BAE65F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128FD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039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84128FD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49B23" wp14:editId="1660524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D4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9645F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2DD4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2933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24391F"/>
  <w15:chartTrackingRefBased/>
  <w15:docId w15:val="{CE372551-0F5E-496A-B631-58AE6AD6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3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2061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2026-05-21T11:18:00Z</dcterms:created>
  <dcterms:modified xsi:type="dcterms:W3CDTF">2026-05-21T11:26:00Z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