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DA6A" w14:textId="77777777" w:rsidR="00884EE1" w:rsidRPr="00884EE1" w:rsidRDefault="00884EE1" w:rsidP="00884EE1">
      <w:pPr>
        <w:spacing w:line="260" w:lineRule="atLeast"/>
        <w:jc w:val="both"/>
        <w:rPr>
          <w:rFonts w:ascii="Verdana" w:hAnsi="Verdana"/>
          <w:b/>
          <w:sz w:val="32"/>
          <w:szCs w:val="32"/>
        </w:rPr>
      </w:pPr>
      <w:r w:rsidRPr="00884EE1">
        <w:rPr>
          <w:rFonts w:ascii="Verdana" w:hAnsi="Verdana"/>
          <w:b/>
          <w:bCs/>
          <w:sz w:val="32"/>
          <w:szCs w:val="32"/>
        </w:rPr>
        <w:t>Na záchodcích se dozvíte, co vám ve škole neřekli. V iVysílání najdete pokračování úspěšné sexuální osvěty pro mladé</w:t>
      </w:r>
    </w:p>
    <w:p w14:paraId="5DF4EF4F" w14:textId="77777777" w:rsidR="00966A9B" w:rsidRDefault="00966A9B" w:rsidP="00884EE1">
      <w:pPr>
        <w:spacing w:line="260" w:lineRule="atLeast"/>
        <w:jc w:val="both"/>
        <w:rPr>
          <w:rFonts w:ascii="Verdana" w:hAnsi="Verdana"/>
          <w:b/>
          <w:sz w:val="32"/>
          <w:szCs w:val="32"/>
        </w:rPr>
      </w:pPr>
    </w:p>
    <w:p w14:paraId="188D894F" w14:textId="1E3BBDB3" w:rsidR="003B26F7" w:rsidRPr="004A43E3" w:rsidRDefault="003F4BAA" w:rsidP="00884EE1">
      <w:pPr>
        <w:spacing w:line="260" w:lineRule="atLeas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0A2B6E">
        <w:rPr>
          <w:rFonts w:ascii="Verdana" w:hAnsi="Verdana"/>
          <w:noProof/>
          <w:color w:val="auto"/>
          <w:sz w:val="18"/>
          <w:szCs w:val="18"/>
        </w:rPr>
        <w:t>5. května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08D96CDA" w14:textId="77777777" w:rsidR="00D42B09" w:rsidRPr="00C10BBD" w:rsidRDefault="00D42B09" w:rsidP="00884EE1">
      <w:pPr>
        <w:spacing w:line="260" w:lineRule="atLeast"/>
        <w:jc w:val="both"/>
        <w:rPr>
          <w:rFonts w:ascii="Verdana" w:hAnsi="Verdana"/>
          <w:b/>
          <w:color w:val="auto"/>
          <w:sz w:val="18"/>
          <w:szCs w:val="18"/>
        </w:rPr>
      </w:pPr>
    </w:p>
    <w:p w14:paraId="29691DAC" w14:textId="3C5F78CF" w:rsidR="00884EE1" w:rsidRPr="00884EE1" w:rsidRDefault="00884EE1" w:rsidP="00884EE1">
      <w:pPr>
        <w:pStyle w:val="Textzprvy"/>
        <w:spacing w:after="0" w:line="260" w:lineRule="atLeast"/>
        <w:rPr>
          <w:b/>
        </w:rPr>
      </w:pPr>
      <w:r w:rsidRPr="00884EE1">
        <w:rPr>
          <w:b/>
        </w:rPr>
        <w:t xml:space="preserve">Jsou zpět! Moderátorky Terézia Ferjančeková a Zuzana Kašparová, známé z oblíbeného podcastu Vyhonit ďábla, znovu otevírají témata sexuality, vztahů a intimity v pokračování pořadu </w:t>
      </w:r>
      <w:hyperlink r:id="rId7" w:history="1">
        <w:r w:rsidRPr="00884EE1">
          <w:rPr>
            <w:rStyle w:val="Hypertextovodkaz"/>
            <w:b/>
          </w:rPr>
          <w:t>Na záchodcích</w:t>
        </w:r>
      </w:hyperlink>
      <w:r w:rsidRPr="00884EE1">
        <w:rPr>
          <w:b/>
        </w:rPr>
        <w:t>. Osm nových epizod je již nyní dostupných exkluzivně v iVysílání České televize. Pořad, který kombinuje zábavný formát s otevřenou edukací, cílí především na mladé publikum, ale často zaujme i jejich rodiče nebo pedagogy.</w:t>
      </w:r>
    </w:p>
    <w:p w14:paraId="4066BCE9" w14:textId="77777777" w:rsidR="003B26F7" w:rsidRPr="00884EE1" w:rsidRDefault="003B26F7" w:rsidP="00884EE1">
      <w:pPr>
        <w:pStyle w:val="Textzprvy"/>
        <w:spacing w:after="0" w:line="260" w:lineRule="atLeast"/>
      </w:pPr>
    </w:p>
    <w:p w14:paraId="737492A7" w14:textId="77777777" w:rsidR="00884EE1" w:rsidRDefault="00884EE1" w:rsidP="00884EE1">
      <w:pPr>
        <w:pStyle w:val="Textzprvy"/>
        <w:spacing w:after="0" w:line="260" w:lineRule="atLeast"/>
      </w:pPr>
      <w:r w:rsidRPr="00884EE1">
        <w:t>Po úspěchu první série z roku 2022, která patřila k nejsledovanějším online-only formátům ČT, se autorky vrací s novými tématy, jako jsou rozchody, sebepřijetí, transgender identita nebo realita versus fantazie. Opět v pořadu nechybí otevřenost, nadhled a ani humor.</w:t>
      </w:r>
    </w:p>
    <w:p w14:paraId="2DF82062" w14:textId="77777777" w:rsidR="00884EE1" w:rsidRDefault="00884EE1" w:rsidP="00884EE1">
      <w:pPr>
        <w:pStyle w:val="Textzprvy"/>
        <w:spacing w:after="0" w:line="260" w:lineRule="atLeast"/>
      </w:pPr>
    </w:p>
    <w:p w14:paraId="663680C1" w14:textId="3CEEBDE7" w:rsidR="00884EE1" w:rsidRDefault="00884EE1" w:rsidP="00884EE1">
      <w:pPr>
        <w:pStyle w:val="Textzprvy"/>
        <w:spacing w:after="0" w:line="260" w:lineRule="atLeast"/>
      </w:pPr>
      <w:r w:rsidRPr="00884EE1">
        <w:rPr>
          <w:i/>
          <w:iCs/>
        </w:rPr>
        <w:t>„Cílíme na mladé lidi, kteří začínají prožívat první romantické lásky, první doteky a intimitu. Ale myslíme i na rodiče a vyučující, kterým může pořad pomoci důležitá témata otevřít. Někdy je nejtěžší o tom vůbec začít mluvit. Na záchodcích se k tomu dává bezpečný a přístupný prostor,“</w:t>
      </w:r>
      <w:r w:rsidRPr="00884EE1">
        <w:t xml:space="preserve"> vysvětluje šéfredaktorka iVysílání </w:t>
      </w:r>
      <w:r w:rsidRPr="00884EE1">
        <w:rPr>
          <w:b/>
          <w:bCs/>
        </w:rPr>
        <w:t>Eva Rálková</w:t>
      </w:r>
      <w:r w:rsidRPr="00884EE1">
        <w:t>.</w:t>
      </w:r>
    </w:p>
    <w:p w14:paraId="4099A137" w14:textId="77777777" w:rsidR="006B71B7" w:rsidRDefault="006B71B7" w:rsidP="00884EE1">
      <w:pPr>
        <w:pStyle w:val="Textzprvy"/>
        <w:spacing w:after="0" w:line="260" w:lineRule="atLeast"/>
      </w:pPr>
    </w:p>
    <w:p w14:paraId="02F3BC92" w14:textId="175CA01F" w:rsidR="006B71B7" w:rsidRDefault="006B71B7" w:rsidP="006B71B7">
      <w:pPr>
        <w:pStyle w:val="Textzprvy"/>
        <w:spacing w:after="0" w:line="260" w:lineRule="atLeast"/>
      </w:pPr>
      <w:r>
        <w:t xml:space="preserve">To potvrzuje i </w:t>
      </w:r>
      <w:r w:rsidRPr="007E2E0C">
        <w:t>kreativní producentka</w:t>
      </w:r>
      <w:r>
        <w:t xml:space="preserve"> </w:t>
      </w:r>
      <w:r w:rsidRPr="007E2E0C">
        <w:rPr>
          <w:b/>
          <w:bCs/>
        </w:rPr>
        <w:t>Alena Müllerová</w:t>
      </w:r>
      <w:r w:rsidRPr="007E2E0C">
        <w:t>.</w:t>
      </w:r>
      <w:r>
        <w:t xml:space="preserve"> „</w:t>
      </w:r>
      <w:r w:rsidRPr="007E2E0C">
        <w:rPr>
          <w:i/>
          <w:iCs/>
        </w:rPr>
        <w:t>Pořad Na záchodcích otevírá témata, která jsou důležitá nejen pro mladé, ale i pro rodiče. Pomáhá jim najít jazyk, kterým o intimitě a vztazích mluvit s dětmi – bez moralizování, ale s respektem a pochopením</w:t>
      </w:r>
      <w:r w:rsidRPr="006B71B7">
        <w:rPr>
          <w:i/>
          <w:iCs/>
        </w:rPr>
        <w:t>.</w:t>
      </w:r>
      <w:r w:rsidRPr="007E2E0C">
        <w:rPr>
          <w:i/>
          <w:iCs/>
        </w:rPr>
        <w:t>“</w:t>
      </w:r>
      <w:r w:rsidRPr="007E2E0C">
        <w:t xml:space="preserve"> </w:t>
      </w:r>
    </w:p>
    <w:p w14:paraId="0F262E06" w14:textId="77777777" w:rsidR="00884EE1" w:rsidRPr="00884EE1" w:rsidRDefault="00884EE1" w:rsidP="00884EE1">
      <w:pPr>
        <w:pStyle w:val="Textzprvy"/>
        <w:spacing w:after="0" w:line="260" w:lineRule="atLeast"/>
      </w:pPr>
    </w:p>
    <w:p w14:paraId="53F65A8F" w14:textId="77777777" w:rsidR="00884EE1" w:rsidRDefault="00884EE1" w:rsidP="00884EE1">
      <w:pPr>
        <w:pStyle w:val="Textzprvy"/>
        <w:spacing w:after="0" w:line="260" w:lineRule="atLeast"/>
        <w:rPr>
          <w:b/>
          <w:bCs/>
        </w:rPr>
      </w:pPr>
      <w:r w:rsidRPr="00884EE1">
        <w:rPr>
          <w:b/>
          <w:bCs/>
        </w:rPr>
        <w:t>Nešokovat, ale vzdělávat</w:t>
      </w:r>
    </w:p>
    <w:p w14:paraId="5B4F4B1B" w14:textId="77777777" w:rsidR="00884EE1" w:rsidRPr="00884EE1" w:rsidRDefault="00884EE1" w:rsidP="00884EE1">
      <w:pPr>
        <w:pStyle w:val="Textzprvy"/>
        <w:spacing w:after="0" w:line="260" w:lineRule="atLeast"/>
      </w:pPr>
    </w:p>
    <w:p w14:paraId="2CFCEFC0" w14:textId="77777777" w:rsidR="00884EE1" w:rsidRDefault="00884EE1" w:rsidP="00884EE1">
      <w:pPr>
        <w:pStyle w:val="Textzprvy"/>
        <w:spacing w:after="0" w:line="260" w:lineRule="atLeast"/>
      </w:pPr>
      <w:r w:rsidRPr="00884EE1">
        <w:t xml:space="preserve">Moderátorky a tvůrkyně Terézia Ferjančeková a Zuzana Kašparová zdůrazňují, že jejich cílem není šokovat. </w:t>
      </w:r>
      <w:r w:rsidRPr="00884EE1">
        <w:rPr>
          <w:i/>
          <w:iCs/>
        </w:rPr>
        <w:t>„Myslíme si, že otevřená debata o sexu a sexualitě přispívá k budování zdravého vztahu k vlastnímu tělu a respektujících vztahů k druhým. Sex nemusíme brát smrtelně vážně. Občas je trapný, občas srandovní – a je to v pořádku,“</w:t>
      </w:r>
      <w:r w:rsidRPr="00884EE1">
        <w:t xml:space="preserve"> říká </w:t>
      </w:r>
      <w:r w:rsidRPr="00884EE1">
        <w:rPr>
          <w:b/>
          <w:bCs/>
        </w:rPr>
        <w:t>Ferjančeková</w:t>
      </w:r>
      <w:r w:rsidRPr="00884EE1">
        <w:t>.</w:t>
      </w:r>
    </w:p>
    <w:p w14:paraId="2052B5F5" w14:textId="77777777" w:rsidR="00884EE1" w:rsidRPr="00884EE1" w:rsidRDefault="00884EE1" w:rsidP="00884EE1">
      <w:pPr>
        <w:pStyle w:val="Textzprvy"/>
        <w:spacing w:after="0" w:line="260" w:lineRule="atLeast"/>
      </w:pPr>
    </w:p>
    <w:p w14:paraId="7E865D61" w14:textId="77777777" w:rsidR="00884EE1" w:rsidRDefault="00884EE1" w:rsidP="00884EE1">
      <w:pPr>
        <w:pStyle w:val="Textzprvy"/>
        <w:spacing w:after="0" w:line="260" w:lineRule="atLeast"/>
      </w:pPr>
      <w:r w:rsidRPr="00884EE1">
        <w:t xml:space="preserve">A proč se pořad odehrává právě na záchodcích? Prostředí veřejných toalet nebylo zvoleno náhodou. </w:t>
      </w:r>
      <w:r w:rsidRPr="00884EE1">
        <w:rPr>
          <w:i/>
          <w:iCs/>
        </w:rPr>
        <w:t>„Záchodky jsou místo, kam chodíme všichni, bez ohledu na gender, vzhled nebo sexualitu. Je to neutrální prostor, který má v sobě určitou rovnost a zároveň nadhled,“</w:t>
      </w:r>
      <w:r w:rsidRPr="00884EE1">
        <w:t xml:space="preserve"> dodává </w:t>
      </w:r>
      <w:r w:rsidRPr="00884EE1">
        <w:rPr>
          <w:b/>
          <w:bCs/>
        </w:rPr>
        <w:t>Zuzana Kašparová</w:t>
      </w:r>
      <w:r w:rsidRPr="00884EE1">
        <w:t>.</w:t>
      </w:r>
    </w:p>
    <w:p w14:paraId="25D60439" w14:textId="77777777" w:rsidR="00884EE1" w:rsidRPr="00884EE1" w:rsidRDefault="00884EE1" w:rsidP="00884EE1">
      <w:pPr>
        <w:pStyle w:val="Textzprvy"/>
        <w:spacing w:after="0" w:line="260" w:lineRule="atLeast"/>
      </w:pPr>
    </w:p>
    <w:p w14:paraId="03B96121" w14:textId="77777777" w:rsidR="00884EE1" w:rsidRDefault="00884EE1" w:rsidP="00884EE1">
      <w:pPr>
        <w:pStyle w:val="Textzprvy"/>
        <w:spacing w:after="0" w:line="260" w:lineRule="atLeast"/>
        <w:rPr>
          <w:b/>
          <w:bCs/>
        </w:rPr>
      </w:pPr>
      <w:r w:rsidRPr="00884EE1">
        <w:rPr>
          <w:b/>
          <w:bCs/>
        </w:rPr>
        <w:t>Přirozená edukace bez předsudků</w:t>
      </w:r>
    </w:p>
    <w:p w14:paraId="507467C4" w14:textId="77777777" w:rsidR="00884EE1" w:rsidRPr="00884EE1" w:rsidRDefault="00884EE1" w:rsidP="00884EE1">
      <w:pPr>
        <w:pStyle w:val="Textzprvy"/>
        <w:spacing w:after="0" w:line="260" w:lineRule="atLeast"/>
      </w:pPr>
    </w:p>
    <w:p w14:paraId="79CFF172" w14:textId="77777777" w:rsidR="00884EE1" w:rsidRDefault="00884EE1" w:rsidP="00884EE1">
      <w:pPr>
        <w:pStyle w:val="Textzprvy"/>
        <w:spacing w:after="0" w:line="260" w:lineRule="atLeast"/>
      </w:pPr>
      <w:r w:rsidRPr="00884EE1">
        <w:t xml:space="preserve">Nové epizody Na záchodcích přinášejí nejen osobní příběhy a zkušenosti, ale také prostor pro odborníky, kteří pomáhají uvádět informace na pravou míru. </w:t>
      </w:r>
      <w:r w:rsidRPr="00884EE1">
        <w:rPr>
          <w:i/>
          <w:iCs/>
        </w:rPr>
        <w:t>„Pořad stavíme na otevřenosti a empatii. Témata jsme volili podle toho, co ve společnosti často chybí – od body positivity po vyvracení sexuálních mýtů,“</w:t>
      </w:r>
      <w:r w:rsidRPr="00884EE1">
        <w:t xml:space="preserve"> upřesňuje </w:t>
      </w:r>
      <w:r w:rsidRPr="00884EE1">
        <w:rPr>
          <w:b/>
          <w:bCs/>
        </w:rPr>
        <w:t>Kašparová</w:t>
      </w:r>
      <w:r w:rsidRPr="00884EE1">
        <w:t>.</w:t>
      </w:r>
    </w:p>
    <w:p w14:paraId="4D2941D0" w14:textId="77777777" w:rsidR="00884EE1" w:rsidRPr="00884EE1" w:rsidRDefault="00884EE1" w:rsidP="00884EE1">
      <w:pPr>
        <w:pStyle w:val="Textzprvy"/>
        <w:spacing w:after="0" w:line="260" w:lineRule="atLeast"/>
      </w:pPr>
    </w:p>
    <w:p w14:paraId="396EA70A" w14:textId="77777777" w:rsidR="00884EE1" w:rsidRDefault="00884EE1" w:rsidP="00884EE1">
      <w:pPr>
        <w:pStyle w:val="Textzprvy"/>
        <w:spacing w:after="0" w:line="260" w:lineRule="atLeast"/>
        <w:rPr>
          <w:i/>
          <w:iCs/>
        </w:rPr>
      </w:pPr>
      <w:r w:rsidRPr="00884EE1">
        <w:t>Na pořad se dívají rodiče i učitelé. „</w:t>
      </w:r>
      <w:r w:rsidRPr="00884EE1">
        <w:rPr>
          <w:i/>
          <w:iCs/>
        </w:rPr>
        <w:t>Dostáváme zpětnou vazbu od dospělých, že se díky pořadu Na záchodcích sami dozvěděli nové věci nebo našli odvahu o nich mluvit se svými dětmi,“</w:t>
      </w:r>
      <w:r w:rsidRPr="00884EE1">
        <w:t xml:space="preserve"> říká </w:t>
      </w:r>
      <w:r w:rsidRPr="00884EE1">
        <w:rPr>
          <w:b/>
          <w:bCs/>
        </w:rPr>
        <w:t>Ferjančeková</w:t>
      </w:r>
      <w:r w:rsidRPr="00884EE1">
        <w:t xml:space="preserve">. Na záchodcích se také hojně využívá při výuce sexuální výchovy na školách, což potvrzuje i režisérka pořadu </w:t>
      </w:r>
      <w:r w:rsidRPr="00884EE1">
        <w:rPr>
          <w:b/>
          <w:bCs/>
        </w:rPr>
        <w:t>Erika Hníková</w:t>
      </w:r>
      <w:r w:rsidRPr="00884EE1">
        <w:t xml:space="preserve">. </w:t>
      </w:r>
      <w:r w:rsidRPr="00884EE1">
        <w:rPr>
          <w:i/>
          <w:iCs/>
        </w:rPr>
        <w:t>„Učitelé nám psali, že díly pouštějí ve třídách. To pro mě bylo silné potvrzení smysluplnosti celého projektu.“</w:t>
      </w:r>
    </w:p>
    <w:p w14:paraId="0C643927" w14:textId="77777777" w:rsidR="00884EE1" w:rsidRPr="00884EE1" w:rsidRDefault="00884EE1" w:rsidP="00884EE1">
      <w:pPr>
        <w:pStyle w:val="Textzprvy"/>
        <w:spacing w:after="0" w:line="260" w:lineRule="atLeast"/>
        <w:rPr>
          <w:i/>
          <w:iCs/>
        </w:rPr>
      </w:pPr>
    </w:p>
    <w:p w14:paraId="21ADC335" w14:textId="3FBDD835" w:rsidR="000A2B6E" w:rsidRPr="000A2B6E" w:rsidRDefault="00884EE1" w:rsidP="000A2B6E">
      <w:pPr>
        <w:pStyle w:val="Textzprvy"/>
        <w:spacing w:after="0" w:line="260" w:lineRule="atLeast"/>
      </w:pPr>
      <w:bookmarkStart w:id="0" w:name="_Hlk197342453"/>
      <w:r w:rsidRPr="00884EE1">
        <w:lastRenderedPageBreak/>
        <w:t xml:space="preserve">Součástí projektu je také doprovodný vzdělávací obsah na webu </w:t>
      </w:r>
      <w:hyperlink r:id="rId8" w:history="1">
        <w:r w:rsidRPr="00884EE1">
          <w:rPr>
            <w:rStyle w:val="Hypertextovodkaz"/>
          </w:rPr>
          <w:t xml:space="preserve">ČT </w:t>
        </w:r>
        <w:proofErr w:type="spellStart"/>
        <w:r w:rsidRPr="00884EE1">
          <w:rPr>
            <w:rStyle w:val="Hypertextovodkaz"/>
          </w:rPr>
          <w:t>edu</w:t>
        </w:r>
        <w:proofErr w:type="spellEnd"/>
      </w:hyperlink>
      <w:r w:rsidRPr="00884EE1">
        <w:t>.</w:t>
      </w:r>
      <w:r w:rsidR="000A2B6E">
        <w:t xml:space="preserve"> </w:t>
      </w:r>
      <w:r w:rsidR="000A2B6E" w:rsidRPr="000A2B6E">
        <w:rPr>
          <w:i/>
          <w:iCs/>
        </w:rPr>
        <w:t>„</w:t>
      </w:r>
      <w:r w:rsidR="000A2B6E" w:rsidRPr="000A2B6E">
        <w:rPr>
          <w:i/>
          <w:iCs/>
        </w:rPr>
        <w:t xml:space="preserve">K tématu sexuální výchovy je stále nedostatek metodických materiálů. Víme však, že učitelé pořad Na záchodcích rádi využívají. Proto i na ČT </w:t>
      </w:r>
      <w:proofErr w:type="spellStart"/>
      <w:r w:rsidR="000A2B6E" w:rsidRPr="000A2B6E">
        <w:rPr>
          <w:i/>
          <w:iCs/>
        </w:rPr>
        <w:t>edu</w:t>
      </w:r>
      <w:proofErr w:type="spellEnd"/>
      <w:r w:rsidR="000A2B6E" w:rsidRPr="000A2B6E">
        <w:rPr>
          <w:i/>
          <w:iCs/>
        </w:rPr>
        <w:t xml:space="preserve"> připravujeme doprovodný vzdělávací materiál v podobě pracovních listů a metodik, které jim pomohou toto citlivé téma ve výuce otevřít tak, aby se v něm cítili i oni jistě a bezpečně</w:t>
      </w:r>
      <w:r w:rsidR="000A2B6E" w:rsidRPr="000A2B6E">
        <w:rPr>
          <w:i/>
          <w:iCs/>
        </w:rPr>
        <w:t>,“</w:t>
      </w:r>
      <w:r w:rsidR="000A2B6E" w:rsidRPr="000A2B6E">
        <w:t xml:space="preserve"> dodává vedoucí redaktorka ČT </w:t>
      </w:r>
      <w:proofErr w:type="spellStart"/>
      <w:r w:rsidR="000A2B6E" w:rsidRPr="000A2B6E">
        <w:t>edu</w:t>
      </w:r>
      <w:proofErr w:type="spellEnd"/>
      <w:r w:rsidR="000A2B6E" w:rsidRPr="000A2B6E">
        <w:t xml:space="preserve"> </w:t>
      </w:r>
      <w:r w:rsidR="000A2B6E" w:rsidRPr="000A2B6E">
        <w:rPr>
          <w:b/>
          <w:bCs/>
        </w:rPr>
        <w:t>Anna Kabelková</w:t>
      </w:r>
      <w:r w:rsidR="000A2B6E" w:rsidRPr="000A2B6E">
        <w:t>.</w:t>
      </w:r>
    </w:p>
    <w:bookmarkEnd w:id="0"/>
    <w:p w14:paraId="3D86338F" w14:textId="77777777" w:rsidR="00966A9B" w:rsidRDefault="00966A9B" w:rsidP="00884EE1">
      <w:pPr>
        <w:pStyle w:val="Textzprvy"/>
        <w:spacing w:after="0" w:line="260" w:lineRule="atLeast"/>
        <w:rPr>
          <w:bCs/>
        </w:rPr>
      </w:pPr>
    </w:p>
    <w:p w14:paraId="6074CC9D" w14:textId="77777777" w:rsidR="007312C5" w:rsidRDefault="00636765" w:rsidP="00884EE1">
      <w:pPr>
        <w:pStyle w:val="Textzprvy"/>
        <w:spacing w:after="0" w:line="260" w:lineRule="atLeast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04F07AE3" w14:textId="77777777" w:rsidR="007E2E0C" w:rsidRDefault="007E2E0C" w:rsidP="00884EE1">
      <w:pPr>
        <w:pStyle w:val="Textzprvy"/>
        <w:spacing w:after="0" w:line="260" w:lineRule="atLeast"/>
        <w:rPr>
          <w:bCs/>
          <w:sz w:val="16"/>
          <w:szCs w:val="16"/>
        </w:rPr>
      </w:pPr>
    </w:p>
    <w:p w14:paraId="7BDA90CD" w14:textId="176E7E50" w:rsidR="007312C5" w:rsidRPr="003B26F7" w:rsidRDefault="007312C5" w:rsidP="00884EE1">
      <w:pPr>
        <w:pStyle w:val="Textzprvy"/>
        <w:spacing w:after="0" w:line="260" w:lineRule="atLeas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9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10"/>
      <w:footerReference w:type="default" r:id="rId11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5B82" w14:textId="77777777" w:rsidR="00884EE1" w:rsidRDefault="00884EE1" w:rsidP="00FE502B">
      <w:r>
        <w:separator/>
      </w:r>
    </w:p>
  </w:endnote>
  <w:endnote w:type="continuationSeparator" w:id="0">
    <w:p w14:paraId="7AC10182" w14:textId="77777777" w:rsidR="00884EE1" w:rsidRDefault="00884EE1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20AC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0BBF3DB4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42AEE65A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FFAB" w14:textId="77777777" w:rsidR="00884EE1" w:rsidRDefault="00884EE1" w:rsidP="00FE502B">
      <w:r>
        <w:separator/>
      </w:r>
    </w:p>
  </w:footnote>
  <w:footnote w:type="continuationSeparator" w:id="0">
    <w:p w14:paraId="151229BB" w14:textId="77777777" w:rsidR="00884EE1" w:rsidRDefault="00884EE1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3AD8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BC58C" wp14:editId="1616501F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FD5C6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BC5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44BFD5C6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10C7AF1" wp14:editId="06D56CE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E1"/>
    <w:rsid w:val="00005066"/>
    <w:rsid w:val="00005CB7"/>
    <w:rsid w:val="00041F97"/>
    <w:rsid w:val="00054142"/>
    <w:rsid w:val="00070486"/>
    <w:rsid w:val="00074F2B"/>
    <w:rsid w:val="00097321"/>
    <w:rsid w:val="000A2B6E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4D64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4E55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B71B7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E2E0C"/>
    <w:rsid w:val="007F6697"/>
    <w:rsid w:val="00801EA2"/>
    <w:rsid w:val="008070ED"/>
    <w:rsid w:val="0082159F"/>
    <w:rsid w:val="008244BA"/>
    <w:rsid w:val="0083357C"/>
    <w:rsid w:val="0084209E"/>
    <w:rsid w:val="008528D3"/>
    <w:rsid w:val="008575C3"/>
    <w:rsid w:val="00871DCB"/>
    <w:rsid w:val="00872F28"/>
    <w:rsid w:val="0087379A"/>
    <w:rsid w:val="00883984"/>
    <w:rsid w:val="00884EE1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5295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A70F9B"/>
  <w15:chartTrackingRefBased/>
  <w15:docId w15:val="{122E4A6B-C37A-49B0-8E86-FE53A738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porad/na-zachodci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porady/14191464239-na-zachodcic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vse-o-ct/pro-me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68</TotalTime>
  <Pages>2</Pages>
  <Words>509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3655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cp:lastModifiedBy>Vacek Patrik</cp:lastModifiedBy>
  <cp:revision>2</cp:revision>
  <cp:lastPrinted>2023-04-18T10:42:00Z</cp:lastPrinted>
  <dcterms:created xsi:type="dcterms:W3CDTF">2025-05-05T09:33:00Z</dcterms:created>
  <dcterms:modified xsi:type="dcterms:W3CDTF">2025-05-05T11:01:00Z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